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42023A" w:rsidRPr="0042023A" w:rsidP="0042023A" w14:paraId="460BC2F6" w14:textId="77777777">
      <w:r w:rsidRPr="0042023A">
        <w:rPr>
          <w:b/>
          <w:bCs/>
        </w:rPr>
        <w:t>Formål/omfang</w:t>
      </w:r>
      <w:r w:rsidRPr="0042023A">
        <w:t> </w:t>
      </w:r>
    </w:p>
    <w:p w:rsidR="0042023A" w:rsidP="0042023A" w14:paraId="4C433254" w14:textId="77777777">
      <w:r w:rsidRPr="0042023A">
        <w:t>Formålet med dokumentet er å beskrive håndtering samt hvilke kundekonsekvenser bortfall av Telefoni vil ha for Helse Bergen. Planen skal tydeliggjøre ulike scenarioer vedrørende hva som vil fungere og ikke vil fungere ved bortfall av ulike telefoniløsninger. Det er ikke mulig å hensynta alle mulige scenarioer ved bortfall av telefoniløsninger i denne planen. </w:t>
      </w:r>
    </w:p>
    <w:p w:rsidR="0042023A" w:rsidRPr="0042023A" w:rsidP="0042023A" w14:paraId="7FEE9E24" w14:textId="77777777"/>
    <w:p w:rsidR="0042023A" w:rsidRPr="0042023A" w:rsidP="0042023A" w14:paraId="48EEADFC" w14:textId="77777777">
      <w:r w:rsidRPr="0042023A">
        <w:rPr>
          <w:b/>
          <w:bCs/>
        </w:rPr>
        <w:t>Målgruppe</w:t>
      </w:r>
      <w:r w:rsidRPr="0042023A">
        <w:t> </w:t>
      </w:r>
    </w:p>
    <w:p w:rsidR="0042023A" w:rsidP="0042023A" w14:paraId="079584DA" w14:textId="77777777">
      <w:r w:rsidRPr="0042023A">
        <w:t>Målgruppen for denne planen er alle ansatte i Helse Bergen </w:t>
      </w:r>
    </w:p>
    <w:p w:rsidR="0042023A" w:rsidRPr="0042023A" w:rsidP="0042023A" w14:paraId="2B00B81D" w14:textId="77777777"/>
    <w:p w:rsidR="0042023A" w:rsidRPr="0042023A" w:rsidP="0042023A" w14:paraId="0E164CAE" w14:textId="77777777">
      <w:r w:rsidRPr="0042023A">
        <w:rPr>
          <w:b/>
          <w:bCs/>
        </w:rPr>
        <w:t>Varslingspunkt</w:t>
      </w:r>
      <w:r w:rsidRPr="0042023A">
        <w:t> </w:t>
      </w:r>
    </w:p>
    <w:p w:rsidR="0042023A" w:rsidRPr="0042023A" w:rsidP="0042023A" w14:paraId="08886C82" w14:textId="77777777">
      <w:pPr>
        <w:numPr>
          <w:ilvl w:val="0"/>
          <w:numId w:val="24"/>
        </w:numPr>
      </w:pPr>
      <w:r w:rsidRPr="0042023A">
        <w:t>Kundesenteret er varslingspunkt for alle ansatte ved feil på mobilnett og telefoni: Døgnåpent telefon </w:t>
      </w:r>
      <w:r w:rsidRPr="0042023A">
        <w:rPr>
          <w:b/>
          <w:bCs/>
        </w:rPr>
        <w:t>55976540 tastevalg 4</w:t>
      </w:r>
      <w:r w:rsidRPr="0042023A">
        <w:t> eller </w:t>
      </w:r>
      <w:hyperlink r:id="rId5" w:tgtFrame="_blank" w:history="1">
        <w:r w:rsidRPr="0042023A">
          <w:rPr>
            <w:rStyle w:val="Hyperlink"/>
          </w:rPr>
          <w:t>kundesenteret@helse-vest-ikt.no</w:t>
        </w:r>
      </w:hyperlink>
      <w:r w:rsidRPr="0042023A">
        <w:t> eller </w:t>
      </w:r>
      <w:hyperlink r:id="rId6" w:tgtFrame="_blank" w:history="1">
        <w:r w:rsidRPr="0042023A">
          <w:rPr>
            <w:rStyle w:val="Hyperlink"/>
          </w:rPr>
          <w:t>https://kundeweb.ihelse.net/</w:t>
        </w:r>
      </w:hyperlink>
      <w:r w:rsidRPr="0042023A">
        <w:t>  </w:t>
      </w:r>
    </w:p>
    <w:p w:rsidR="0042023A" w:rsidP="0042023A" w14:paraId="74B75AAA" w14:textId="77777777">
      <w:pPr>
        <w:numPr>
          <w:ilvl w:val="0"/>
          <w:numId w:val="25"/>
        </w:numPr>
      </w:pPr>
      <w:r w:rsidRPr="0042023A">
        <w:t>Nødnett: Ved bortfall av annen kommunikasjon kan Nødnettradio brukes i henhold til avtalte prosedyrer for å nå Helse Vest IKT Drifts- og sikkerhetssenter / Driftsvakt </w:t>
      </w:r>
    </w:p>
    <w:p w:rsidR="0042023A" w:rsidRPr="0042023A" w:rsidP="0042023A" w14:paraId="0FA516A7" w14:textId="77777777">
      <w:pPr>
        <w:numPr>
          <w:ilvl w:val="0"/>
          <w:numId w:val="25"/>
        </w:numPr>
      </w:pPr>
    </w:p>
    <w:p w:rsidR="0042023A" w:rsidP="0042023A" w14:paraId="391E28BD" w14:textId="77777777">
      <w:r w:rsidRPr="0042023A">
        <w:rPr>
          <w:b/>
          <w:bCs/>
        </w:rPr>
        <w:t>Bortfall av mobilnett (Telenor) og/eller eksterne linjer</w:t>
      </w:r>
      <w:r w:rsidRPr="0042023A">
        <w:t> </w:t>
      </w:r>
    </w:p>
    <w:p w:rsidR="0042023A" w:rsidRPr="0042023A" w:rsidP="0042023A" w14:paraId="2894EEB5" w14:textId="77777777"/>
    <w:p w:rsidR="0042023A" w:rsidRPr="0042023A" w:rsidP="0042023A" w14:paraId="550DB399" w14:textId="77777777">
      <w:r w:rsidRPr="0042023A">
        <w:rPr>
          <w:i/>
          <w:iCs/>
        </w:rPr>
        <w:t>Hva fungerer:</w:t>
      </w:r>
      <w:r w:rsidRPr="0042023A">
        <w:t> </w:t>
      </w:r>
    </w:p>
    <w:p w:rsidR="0042023A" w:rsidRPr="0042023A" w:rsidP="0042023A" w14:paraId="09AFE5BA" w14:textId="77777777">
      <w:r w:rsidRPr="0042023A">
        <w:t>Helse Vest sine egne telefonisystemer (f.eks. Avaya og DECT) vil fungere som normalt ved internkommunikasjon, men ikke via eksterne linjer (bylinjer) via telefonoperatør (Telenor), hvis de er nede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5"/>
        <w:gridCol w:w="8190"/>
      </w:tblGrid>
      <w:tr w14:paraId="75CEECA0" w14:textId="77777777" w:rsidTr="0042023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C0CCEB0" w14:textId="327471EB">
            <w:r w:rsidRPr="0042023A">
              <w:drawing>
                <wp:inline distT="0" distB="0" distL="0" distR="0">
                  <wp:extent cx="419100" cy="438150"/>
                  <wp:effectExtent l="0" t="0" r="0" b="0"/>
                  <wp:docPr id="199223908" name="Bilde 48" descr="Et bilde som inneholder elektronikk, telefon, Telefon med ledning,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3908" name="Bilde 48" descr="Et bilde som inneholder elektronikk, telefon, Telefon med ledning, innendørs&#10;&#10;KI-generert innhold kan være feil."/>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3815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5261FFAB" w14:textId="77777777">
            <w:r w:rsidRPr="0042023A">
              <w:t>Fast telefoner (kan brukes til å ringe internt) </w:t>
            </w:r>
          </w:p>
          <w:p w:rsidR="0042023A" w:rsidRPr="0042023A" w:rsidP="0042023A" w14:paraId="149A12C6" w14:textId="77777777">
            <w:r w:rsidRPr="0042023A">
              <w:t> </w:t>
            </w:r>
          </w:p>
        </w:tc>
      </w:tr>
      <w:tr w14:paraId="181D6339"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E58A6E5" w14:textId="49337AE3">
            <w:r w:rsidRPr="0042023A">
              <w:drawing>
                <wp:inline distT="0" distB="0" distL="0" distR="0">
                  <wp:extent cx="419100" cy="419100"/>
                  <wp:effectExtent l="0" t="0" r="0" b="0"/>
                  <wp:docPr id="1689910981" name="Bilde 47" descr="Et bilde som inneholder slåsshansk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10981" name="Bilde 47" descr="Et bilde som inneholder slåsshansker&#10;&#10;KI-generert innhold kan være feil."/>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1910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4A0760E7" w14:textId="77777777">
            <w:r w:rsidRPr="0042023A">
              <w:t>Avaya Workplace på PC/smarttelefon (kan brukes til å ringe internt) </w:t>
            </w:r>
          </w:p>
        </w:tc>
      </w:tr>
      <w:tr w14:paraId="20D1716A"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A744B5D" w14:textId="44E0E7F2">
            <w:r w:rsidRPr="0042023A">
              <w:drawing>
                <wp:inline distT="0" distB="0" distL="0" distR="0">
                  <wp:extent cx="419100" cy="419100"/>
                  <wp:effectExtent l="0" t="0" r="0" b="0"/>
                  <wp:docPr id="2048168886" name="Bilde 46" descr="Et bilde som inneholder tekst, Trafikkskilt, symbol,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68886" name="Bilde 46" descr="Et bilde som inneholder tekst, Trafikkskilt, symbol, Font&#10;&#10;KI-generert innhold kan være feil."/>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1910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A7BF778" w14:textId="77777777">
            <w:r w:rsidRPr="0042023A">
              <w:t>Avaya Agent Desktop (sentralbord/kontaktsenter på PC, kan brukes til å ringe internt) </w:t>
            </w:r>
          </w:p>
        </w:tc>
      </w:tr>
      <w:tr w14:paraId="1D2F11D3"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DF8B98A" w14:textId="64BC42C9">
            <w:r w:rsidRPr="0042023A">
              <w:drawing>
                <wp:inline distT="0" distB="0" distL="0" distR="0">
                  <wp:extent cx="400050" cy="342900"/>
                  <wp:effectExtent l="0" t="0" r="0" b="0"/>
                  <wp:docPr id="255171483" name="Bilde 45" descr="Et bilde som inneholder Grafikk, Font, logo,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71483" name="Bilde 45" descr="Et bilde som inneholder Grafikk, Font, logo, Elektrisk blå&#10;&#10;KI-generert innhold kan være feil."/>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050" cy="34290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69F2A84A" w14:textId="77777777">
            <w:r w:rsidRPr="0042023A">
              <w:t>Telefoni i Teams på PC/smarttelefon (for ansatte som har tjenesten), kan brukes til å ringe internt og eksternt, så lenge PC/mobil er koblet til fast eller trådløs nett </w:t>
            </w:r>
          </w:p>
        </w:tc>
      </w:tr>
      <w:tr w14:paraId="17C09325"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1CB978E" w14:textId="50DEE7EB">
            <w:r w:rsidRPr="0042023A">
              <w:drawing>
                <wp:inline distT="0" distB="0" distL="0" distR="0">
                  <wp:extent cx="266700" cy="457200"/>
                  <wp:effectExtent l="0" t="0" r="0" b="0"/>
                  <wp:docPr id="1996551706"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51706" name="Picture 12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45720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6A81FC7F" w14:textId="77777777">
            <w:r w:rsidRPr="0042023A">
              <w:t>Trådløse telefoner DECT (trådløs interntelefoni som kjører på egen infrastruktur) </w:t>
            </w:r>
          </w:p>
        </w:tc>
      </w:tr>
      <w:tr w14:paraId="63C4160E"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51D9A159" w14:textId="41863A53">
            <w:r w:rsidRPr="0042023A">
              <w:drawing>
                <wp:inline distT="0" distB="0" distL="0" distR="0">
                  <wp:extent cx="400050" cy="400050"/>
                  <wp:effectExtent l="0" t="0" r="0" b="0"/>
                  <wp:docPr id="1261591608" name="Bilde 43" descr="Et bilde som inneholder tekst, telefon,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91608" name="Bilde 43" descr="Et bilde som inneholder tekst, telefon, innendørs&#10;&#10;KI-generert innhold kan være fei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050" cy="40005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50FA1EF" w14:textId="77777777">
            <w:r w:rsidRPr="0042023A">
              <w:t>Nødnett (dedikert kommunikasjonsverktøy for nødetater og andre samfunnskritiske funksjoner, kan og bli brukt som telefon til og fra offentlig nett) </w:t>
            </w:r>
          </w:p>
        </w:tc>
      </w:tr>
      <w:tr w14:paraId="2A0F326C"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748EF4D1" w14:textId="1F685D56">
            <w:r w:rsidRPr="0042023A">
              <w:drawing>
                <wp:inline distT="0" distB="0" distL="0" distR="0">
                  <wp:extent cx="285750" cy="381000"/>
                  <wp:effectExtent l="0" t="0" r="0" b="0"/>
                  <wp:docPr id="1209024895"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24895" name="Picture 1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38100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B52FF0C" w14:textId="77777777">
            <w:r w:rsidRPr="0042023A">
              <w:t>Satellitt telefoner (satellitt-telefoni er koblet opp mot satellitter og kan sende meldinger og ringe gjennom  </w:t>
            </w:r>
          </w:p>
        </w:tc>
      </w:tr>
      <w:tr w14:paraId="681343F4"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40E2284" w14:textId="11680FE7">
            <w:r w:rsidRPr="0042023A">
              <w:drawing>
                <wp:inline distT="0" distB="0" distL="0" distR="0">
                  <wp:extent cx="342900" cy="323850"/>
                  <wp:effectExtent l="0" t="0" r="0" b="0"/>
                  <wp:docPr id="1704663209" name="Bilde 41" descr="Et bilde som inneholder grønn, symbol,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63209" name="Bilde 41" descr="Et bilde som inneholder grønn, symbol, Grafikk&#10;&#10;KI-generert innhold kan være feil."/>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2385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4D4EEE28" w14:textId="77777777">
            <w:r w:rsidRPr="0042023A">
              <w:t>Prioritetsabonnement i mobilnett for særlig samfunnsviktige oppgaver (søkes hos </w:t>
            </w:r>
            <w:hyperlink r:id="rId15" w:tgtFrame="_blank" w:history="1">
              <w:r w:rsidRPr="0042023A">
                <w:rPr>
                  <w:rStyle w:val="Hyperlink"/>
                </w:rPr>
                <w:t>NKOM</w:t>
              </w:r>
            </w:hyperlink>
            <w:r w:rsidRPr="0042023A">
              <w:t>) og/eller dual SIM hos alternativ operatør </w:t>
            </w:r>
          </w:p>
        </w:tc>
      </w:tr>
      <w:tr w14:paraId="35A56F46"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4622D629" w14:textId="6AEF3EC9">
            <w:r w:rsidRPr="0042023A">
              <w:drawing>
                <wp:inline distT="0" distB="0" distL="0" distR="0">
                  <wp:extent cx="381000" cy="342900"/>
                  <wp:effectExtent l="0" t="0" r="0" b="0"/>
                  <wp:docPr id="355476297" name="Bilde 40" descr="Et bilde som inneholder logo, symbol,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76297" name="Bilde 40" descr="Et bilde som inneholder logo, symbol, Elektrisk blå&#10;&#10;KI-generert innhold kan være feil."/>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42900"/>
                          </a:xfrm>
                          <a:prstGeom prst="rect">
                            <a:avLst/>
                          </a:prstGeom>
                          <a:noFill/>
                          <a:ln>
                            <a:noFill/>
                          </a:ln>
                        </pic:spPr>
                      </pic:pic>
                    </a:graphicData>
                  </a:graphic>
                </wp:inline>
              </w:drawing>
            </w:r>
            <w:r w:rsidRPr="0042023A">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417EB9A9" w14:textId="77777777">
            <w:r w:rsidRPr="0042023A">
              <w:t>Helse Vest sin interne katalog på </w:t>
            </w:r>
            <w:hyperlink r:id="rId17" w:tgtFrame="_blank" w:history="1">
              <w:r w:rsidRPr="0042023A">
                <w:rPr>
                  <w:rStyle w:val="Hyperlink"/>
                </w:rPr>
                <w:t>PC</w:t>
              </w:r>
            </w:hyperlink>
            <w:r w:rsidRPr="0042023A">
              <w:t> og </w:t>
            </w:r>
            <w:hyperlink r:id="rId18" w:tgtFrame="_blank" w:history="1">
              <w:r w:rsidRPr="0042023A">
                <w:rPr>
                  <w:rStyle w:val="Hyperlink"/>
                </w:rPr>
                <w:t>smarttelefoner</w:t>
              </w:r>
            </w:hyperlink>
            <w:r w:rsidRPr="0042023A">
              <w:t> kan brukes til å søke opp navn og roller, og initiere anrop </w:t>
            </w:r>
          </w:p>
        </w:tc>
      </w:tr>
    </w:tbl>
    <w:p w:rsidR="0042023A" w:rsidRPr="0042023A" w:rsidP="0042023A" w14:paraId="26AA92F8" w14:textId="77777777">
      <w:r w:rsidRPr="0042023A">
        <w:t> </w:t>
      </w:r>
    </w:p>
    <w:p w:rsidR="0042023A" w:rsidP="0042023A" w14:paraId="78D4F2F5" w14:textId="77777777">
      <w:r w:rsidRPr="0042023A">
        <w:rPr>
          <w:b/>
          <w:bCs/>
        </w:rPr>
        <w:t>Bortfall av Avaya</w:t>
      </w:r>
      <w:r w:rsidRPr="0042023A">
        <w:t> </w:t>
      </w:r>
    </w:p>
    <w:p w:rsidR="0042023A" w:rsidRPr="0042023A" w:rsidP="0042023A" w14:paraId="44FFC88B" w14:textId="77777777"/>
    <w:p w:rsidR="0042023A" w:rsidRPr="0042023A" w:rsidP="0042023A" w14:paraId="1C798A0E" w14:textId="77777777">
      <w:r w:rsidRPr="0042023A">
        <w:rPr>
          <w:i/>
          <w:iCs/>
        </w:rPr>
        <w:t>Hva fungerer:</w:t>
      </w:r>
      <w:r w:rsidRPr="0042023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5"/>
        <w:gridCol w:w="8200"/>
      </w:tblGrid>
      <w:tr w14:paraId="0F17A919" w14:textId="77777777" w:rsidTr="0042023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7DB20809" w14:textId="635E237B">
            <w:r w:rsidRPr="0042023A">
              <w:drawing>
                <wp:inline distT="0" distB="0" distL="0" distR="0">
                  <wp:extent cx="342900" cy="323850"/>
                  <wp:effectExtent l="0" t="0" r="0" b="0"/>
                  <wp:docPr id="967051571" name="Bilde 39" descr="Et bilde som inneholder grønn, symbol,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51571" name="Bilde 39" descr="Et bilde som inneholder grønn, symbol, Grafikk&#10;&#10;KI-generert innhold kan være feil."/>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23850"/>
                          </a:xfrm>
                          <a:prstGeom prst="rect">
                            <a:avLst/>
                          </a:prstGeom>
                          <a:noFill/>
                          <a:ln>
                            <a:noFill/>
                          </a:ln>
                        </pic:spPr>
                      </pic:pic>
                    </a:graphicData>
                  </a:graphic>
                </wp:inline>
              </w:drawing>
            </w:r>
            <w:r w:rsidRPr="0042023A">
              <w:t> </w:t>
            </w:r>
          </w:p>
        </w:tc>
        <w:tc>
          <w:tcPr>
            <w:tcW w:w="820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1EB3004" w14:textId="77777777">
            <w:r w:rsidRPr="0042023A">
              <w:t>Mobiltelefon grønn ringeknapp (Smarttelefoner/mobiltelefoner) </w:t>
            </w:r>
          </w:p>
          <w:p w:rsidR="0042023A" w:rsidRPr="0042023A" w:rsidP="0042023A" w14:paraId="269DCEEA" w14:textId="77777777">
            <w:r w:rsidRPr="0042023A">
              <w:t> </w:t>
            </w:r>
          </w:p>
        </w:tc>
      </w:tr>
      <w:tr w14:paraId="39A93790" w14:textId="77777777" w:rsidTr="0042023A">
        <w:tblPrEx>
          <w:tblW w:w="0" w:type="dxa"/>
          <w:tblCellMar>
            <w:left w:w="0" w:type="dxa"/>
            <w:right w:w="0" w:type="dxa"/>
          </w:tblCellMar>
          <w:tblLook w:val="04A0"/>
        </w:tblPrEx>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9BEDF81" w14:textId="491FA0FC">
            <w:r w:rsidRPr="0042023A">
              <w:drawing>
                <wp:inline distT="0" distB="0" distL="0" distR="0">
                  <wp:extent cx="266700" cy="457200"/>
                  <wp:effectExtent l="0" t="0" r="0" b="0"/>
                  <wp:docPr id="1174440136"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0136" name="Picture 13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457200"/>
                          </a:xfrm>
                          <a:prstGeom prst="rect">
                            <a:avLst/>
                          </a:prstGeom>
                          <a:noFill/>
                          <a:ln>
                            <a:noFill/>
                          </a:ln>
                        </pic:spPr>
                      </pic:pic>
                    </a:graphicData>
                  </a:graphic>
                </wp:inline>
              </w:drawing>
            </w:r>
            <w:r w:rsidRPr="0042023A">
              <w:t> </w:t>
            </w:r>
          </w:p>
        </w:tc>
        <w:tc>
          <w:tcPr>
            <w:tcW w:w="820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4A910CEA" w14:textId="77777777">
            <w:r w:rsidRPr="0042023A">
              <w:t>Trådløse telefoner DECT (trådløs interntelefoni som kjører på egen infrastruktur) </w:t>
            </w:r>
          </w:p>
        </w:tc>
      </w:tr>
      <w:tr w14:paraId="25E03C7A" w14:textId="77777777" w:rsidTr="0042023A">
        <w:tblPrEx>
          <w:tblW w:w="0" w:type="dxa"/>
          <w:tblCellMar>
            <w:left w:w="0" w:type="dxa"/>
            <w:right w:w="0" w:type="dxa"/>
          </w:tblCellMar>
          <w:tblLook w:val="04A0"/>
        </w:tblPrEx>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BC55EE3" w14:textId="3D8CAA0F">
            <w:r w:rsidRPr="0042023A">
              <w:drawing>
                <wp:inline distT="0" distB="0" distL="0" distR="0">
                  <wp:extent cx="400050" cy="342900"/>
                  <wp:effectExtent l="0" t="0" r="0" b="0"/>
                  <wp:docPr id="4371454" name="Bilde 37" descr="Et bilde som inneholder Grafikk, Font, logo,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454" name="Bilde 37" descr="Et bilde som inneholder Grafikk, Font, logo, Elektrisk blå&#10;&#10;KI-generert innhold kan være feil."/>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050" cy="342900"/>
                          </a:xfrm>
                          <a:prstGeom prst="rect">
                            <a:avLst/>
                          </a:prstGeom>
                          <a:noFill/>
                          <a:ln>
                            <a:noFill/>
                          </a:ln>
                        </pic:spPr>
                      </pic:pic>
                    </a:graphicData>
                  </a:graphic>
                </wp:inline>
              </w:drawing>
            </w:r>
            <w:r w:rsidRPr="0042023A">
              <w:t> </w:t>
            </w:r>
          </w:p>
        </w:tc>
        <w:tc>
          <w:tcPr>
            <w:tcW w:w="820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4DD6008F" w14:textId="77777777">
            <w:r w:rsidRPr="0042023A">
              <w:t>Telefoni i Teams på PC/smarttelefon (for ansatte som har tjenesten), kan brukes til å ringe internt og eksternt, så lenge PC/mobil er koblet til fast, trådløs eller mobilnett </w:t>
            </w:r>
          </w:p>
        </w:tc>
      </w:tr>
      <w:tr w14:paraId="7D1F23ED" w14:textId="77777777" w:rsidTr="0042023A">
        <w:tblPrEx>
          <w:tblW w:w="0" w:type="dxa"/>
          <w:tblCellMar>
            <w:left w:w="0" w:type="dxa"/>
            <w:right w:w="0" w:type="dxa"/>
          </w:tblCellMar>
          <w:tblLook w:val="04A0"/>
        </w:tblPrEx>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67CD596" w14:textId="648D5FFE">
            <w:r w:rsidRPr="0042023A">
              <w:drawing>
                <wp:inline distT="0" distB="0" distL="0" distR="0">
                  <wp:extent cx="400050" cy="400050"/>
                  <wp:effectExtent l="0" t="0" r="0" b="0"/>
                  <wp:docPr id="2147226551" name="Bilde 36" descr="Et bilde som inneholder tekst, telefon,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26551" name="Bilde 36" descr="Et bilde som inneholder tekst, telefon, innendørs&#10;&#10;KI-generert innhold kan være fei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050" cy="400050"/>
                          </a:xfrm>
                          <a:prstGeom prst="rect">
                            <a:avLst/>
                          </a:prstGeom>
                          <a:noFill/>
                          <a:ln>
                            <a:noFill/>
                          </a:ln>
                        </pic:spPr>
                      </pic:pic>
                    </a:graphicData>
                  </a:graphic>
                </wp:inline>
              </w:drawing>
            </w:r>
            <w:r w:rsidRPr="0042023A">
              <w:t> </w:t>
            </w:r>
          </w:p>
        </w:tc>
        <w:tc>
          <w:tcPr>
            <w:tcW w:w="820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E1A96FD" w14:textId="77777777">
            <w:r w:rsidRPr="0042023A">
              <w:t>Nødnett (dedikert kommunikasjonsverktøy for nødetater og andre samfunnskritiske funksjoner, kan og bli brukt som telefon til og fra offentlig nett) </w:t>
            </w:r>
          </w:p>
        </w:tc>
      </w:tr>
      <w:tr w14:paraId="43C2D3A6" w14:textId="77777777" w:rsidTr="0042023A">
        <w:tblPrEx>
          <w:tblW w:w="0" w:type="dxa"/>
          <w:tblCellMar>
            <w:left w:w="0" w:type="dxa"/>
            <w:right w:w="0" w:type="dxa"/>
          </w:tblCellMar>
          <w:tblLook w:val="04A0"/>
        </w:tblPrEx>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EB227E5" w14:textId="7DABA3B7">
            <w:r w:rsidRPr="0042023A">
              <w:drawing>
                <wp:inline distT="0" distB="0" distL="0" distR="0">
                  <wp:extent cx="285750" cy="381000"/>
                  <wp:effectExtent l="0" t="0" r="0" b="0"/>
                  <wp:docPr id="1131099396"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99396" name="Picture 13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381000"/>
                          </a:xfrm>
                          <a:prstGeom prst="rect">
                            <a:avLst/>
                          </a:prstGeom>
                          <a:noFill/>
                          <a:ln>
                            <a:noFill/>
                          </a:ln>
                        </pic:spPr>
                      </pic:pic>
                    </a:graphicData>
                  </a:graphic>
                </wp:inline>
              </w:drawing>
            </w:r>
            <w:r w:rsidRPr="0042023A">
              <w:t> </w:t>
            </w:r>
          </w:p>
        </w:tc>
        <w:tc>
          <w:tcPr>
            <w:tcW w:w="820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03B14C25" w14:textId="77777777">
            <w:r w:rsidRPr="0042023A">
              <w:t>Satellitt telefoner (satellitt-telefoni er koblet opp mot satellitter og kan sende meldinger og ringe gjennom </w:t>
            </w:r>
          </w:p>
        </w:tc>
      </w:tr>
      <w:tr w14:paraId="17C9B686" w14:textId="77777777" w:rsidTr="0042023A">
        <w:tblPrEx>
          <w:tblW w:w="0" w:type="dxa"/>
          <w:tblCellMar>
            <w:left w:w="0" w:type="dxa"/>
            <w:right w:w="0" w:type="dxa"/>
          </w:tblCellMar>
          <w:tblLook w:val="04A0"/>
        </w:tblPrEx>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43E6797" w14:textId="26D51D18">
            <w:r w:rsidRPr="0042023A">
              <w:drawing>
                <wp:inline distT="0" distB="0" distL="0" distR="0">
                  <wp:extent cx="381000" cy="342900"/>
                  <wp:effectExtent l="0" t="0" r="0" b="0"/>
                  <wp:docPr id="1776219541" name="Bilde 34" descr="Et bilde som inneholder logo, symbol,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19541" name="Bilde 34" descr="Et bilde som inneholder logo, symbol, Elektrisk blå&#10;&#10;KI-generert innhold kan være feil."/>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42900"/>
                          </a:xfrm>
                          <a:prstGeom prst="rect">
                            <a:avLst/>
                          </a:prstGeom>
                          <a:noFill/>
                          <a:ln>
                            <a:noFill/>
                          </a:ln>
                        </pic:spPr>
                      </pic:pic>
                    </a:graphicData>
                  </a:graphic>
                </wp:inline>
              </w:drawing>
            </w:r>
            <w:r w:rsidRPr="0042023A">
              <w:t> </w:t>
            </w:r>
          </w:p>
        </w:tc>
        <w:tc>
          <w:tcPr>
            <w:tcW w:w="820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0918CEFF" w14:textId="77777777">
            <w:r w:rsidRPr="0042023A">
              <w:t>Helse Vest sin interne katalog på </w:t>
            </w:r>
            <w:hyperlink r:id="rId17" w:tgtFrame="_blank" w:history="1">
              <w:r w:rsidRPr="0042023A">
                <w:rPr>
                  <w:rStyle w:val="Hyperlink"/>
                </w:rPr>
                <w:t>PC</w:t>
              </w:r>
            </w:hyperlink>
            <w:r w:rsidRPr="0042023A">
              <w:t> og </w:t>
            </w:r>
            <w:hyperlink r:id="rId18" w:tgtFrame="_blank" w:history="1">
              <w:r w:rsidRPr="0042023A">
                <w:rPr>
                  <w:rStyle w:val="Hyperlink"/>
                </w:rPr>
                <w:t>smarttelefoner</w:t>
              </w:r>
            </w:hyperlink>
            <w:r w:rsidRPr="0042023A">
              <w:t> kan brukes til å søke opp navn og roller, og initiere anrop </w:t>
            </w:r>
          </w:p>
        </w:tc>
      </w:tr>
      <w:tr w14:paraId="78F38A36" w14:textId="77777777" w:rsidTr="0042023A">
        <w:tblPrEx>
          <w:tblW w:w="0" w:type="dxa"/>
          <w:tblCellMar>
            <w:left w:w="0" w:type="dxa"/>
            <w:right w:w="0" w:type="dxa"/>
          </w:tblCellMar>
          <w:tblLook w:val="04A0"/>
        </w:tblPrEx>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06BFAC3" w14:textId="08A2E650">
            <w:r w:rsidRPr="0042023A">
              <w:drawing>
                <wp:inline distT="0" distB="0" distL="0" distR="0">
                  <wp:extent cx="342900" cy="342900"/>
                  <wp:effectExtent l="0" t="0" r="0" b="0"/>
                  <wp:docPr id="1410560484" name="Bilde 33" descr="Et bilde som inneholder logo, symbol, Elektrisk blå,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60484" name="Bilde 33" descr="Et bilde som inneholder logo, symbol, Elektrisk blå, Grafikk&#10;&#10;KI-generert innhold kan være feil."/>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inline>
              </w:drawing>
            </w:r>
            <w:r w:rsidRPr="0042023A">
              <w:t> </w:t>
            </w:r>
          </w:p>
        </w:tc>
        <w:tc>
          <w:tcPr>
            <w:tcW w:w="820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97FDAA4" w14:textId="77777777">
            <w:hyperlink r:id="rId20" w:tgtFrame="_blank" w:history="1">
              <w:r w:rsidRPr="0042023A">
                <w:rPr>
                  <w:rStyle w:val="Hyperlink"/>
                </w:rPr>
                <w:t>Telenor MBN app</w:t>
              </w:r>
            </w:hyperlink>
            <w:r w:rsidRPr="0042023A">
              <w:t> med bedriftskatalogen og vaktkøene </w:t>
            </w:r>
          </w:p>
        </w:tc>
      </w:tr>
    </w:tbl>
    <w:p w:rsidR="0042023A" w:rsidRPr="0042023A" w:rsidP="0042023A" w14:paraId="320A2225" w14:textId="77777777">
      <w:r w:rsidRPr="0042023A">
        <w:t> </w:t>
      </w:r>
    </w:p>
    <w:p w:rsidR="0042023A" w:rsidP="0042023A" w14:paraId="49CCA7E7" w14:textId="77777777">
      <w:r w:rsidRPr="0042023A">
        <w:rPr>
          <w:b/>
          <w:bCs/>
        </w:rPr>
        <w:t>Bortfall av DECT telefoni</w:t>
      </w:r>
      <w:r w:rsidRPr="0042023A">
        <w:t> </w:t>
      </w:r>
    </w:p>
    <w:p w:rsidR="0042023A" w:rsidRPr="0042023A" w:rsidP="0042023A" w14:paraId="33C81A58" w14:textId="77777777"/>
    <w:p w:rsidR="0042023A" w:rsidRPr="0042023A" w:rsidP="0042023A" w14:paraId="4B52272D" w14:textId="77777777">
      <w:r w:rsidRPr="0042023A">
        <w:rPr>
          <w:i/>
          <w:iCs/>
        </w:rPr>
        <w:t>Hva fungerer:</w:t>
      </w:r>
      <w:r w:rsidRPr="0042023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0"/>
        <w:gridCol w:w="8175"/>
      </w:tblGrid>
      <w:tr w14:paraId="7A6BF559" w14:textId="77777777" w:rsidTr="0042023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9B5D685" w14:textId="3C4785C5">
            <w:r w:rsidRPr="0042023A">
              <w:drawing>
                <wp:inline distT="0" distB="0" distL="0" distR="0">
                  <wp:extent cx="419100" cy="419100"/>
                  <wp:effectExtent l="0" t="0" r="0" b="0"/>
                  <wp:docPr id="1973046332" name="Bilde 32" descr="Et bilde som inneholder slåsshansk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46332" name="Bilde 32" descr="Et bilde som inneholder slåsshansker&#10;&#10;KI-generert innhold kan være feil."/>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1910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FF378BE" w14:textId="77777777">
            <w:r w:rsidRPr="0042023A">
              <w:t>Avaya Workplace på PC/smarttelefon (kan brukes til å ringe internt og eksternt) </w:t>
            </w:r>
          </w:p>
        </w:tc>
      </w:tr>
      <w:tr w14:paraId="47AE160C"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AB05FDB" w14:textId="68FE351A">
            <w:r w:rsidRPr="0042023A">
              <w:drawing>
                <wp:inline distT="0" distB="0" distL="0" distR="0">
                  <wp:extent cx="419100" cy="419100"/>
                  <wp:effectExtent l="0" t="0" r="0" b="0"/>
                  <wp:docPr id="792874806" name="Bilde 31" descr="Et bilde som inneholder tekst, Trafikkskilt, symbol,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74806" name="Bilde 31" descr="Et bilde som inneholder tekst, Trafikkskilt, symbol, Font&#10;&#10;KI-generert innhold kan være feil."/>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41910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7B5A063C" w14:textId="77777777">
            <w:r w:rsidRPr="0042023A">
              <w:t>Avaya Agent Desktop (sentralbord/kontaktsenter på PC, kan brukes til å ringe internt og eksternt) </w:t>
            </w:r>
          </w:p>
        </w:tc>
      </w:tr>
      <w:tr w14:paraId="29C21BBB"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7C9093B6" w14:textId="03E4D397">
            <w:r w:rsidRPr="0042023A">
              <w:drawing>
                <wp:inline distT="0" distB="0" distL="0" distR="0">
                  <wp:extent cx="381000" cy="342900"/>
                  <wp:effectExtent l="0" t="0" r="0" b="0"/>
                  <wp:docPr id="372081115" name="Bilde 30" descr="Et bilde som inneholder grønn, symbol,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81115" name="Bilde 30" descr="Et bilde som inneholder grønn, symbol, Grafikk&#10;&#10;KI-generert innhold kan være feil."/>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4290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517FA6A6" w14:textId="77777777">
            <w:r w:rsidRPr="0042023A">
              <w:t>Mobiltelefon grønn ringeknapp (Smarttelefoner/mobiltelefoner) </w:t>
            </w:r>
          </w:p>
          <w:p w:rsidR="0042023A" w:rsidRPr="0042023A" w:rsidP="0042023A" w14:paraId="2929201F" w14:textId="77777777">
            <w:r w:rsidRPr="0042023A">
              <w:t> </w:t>
            </w:r>
          </w:p>
        </w:tc>
      </w:tr>
      <w:tr w14:paraId="15480DFD"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6AE9FF1" w14:textId="7FEDDE79">
            <w:r w:rsidRPr="0042023A">
              <w:drawing>
                <wp:inline distT="0" distB="0" distL="0" distR="0">
                  <wp:extent cx="400050" cy="342900"/>
                  <wp:effectExtent l="0" t="0" r="0" b="0"/>
                  <wp:docPr id="1079646781" name="Bilde 29" descr="Et bilde som inneholder Grafikk, Font, logo,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46781" name="Bilde 29" descr="Et bilde som inneholder Grafikk, Font, logo, Elektrisk blå&#10;&#10;KI-generert innhold kan være feil."/>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050" cy="34290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443A8D35" w14:textId="77777777">
            <w:r w:rsidRPr="0042023A">
              <w:t>Telefoni i Teams på PC/smarttelefon (for ansatte som har tjenesten), kan brukes til å ringe internt og eksternt, så lenge PC/mobil er koblet til fast, trådløs eller mobilnett </w:t>
            </w:r>
          </w:p>
        </w:tc>
      </w:tr>
      <w:tr w14:paraId="36E96AD6"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084D4D53" w14:textId="3538659B">
            <w:r w:rsidRPr="0042023A">
              <w:drawing>
                <wp:inline distT="0" distB="0" distL="0" distR="0">
                  <wp:extent cx="400050" cy="400050"/>
                  <wp:effectExtent l="0" t="0" r="0" b="0"/>
                  <wp:docPr id="870057691" name="Bilde 28" descr="Et bilde som inneholder tekst, sylinder, telefon,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57691" name="Picture 141" descr="Et bilde som inneholder tekst, sylinder, telefon, innendørs&#10;&#10;KI-generert innhold kan være fei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050" cy="40005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189C154A" w14:textId="77777777">
            <w:r w:rsidRPr="0042023A">
              <w:t>Nødnett (dedikert kommunikasjonsverktøy for nødetater og andre samfunnskritiske funksjoner, kan og bli brukt som telefon til og fra offentlig nett) </w:t>
            </w:r>
          </w:p>
        </w:tc>
      </w:tr>
      <w:tr w14:paraId="7A5A02F9"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3B45B00" w14:textId="6383B4CF">
            <w:r w:rsidRPr="0042023A">
              <w:drawing>
                <wp:inline distT="0" distB="0" distL="0" distR="0">
                  <wp:extent cx="285750" cy="381000"/>
                  <wp:effectExtent l="0" t="0" r="0" b="0"/>
                  <wp:docPr id="1848076879" name="Bilde 27" descr="Et bilde som inneholder telefon, Elektronisk anordning,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76879" name="Picture 142" descr="Et bilde som inneholder telefon, Elektronisk anordning, innendørs&#10;&#10;KI-generert innhold kan være feil."/>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38100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2913DEE0" w14:textId="77777777">
            <w:r w:rsidRPr="0042023A">
              <w:t>Satellitt telefoner (satellitt-telefoni er koblet opp mot satellitter og kan sende meldinger og ringe gjennom </w:t>
            </w:r>
          </w:p>
        </w:tc>
      </w:tr>
      <w:tr w14:paraId="69140326"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6A311539" w14:textId="56E466CA">
            <w:r w:rsidRPr="0042023A">
              <w:drawing>
                <wp:inline distT="0" distB="0" distL="0" distR="0">
                  <wp:extent cx="381000" cy="342900"/>
                  <wp:effectExtent l="0" t="0" r="0" b="0"/>
                  <wp:docPr id="187564062" name="Bilde 26" descr="Et bilde som inneholder logo,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4062" name="Picture 143" descr="Et bilde som inneholder logo, symbol&#10;&#10;KI-generert innhold kan være feil."/>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4290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780814D4" w14:textId="77777777">
            <w:r w:rsidRPr="0042023A">
              <w:t>Helse Vest sin interne katalog på </w:t>
            </w:r>
            <w:hyperlink r:id="rId17" w:tgtFrame="_blank" w:history="1">
              <w:r w:rsidRPr="0042023A">
                <w:rPr>
                  <w:rStyle w:val="Hyperlink"/>
                </w:rPr>
                <w:t>PC</w:t>
              </w:r>
            </w:hyperlink>
            <w:r w:rsidRPr="0042023A">
              <w:t> og </w:t>
            </w:r>
            <w:hyperlink r:id="rId18" w:tgtFrame="_blank" w:history="1">
              <w:r w:rsidRPr="0042023A">
                <w:rPr>
                  <w:rStyle w:val="Hyperlink"/>
                </w:rPr>
                <w:t>smarttelefoner</w:t>
              </w:r>
            </w:hyperlink>
            <w:r w:rsidRPr="0042023A">
              <w:t> kan brukes til å søke opp navn og roller, og initiere anrop </w:t>
            </w:r>
          </w:p>
        </w:tc>
      </w:tr>
      <w:tr w14:paraId="15549D0E" w14:textId="77777777" w:rsidTr="0042023A">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FC9A5A4" w14:textId="0AA1C982">
            <w:r w:rsidRPr="0042023A">
              <w:drawing>
                <wp:inline distT="0" distB="0" distL="0" distR="0">
                  <wp:extent cx="342900" cy="342900"/>
                  <wp:effectExtent l="0" t="0" r="0" b="0"/>
                  <wp:docPr id="262098324" name="Bilde 25" descr="Et bilde som inneholder logo, symbol, Grafikk, clip a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98324" name="Picture 144" descr="Et bilde som inneholder logo, symbol, Grafikk, clip art&#10;&#10;KI-generert innhold kan være feil."/>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342900"/>
                          </a:xfrm>
                          <a:prstGeom prst="rect">
                            <a:avLst/>
                          </a:prstGeom>
                          <a:noFill/>
                          <a:ln>
                            <a:noFill/>
                          </a:ln>
                        </pic:spPr>
                      </pic:pic>
                    </a:graphicData>
                  </a:graphic>
                </wp:inline>
              </w:drawing>
            </w:r>
            <w:r w:rsidRPr="0042023A">
              <w:t> </w:t>
            </w:r>
          </w:p>
        </w:tc>
        <w:tc>
          <w:tcPr>
            <w:tcW w:w="8175" w:type="dxa"/>
            <w:tcBorders>
              <w:top w:val="single" w:sz="6" w:space="0" w:color="auto"/>
              <w:left w:val="single" w:sz="6" w:space="0" w:color="auto"/>
              <w:bottom w:val="single" w:sz="6" w:space="0" w:color="auto"/>
              <w:right w:val="single" w:sz="6" w:space="0" w:color="auto"/>
            </w:tcBorders>
            <w:shd w:val="clear" w:color="auto" w:fill="auto"/>
            <w:hideMark/>
          </w:tcPr>
          <w:p w:rsidR="0042023A" w:rsidRPr="0042023A" w:rsidP="0042023A" w14:paraId="35E46071" w14:textId="77777777">
            <w:hyperlink r:id="rId20" w:tgtFrame="_blank" w:history="1">
              <w:r w:rsidRPr="0042023A">
                <w:rPr>
                  <w:rStyle w:val="Hyperlink"/>
                </w:rPr>
                <w:t>Telenor MBN app</w:t>
              </w:r>
            </w:hyperlink>
            <w:r w:rsidRPr="0042023A">
              <w:t> med bedriftskatalogen og vaktkøene </w:t>
            </w:r>
          </w:p>
        </w:tc>
      </w:tr>
    </w:tbl>
    <w:p w:rsidR="0042023A" w:rsidRPr="0042023A" w:rsidP="0042023A" w14:paraId="6A19D8EE" w14:textId="77777777">
      <w:r w:rsidRPr="0042023A">
        <w:t> </w:t>
      </w:r>
    </w:p>
    <w:p w:rsidR="0042023A" w:rsidRPr="0042023A" w:rsidP="0042023A" w14:paraId="7CA42129" w14:textId="77777777">
      <w:r w:rsidRPr="0042023A">
        <w:rPr>
          <w:b/>
          <w:bCs/>
        </w:rPr>
        <w:t>Håndtering</w:t>
      </w:r>
      <w:r w:rsidRPr="0042023A">
        <w:t> </w:t>
      </w:r>
    </w:p>
    <w:p w:rsidR="0042023A" w:rsidRPr="0042023A" w:rsidP="0042023A" w14:paraId="3F992804" w14:textId="77777777">
      <w:r w:rsidRPr="0042023A">
        <w:t>Helse Vest IKT bør sørge for Driftsmeldinger som beskriver hva som blir berørt med fokus på hvilke telefonitjenester som vil fungere. </w:t>
      </w:r>
    </w:p>
    <w:p w:rsidR="0042023A" w:rsidRPr="0042023A" w:rsidP="0042023A" w14:paraId="71A100AF" w14:textId="77777777">
      <w:r w:rsidRPr="0042023A">
        <w:t>Andre situasjonsavhengige kommunikasjonsløsninger som kan vurderes </w:t>
      </w:r>
    </w:p>
    <w:p w:rsidR="0042023A" w:rsidRPr="0042023A" w:rsidP="0042023A" w14:paraId="48A4349B" w14:textId="77777777">
      <w:pPr>
        <w:numPr>
          <w:ilvl w:val="0"/>
          <w:numId w:val="26"/>
        </w:numPr>
      </w:pPr>
      <w:r w:rsidRPr="0042023A">
        <w:t>Meldinger på Intranett, banner m.m. </w:t>
      </w:r>
    </w:p>
    <w:p w:rsidR="0042023A" w:rsidRPr="0042023A" w:rsidP="0042023A" w14:paraId="5E830209" w14:textId="77777777">
      <w:pPr>
        <w:numPr>
          <w:ilvl w:val="0"/>
          <w:numId w:val="27"/>
        </w:numPr>
      </w:pPr>
      <w:r w:rsidRPr="0042023A">
        <w:t>Banner på Imatis tavler </w:t>
      </w:r>
    </w:p>
    <w:p w:rsidR="0042023A" w:rsidRPr="0042023A" w:rsidP="0042023A" w14:paraId="62F20A67" w14:textId="77777777">
      <w:pPr>
        <w:numPr>
          <w:ilvl w:val="0"/>
          <w:numId w:val="28"/>
        </w:numPr>
      </w:pPr>
      <w:r w:rsidRPr="0042023A">
        <w:t>Microsoft Teams </w:t>
      </w:r>
    </w:p>
    <w:p w:rsidR="0042023A" w:rsidRPr="0042023A" w:rsidP="0042023A" w14:paraId="7A860A46" w14:textId="77777777">
      <w:pPr>
        <w:numPr>
          <w:ilvl w:val="0"/>
          <w:numId w:val="29"/>
        </w:numPr>
      </w:pPr>
      <w:r w:rsidRPr="0042023A">
        <w:t>Dialog med presse / media for å få ut budskap til befolkningen </w:t>
      </w:r>
    </w:p>
    <w:p w:rsidR="0042023A" w:rsidRPr="0042023A" w:rsidP="0042023A" w14:paraId="03451F1D" w14:textId="77777777">
      <w:pPr>
        <w:numPr>
          <w:ilvl w:val="0"/>
          <w:numId w:val="30"/>
        </w:numPr>
      </w:pPr>
      <w:r w:rsidRPr="0042023A">
        <w:t>SMS utsendelsen via GAT, HelseCIM, el. </w:t>
      </w:r>
    </w:p>
    <w:p w:rsidR="0042023A" w:rsidRPr="0042023A" w:rsidP="0042023A" w14:paraId="0DC73C6F" w14:textId="77777777">
      <w:hyperlink r:id="rId22" w:tgtFrame="_blank" w:history="1">
        <w:r w:rsidRPr="0042023A">
          <w:rPr>
            <w:rStyle w:val="Hyperlink"/>
          </w:rPr>
          <w:t>IKT-Beredskapsteam</w:t>
        </w:r>
      </w:hyperlink>
      <w:r w:rsidRPr="0042023A">
        <w:t> har ansvar for koordinering i Helse Bergen </w:t>
      </w:r>
    </w:p>
    <w:p w:rsidR="0042023A" w:rsidRPr="0042023A" w:rsidP="0042023A" w14:paraId="2F6617D7" w14:textId="77777777">
      <w:r w:rsidRPr="0042023A">
        <w:t> </w:t>
      </w:r>
    </w:p>
    <w:p w:rsidR="009D023B" w:rsidRPr="0042023A" w:rsidP="0042023A" w14:paraId="10730032" w14:textId="77777777"/>
    <w:sectPr w:rsidSect="00D03EED">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6F9F9A73"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1EE8FAED" w14:textId="2C646CA5">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764263474" name="Tekstboks 50"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42023A" w:rsidRPr="0042023A" w:rsidP="0042023A" w14:textId="6882D669">
                                <w:pPr>
                                  <w:rPr>
                                    <w:rFonts w:ascii="Calibri" w:eastAsia="Calibri" w:hAnsi="Calibri" w:cs="Calibri"/>
                                    <w:noProof/>
                                    <w:color w:val="000000"/>
                                    <w:sz w:val="20"/>
                                  </w:rPr>
                                </w:pPr>
                                <w:r w:rsidRPr="0042023A">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50"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20pt,0,0,15pt">
                      <w:txbxContent>
                        <w:p w:rsidR="0042023A" w:rsidRPr="0042023A" w:rsidP="0042023A" w14:paraId="1F2EFBE9" w14:textId="6882D669">
                          <w:pPr>
                            <w:rPr>
                              <w:rFonts w:ascii="Calibri" w:eastAsia="Calibri" w:hAnsi="Calibri" w:cs="Calibri"/>
                              <w:noProof/>
                              <w:color w:val="000000"/>
                              <w:sz w:val="20"/>
                            </w:rPr>
                          </w:pPr>
                          <w:r w:rsidRPr="0042023A">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66F66">
            <w:rPr>
              <w:rStyle w:val="PageNumber"/>
              <w:noProof/>
              <w:sz w:val="16"/>
            </w:rPr>
            <w:t>3</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66F66">
            <w:rPr>
              <w:rStyle w:val="PageNumber"/>
              <w:noProof/>
              <w:sz w:val="16"/>
            </w:rPr>
            <w:t>3</w:t>
          </w:r>
          <w:r>
            <w:rPr>
              <w:rStyle w:val="PageNumber"/>
              <w:sz w:val="16"/>
            </w:rPr>
            <w:fldChar w:fldCharType="end"/>
          </w:r>
        </w:p>
      </w:tc>
      <w:tc>
        <w:tcPr>
          <w:tcW w:w="4074" w:type="dxa"/>
          <w:tcBorders>
            <w:left w:val="single" w:sz="4" w:space="0" w:color="auto"/>
          </w:tcBorders>
        </w:tcPr>
        <w:p w:rsidR="00485214" w14:paraId="6AEF0BAB"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1.1.15.1-14</w:t>
          </w:r>
          <w:r>
            <w:rPr>
              <w:color w:val="000080"/>
              <w:sz w:val="16"/>
            </w:rPr>
            <w:fldChar w:fldCharType="end"/>
          </w:r>
        </w:p>
      </w:tc>
    </w:tr>
  </w:tbl>
  <w:p w:rsidR="00485214" w14:paraId="58F52D61"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568E2151"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745C86B1" w14:textId="2B923E80">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1510520943" name="Tekstboks 5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42023A" w:rsidRPr="0042023A" w:rsidP="0042023A" w14:textId="39EA0E54">
                                <w:pPr>
                                  <w:rPr>
                                    <w:rFonts w:ascii="Calibri" w:eastAsia="Calibri" w:hAnsi="Calibri" w:cs="Calibri"/>
                                    <w:noProof/>
                                    <w:color w:val="000000"/>
                                    <w:sz w:val="20"/>
                                  </w:rPr>
                                </w:pPr>
                                <w:r w:rsidRPr="0042023A">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51"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20pt,0,0,15pt">
                      <w:txbxContent>
                        <w:p w:rsidR="0042023A" w:rsidRPr="0042023A" w:rsidP="0042023A" w14:paraId="2D087E82" w14:textId="39EA0E54">
                          <w:pPr>
                            <w:rPr>
                              <w:rFonts w:ascii="Calibri" w:eastAsia="Calibri" w:hAnsi="Calibri" w:cs="Calibri"/>
                              <w:noProof/>
                              <w:color w:val="000000"/>
                              <w:sz w:val="20"/>
                            </w:rPr>
                          </w:pPr>
                          <w:r w:rsidRPr="0042023A">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D83608</w:t>
          </w:r>
          <w:r>
            <w:rPr>
              <w:color w:val="000080"/>
              <w:sz w:val="16"/>
            </w:rPr>
            <w:fldChar w:fldCharType="end"/>
          </w:r>
        </w:p>
      </w:tc>
      <w:tc>
        <w:tcPr>
          <w:tcW w:w="2268" w:type="dxa"/>
          <w:tcBorders>
            <w:right w:val="single" w:sz="4" w:space="0" w:color="auto"/>
          </w:tcBorders>
        </w:tcPr>
        <w:p w:rsidR="009B041D" w:rsidRPr="009B041D" w:rsidP="007E4125" w14:paraId="1CA821C6"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1.1.15.1-14</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79246AF0"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05277A5E"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3</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3</w:t>
          </w:r>
          <w:r>
            <w:rPr>
              <w:rStyle w:val="PageNumber"/>
              <w:sz w:val="16"/>
            </w:rPr>
            <w:fldChar w:fldCharType="end"/>
          </w:r>
        </w:p>
      </w:tc>
    </w:tr>
  </w:tbl>
  <w:p w:rsidR="00B24A00" w:rsidRPr="009E0D59" w:rsidP="00B24A00" w14:paraId="25A110F8"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02A13F56"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D9B5CC3" w14:textId="6CC43D04">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351280" cy="500380"/>
                    <wp:effectExtent l="0" t="0" r="1270" b="0"/>
                    <wp:wrapNone/>
                    <wp:docPr id="1121522215" name="Tekstboks 49"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42023A" w:rsidRPr="0042023A" w:rsidP="0042023A" w14:textId="46284EFF">
                                <w:pPr>
                                  <w:rPr>
                                    <w:rFonts w:ascii="Calibri" w:eastAsia="Calibri" w:hAnsi="Calibri" w:cs="Calibri"/>
                                    <w:noProof/>
                                    <w:color w:val="000000"/>
                                    <w:sz w:val="20"/>
                                  </w:rPr>
                                </w:pPr>
                                <w:r w:rsidRPr="0042023A">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49" o:spid="_x0000_s2051" type="#_x0000_t202" alt="Følsomhet Intern (gul)" style="width:106.4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20pt,0,0,15pt">
                      <w:txbxContent>
                        <w:p w:rsidR="0042023A" w:rsidRPr="0042023A" w:rsidP="0042023A" w14:paraId="2BCF2E19" w14:textId="46284EFF">
                          <w:pPr>
                            <w:rPr>
                              <w:rFonts w:ascii="Calibri" w:eastAsia="Calibri" w:hAnsi="Calibri" w:cs="Calibri"/>
                              <w:noProof/>
                              <w:color w:val="000000"/>
                              <w:sz w:val="20"/>
                            </w:rPr>
                          </w:pPr>
                          <w:r w:rsidRPr="0042023A">
                            <w:rPr>
                              <w:rFonts w:ascii="Calibri" w:eastAsia="Calibri" w:hAnsi="Calibri" w:cs="Calibri"/>
                              <w:noProof/>
                              <w:color w:val="000000"/>
                              <w:sz w:val="20"/>
                            </w:rPr>
                            <w:t>Følsomhet Intern (gul)</w:t>
                          </w:r>
                        </w:p>
                      </w:txbxContent>
                    </v:textbox>
                  </v:shape>
                </w:pict>
              </mc:Fallback>
            </mc:AlternateContent>
          </w: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1.1.15.1-14</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5C4277EF"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7CFFF685"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3</w:t>
          </w:r>
          <w:r>
            <w:rPr>
              <w:rStyle w:val="PageNumber"/>
              <w:sz w:val="16"/>
            </w:rPr>
            <w:fldChar w:fldCharType="end"/>
          </w:r>
        </w:p>
      </w:tc>
    </w:tr>
  </w:tbl>
  <w:p w:rsidR="00B24A00" w:rsidP="00B24A00" w14:paraId="7F0772D2"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5319B176"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990BBB0"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51CDD58"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Tiltakskort: Bortfall av telefoni </w:t>
          </w:r>
          <w:r>
            <w:rPr>
              <w:sz w:val="28"/>
            </w:rPr>
            <w:fldChar w:fldCharType="end"/>
          </w:r>
        </w:p>
      </w:tc>
      <w:tc>
        <w:tcPr>
          <w:tcW w:w="992" w:type="dxa"/>
          <w:tcBorders>
            <w:bottom w:val="single" w:sz="4" w:space="0" w:color="auto"/>
            <w:right w:val="single" w:sz="4" w:space="0" w:color="auto"/>
          </w:tcBorders>
        </w:tcPr>
        <w:p w:rsidR="00485214" w14:paraId="7F646529" w14:textId="77777777">
          <w:pPr>
            <w:pStyle w:val="Header"/>
            <w:jc w:val="left"/>
            <w:rPr>
              <w:sz w:val="12"/>
            </w:rPr>
          </w:pPr>
        </w:p>
        <w:p w:rsidR="00485214" w14:paraId="4989E130"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507D33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050E505"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C109523"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33362C5E"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 xml:space="preserve">Tiltakskort: Bortfall av telefoni </w:t>
          </w:r>
          <w:r>
            <w:rPr>
              <w:sz w:val="28"/>
            </w:rPr>
            <w:fldChar w:fldCharType="end"/>
          </w:r>
        </w:p>
      </w:tc>
    </w:tr>
    <w:tr w14:paraId="7AED5CAE"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7A6EC69B"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w:t>
          </w:r>
          <w:r>
            <w:rPr>
              <w:sz w:val="16"/>
            </w:rPr>
            <w:fldChar w:fldCharType="end"/>
          </w:r>
        </w:p>
      </w:tc>
      <w:tc>
        <w:tcPr>
          <w:tcW w:w="2879" w:type="dxa"/>
          <w:vAlign w:val="bottom"/>
        </w:tcPr>
        <w:p w:rsidR="00FD5284" w:rsidRPr="005F0E8F" w:rsidP="00540375" w14:paraId="06C627B1"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15.01.2026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15.01.2027</w:t>
          </w:r>
          <w:r>
            <w:rPr>
              <w:color w:val="000080"/>
              <w:sz w:val="16"/>
            </w:rPr>
            <w:fldChar w:fldCharType="end"/>
          </w:r>
        </w:p>
      </w:tc>
    </w:tr>
    <w:tr w14:paraId="33649568"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7F0985EE"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HF/Fellesdokumenter/Ledelse og styringssystem</w:t>
          </w:r>
          <w:r>
            <w:rPr>
              <w:sz w:val="16"/>
            </w:rPr>
            <w:fldChar w:fldCharType="end"/>
          </w:r>
        </w:p>
      </w:tc>
      <w:tc>
        <w:tcPr>
          <w:tcW w:w="2879" w:type="dxa"/>
          <w:vAlign w:val="bottom"/>
        </w:tcPr>
        <w:p w:rsidR="005F0E8F" w14:paraId="2B63EC14"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22137DF1"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34C47DF7"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Lægreid, Helge</w:t>
          </w:r>
          <w:r>
            <w:rPr>
              <w:color w:val="000080"/>
              <w:sz w:val="16"/>
            </w:rPr>
            <w:fldChar w:fldCharType="end"/>
          </w:r>
          <w:r>
            <w:rPr>
              <w:color w:val="000080"/>
              <w:sz w:val="16"/>
            </w:rPr>
            <w:t xml:space="preserve"> </w:t>
          </w:r>
        </w:p>
      </w:tc>
      <w:tc>
        <w:tcPr>
          <w:tcW w:w="2879" w:type="dxa"/>
        </w:tcPr>
        <w:p w:rsidR="00FD5284" w:rsidP="00FD5284" w14:paraId="712135A2"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w:t>
          </w:r>
          <w:r>
            <w:rPr>
              <w:color w:val="000080"/>
              <w:sz w:val="16"/>
            </w:rPr>
            <w:fldChar w:fldCharType="end"/>
          </w:r>
        </w:p>
      </w:tc>
    </w:tr>
    <w:tr w14:paraId="51258880"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60D34437"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w:t>
          </w:r>
          <w:r>
            <w:rPr>
              <w:color w:val="000080"/>
              <w:sz w:val="16"/>
            </w:rPr>
            <w:fldChar w:fldCharType="end"/>
          </w:r>
          <w:r>
            <w:rPr>
              <w:color w:val="000080"/>
              <w:sz w:val="16"/>
            </w:rPr>
            <w:t xml:space="preserve"> </w:t>
          </w:r>
        </w:p>
      </w:tc>
      <w:tc>
        <w:tcPr>
          <w:tcW w:w="2879" w:type="dxa"/>
        </w:tcPr>
        <w:p w:rsidR="00FD5284" w14:paraId="23ECDEA1"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D83608</w:t>
          </w:r>
          <w:r>
            <w:rPr>
              <w:color w:val="000080"/>
              <w:sz w:val="16"/>
            </w:rPr>
            <w:fldChar w:fldCharType="end"/>
          </w:r>
        </w:p>
      </w:tc>
    </w:tr>
  </w:tbl>
  <w:p w:rsidR="00485214" w14:paraId="27F27151"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0DC2EA3"/>
    <w:multiLevelType w:val="multilevel"/>
    <w:tmpl w:val="C2CA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57101EC"/>
    <w:multiLevelType w:val="multilevel"/>
    <w:tmpl w:val="E92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172C2AD8"/>
    <w:multiLevelType w:val="hybridMultilevel"/>
    <w:tmpl w:val="A51EDE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AFC5B9C"/>
    <w:multiLevelType w:val="hybridMultilevel"/>
    <w:tmpl w:val="77A21D00"/>
    <w:lvl w:ilvl="0">
      <w:start w:val="1"/>
      <w:numFmt w:val="decimal"/>
      <w:lvlText w:val="%1."/>
      <w:lvlJc w:val="left"/>
      <w:pPr>
        <w:tabs>
          <w:tab w:val="num" w:pos="720"/>
        </w:tabs>
        <w:ind w:left="720" w:hanging="360"/>
      </w:pPr>
      <w:rPr>
        <w:b/>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6">
    <w:nsid w:val="1C7851BB"/>
    <w:multiLevelType w:val="multilevel"/>
    <w:tmpl w:val="9616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36B0973"/>
    <w:multiLevelType w:val="singleLevel"/>
    <w:tmpl w:val="04140001"/>
    <w:lvl w:ilvl="0">
      <w:start w:val="1"/>
      <w:numFmt w:val="bullet"/>
      <w:lvlText w:val=""/>
      <w:lvlJc w:val="left"/>
      <w:pPr>
        <w:ind w:left="720" w:hanging="360"/>
      </w:pPr>
      <w:rPr>
        <w:rFonts w:ascii="Symbol" w:hAnsi="Symbol" w:hint="default"/>
      </w:rPr>
    </w:lvl>
  </w:abstractNum>
  <w:abstractNum w:abstractNumId="18">
    <w:nsid w:val="29276A90"/>
    <w:multiLevelType w:val="multilevel"/>
    <w:tmpl w:val="DED63F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46F4C2A"/>
    <w:multiLevelType w:val="multilevel"/>
    <w:tmpl w:val="7A1E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EA748F7"/>
    <w:multiLevelType w:val="multilevel"/>
    <w:tmpl w:val="E68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2D20CA"/>
    <w:multiLevelType w:val="hybridMultilevel"/>
    <w:tmpl w:val="5D68D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24">
    <w:nsid w:val="68B36E94"/>
    <w:multiLevelType w:val="multilevel"/>
    <w:tmpl w:val="C5E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6719CD"/>
    <w:multiLevelType w:val="singleLevel"/>
    <w:tmpl w:val="0414000F"/>
    <w:lvl w:ilvl="0">
      <w:start w:val="1"/>
      <w:numFmt w:val="decimal"/>
      <w:lvlText w:val="%1."/>
      <w:lvlJc w:val="left"/>
      <w:pPr>
        <w:tabs>
          <w:tab w:val="num" w:pos="360"/>
        </w:tabs>
        <w:ind w:left="360" w:hanging="360"/>
      </w:pPr>
    </w:lvl>
  </w:abstractNum>
  <w:abstractNum w:abstractNumId="26">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814730"/>
    <w:multiLevelType w:val="multilevel"/>
    <w:tmpl w:val="A36E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6296460">
    <w:abstractNumId w:val="12"/>
  </w:num>
  <w:num w:numId="2" w16cid:durableId="1228876658">
    <w:abstractNumId w:val="8"/>
  </w:num>
  <w:num w:numId="3" w16cid:durableId="1691293671">
    <w:abstractNumId w:val="3"/>
  </w:num>
  <w:num w:numId="4" w16cid:durableId="939409663">
    <w:abstractNumId w:val="2"/>
  </w:num>
  <w:num w:numId="5" w16cid:durableId="336885145">
    <w:abstractNumId w:val="1"/>
  </w:num>
  <w:num w:numId="6" w16cid:durableId="642194695">
    <w:abstractNumId w:val="0"/>
  </w:num>
  <w:num w:numId="7" w16cid:durableId="1438332423">
    <w:abstractNumId w:val="9"/>
  </w:num>
  <w:num w:numId="8" w16cid:durableId="845827887">
    <w:abstractNumId w:val="7"/>
  </w:num>
  <w:num w:numId="9" w16cid:durableId="197285049">
    <w:abstractNumId w:val="6"/>
  </w:num>
  <w:num w:numId="10" w16cid:durableId="1379279710">
    <w:abstractNumId w:val="5"/>
  </w:num>
  <w:num w:numId="11" w16cid:durableId="910776504">
    <w:abstractNumId w:val="4"/>
  </w:num>
  <w:num w:numId="12" w16cid:durableId="2009597141">
    <w:abstractNumId w:val="14"/>
  </w:num>
  <w:num w:numId="13" w16cid:durableId="685982796">
    <w:abstractNumId w:val="23"/>
  </w:num>
  <w:num w:numId="14" w16cid:durableId="1287153846">
    <w:abstractNumId w:val="26"/>
  </w:num>
  <w:num w:numId="15" w16cid:durableId="2136946062">
    <w:abstractNumId w:val="27"/>
  </w:num>
  <w:num w:numId="16" w16cid:durableId="1606114660">
    <w:abstractNumId w:val="18"/>
  </w:num>
  <w:num w:numId="17" w16cid:durableId="350184014">
    <w:abstractNumId w:val="18"/>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458646480">
    <w:abstractNumId w:val="22"/>
  </w:num>
  <w:num w:numId="19" w16cid:durableId="1396198106">
    <w:abstractNumId w:val="25"/>
  </w:num>
  <w:num w:numId="20" w16cid:durableId="1370229857">
    <w:abstractNumId w:val="17"/>
  </w:num>
  <w:num w:numId="21" w16cid:durableId="1499464933">
    <w:abstractNumId w:val="15"/>
  </w:num>
  <w:num w:numId="22" w16cid:durableId="617764745">
    <w:abstractNumId w:val="13"/>
  </w:num>
  <w:num w:numId="23" w16cid:durableId="659623920">
    <w:abstractNumId w:val="21"/>
  </w:num>
  <w:num w:numId="24" w16cid:durableId="1472482387">
    <w:abstractNumId w:val="19"/>
  </w:num>
  <w:num w:numId="25" w16cid:durableId="2006089041">
    <w:abstractNumId w:val="20"/>
  </w:num>
  <w:num w:numId="26" w16cid:durableId="39014465">
    <w:abstractNumId w:val="28"/>
  </w:num>
  <w:num w:numId="27" w16cid:durableId="1403872452">
    <w:abstractNumId w:val="16"/>
  </w:num>
  <w:num w:numId="28" w16cid:durableId="655454611">
    <w:abstractNumId w:val="24"/>
  </w:num>
  <w:num w:numId="29" w16cid:durableId="837430636">
    <w:abstractNumId w:val="11"/>
  </w:num>
  <w:num w:numId="30" w16cid:durableId="782460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366F"/>
    <w:rsid w:val="000F5FC0"/>
    <w:rsid w:val="00101002"/>
    <w:rsid w:val="00115094"/>
    <w:rsid w:val="00117E18"/>
    <w:rsid w:val="00140619"/>
    <w:rsid w:val="00144BC1"/>
    <w:rsid w:val="00150F73"/>
    <w:rsid w:val="00151E16"/>
    <w:rsid w:val="00155765"/>
    <w:rsid w:val="00155BB1"/>
    <w:rsid w:val="00157C37"/>
    <w:rsid w:val="00161FD5"/>
    <w:rsid w:val="001707E2"/>
    <w:rsid w:val="00176BA5"/>
    <w:rsid w:val="00187793"/>
    <w:rsid w:val="0019138B"/>
    <w:rsid w:val="0019290E"/>
    <w:rsid w:val="001A4CED"/>
    <w:rsid w:val="001B1D43"/>
    <w:rsid w:val="001B37A6"/>
    <w:rsid w:val="001C094A"/>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F5A32"/>
    <w:rsid w:val="00304B15"/>
    <w:rsid w:val="00311019"/>
    <w:rsid w:val="00312D39"/>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023A"/>
    <w:rsid w:val="004252FB"/>
    <w:rsid w:val="00437DED"/>
    <w:rsid w:val="00455820"/>
    <w:rsid w:val="004568C8"/>
    <w:rsid w:val="004611B5"/>
    <w:rsid w:val="004640AA"/>
    <w:rsid w:val="0047022F"/>
    <w:rsid w:val="004719A0"/>
    <w:rsid w:val="00482156"/>
    <w:rsid w:val="00482CE0"/>
    <w:rsid w:val="0048427D"/>
    <w:rsid w:val="00485214"/>
    <w:rsid w:val="004B1EF5"/>
    <w:rsid w:val="004B40D7"/>
    <w:rsid w:val="004C563C"/>
    <w:rsid w:val="004D0DCE"/>
    <w:rsid w:val="004D15E6"/>
    <w:rsid w:val="004E0461"/>
    <w:rsid w:val="004E763F"/>
    <w:rsid w:val="0050053D"/>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7C81"/>
    <w:rsid w:val="00570AA7"/>
    <w:rsid w:val="00577FEE"/>
    <w:rsid w:val="005810F3"/>
    <w:rsid w:val="0058166E"/>
    <w:rsid w:val="0058663E"/>
    <w:rsid w:val="00590E1D"/>
    <w:rsid w:val="005A5E90"/>
    <w:rsid w:val="005B084B"/>
    <w:rsid w:val="005B0B7E"/>
    <w:rsid w:val="005B308D"/>
    <w:rsid w:val="005B4C45"/>
    <w:rsid w:val="005F0E8F"/>
    <w:rsid w:val="005F2175"/>
    <w:rsid w:val="0060135F"/>
    <w:rsid w:val="00606A4F"/>
    <w:rsid w:val="00611A93"/>
    <w:rsid w:val="00611B44"/>
    <w:rsid w:val="00617242"/>
    <w:rsid w:val="006479E1"/>
    <w:rsid w:val="00650773"/>
    <w:rsid w:val="00652242"/>
    <w:rsid w:val="0067105D"/>
    <w:rsid w:val="006720B2"/>
    <w:rsid w:val="00693B1B"/>
    <w:rsid w:val="00697362"/>
    <w:rsid w:val="006B1529"/>
    <w:rsid w:val="006B2158"/>
    <w:rsid w:val="006C17D9"/>
    <w:rsid w:val="006C735A"/>
    <w:rsid w:val="006D2D97"/>
    <w:rsid w:val="006D3A08"/>
    <w:rsid w:val="006D57BF"/>
    <w:rsid w:val="006E06DD"/>
    <w:rsid w:val="006E2A16"/>
    <w:rsid w:val="006E4AAC"/>
    <w:rsid w:val="006E5645"/>
    <w:rsid w:val="006F6255"/>
    <w:rsid w:val="00713D7C"/>
    <w:rsid w:val="00727E6C"/>
    <w:rsid w:val="007367F2"/>
    <w:rsid w:val="0078621E"/>
    <w:rsid w:val="00793756"/>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66F66"/>
    <w:rsid w:val="0088008E"/>
    <w:rsid w:val="00885802"/>
    <w:rsid w:val="008B41C0"/>
    <w:rsid w:val="008B5CBE"/>
    <w:rsid w:val="008B7340"/>
    <w:rsid w:val="008C3A13"/>
    <w:rsid w:val="008C41EB"/>
    <w:rsid w:val="008C797A"/>
    <w:rsid w:val="008D33F1"/>
    <w:rsid w:val="008E4C99"/>
    <w:rsid w:val="008E56A7"/>
    <w:rsid w:val="008F30D5"/>
    <w:rsid w:val="00903623"/>
    <w:rsid w:val="009039EB"/>
    <w:rsid w:val="00905B0B"/>
    <w:rsid w:val="00907122"/>
    <w:rsid w:val="00907ABE"/>
    <w:rsid w:val="0091692D"/>
    <w:rsid w:val="00935DE6"/>
    <w:rsid w:val="00940FC5"/>
    <w:rsid w:val="009456D0"/>
    <w:rsid w:val="009506D3"/>
    <w:rsid w:val="00963180"/>
    <w:rsid w:val="00964121"/>
    <w:rsid w:val="00970B2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5A8B"/>
    <w:rsid w:val="00AB08E0"/>
    <w:rsid w:val="00AC0D84"/>
    <w:rsid w:val="00AC35FB"/>
    <w:rsid w:val="00AD1672"/>
    <w:rsid w:val="00AD1E4B"/>
    <w:rsid w:val="00AD296B"/>
    <w:rsid w:val="00AD3BC6"/>
    <w:rsid w:val="00AD6B34"/>
    <w:rsid w:val="00AE6893"/>
    <w:rsid w:val="00AF5DDC"/>
    <w:rsid w:val="00AF6094"/>
    <w:rsid w:val="00B02D46"/>
    <w:rsid w:val="00B218AB"/>
    <w:rsid w:val="00B21CB1"/>
    <w:rsid w:val="00B236DD"/>
    <w:rsid w:val="00B24A00"/>
    <w:rsid w:val="00B46418"/>
    <w:rsid w:val="00B55A8A"/>
    <w:rsid w:val="00B803E3"/>
    <w:rsid w:val="00B900D2"/>
    <w:rsid w:val="00B90487"/>
    <w:rsid w:val="00BC3FD8"/>
    <w:rsid w:val="00BC5853"/>
    <w:rsid w:val="00BD6D72"/>
    <w:rsid w:val="00BE48E2"/>
    <w:rsid w:val="00BF6B78"/>
    <w:rsid w:val="00C071DF"/>
    <w:rsid w:val="00C14C12"/>
    <w:rsid w:val="00C24BA6"/>
    <w:rsid w:val="00C322E7"/>
    <w:rsid w:val="00C40A3A"/>
    <w:rsid w:val="00C4283A"/>
    <w:rsid w:val="00C450FE"/>
    <w:rsid w:val="00C47D6B"/>
    <w:rsid w:val="00C5222B"/>
    <w:rsid w:val="00C72834"/>
    <w:rsid w:val="00C74131"/>
    <w:rsid w:val="00C81FA3"/>
    <w:rsid w:val="00C836EE"/>
    <w:rsid w:val="00C84942"/>
    <w:rsid w:val="00C962F9"/>
    <w:rsid w:val="00C97AFA"/>
    <w:rsid w:val="00CA0ECF"/>
    <w:rsid w:val="00CB3EB0"/>
    <w:rsid w:val="00CB523D"/>
    <w:rsid w:val="00CD01E6"/>
    <w:rsid w:val="00CD6C43"/>
    <w:rsid w:val="00CE5024"/>
    <w:rsid w:val="00CF2E4A"/>
    <w:rsid w:val="00D013CC"/>
    <w:rsid w:val="00D03EED"/>
    <w:rsid w:val="00D13046"/>
    <w:rsid w:val="00D26789"/>
    <w:rsid w:val="00D320CC"/>
    <w:rsid w:val="00D36983"/>
    <w:rsid w:val="00D36A2D"/>
    <w:rsid w:val="00D40E94"/>
    <w:rsid w:val="00D4374F"/>
    <w:rsid w:val="00D53A2C"/>
    <w:rsid w:val="00D7283E"/>
    <w:rsid w:val="00D8507D"/>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C7185"/>
    <w:rsid w:val="00ED248C"/>
    <w:rsid w:val="00EE0410"/>
    <w:rsid w:val="00EE3B2D"/>
    <w:rsid w:val="00EF5BB3"/>
    <w:rsid w:val="00F166F5"/>
    <w:rsid w:val="00F16CEA"/>
    <w:rsid w:val="00F24469"/>
    <w:rsid w:val="00F43A32"/>
    <w:rsid w:val="00F46524"/>
    <w:rsid w:val="00F712A2"/>
    <w:rsid w:val="00F8392F"/>
    <w:rsid w:val="00F958D6"/>
    <w:rsid w:val="00F97EC0"/>
    <w:rsid w:val="00FB090D"/>
    <w:rsid w:val="00FB2EC4"/>
    <w:rsid w:val="00FB3861"/>
    <w:rsid w:val="00FD0B94"/>
    <w:rsid w:val="00FD5284"/>
    <w:rsid w:val="00FD64C1"/>
    <w:rsid w:val="00FF5B51"/>
    <w:rsid w:val="00FF672A"/>
    <w:rsid w:val="00FF6C0E"/>
    <w:rsid w:val="00FF6D3F"/>
  </w:rsids>
  <w:docVar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RESUText1]"/>
    <w:docVar w:name="ekr_utext2" w:val="[RESUText2]"/>
    <w:docVar w:name="ekr_utext3" w:val="[RESUText3]"/>
    <w:docVar w:name="ekr_utext4" w:val="[RESUText4]"/>
    <w:docVar w:name="ekr_utgitt" w:val="[ResUtfylt]"/>
    <w:docVar w:name="ekr_verifisert" w:val="[Verifisert av]"/>
    <w:docVar w:name="ek_ansvarlig" w:val="[EK-Ansvarlig]"/>
    <w:docVar w:name="ek_dbfields" w:val="EK_Avdeling¤2#4¤2#[Avdeling]¤3#EK_Avsnitt¤2#4¤2#[Avsnitt]¤3#EK_Bedriftsnavn¤2#1¤2#Helse Bergen¤3#EK_GjelderFra¤2#0¤2#[GjelderFra]¤3#EK_KlGjelderFra¤2#0¤2#[KlGjelderFra]¤3#EK_Opprettet¤2#0¤2#[Opprettet]¤3#EK_Utgitt¤2#0¤2#[Utgitt]¤3#EK_IBrukDato¤2#0¤2#[Endret]¤3#EK_DokumentID¤2#0¤2#[ID]¤3#EK_DokTittel¤2#0¤2#Enheters beredskapsplan ved en beredskapssituasjo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l" w:val="[dl]"/>
    <w:docVar w:name="ek_doclevel" w:val="[DokNivå]"/>
    <w:docVar w:name="ek_doclvlshort" w:val="[DokNivåKort]"/>
    <w:docVar w:name="ek_dok.ansvarlig" w:val="[Dok.ansvarlig]"/>
    <w:docVar w:name="ek_doktittel" w:val="Enheters beredskapsplan ved en beredskapssituasjon"/>
    <w:docVar w:name="ek_dokumentid" w:val="[ID]"/>
    <w:docVar w:name="ek_eksref" w:val="[EK_EksRef]"/>
    <w:docVar w:name="ek_endrfields" w:val="EK_Bedriftsnavn¤1#EK_GjelderFra¤1#EK_KlGjelderFra¤1#EK_Opprettet¤1#EK_Utgitt¤1#EK_IBrukDato¤1#EK_DokumentID¤1#EK_DokTittel¤1#EK_DokType¤1#EK_DocLvlShort¤1#EK_DocLevel¤1#EK_EksRef¤1#EK_Erstatter¤1#EK_ErstatterD¤1#EK_Signatur¤1#EK_Verifisert¤1#EK_Hørt¤1#EK_AuditReview¤1#EK_AuditApprove¤1#EK_Gradering¤1#EK_Referanse¤1#EK_RefNr¤1#EK_Revisjon¤1#EK_Ansvarlig¤1#EK_SkrevetAv¤1#EK_UText1¤1#EK_UText2¤1#EK_UText3¤1#EK_UText4¤1#EK_Status¤1#EK_Stikkord¤1#EK_SuperStikkord¤1#EK_Rapport¤1#EK_EKPrintMerke¤1#EK_Watermark¤1#EK_Utgave¤1#EK_Merknad¤1#EK_VerLogg¤1#EK_DL¤1#EK_GjelderTil¤1#EK_Vedlegg¤1#EK_HRefNr¤1#EK_HbNavn¤1#EK_Strukt00¤1#EK_Strukt01¤1#EK_Pub¤1#EKR_DokType¤1#EKR_Doktittel¤1#EKR_DokumentID¤1#EKR_RefNr¤1#EKR_Gradering¤1#EKR_Signatur¤1#EKR_Verifisert¤1#EKR_Hørt¤1#EKR_AuditReview¤1#EKR_AuditApprove¤1#EKR_AuditFinal¤1#EKR_Dokeier¤1#EKR_Status¤1#EKR_Opprettet¤1#EKR_Endret¤1#EKR_Ibruk¤1#EKR_Rapport¤1#EKR_Utgitt¤1#EKR_SkrevetAv¤1#EKR_UText1¤1#EKR_UText2¤1#EKR_UText3¤1#EKR_UText4¤1#EKR_Strukt00¤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
    <w:docVar w:name="ek_opprettet" w:val="[Opprettet]"/>
    <w:docVar w:name="ek_protection" w:val="0"/>
    <w:docVar w:name="ek_rapport" w:val="[Tilknyttet rapport]"/>
    <w:docVar w:name="ek_referanse" w:val="[EK_Referanse]"/>
    <w:docVar w:name="ek_revisjon" w:val="[Rev]"/>
    <w:docVar w:name="ek_skrevetav" w:val="[Forfatter]"/>
    <w:docVar w:name="ek_status" w:val="[Status]"/>
    <w:docVar w:name="ek_stikkord" w:val="[Stikkord]"/>
    <w:docVar w:name="ek_superstikkord" w:val="[SuperStikkord]"/>
    <w:docVar w:name="ek_type" w:val="MAL"/>
    <w:docVar w:name="ek_utext2" w:val="[UText2]"/>
    <w:docVar w:name="ek_utext3" w:val="[UText3]"/>
    <w:docVar w:name="ek_utext4" w:val="[UText4]"/>
    <w:docVar w:name="ek_utgitt" w:val="[Utgitt]"/>
    <w:docVar w:name="ek_verifisert" w:val="[Verifisert av]"/>
    <w:docVar w:name="khb" w:val="UB"/>
    <w:docVar w:name="skitten" w:val="0"/>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11C5A9A"/>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autoRedefine/>
    <w:qFormat/>
    <w:rsid w:val="00A3019C"/>
    <w:pPr>
      <w:numPr>
        <w:numId w:val="16"/>
      </w:numPr>
      <w:spacing w:before="240"/>
      <w:ind w:left="431" w:hanging="431"/>
      <w:outlineLvl w:val="0"/>
    </w:pPr>
    <w:rPr>
      <w:b/>
      <w:sz w:val="28"/>
    </w:rPr>
  </w:style>
  <w:style w:type="paragraph" w:styleId="Heading2">
    <w:name w:val="heading 2"/>
    <w:basedOn w:val="Normal"/>
    <w:next w:val="Normal"/>
    <w:autoRedefine/>
    <w:qFormat/>
    <w:rsid w:val="00A3019C"/>
    <w:pPr>
      <w:numPr>
        <w:ilvl w:val="1"/>
        <w:numId w:val="16"/>
      </w:numPr>
      <w:spacing w:before="120"/>
      <w:ind w:left="397" w:hanging="397"/>
      <w:outlineLvl w:val="1"/>
    </w:pPr>
  </w:style>
  <w:style w:type="paragraph" w:styleId="Heading3">
    <w:name w:val="heading 3"/>
    <w:basedOn w:val="Normal"/>
    <w:next w:val="Normal"/>
    <w:autoRedefine/>
    <w:qFormat/>
    <w:rsid w:val="00A3019C"/>
    <w:pPr>
      <w:numPr>
        <w:ilvl w:val="2"/>
        <w:numId w:val="16"/>
      </w:numPr>
      <w:tabs>
        <w:tab w:val="num" w:pos="703"/>
      </w:tabs>
      <w:ind w:left="567" w:hanging="567"/>
      <w:outlineLvl w:val="2"/>
    </w:p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3E1B52"/>
    <w:rPr>
      <w:rFonts w:asciiTheme="minorHAnsi" w:hAnsiTheme="minorHAnsi"/>
      <w:color w:val="auto"/>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styleId="UnresolvedMention">
    <w:name w:val="Unresolved Mention"/>
    <w:basedOn w:val="DefaultParagraphFont"/>
    <w:uiPriority w:val="99"/>
    <w:semiHidden/>
    <w:unhideWhenUsed/>
    <w:rsid w:val="0042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hyperlink" Target="https://nkom.no/sikkerhet-og-beredskap/prioritetsabonnementer-i-mobilnett" TargetMode="External" /><Relationship Id="rId16" Type="http://schemas.openxmlformats.org/officeDocument/2006/relationships/image" Target="media/image9.png" /><Relationship Id="rId17" Type="http://schemas.openxmlformats.org/officeDocument/2006/relationships/hyperlink" Target="https://telefonkatalog.ihelse.net/" TargetMode="External" /><Relationship Id="rId18" Type="http://schemas.openxmlformats.org/officeDocument/2006/relationships/hyperlink" Target="https://helsevest.sharepoint.com/sites/kollegasok" TargetMode="External"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hyperlink" Target="https://www.telenor.no/bedrift/kundeservice/loesninger/mobilt-bedriftsnett/brukerveiledning-app/" TargetMode="External" /><Relationship Id="rId21" Type="http://schemas.openxmlformats.org/officeDocument/2006/relationships/image" Target="media/image11.png" /><Relationship Id="rId22" Type="http://schemas.openxmlformats.org/officeDocument/2006/relationships/hyperlink" Target="https://handbok.helse-bergen.no/docs/pub/DOK59288.pdf"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kundesenteret@helse-vest-ikt.no" TargetMode="External" /><Relationship Id="rId6" Type="http://schemas.openxmlformats.org/officeDocument/2006/relationships/hyperlink" Target="https://kundeweb.ihelse.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12.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5B42-2F08-4543-8424-046AF34E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TotalTime>
  <Pages>3</Pages>
  <Words>838</Words>
  <Characters>4447</Characters>
  <Application>Microsoft Office Word</Application>
  <DocSecurity>0</DocSecurity>
  <Lines>37</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HBHF Generell/standard mal Helse Bergen</vt:lpstr>
      <vt:lpstr>HBHF-mal - stående</vt:lpstr>
    </vt:vector>
  </TitlesOfParts>
  <Company>Datakvalitet</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Tiltakskort: Bortfall av telefoni</dc:title>
  <dc:subject>000302|[RefNr]|</dc:subject>
  <dc:creator>Handbok</dc:creator>
  <cp:lastModifiedBy>Radulovic, Dobrila</cp:lastModifiedBy>
  <cp:revision>3</cp:revision>
  <cp:lastPrinted>2006-09-07T08:52:00Z</cp:lastPrinted>
  <dcterms:created xsi:type="dcterms:W3CDTF">2021-04-28T08:45:00Z</dcterms:created>
  <dcterms:modified xsi:type="dcterms:W3CDTF">2026-01-15T12:47:00Z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42d91227,2d8dbc32,5a08b86f</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Tiltakskort: Bortfall av telefoni </vt:lpwstr>
  </property>
  <property fmtid="{D5CDD505-2E9C-101B-9397-08002B2CF9AE}" pid="7" name="EK_DokType">
    <vt:lpwstr>[]</vt:lpwstr>
  </property>
  <property fmtid="{D5CDD505-2E9C-101B-9397-08002B2CF9AE}" pid="8" name="EK_DokumentID">
    <vt:lpwstr>D83608</vt:lpwstr>
  </property>
  <property fmtid="{D5CDD505-2E9C-101B-9397-08002B2CF9AE}" pid="9" name="EK_EKPrintMerke">
    <vt:lpwstr>Uoffisiell utskrift er kun gyldig på utskriftsdato</vt:lpwstr>
  </property>
  <property fmtid="{D5CDD505-2E9C-101B-9397-08002B2CF9AE}" pid="10" name="EK_GjelderFra">
    <vt:lpwstr>15.01.2026</vt:lpwstr>
  </property>
  <property fmtid="{D5CDD505-2E9C-101B-9397-08002B2CF9AE}" pid="11" name="EK_GjelderTil">
    <vt:lpwstr>15.01.2027</vt:lpwstr>
  </property>
  <property fmtid="{D5CDD505-2E9C-101B-9397-08002B2CF9AE}" pid="12" name="EK_Merknad">
    <vt:lpwstr>[Merknad]</vt:lpwstr>
  </property>
  <property fmtid="{D5CDD505-2E9C-101B-9397-08002B2CF9AE}" pid="13" name="EK_RefNr">
    <vt:lpwstr>1.1.15.1-14</vt:lpwstr>
  </property>
  <property fmtid="{D5CDD505-2E9C-101B-9397-08002B2CF9AE}" pid="14" name="EK_S00MT1">
    <vt:lpwstr>Helse Bergen HF/Fellesdokumenter/Ledelse og styringssystem</vt:lpwstr>
  </property>
  <property fmtid="{D5CDD505-2E9C-101B-9397-08002B2CF9AE}" pid="15" name="EK_S01MT3">
    <vt:lpwstr>[]</vt:lpwstr>
  </property>
  <property fmtid="{D5CDD505-2E9C-101B-9397-08002B2CF9AE}" pid="16" name="EK_Signatur">
    <vt:lpwstr>Lægreid, Helge</vt:lpwstr>
  </property>
  <property fmtid="{D5CDD505-2E9C-101B-9397-08002B2CF9AE}" pid="17" name="EK_UText1">
    <vt:lpwstr>[]</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e9448658-50ed-4807-93c7-de4d1300924d</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2026-01-15T12:47:02Z</vt:lpwstr>
  </property>
  <property fmtid="{D5CDD505-2E9C-101B-9397-08002B2CF9AE}" pid="26" name="MSIP_Label_0c3ffc1c-ef00-4620-9c2f-7d9c1597774b_SiteId">
    <vt:lpwstr>bdcbe535-f3cf-49f5-8a6a-fb6d98dc7837</vt:lpwstr>
  </property>
  <property fmtid="{D5CDD505-2E9C-101B-9397-08002B2CF9AE}" pid="27" name="MSIP_Label_0c3ffc1c-ef00-4620-9c2f-7d9c1597774b_Tag">
    <vt:lpwstr>10, 3, 0, 1</vt:lpwstr>
  </property>
</Properties>
</file>