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A035E2" w:rsidRPr="00675A14" w:rsidP="006C0585" w14:paraId="1D951025" w14:textId="3DF3A643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Endringer </w:t>
      </w:r>
      <w:r w:rsidR="00161FB2">
        <w:rPr>
          <w:rFonts w:ascii="Calibri" w:hAnsi="Calibri" w:cs="Calibri"/>
          <w:b/>
          <w:bCs/>
          <w:sz w:val="28"/>
          <w:szCs w:val="28"/>
        </w:rPr>
        <w:t>i v</w:t>
      </w:r>
      <w:r w:rsidRPr="00675A14" w:rsidR="006C0585">
        <w:rPr>
          <w:rFonts w:ascii="Calibri" w:hAnsi="Calibri" w:cs="Calibri"/>
          <w:b/>
          <w:bCs/>
          <w:sz w:val="28"/>
          <w:szCs w:val="28"/>
        </w:rPr>
        <w:t>ersjon 23.0 av rekvisisjonsskjema til Laboratorieklinikken</w:t>
      </w:r>
      <w:r w:rsidR="00161FB2">
        <w:rPr>
          <w:rFonts w:ascii="Calibri" w:hAnsi="Calibri" w:cs="Calibri"/>
          <w:b/>
          <w:bCs/>
          <w:sz w:val="28"/>
          <w:szCs w:val="28"/>
        </w:rPr>
        <w:t>:</w:t>
      </w:r>
    </w:p>
    <w:p w:rsidR="006C0585" w:rsidRPr="00675A14" w:rsidP="006C0585" w14:paraId="100E7DEC" w14:textId="77777777">
      <w:pPr>
        <w:rPr>
          <w:rFonts w:ascii="Calibri" w:hAnsi="Calibri" w:cs="Calibri"/>
        </w:rPr>
      </w:pPr>
    </w:p>
    <w:p w:rsidR="006C0585" w:rsidRPr="00675A14" w:rsidP="006C0585" w14:paraId="2D95087B" w14:textId="77777777">
      <w:pPr>
        <w:rPr>
          <w:rFonts w:ascii="Calibri" w:hAnsi="Calibri" w:cs="Calibri"/>
        </w:rPr>
      </w:pPr>
    </w:p>
    <w:p w:rsidR="006C0585" w:rsidRPr="0082293D" w:rsidP="006C0585" w14:paraId="4DFE359B" w14:textId="77777777">
      <w:pPr>
        <w:rPr>
          <w:rFonts w:ascii="Calibri" w:hAnsi="Calibri" w:cs="Calibri"/>
          <w:b/>
          <w:bCs/>
          <w:szCs w:val="22"/>
        </w:rPr>
      </w:pPr>
      <w:r w:rsidRPr="0082293D">
        <w:rPr>
          <w:rFonts w:ascii="Calibri" w:hAnsi="Calibri" w:cs="Calibri"/>
          <w:b/>
          <w:bCs/>
          <w:szCs w:val="22"/>
        </w:rPr>
        <w:t>Generel</w:t>
      </w:r>
      <w:r w:rsidRPr="0082293D">
        <w:rPr>
          <w:rFonts w:ascii="Calibri" w:hAnsi="Calibri" w:cs="Calibri"/>
          <w:b/>
          <w:bCs/>
          <w:szCs w:val="22"/>
        </w:rPr>
        <w:t>l endring</w:t>
      </w:r>
      <w:r w:rsidRPr="0082293D">
        <w:rPr>
          <w:rFonts w:ascii="Calibri" w:hAnsi="Calibri" w:cs="Calibri"/>
          <w:b/>
          <w:bCs/>
          <w:szCs w:val="22"/>
        </w:rPr>
        <w:t xml:space="preserve">: </w:t>
      </w:r>
    </w:p>
    <w:p w:rsidR="00675A14" w:rsidP="00675A14" w14:paraId="21E056A5" w14:textId="77777777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Lagt inn avkrysningsbokser og tekst for utfylling m</w:t>
      </w:r>
      <w:r w:rsidRPr="00675A14">
        <w:rPr>
          <w:rFonts w:ascii="Calibri" w:hAnsi="Calibri" w:cs="Calibri"/>
        </w:rPr>
        <w:t xml:space="preserve">ed tanke på </w:t>
      </w:r>
      <w:r w:rsidRPr="00675A14">
        <w:rPr>
          <w:rFonts w:ascii="Calibri" w:hAnsi="Calibri" w:cs="Calibri"/>
        </w:rPr>
        <w:t>Pasientens prøvesvar</w:t>
      </w:r>
      <w:r w:rsidRPr="00675A14">
        <w:rPr>
          <w:rFonts w:ascii="Calibri" w:hAnsi="Calibri" w:cs="Calibri"/>
        </w:rPr>
        <w:t xml:space="preserve"> i Helse Norge og Kjernejournal</w:t>
      </w:r>
    </w:p>
    <w:p w:rsidR="005922F8" w:rsidRPr="00675A14" w:rsidP="00675A14" w14:paraId="1D951027" w14:textId="7ACAC2FA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Fjernet OCR-kryss og strekkodeetiketter</w:t>
      </w:r>
    </w:p>
    <w:p w:rsidR="006C0585" w:rsidRPr="00675A14" w:rsidP="006C0585" w14:paraId="7E9B2571" w14:textId="77777777">
      <w:pPr>
        <w:rPr>
          <w:rFonts w:ascii="Calibri" w:hAnsi="Calibri" w:cs="Calibri"/>
        </w:rPr>
      </w:pPr>
    </w:p>
    <w:p w:rsidR="00675A14" w:rsidRPr="00675A14" w:rsidP="00675A14" w14:paraId="6EBD8D9C" w14:textId="0F687FB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Avdeling for Medisinsk Biokjemi og Farmakologi:</w:t>
      </w:r>
    </w:p>
    <w:p w:rsidR="00675A14" w:rsidRPr="00675A14" w:rsidP="00675A14" w14:paraId="78EE893D" w14:textId="7777777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 xml:space="preserve">Uthevet grønn skrift på </w:t>
      </w:r>
      <w:r w:rsidRPr="00675A14">
        <w:rPr>
          <w:rFonts w:ascii="Calibri" w:hAnsi="Calibri" w:cs="Calibri"/>
        </w:rPr>
        <w:t>Androstendion</w:t>
      </w:r>
      <w:r w:rsidRPr="00675A14">
        <w:rPr>
          <w:rFonts w:ascii="Calibri" w:hAnsi="Calibri" w:cs="Calibri"/>
        </w:rPr>
        <w:t xml:space="preserve">, Veksthormon og VD1,25 </w:t>
      </w:r>
    </w:p>
    <w:p w:rsidR="00675A14" w:rsidRPr="00675A14" w:rsidP="00675A14" w14:paraId="7213D4D4" w14:textId="7777777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Fjernet uthevet skrift på s-5-HIAA</w:t>
      </w:r>
    </w:p>
    <w:p w:rsidR="00675A14" w:rsidRPr="00675A14" w:rsidP="00675A14" w14:paraId="7DD8C9F7" w14:textId="7777777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Fjernet NALP5, INF-W og SCC fra bakside</w:t>
      </w:r>
    </w:p>
    <w:p w:rsidR="00675A14" w:rsidRPr="00675A14" w:rsidP="00675A14" w14:paraId="00C8F9CD" w14:textId="7777777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 xml:space="preserve">Erstattet MCV med MCH </w:t>
      </w:r>
    </w:p>
    <w:p w:rsidR="00675A14" w:rsidP="00675A14" w14:paraId="3923E4B2" w14:textId="7777777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Endret f Hemoglobin til f Hemoglobin (</w:t>
      </w:r>
      <w:r w:rsidRPr="00675A14">
        <w:rPr>
          <w:rFonts w:ascii="Calibri" w:hAnsi="Calibri" w:cs="Calibri"/>
        </w:rPr>
        <w:t>iFOB</w:t>
      </w:r>
      <w:r w:rsidRPr="00675A14">
        <w:rPr>
          <w:rFonts w:ascii="Calibri" w:hAnsi="Calibri" w:cs="Calibri"/>
        </w:rPr>
        <w:t>)</w:t>
      </w:r>
    </w:p>
    <w:p w:rsidR="0082293D" w:rsidRPr="0082293D" w:rsidP="0082293D" w14:paraId="60763AB6" w14:textId="7777777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82293D">
        <w:rPr>
          <w:rFonts w:ascii="Calibri" w:hAnsi="Calibri" w:cs="Calibri"/>
        </w:rPr>
        <w:t>Fjernet trombosetendens gjennomgått trombose</w:t>
      </w:r>
    </w:p>
    <w:p w:rsidR="0082293D" w:rsidRPr="0082293D" w:rsidP="0082293D" w14:paraId="630D4C9D" w14:textId="77777777">
      <w:pPr>
        <w:rPr>
          <w:rFonts w:ascii="Calibri" w:hAnsi="Calibri" w:cs="Calibri"/>
        </w:rPr>
      </w:pPr>
    </w:p>
    <w:p w:rsidR="0082293D" w:rsidRPr="00675A14" w:rsidP="0082293D" w14:paraId="5274150D" w14:textId="7FED8C00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Mikrobiologisk avdeling:</w:t>
      </w:r>
    </w:p>
    <w:p w:rsidR="0082293D" w:rsidRPr="00675A14" w:rsidP="0082293D" w14:paraId="4A587641" w14:textId="7777777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 xml:space="preserve">Endret f </w:t>
      </w:r>
      <w:r w:rsidRPr="00675A14">
        <w:rPr>
          <w:rFonts w:ascii="Calibri" w:hAnsi="Calibri" w:cs="Calibri"/>
        </w:rPr>
        <w:t>Helicobacter</w:t>
      </w:r>
      <w:r w:rsidRPr="00675A14">
        <w:rPr>
          <w:rFonts w:ascii="Calibri" w:hAnsi="Calibri" w:cs="Calibri"/>
        </w:rPr>
        <w:t xml:space="preserve"> </w:t>
      </w:r>
      <w:r w:rsidRPr="00675A14">
        <w:rPr>
          <w:rFonts w:ascii="Calibri" w:hAnsi="Calibri" w:cs="Calibri"/>
        </w:rPr>
        <w:t>pylori</w:t>
      </w:r>
      <w:r w:rsidRPr="00675A14">
        <w:rPr>
          <w:rFonts w:ascii="Calibri" w:hAnsi="Calibri" w:cs="Calibri"/>
        </w:rPr>
        <w:t xml:space="preserve"> antigen (prøverør uten tilsetning) til f </w:t>
      </w:r>
      <w:r w:rsidRPr="00675A14">
        <w:rPr>
          <w:rFonts w:ascii="Calibri" w:hAnsi="Calibri" w:cs="Calibri"/>
        </w:rPr>
        <w:t>Helicobacter</w:t>
      </w:r>
      <w:r w:rsidRPr="00675A14">
        <w:rPr>
          <w:rFonts w:ascii="Calibri" w:hAnsi="Calibri" w:cs="Calibri"/>
        </w:rPr>
        <w:t xml:space="preserve"> </w:t>
      </w:r>
      <w:r w:rsidRPr="00675A14">
        <w:rPr>
          <w:rFonts w:ascii="Calibri" w:hAnsi="Calibri" w:cs="Calibri"/>
        </w:rPr>
        <w:t>pylori</w:t>
      </w:r>
      <w:r w:rsidRPr="00675A14">
        <w:rPr>
          <w:rFonts w:ascii="Calibri" w:hAnsi="Calibri" w:cs="Calibri"/>
        </w:rPr>
        <w:t xml:space="preserve"> PCR (</w:t>
      </w:r>
      <w:r w:rsidRPr="00675A14">
        <w:rPr>
          <w:rFonts w:ascii="Calibri" w:hAnsi="Calibri" w:cs="Calibri"/>
        </w:rPr>
        <w:t>Fecal</w:t>
      </w:r>
      <w:r w:rsidRPr="00675A14">
        <w:rPr>
          <w:rFonts w:ascii="Calibri" w:hAnsi="Calibri" w:cs="Calibri"/>
        </w:rPr>
        <w:t xml:space="preserve"> </w:t>
      </w:r>
      <w:r w:rsidRPr="00675A14">
        <w:rPr>
          <w:rFonts w:ascii="Calibri" w:hAnsi="Calibri" w:cs="Calibri"/>
        </w:rPr>
        <w:t>transwab</w:t>
      </w:r>
      <w:r w:rsidRPr="00675A14">
        <w:rPr>
          <w:rFonts w:ascii="Calibri" w:hAnsi="Calibri" w:cs="Calibri"/>
        </w:rPr>
        <w:t>) </w:t>
      </w:r>
    </w:p>
    <w:p w:rsidR="0082293D" w:rsidRPr="00675A14" w:rsidP="0082293D" w14:paraId="3EBD6FFC" w14:textId="515E67A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 xml:space="preserve">Endret prøvemateriale på assistert befruktning (donor, egg) fra s til </w:t>
      </w:r>
      <w:r w:rsidRPr="00675A14">
        <w:rPr>
          <w:rFonts w:ascii="Calibri" w:hAnsi="Calibri" w:cs="Calibri"/>
        </w:rPr>
        <w:t>s+ep</w:t>
      </w:r>
      <w:r>
        <w:rPr>
          <w:rFonts w:ascii="Calibri" w:hAnsi="Calibri" w:cs="Calibri"/>
        </w:rPr>
        <w:t xml:space="preserve"> </w:t>
      </w:r>
    </w:p>
    <w:p w:rsidR="00675A14" w:rsidP="006C0585" w14:paraId="50D0A101" w14:textId="77777777">
      <w:pPr>
        <w:rPr>
          <w:rFonts w:ascii="Calibri" w:hAnsi="Calibri" w:cs="Calibri"/>
          <w:b/>
          <w:bCs/>
        </w:rPr>
      </w:pPr>
    </w:p>
    <w:p w:rsidR="006C0585" w:rsidRPr="00675A14" w:rsidP="006C0585" w14:paraId="5803895E" w14:textId="4762C5BD">
      <w:pPr>
        <w:rPr>
          <w:rFonts w:ascii="Calibri" w:hAnsi="Calibri" w:cs="Calibri"/>
          <w:b/>
          <w:bCs/>
        </w:rPr>
      </w:pPr>
      <w:r w:rsidRPr="00675A14">
        <w:rPr>
          <w:rFonts w:ascii="Calibri" w:hAnsi="Calibri" w:cs="Calibri"/>
          <w:b/>
          <w:bCs/>
        </w:rPr>
        <w:t>A</w:t>
      </w:r>
      <w:r w:rsidR="0082293D">
        <w:rPr>
          <w:rFonts w:ascii="Calibri" w:hAnsi="Calibri" w:cs="Calibri"/>
          <w:b/>
          <w:bCs/>
        </w:rPr>
        <w:t xml:space="preserve">vdeling for </w:t>
      </w:r>
      <w:r w:rsidRPr="00675A14">
        <w:rPr>
          <w:rFonts w:ascii="Calibri" w:hAnsi="Calibri" w:cs="Calibri"/>
          <w:b/>
          <w:bCs/>
        </w:rPr>
        <w:t>I</w:t>
      </w:r>
      <w:r w:rsidR="0082293D">
        <w:rPr>
          <w:rFonts w:ascii="Calibri" w:hAnsi="Calibri" w:cs="Calibri"/>
          <w:b/>
          <w:bCs/>
        </w:rPr>
        <w:t xml:space="preserve">mmunologi og </w:t>
      </w:r>
      <w:r w:rsidRPr="00675A14">
        <w:rPr>
          <w:rFonts w:ascii="Calibri" w:hAnsi="Calibri" w:cs="Calibri"/>
          <w:b/>
          <w:bCs/>
        </w:rPr>
        <w:t>T</w:t>
      </w:r>
      <w:r w:rsidR="0082293D">
        <w:rPr>
          <w:rFonts w:ascii="Calibri" w:hAnsi="Calibri" w:cs="Calibri"/>
          <w:b/>
          <w:bCs/>
        </w:rPr>
        <w:t>ransfusjonsmedisin</w:t>
      </w:r>
      <w:r w:rsidRPr="00675A14">
        <w:rPr>
          <w:rFonts w:ascii="Calibri" w:hAnsi="Calibri" w:cs="Calibri"/>
          <w:b/>
          <w:bCs/>
        </w:rPr>
        <w:t xml:space="preserve">: </w:t>
      </w:r>
    </w:p>
    <w:p w:rsidR="005C2616" w:rsidRPr="00675A14" w:rsidP="005C2616" w14:paraId="46929DF7" w14:textId="7777777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 xml:space="preserve">Under </w:t>
      </w:r>
      <w:r w:rsidRPr="00675A14">
        <w:rPr>
          <w:rFonts w:ascii="Calibri" w:hAnsi="Calibri" w:cs="Calibri"/>
        </w:rPr>
        <w:t>autoantistoff</w:t>
      </w:r>
      <w:r w:rsidRPr="00675A14">
        <w:rPr>
          <w:rFonts w:ascii="Calibri" w:hAnsi="Calibri" w:cs="Calibri"/>
        </w:rPr>
        <w:t xml:space="preserve">: </w:t>
      </w:r>
    </w:p>
    <w:p w:rsidR="005C2616" w:rsidRPr="00675A14" w:rsidP="005C2616" w14:paraId="6C6D23C7" w14:textId="6598126D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Endret rekkefølge på analyser</w:t>
      </w:r>
    </w:p>
    <w:p w:rsidR="005C2616" w:rsidRPr="00675A14" w:rsidP="005C2616" w14:paraId="5F7CB4CF" w14:textId="7777777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 xml:space="preserve">Lagt til s-Cøliaki, s-Glatt muskulatur, s-ØH GBM &amp; ANCA, s </w:t>
      </w:r>
      <w:r w:rsidRPr="00675A14">
        <w:rPr>
          <w:rFonts w:ascii="Calibri" w:hAnsi="Calibri" w:cs="Calibri"/>
        </w:rPr>
        <w:t>Kardiolipin</w:t>
      </w:r>
      <w:r w:rsidRPr="00675A14">
        <w:rPr>
          <w:rFonts w:ascii="Calibri" w:hAnsi="Calibri" w:cs="Calibri"/>
        </w:rPr>
        <w:t xml:space="preserve"> </w:t>
      </w:r>
      <w:r w:rsidRPr="00675A14">
        <w:rPr>
          <w:rFonts w:ascii="Calibri" w:hAnsi="Calibri" w:cs="Calibri"/>
        </w:rPr>
        <w:t>IgG</w:t>
      </w:r>
      <w:r w:rsidRPr="00675A14">
        <w:rPr>
          <w:rFonts w:ascii="Calibri" w:hAnsi="Calibri" w:cs="Calibri"/>
        </w:rPr>
        <w:t>/</w:t>
      </w:r>
      <w:r w:rsidRPr="00675A14">
        <w:rPr>
          <w:rFonts w:ascii="Calibri" w:hAnsi="Calibri" w:cs="Calibri"/>
        </w:rPr>
        <w:t>IgM</w:t>
      </w:r>
      <w:r w:rsidRPr="00675A14">
        <w:rPr>
          <w:rFonts w:ascii="Calibri" w:hAnsi="Calibri" w:cs="Calibri"/>
        </w:rPr>
        <w:t xml:space="preserve"> + Beta-2-glykjoprotein 1 </w:t>
      </w:r>
      <w:r w:rsidRPr="00675A14">
        <w:rPr>
          <w:rFonts w:ascii="Calibri" w:hAnsi="Calibri" w:cs="Calibri"/>
        </w:rPr>
        <w:t>IgG</w:t>
      </w:r>
      <w:r w:rsidRPr="00675A14">
        <w:rPr>
          <w:rFonts w:ascii="Calibri" w:hAnsi="Calibri" w:cs="Calibri"/>
        </w:rPr>
        <w:t>/</w:t>
      </w:r>
      <w:r w:rsidRPr="00675A14">
        <w:rPr>
          <w:rFonts w:ascii="Calibri" w:hAnsi="Calibri" w:cs="Calibri"/>
        </w:rPr>
        <w:t>IgM</w:t>
      </w:r>
    </w:p>
    <w:p w:rsidR="005C2616" w:rsidRPr="00675A14" w:rsidP="005C2616" w14:paraId="233BDAFA" w14:textId="7777777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s-</w:t>
      </w:r>
      <w:r w:rsidRPr="00675A14">
        <w:rPr>
          <w:rFonts w:ascii="Calibri" w:hAnsi="Calibri" w:cs="Calibri"/>
        </w:rPr>
        <w:t>Glomerulus</w:t>
      </w:r>
      <w:r w:rsidRPr="00675A14">
        <w:rPr>
          <w:rFonts w:ascii="Calibri" w:hAnsi="Calibri" w:cs="Calibri"/>
        </w:rPr>
        <w:t xml:space="preserve"> basalmembran endret til s-GBM </w:t>
      </w:r>
    </w:p>
    <w:p w:rsidR="005C2616" w:rsidRPr="00675A14" w:rsidP="005C2616" w14:paraId="6CA7879A" w14:textId="7777777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s-Lever/nyremikrosom 1 (LKM) endret til s-LKM1, Lever/nyremikrosom</w:t>
      </w:r>
    </w:p>
    <w:p w:rsidR="005C2616" w:rsidRPr="00675A14" w:rsidP="005C2616" w14:paraId="2F2B9E42" w14:textId="7777777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 xml:space="preserve">Fjernet </w:t>
      </w:r>
      <w:r w:rsidRPr="00675A14">
        <w:rPr>
          <w:rFonts w:ascii="Calibri" w:hAnsi="Calibri" w:cs="Calibri"/>
        </w:rPr>
        <w:t>header</w:t>
      </w:r>
      <w:r w:rsidRPr="00675A14">
        <w:rPr>
          <w:rFonts w:ascii="Calibri" w:hAnsi="Calibri" w:cs="Calibri"/>
        </w:rPr>
        <w:t xml:space="preserve"> cøliakiantistoff og tilhørende analyser</w:t>
      </w:r>
    </w:p>
    <w:p w:rsidR="005C2616" w:rsidRPr="00675A14" w:rsidP="005C2616" w14:paraId="376318BA" w14:textId="7777777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 xml:space="preserve">Endret </w:t>
      </w:r>
      <w:r w:rsidRPr="00675A14">
        <w:rPr>
          <w:rFonts w:ascii="Calibri" w:hAnsi="Calibri" w:cs="Calibri"/>
        </w:rPr>
        <w:t>eb</w:t>
      </w:r>
      <w:r w:rsidRPr="00675A14">
        <w:rPr>
          <w:rFonts w:ascii="Calibri" w:hAnsi="Calibri" w:cs="Calibri"/>
        </w:rPr>
        <w:t xml:space="preserve">-HLA B27 Bekhterev til </w:t>
      </w:r>
      <w:r w:rsidRPr="00675A14">
        <w:rPr>
          <w:rFonts w:ascii="Calibri" w:hAnsi="Calibri" w:cs="Calibri"/>
        </w:rPr>
        <w:t>eb</w:t>
      </w:r>
      <w:r w:rsidRPr="00675A14">
        <w:rPr>
          <w:rFonts w:ascii="Calibri" w:hAnsi="Calibri" w:cs="Calibri"/>
        </w:rPr>
        <w:t xml:space="preserve">-HLA B27 </w:t>
      </w:r>
      <w:r w:rsidRPr="00675A14">
        <w:rPr>
          <w:rFonts w:ascii="Calibri" w:hAnsi="Calibri" w:cs="Calibri"/>
        </w:rPr>
        <w:t>Ankyloserende</w:t>
      </w:r>
      <w:r w:rsidRPr="00675A14">
        <w:rPr>
          <w:rFonts w:ascii="Calibri" w:hAnsi="Calibri" w:cs="Calibri"/>
        </w:rPr>
        <w:t xml:space="preserve"> spondylitt</w:t>
      </w:r>
    </w:p>
    <w:p w:rsidR="005C2616" w:rsidRPr="00675A14" w:rsidP="005C2616" w14:paraId="5AEFB74C" w14:textId="7777777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Under Antistoff:</w:t>
      </w:r>
    </w:p>
    <w:p w:rsidR="005C2616" w:rsidRPr="00675A14" w:rsidP="005C2616" w14:paraId="3957CCAE" w14:textId="643F053E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E</w:t>
      </w:r>
      <w:r w:rsidRPr="00675A14">
        <w:rPr>
          <w:rFonts w:ascii="Calibri" w:hAnsi="Calibri" w:cs="Calibri"/>
        </w:rPr>
        <w:t>ndret s-AST til s-</w:t>
      </w:r>
      <w:r w:rsidRPr="00675A14">
        <w:rPr>
          <w:rFonts w:ascii="Calibri" w:hAnsi="Calibri" w:cs="Calibri"/>
        </w:rPr>
        <w:t>Streptolysin</w:t>
      </w:r>
      <w:r w:rsidRPr="00675A14">
        <w:rPr>
          <w:rFonts w:ascii="Calibri" w:hAnsi="Calibri" w:cs="Calibri"/>
        </w:rPr>
        <w:t xml:space="preserve"> (AST)</w:t>
      </w:r>
    </w:p>
    <w:p w:rsidR="005C2616" w:rsidRPr="00675A14" w:rsidP="005C2616" w14:paraId="78540287" w14:textId="36BD338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E</w:t>
      </w:r>
      <w:r w:rsidRPr="00675A14">
        <w:rPr>
          <w:rFonts w:ascii="Calibri" w:hAnsi="Calibri" w:cs="Calibri"/>
        </w:rPr>
        <w:t>ndret s-</w:t>
      </w:r>
      <w:r w:rsidRPr="00675A14">
        <w:rPr>
          <w:rFonts w:ascii="Calibri" w:hAnsi="Calibri" w:cs="Calibri"/>
        </w:rPr>
        <w:t>DNaseB</w:t>
      </w:r>
      <w:r w:rsidRPr="00675A14">
        <w:rPr>
          <w:rFonts w:ascii="Calibri" w:hAnsi="Calibri" w:cs="Calibri"/>
        </w:rPr>
        <w:t xml:space="preserve"> til s-</w:t>
      </w:r>
      <w:r w:rsidRPr="00675A14">
        <w:rPr>
          <w:rFonts w:ascii="Calibri" w:hAnsi="Calibri" w:cs="Calibri"/>
        </w:rPr>
        <w:t>Deoxyribonuklease</w:t>
      </w:r>
      <w:r w:rsidRPr="00675A14">
        <w:rPr>
          <w:rFonts w:ascii="Calibri" w:hAnsi="Calibri" w:cs="Calibri"/>
        </w:rPr>
        <w:t xml:space="preserve"> (</w:t>
      </w:r>
      <w:r w:rsidRPr="00675A14">
        <w:rPr>
          <w:rFonts w:ascii="Calibri" w:hAnsi="Calibri" w:cs="Calibri"/>
        </w:rPr>
        <w:t>DNaseB</w:t>
      </w:r>
      <w:r w:rsidRPr="00675A14">
        <w:rPr>
          <w:rFonts w:ascii="Calibri" w:hAnsi="Calibri" w:cs="Calibri"/>
        </w:rPr>
        <w:t>)</w:t>
      </w:r>
    </w:p>
    <w:p w:rsidR="005C2616" w:rsidRPr="00675A14" w:rsidP="005C2616" w14:paraId="7293939A" w14:textId="7777777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Under immunglobuliner:</w:t>
      </w:r>
    </w:p>
    <w:p w:rsidR="005C2616" w:rsidRPr="00675A14" w:rsidP="005C2616" w14:paraId="1DA9CF5A" w14:textId="7777777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Lagt s-</w:t>
      </w:r>
      <w:r w:rsidRPr="00675A14">
        <w:rPr>
          <w:rFonts w:ascii="Calibri" w:hAnsi="Calibri" w:cs="Calibri"/>
        </w:rPr>
        <w:t>IgA</w:t>
      </w:r>
      <w:r w:rsidRPr="00675A14">
        <w:rPr>
          <w:rFonts w:ascii="Calibri" w:hAnsi="Calibri" w:cs="Calibri"/>
        </w:rPr>
        <w:t>, s-</w:t>
      </w:r>
      <w:r w:rsidRPr="00675A14">
        <w:rPr>
          <w:rFonts w:ascii="Calibri" w:hAnsi="Calibri" w:cs="Calibri"/>
        </w:rPr>
        <w:t>IgM</w:t>
      </w:r>
      <w:r w:rsidRPr="00675A14">
        <w:rPr>
          <w:rFonts w:ascii="Calibri" w:hAnsi="Calibri" w:cs="Calibri"/>
        </w:rPr>
        <w:t>, s-</w:t>
      </w:r>
      <w:r w:rsidRPr="00675A14">
        <w:rPr>
          <w:rFonts w:ascii="Calibri" w:hAnsi="Calibri" w:cs="Calibri"/>
        </w:rPr>
        <w:t>IgG</w:t>
      </w:r>
      <w:r w:rsidRPr="00675A14">
        <w:rPr>
          <w:rFonts w:ascii="Calibri" w:hAnsi="Calibri" w:cs="Calibri"/>
        </w:rPr>
        <w:t xml:space="preserve"> på samme linje</w:t>
      </w:r>
    </w:p>
    <w:p w:rsidR="005C2616" w:rsidRPr="00675A14" w:rsidP="005C2616" w14:paraId="22927B73" w14:textId="699FE98B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L</w:t>
      </w:r>
      <w:r w:rsidRPr="00675A14">
        <w:rPr>
          <w:rFonts w:ascii="Calibri" w:hAnsi="Calibri" w:cs="Calibri"/>
        </w:rPr>
        <w:t xml:space="preserve">agt til </w:t>
      </w:r>
      <w:r w:rsidRPr="00675A14">
        <w:rPr>
          <w:rFonts w:ascii="Calibri" w:hAnsi="Calibri" w:cs="Calibri"/>
        </w:rPr>
        <w:t>avkrysningsboks</w:t>
      </w:r>
      <w:r w:rsidRPr="00675A14">
        <w:rPr>
          <w:rFonts w:ascii="Calibri" w:hAnsi="Calibri" w:cs="Calibri"/>
        </w:rPr>
        <w:t xml:space="preserve"> for spinalvæske</w:t>
      </w:r>
    </w:p>
    <w:p w:rsidR="005C2616" w:rsidRPr="00675A14" w:rsidP="005C2616" w14:paraId="6896B208" w14:textId="7777777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 xml:space="preserve">Lagt til </w:t>
      </w:r>
      <w:r w:rsidRPr="00675A14">
        <w:rPr>
          <w:rFonts w:ascii="Calibri" w:hAnsi="Calibri" w:cs="Calibri"/>
        </w:rPr>
        <w:t>s+sp</w:t>
      </w:r>
      <w:r w:rsidRPr="00675A14">
        <w:rPr>
          <w:rFonts w:ascii="Calibri" w:hAnsi="Calibri" w:cs="Calibri"/>
        </w:rPr>
        <w:t xml:space="preserve"> Frie lette kjeder-KFLC indeks</w:t>
      </w:r>
    </w:p>
    <w:p w:rsidR="005C2616" w:rsidRPr="00675A14" w:rsidP="005C2616" w14:paraId="7838D324" w14:textId="7777777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Lagt til s-Frie lette kjeder kappa/lambda</w:t>
      </w:r>
    </w:p>
    <w:p w:rsidR="005C2616" w:rsidRPr="00675A14" w:rsidP="005C2616" w14:paraId="3708FE0C" w14:textId="7777777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Fjernet s-Lettkjedesykdom kontroll</w:t>
      </w:r>
    </w:p>
    <w:p w:rsidR="005C2616" w:rsidRPr="00675A14" w:rsidP="005C2616" w14:paraId="6F06D079" w14:textId="7777777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 xml:space="preserve">Flyttet elektroforese, s-Monoklonalt </w:t>
      </w:r>
      <w:r w:rsidRPr="00675A14">
        <w:rPr>
          <w:rFonts w:ascii="Calibri" w:hAnsi="Calibri" w:cs="Calibri"/>
        </w:rPr>
        <w:t>Ig</w:t>
      </w:r>
      <w:r w:rsidRPr="00675A14">
        <w:rPr>
          <w:rFonts w:ascii="Calibri" w:hAnsi="Calibri" w:cs="Calibri"/>
        </w:rPr>
        <w:t xml:space="preserve">/Myelomatose utredning, s-Monoklonalt </w:t>
      </w:r>
      <w:r w:rsidRPr="00675A14">
        <w:rPr>
          <w:rFonts w:ascii="Calibri" w:hAnsi="Calibri" w:cs="Calibri"/>
        </w:rPr>
        <w:t>Ig</w:t>
      </w:r>
      <w:r w:rsidRPr="00675A14">
        <w:rPr>
          <w:rFonts w:ascii="Calibri" w:hAnsi="Calibri" w:cs="Calibri"/>
        </w:rPr>
        <w:t xml:space="preserve">/Myelomatose kontroll til ny gruppe "M-komponent/myelomatose" </w:t>
      </w:r>
    </w:p>
    <w:p w:rsidR="005C2616" w:rsidRPr="00675A14" w:rsidP="005C2616" w14:paraId="7378A20C" w14:textId="7777777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 xml:space="preserve">Flyttet </w:t>
      </w:r>
      <w:r w:rsidRPr="00675A14">
        <w:rPr>
          <w:rFonts w:ascii="Calibri" w:hAnsi="Calibri" w:cs="Calibri"/>
        </w:rPr>
        <w:t>sk</w:t>
      </w:r>
      <w:r w:rsidRPr="00675A14">
        <w:rPr>
          <w:rFonts w:ascii="Calibri" w:hAnsi="Calibri" w:cs="Calibri"/>
        </w:rPr>
        <w:t xml:space="preserve">-Spinalvæskespesifikt protein (Beta trace), </w:t>
      </w:r>
      <w:r w:rsidRPr="00675A14">
        <w:rPr>
          <w:rFonts w:ascii="Calibri" w:hAnsi="Calibri" w:cs="Calibri"/>
        </w:rPr>
        <w:t>kryofibrinogen</w:t>
      </w:r>
      <w:r w:rsidRPr="00675A14">
        <w:rPr>
          <w:rFonts w:ascii="Calibri" w:hAnsi="Calibri" w:cs="Calibri"/>
        </w:rPr>
        <w:t xml:space="preserve"> og </w:t>
      </w:r>
      <w:r w:rsidRPr="00675A14">
        <w:rPr>
          <w:rFonts w:ascii="Calibri" w:hAnsi="Calibri" w:cs="Calibri"/>
        </w:rPr>
        <w:t>kryoglobulin</w:t>
      </w:r>
      <w:r w:rsidRPr="00675A14">
        <w:rPr>
          <w:rFonts w:ascii="Calibri" w:hAnsi="Calibri" w:cs="Calibri"/>
        </w:rPr>
        <w:t xml:space="preserve"> til ny gruppe "Andre analyser"</w:t>
      </w:r>
    </w:p>
    <w:p w:rsidR="005C2616" w:rsidRPr="00675A14" w:rsidP="005C2616" w14:paraId="75ED9C5E" w14:textId="7777777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Lagt til s-</w:t>
      </w:r>
      <w:r w:rsidRPr="00675A14">
        <w:rPr>
          <w:rFonts w:ascii="Calibri" w:hAnsi="Calibri" w:cs="Calibri"/>
        </w:rPr>
        <w:t>Rituksimab</w:t>
      </w:r>
      <w:r w:rsidRPr="00675A14">
        <w:rPr>
          <w:rFonts w:ascii="Calibri" w:hAnsi="Calibri" w:cs="Calibri"/>
        </w:rPr>
        <w:t xml:space="preserve"> konsentrasjon/antistoff under "Andre analyser"</w:t>
      </w:r>
    </w:p>
    <w:p w:rsidR="005C2616" w:rsidRPr="00675A14" w:rsidP="005C2616" w14:paraId="67F7338C" w14:textId="7777777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 xml:space="preserve">Under </w:t>
      </w:r>
      <w:r w:rsidRPr="00675A14">
        <w:rPr>
          <w:rFonts w:ascii="Calibri" w:hAnsi="Calibri" w:cs="Calibri"/>
        </w:rPr>
        <w:t>immunfenotyping</w:t>
      </w:r>
      <w:r w:rsidRPr="00675A14">
        <w:rPr>
          <w:rFonts w:ascii="Calibri" w:hAnsi="Calibri" w:cs="Calibri"/>
        </w:rPr>
        <w:t>:</w:t>
      </w:r>
    </w:p>
    <w:p w:rsidR="005C2616" w:rsidRPr="00675A14" w:rsidP="005C2616" w14:paraId="118164B1" w14:textId="7777777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Lagt til eb-CD34-kvantitering</w:t>
      </w:r>
    </w:p>
    <w:p w:rsidR="005C2616" w:rsidRPr="00675A14" w:rsidP="005C2616" w14:paraId="3DD996D8" w14:textId="77777777">
      <w:pPr>
        <w:rPr>
          <w:rFonts w:ascii="Calibri" w:hAnsi="Calibri" w:cs="Calibri"/>
        </w:rPr>
      </w:pPr>
    </w:p>
    <w:p w:rsidR="00B25E07" w:rsidRPr="00675A14" w:rsidP="00B25E07" w14:paraId="34372C6C" w14:textId="2D776B3F">
      <w:pPr>
        <w:rPr>
          <w:rFonts w:ascii="Calibri" w:hAnsi="Calibri" w:cs="Calibri"/>
          <w:b/>
          <w:bCs/>
        </w:rPr>
      </w:pPr>
      <w:r w:rsidRPr="00675A14">
        <w:rPr>
          <w:rFonts w:ascii="Calibri" w:hAnsi="Calibri" w:cs="Calibri"/>
          <w:b/>
          <w:bCs/>
        </w:rPr>
        <w:t>S</w:t>
      </w:r>
      <w:r w:rsidR="00161FB2">
        <w:rPr>
          <w:rFonts w:ascii="Calibri" w:hAnsi="Calibri" w:cs="Calibri"/>
          <w:b/>
          <w:bCs/>
        </w:rPr>
        <w:t xml:space="preserve">eksjon for </w:t>
      </w:r>
      <w:r w:rsidRPr="00675A14">
        <w:rPr>
          <w:rFonts w:ascii="Calibri" w:hAnsi="Calibri" w:cs="Calibri"/>
          <w:b/>
          <w:bCs/>
        </w:rPr>
        <w:t>K</w:t>
      </w:r>
      <w:r w:rsidR="00161FB2">
        <w:rPr>
          <w:rFonts w:ascii="Calibri" w:hAnsi="Calibri" w:cs="Calibri"/>
          <w:b/>
          <w:bCs/>
        </w:rPr>
        <w:t>reftgenomikk</w:t>
      </w:r>
      <w:r w:rsidRPr="00675A14">
        <w:rPr>
          <w:rFonts w:ascii="Calibri" w:hAnsi="Calibri" w:cs="Calibri"/>
          <w:b/>
          <w:bCs/>
        </w:rPr>
        <w:t>:</w:t>
      </w:r>
    </w:p>
    <w:p w:rsidR="00B25E07" w:rsidRPr="00675A14" w:rsidP="00B25E07" w14:paraId="5CFDBE79" w14:textId="2CD7D69F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675A14">
        <w:rPr>
          <w:rFonts w:ascii="Calibri" w:hAnsi="Calibri" w:cs="Calibri"/>
        </w:rPr>
        <w:t>Fjernet “Kontroll kjent Jak2-V617F mutasjon”</w:t>
      </w:r>
    </w:p>
    <w:p w:rsidR="005922F8" w:rsidRPr="00161FB2" w:rsidP="006E510B" w14:paraId="1D95104E" w14:textId="7B4FDDBE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</w:rPr>
      </w:pPr>
      <w:r w:rsidRPr="00161FB2">
        <w:rPr>
          <w:rFonts w:ascii="Calibri" w:hAnsi="Calibri" w:cs="Calibri"/>
        </w:rPr>
        <w:t xml:space="preserve">Erstattet </w:t>
      </w:r>
      <w:r w:rsidRPr="00161FB2">
        <w:rPr>
          <w:rFonts w:ascii="Calibri" w:hAnsi="Calibri" w:cs="Calibri"/>
        </w:rPr>
        <w:t>Polycytemia</w:t>
      </w:r>
      <w:r w:rsidRPr="00161FB2">
        <w:rPr>
          <w:rFonts w:ascii="Calibri" w:hAnsi="Calibri" w:cs="Calibri"/>
        </w:rPr>
        <w:t xml:space="preserve"> </w:t>
      </w:r>
      <w:r w:rsidRPr="00161FB2">
        <w:rPr>
          <w:rFonts w:ascii="Calibri" w:hAnsi="Calibri" w:cs="Calibri"/>
        </w:rPr>
        <w:t>vera</w:t>
      </w:r>
      <w:r w:rsidRPr="00161FB2">
        <w:rPr>
          <w:rFonts w:ascii="Calibri" w:hAnsi="Calibri" w:cs="Calibri"/>
        </w:rPr>
        <w:t xml:space="preserve"> med JAK2-V617F</w:t>
      </w:r>
    </w:p>
    <w:sectPr w:rsidSect="006C058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7" w:right="1417" w:bottom="1417" w:left="1417" w:header="397" w:footer="170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2"/>
      <w:tblW w:w="15353" w:type="dxa"/>
      <w:tblLook w:val="04A0"/>
    </w:tblPr>
    <w:tblGrid>
      <w:gridCol w:w="3029"/>
      <w:gridCol w:w="5538"/>
      <w:gridCol w:w="5129"/>
      <w:gridCol w:w="1657"/>
    </w:tblGrid>
    <w:tr w14:paraId="1D95105C" w14:textId="77777777" w:rsidTr="0054570F">
      <w:tblPrEx>
        <w:tblW w:w="15353" w:type="dxa"/>
        <w:tblLook w:val="04A0"/>
      </w:tblPrEx>
      <w:trPr>
        <w:trHeight w:val="310"/>
      </w:trPr>
      <w:tc>
        <w:tcPr>
          <w:tcW w:w="3029" w:type="dxa"/>
          <w:tcBorders>
            <w:top w:val="nil"/>
            <w:left w:val="nil"/>
            <w:bottom w:val="single" w:sz="6" w:space="0" w:color="000000"/>
            <w:right w:val="single" w:sz="6" w:space="0" w:color="000000"/>
          </w:tcBorders>
          <w:hideMark/>
        </w:tcPr>
        <w:p w:rsidR="00A035E2" w14:paraId="1D951058" w14:textId="5FB0C1DB">
          <w:pPr>
            <w:rPr>
              <w:rFonts w:cs="Arial"/>
              <w:color w:val="000080"/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1947145643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2616" w:rsidRPr="005C2616" w:rsidP="005C2616" w14:textId="290B1121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5C2616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5C2616" w:rsidRPr="005C2616" w:rsidP="005C2616" w14:paraId="4E40DA7F" w14:textId="290B11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C26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F46C5" w:rsidR="00161FB2">
            <w:rPr>
              <w:b w:val="0"/>
              <w:sz w:val="16"/>
              <w:szCs w:val="16"/>
            </w:rPr>
            <w:t>Dok</w:t>
          </w:r>
          <w:r w:rsidRPr="00AF46C5" w:rsidR="00161FB2">
            <w:rPr>
              <w:b w:val="0"/>
              <w:sz w:val="16"/>
              <w:szCs w:val="16"/>
            </w:rPr>
            <w:t xml:space="preserve"> ID:</w:t>
          </w:r>
          <w:r w:rsidR="00161FB2">
            <w:rPr>
              <w:sz w:val="16"/>
              <w:szCs w:val="16"/>
            </w:rPr>
            <w:t xml:space="preserve"> </w:t>
          </w:r>
          <w:r w:rsidRPr="00CE1DF0" w:rsidR="00161FB2">
            <w:rPr>
              <w:color w:val="000080"/>
              <w:sz w:val="16"/>
              <w:szCs w:val="16"/>
            </w:rPr>
            <w:fldChar w:fldCharType="begin" w:fldLock="1"/>
          </w:r>
          <w:r w:rsidRPr="00CE1DF0" w:rsidR="00161FB2">
            <w:rPr>
              <w:b w:val="0"/>
              <w:color w:val="000080"/>
              <w:sz w:val="16"/>
              <w:szCs w:val="16"/>
            </w:rPr>
            <w:instrText xml:space="preserve"> DOCPROPERTY EK_DokumentID </w:instrText>
          </w:r>
          <w:r w:rsidRPr="00CE1DF0" w:rsidR="00161FB2">
            <w:rPr>
              <w:color w:val="000080"/>
              <w:sz w:val="16"/>
              <w:szCs w:val="16"/>
            </w:rPr>
            <w:fldChar w:fldCharType="separate"/>
          </w:r>
          <w:r w:rsidRPr="00CE1DF0" w:rsidR="00161FB2">
            <w:rPr>
              <w:b w:val="0"/>
              <w:color w:val="000080"/>
              <w:sz w:val="16"/>
              <w:szCs w:val="16"/>
            </w:rPr>
            <w:t>D82656</w:t>
          </w:r>
          <w:r w:rsidRPr="00CE1DF0" w:rsidR="00161FB2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5538" w:type="dxa"/>
          <w:vMerge w:val="restart"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vAlign w:val="center"/>
          <w:hideMark/>
        </w:tcPr>
        <w:p w:rsidR="00A035E2" w:rsidRPr="00CE1DF0" w14:paraId="1D951059" w14:textId="77777777">
          <w:pPr>
            <w:rPr>
              <w:rFonts w:cs="Arial"/>
              <w:color w:val="000080"/>
              <w:sz w:val="16"/>
              <w:szCs w:val="16"/>
            </w:rPr>
          </w:pPr>
          <w:r w:rsidRPr="00CE1DF0">
            <w:rPr>
              <w:color w:val="000080"/>
              <w:sz w:val="16"/>
              <w:szCs w:val="16"/>
            </w:rPr>
            <w:fldChar w:fldCharType="begin" w:fldLock="1"/>
          </w:r>
          <w:r w:rsidRPr="00CE1DF0">
            <w:rPr>
              <w:b w:val="0"/>
              <w:color w:val="000080"/>
              <w:sz w:val="16"/>
              <w:szCs w:val="16"/>
            </w:rPr>
            <w:instrText xml:space="preserve"> DOCPROPERTY EK_EKPrintMerke </w:instrText>
          </w:r>
          <w:r w:rsidRPr="00CE1DF0">
            <w:rPr>
              <w:color w:val="000080"/>
              <w:sz w:val="16"/>
              <w:szCs w:val="16"/>
            </w:rPr>
            <w:fldChar w:fldCharType="separate"/>
          </w:r>
          <w:r w:rsidRPr="00CE1DF0">
            <w:rPr>
              <w:b w:val="0"/>
              <w:color w:val="000080"/>
              <w:sz w:val="16"/>
              <w:szCs w:val="16"/>
            </w:rPr>
            <w:t>Uoffisiell utskrift er kun gyldig på utskriftsdato</w:t>
          </w:r>
          <w:r w:rsidRPr="00CE1DF0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5129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A035E2" w14:paraId="1D95105A" w14:textId="77777777">
          <w:pPr>
            <w:rPr>
              <w:rFonts w:cs="Arial"/>
              <w:sz w:val="16"/>
              <w:szCs w:val="24"/>
            </w:rPr>
          </w:pPr>
          <w:r w:rsidRPr="00AF46C5">
            <w:rPr>
              <w:b w:val="0"/>
              <w:sz w:val="16"/>
            </w:rPr>
            <w:t>Godkjent av:</w:t>
          </w:r>
          <w:r>
            <w:rPr>
              <w:sz w:val="16"/>
            </w:rPr>
            <w:t xml:space="preserve"> </w:t>
          </w:r>
          <w:r w:rsidRPr="00CE1DF0">
            <w:rPr>
              <w:color w:val="000080"/>
              <w:sz w:val="16"/>
              <w:szCs w:val="16"/>
            </w:rPr>
            <w:fldChar w:fldCharType="begin" w:fldLock="1"/>
          </w:r>
          <w:r w:rsidRPr="00CE1DF0">
            <w:rPr>
              <w:b w:val="0"/>
              <w:color w:val="000080"/>
              <w:sz w:val="16"/>
              <w:szCs w:val="16"/>
            </w:rPr>
            <w:instrText xml:space="preserve"> DOCPROPERTY EK_Signatur </w:instrText>
          </w:r>
          <w:r w:rsidRPr="00CE1DF0">
            <w:rPr>
              <w:color w:val="000080"/>
              <w:sz w:val="16"/>
              <w:szCs w:val="16"/>
            </w:rPr>
            <w:fldChar w:fldCharType="separate"/>
          </w:r>
          <w:r w:rsidRPr="00CE1DF0">
            <w:rPr>
              <w:b w:val="0"/>
              <w:color w:val="000080"/>
              <w:sz w:val="16"/>
              <w:szCs w:val="16"/>
            </w:rPr>
            <w:t>Torvestad, Astrid</w:t>
          </w:r>
          <w:r w:rsidRPr="00CE1DF0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657" w:type="dxa"/>
          <w:vMerge w:val="restart"/>
          <w:tcBorders>
            <w:top w:val="nil"/>
            <w:left w:val="single" w:sz="6" w:space="0" w:color="000000"/>
            <w:bottom w:val="nil"/>
            <w:right w:val="nil"/>
          </w:tcBorders>
          <w:vAlign w:val="center"/>
          <w:hideMark/>
        </w:tcPr>
        <w:p w:rsidR="00A035E2" w:rsidRPr="00CE1DF0" w14:paraId="1D95105B" w14:textId="77777777">
          <w:pPr>
            <w:rPr>
              <w:rFonts w:cs="Arial"/>
              <w:sz w:val="16"/>
              <w:szCs w:val="16"/>
            </w:rPr>
          </w:pPr>
          <w:r w:rsidRPr="00CE1DF0">
            <w:rPr>
              <w:b w:val="0"/>
              <w:sz w:val="16"/>
            </w:rPr>
            <w:t xml:space="preserve">Side </w:t>
          </w:r>
          <w:r w:rsidRPr="00CE1DF0">
            <w:rPr>
              <w:rStyle w:val="PageNumber"/>
              <w:sz w:val="16"/>
            </w:rPr>
            <w:fldChar w:fldCharType="begin"/>
          </w:r>
          <w:r w:rsidRPr="00CE1DF0">
            <w:rPr>
              <w:rStyle w:val="PageNumber"/>
              <w:b w:val="0"/>
              <w:sz w:val="16"/>
            </w:rPr>
            <w:instrText xml:space="preserve"> PAGE </w:instrText>
          </w:r>
          <w:r w:rsidRPr="00CE1DF0">
            <w:rPr>
              <w:rStyle w:val="PageNumber"/>
              <w:sz w:val="16"/>
            </w:rPr>
            <w:fldChar w:fldCharType="separate"/>
          </w:r>
          <w:r w:rsidR="00A333D4">
            <w:rPr>
              <w:rStyle w:val="PageNumber"/>
              <w:b w:val="0"/>
              <w:noProof/>
              <w:sz w:val="16"/>
            </w:rPr>
            <w:t>2</w:t>
          </w:r>
          <w:r w:rsidRPr="00CE1DF0">
            <w:rPr>
              <w:rStyle w:val="PageNumber"/>
              <w:sz w:val="16"/>
            </w:rPr>
            <w:fldChar w:fldCharType="end"/>
          </w:r>
          <w:r w:rsidRPr="00CE1DF0">
            <w:rPr>
              <w:b w:val="0"/>
              <w:sz w:val="16"/>
            </w:rPr>
            <w:t xml:space="preserve"> av </w:t>
          </w:r>
          <w:r w:rsidRPr="00CE1DF0">
            <w:rPr>
              <w:rStyle w:val="PageNumber"/>
              <w:sz w:val="16"/>
            </w:rPr>
            <w:fldChar w:fldCharType="begin"/>
          </w:r>
          <w:r w:rsidRPr="00CE1DF0">
            <w:rPr>
              <w:rStyle w:val="PageNumber"/>
              <w:b w:val="0"/>
              <w:sz w:val="16"/>
            </w:rPr>
            <w:instrText xml:space="preserve"> NUMPAGES </w:instrText>
          </w:r>
          <w:r w:rsidRPr="00CE1DF0">
            <w:rPr>
              <w:rStyle w:val="PageNumber"/>
              <w:sz w:val="16"/>
            </w:rPr>
            <w:fldChar w:fldCharType="separate"/>
          </w:r>
          <w:r w:rsidR="00A333D4">
            <w:rPr>
              <w:rStyle w:val="PageNumber"/>
              <w:b w:val="0"/>
              <w:noProof/>
              <w:sz w:val="16"/>
            </w:rPr>
            <w:t>2</w:t>
          </w:r>
          <w:r w:rsidRPr="00CE1DF0">
            <w:rPr>
              <w:rStyle w:val="PageNumber"/>
              <w:sz w:val="16"/>
            </w:rPr>
            <w:fldChar w:fldCharType="end"/>
          </w:r>
        </w:p>
      </w:tc>
    </w:tr>
    <w:tr w14:paraId="1D951061" w14:textId="77777777" w:rsidTr="0054570F">
      <w:tblPrEx>
        <w:tblW w:w="15353" w:type="dxa"/>
        <w:tblLook w:val="04A0"/>
      </w:tblPrEx>
      <w:trPr>
        <w:trHeight w:val="342"/>
      </w:trPr>
      <w:tc>
        <w:tcPr>
          <w:tcW w:w="3029" w:type="dxa"/>
          <w:tcBorders>
            <w:top w:val="single" w:sz="6" w:space="0" w:color="000000"/>
            <w:left w:val="nil"/>
            <w:bottom w:val="nil"/>
            <w:right w:val="single" w:sz="6" w:space="0" w:color="000000"/>
          </w:tcBorders>
          <w:hideMark/>
        </w:tcPr>
        <w:p w:rsidR="00A035E2" w14:paraId="1D95105D" w14:textId="77777777">
          <w:pPr>
            <w:rPr>
              <w:rFonts w:cs="Arial"/>
              <w:color w:val="000080"/>
              <w:sz w:val="16"/>
              <w:szCs w:val="16"/>
            </w:rPr>
          </w:pPr>
          <w:r w:rsidRPr="00AF46C5">
            <w:rPr>
              <w:b w:val="0"/>
              <w:sz w:val="16"/>
              <w:szCs w:val="16"/>
            </w:rPr>
            <w:t>Ver</w:t>
          </w:r>
          <w:r w:rsidRPr="00AF46C5">
            <w:rPr>
              <w:b w:val="0"/>
              <w:sz w:val="16"/>
              <w:szCs w:val="16"/>
            </w:rPr>
            <w:t>:</w:t>
          </w:r>
          <w:r>
            <w:rPr>
              <w:color w:val="000080"/>
              <w:sz w:val="16"/>
              <w:szCs w:val="16"/>
            </w:rPr>
            <w:t xml:space="preserve"> </w:t>
          </w:r>
          <w:r w:rsidRPr="00CE1DF0">
            <w:rPr>
              <w:color w:val="000080"/>
              <w:sz w:val="16"/>
              <w:szCs w:val="16"/>
            </w:rPr>
            <w:fldChar w:fldCharType="begin" w:fldLock="1"/>
          </w:r>
          <w:r w:rsidRPr="00CE1DF0">
            <w:rPr>
              <w:b w:val="0"/>
              <w:color w:val="000080"/>
              <w:sz w:val="16"/>
              <w:szCs w:val="16"/>
            </w:rPr>
            <w:instrText xml:space="preserve"> DOCPROPERTY EK_Utgave </w:instrText>
          </w:r>
          <w:r w:rsidRPr="00CE1DF0">
            <w:rPr>
              <w:color w:val="000080"/>
              <w:sz w:val="16"/>
              <w:szCs w:val="16"/>
            </w:rPr>
            <w:fldChar w:fldCharType="separate"/>
          </w:r>
          <w:r w:rsidRPr="00CE1DF0">
            <w:rPr>
              <w:b w:val="0"/>
              <w:color w:val="000080"/>
              <w:sz w:val="16"/>
              <w:szCs w:val="16"/>
            </w:rPr>
            <w:t>1.00</w:t>
          </w:r>
          <w:r w:rsidRPr="00CE1DF0">
            <w:rPr>
              <w:color w:val="000080"/>
              <w:sz w:val="16"/>
              <w:szCs w:val="16"/>
            </w:rPr>
            <w:fldChar w:fldCharType="end"/>
          </w:r>
          <w:r>
            <w:rPr>
              <w:color w:val="000080"/>
              <w:sz w:val="16"/>
              <w:szCs w:val="16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vAlign w:val="center"/>
          <w:hideMark/>
        </w:tcPr>
        <w:p w:rsidR="00A035E2" w14:paraId="1D95105E" w14:textId="77777777">
          <w:pPr>
            <w:rPr>
              <w:rFonts w:cs="Arial"/>
              <w:b/>
              <w:bCs/>
              <w:color w:val="000080"/>
              <w:sz w:val="16"/>
              <w:szCs w:val="16"/>
            </w:rPr>
          </w:pPr>
        </w:p>
      </w:tc>
      <w:tc>
        <w:tcPr>
          <w:tcW w:w="5129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  <w:vAlign w:val="center"/>
          <w:hideMark/>
        </w:tcPr>
        <w:p w:rsidR="00A035E2" w14:paraId="1D95105F" w14:textId="77777777">
          <w:pPr>
            <w:rPr>
              <w:rFonts w:cs="Arial"/>
              <w:b/>
              <w:bCs/>
              <w:color w:val="000080"/>
              <w:sz w:val="16"/>
              <w:szCs w:val="24"/>
            </w:rPr>
          </w:pPr>
          <w:r w:rsidRPr="00AF46C5">
            <w:rPr>
              <w:bCs/>
              <w:sz w:val="16"/>
            </w:rPr>
            <w:t>Gyldig fra</w:t>
          </w:r>
          <w:r>
            <w:rPr>
              <w:b/>
              <w:bCs/>
              <w:sz w:val="16"/>
            </w:rPr>
            <w:t xml:space="preserve"> </w:t>
          </w:r>
          <w:r w:rsidRPr="00CE1DF0">
            <w:rPr>
              <w:bCs/>
              <w:color w:val="000080"/>
              <w:sz w:val="16"/>
            </w:rPr>
            <w:fldChar w:fldCharType="begin" w:fldLock="1"/>
          </w:r>
          <w:r w:rsidRPr="00CE1DF0">
            <w:rPr>
              <w:bCs/>
              <w:color w:val="000080"/>
              <w:sz w:val="16"/>
            </w:rPr>
            <w:instrText xml:space="preserve"> DOCPROPERTY EK_GjelderFra </w:instrText>
          </w:r>
          <w:r w:rsidRPr="00CE1DF0">
            <w:rPr>
              <w:bCs/>
              <w:color w:val="000080"/>
              <w:sz w:val="16"/>
            </w:rPr>
            <w:fldChar w:fldCharType="separate"/>
          </w:r>
          <w:r w:rsidRPr="00CE1DF0">
            <w:rPr>
              <w:bCs/>
              <w:color w:val="000080"/>
              <w:sz w:val="16"/>
            </w:rPr>
            <w:t>26.09.2025</w:t>
          </w:r>
          <w:r w:rsidRPr="00CE1DF0">
            <w:rPr>
              <w:bCs/>
              <w:color w:val="000080"/>
              <w:sz w:val="16"/>
            </w:rPr>
            <w:fldChar w:fldCharType="end"/>
          </w:r>
          <w:r>
            <w:rPr>
              <w:b/>
              <w:bCs/>
              <w:color w:val="000080"/>
              <w:sz w:val="16"/>
            </w:rPr>
            <w:t xml:space="preserve"> </w:t>
          </w:r>
          <w:r w:rsidRPr="00AF46C5">
            <w:rPr>
              <w:bCs/>
              <w:sz w:val="16"/>
            </w:rPr>
            <w:t>til</w:t>
          </w:r>
          <w:r>
            <w:rPr>
              <w:b/>
              <w:bCs/>
              <w:sz w:val="16"/>
            </w:rPr>
            <w:t xml:space="preserve"> </w:t>
          </w:r>
          <w:r w:rsidRPr="00CE1DF0">
            <w:rPr>
              <w:bCs/>
              <w:color w:val="000080"/>
              <w:sz w:val="16"/>
            </w:rPr>
            <w:fldChar w:fldCharType="begin" w:fldLock="1"/>
          </w:r>
          <w:r w:rsidRPr="00CE1DF0">
            <w:rPr>
              <w:bCs/>
              <w:color w:val="000080"/>
              <w:sz w:val="16"/>
            </w:rPr>
            <w:instrText xml:space="preserve"> DOCPROPERTY EK_GjelderTil </w:instrText>
          </w:r>
          <w:r w:rsidRPr="00CE1DF0">
            <w:rPr>
              <w:bCs/>
              <w:color w:val="000080"/>
              <w:sz w:val="16"/>
            </w:rPr>
            <w:fldChar w:fldCharType="separate"/>
          </w:r>
          <w:r w:rsidRPr="00CE1DF0">
            <w:rPr>
              <w:bCs/>
              <w:color w:val="000080"/>
              <w:sz w:val="16"/>
            </w:rPr>
            <w:t>26.09.2026</w:t>
          </w:r>
          <w:r w:rsidRPr="00CE1DF0">
            <w:rPr>
              <w:bCs/>
              <w:color w:val="000080"/>
              <w:sz w:val="16"/>
            </w:rPr>
            <w:fldChar w:fldCharType="end"/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nil"/>
          </w:tcBorders>
          <w:vAlign w:val="center"/>
          <w:hideMark/>
        </w:tcPr>
        <w:p w:rsidR="00A035E2" w14:paraId="1D951060" w14:textId="77777777">
          <w:pPr>
            <w:rPr>
              <w:rFonts w:cs="Arial"/>
              <w:b/>
              <w:bCs/>
              <w:sz w:val="16"/>
              <w:szCs w:val="16"/>
            </w:rPr>
          </w:pPr>
        </w:p>
      </w:tc>
    </w:tr>
  </w:tbl>
  <w:p w:rsidR="005057B1" w14:paraId="1D951062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071"/>
      <w:gridCol w:w="2934"/>
      <w:gridCol w:w="2268"/>
      <w:gridCol w:w="800"/>
    </w:tblGrid>
    <w:tr w14:paraId="1D951064" w14:textId="77777777" w:rsidTr="00851059">
      <w:tblPrEx>
        <w:tblW w:w="5000" w:type="pct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  <w:jc w:val="center"/>
      </w:trPr>
      <w:tc>
        <w:tcPr>
          <w:tcW w:w="5000" w:type="pct"/>
          <w:gridSpan w:val="4"/>
          <w:tcBorders>
            <w:bottom w:val="single" w:sz="4" w:space="0" w:color="auto"/>
          </w:tcBorders>
        </w:tcPr>
        <w:p w:rsidR="00851059" w:rsidRPr="00A313E2" w:rsidP="00DB4177" w14:paraId="1D951063" w14:textId="3449788A">
          <w:pPr>
            <w:spacing w:after="12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1165859835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2616" w:rsidRPr="005C2616" w:rsidP="005C2616" w14:textId="00E3C57E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5C2616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5C2616" w:rsidRPr="005C2616" w:rsidP="005C2616" w14:paraId="0C4CFF1D" w14:textId="00E3C5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C26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14:paraId="1D951069" w14:textId="77777777" w:rsidTr="00851059">
      <w:tblPrEx>
        <w:tblW w:w="5000" w:type="pct"/>
        <w:jc w:val="center"/>
        <w:tblCellMar>
          <w:left w:w="70" w:type="dxa"/>
          <w:right w:w="70" w:type="dxa"/>
        </w:tblCellMar>
        <w:tblLook w:val="0000"/>
      </w:tblPrEx>
      <w:trPr>
        <w:jc w:val="center"/>
      </w:trPr>
      <w:tc>
        <w:tcPr>
          <w:tcW w:w="1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60028" w:rsidRPr="00C6024E" w:rsidP="00F60028" w14:paraId="1D951065" w14:textId="77777777">
          <w:pPr>
            <w:rPr>
              <w:sz w:val="14"/>
              <w:szCs w:val="14"/>
            </w:rPr>
          </w:pP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EK_Bedriftsnavn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Helse Bergen</w:t>
          </w:r>
          <w:r w:rsidRPr="00C6024E">
            <w:rPr>
              <w:sz w:val="14"/>
              <w:szCs w:val="14"/>
            </w:rPr>
            <w:fldChar w:fldCharType="end"/>
          </w:r>
          <w:r w:rsidRPr="00C6024E">
            <w:rPr>
              <w:sz w:val="14"/>
              <w:szCs w:val="14"/>
            </w:rPr>
            <w:t xml:space="preserve"> </w:t>
          </w: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EK_S00MT10400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[]</w:t>
          </w:r>
          <w:r w:rsidRPr="00C6024E">
            <w:rPr>
              <w:sz w:val="14"/>
              <w:szCs w:val="14"/>
            </w:rPr>
            <w:fldChar w:fldCharType="end"/>
          </w:r>
        </w:p>
      </w:tc>
      <w:tc>
        <w:tcPr>
          <w:tcW w:w="16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60028" w:rsidRPr="0020650C" w:rsidP="00F60028" w14:paraId="1D951066" w14:textId="77777777">
          <w:pPr>
            <w:rPr>
              <w:color w:val="000080"/>
              <w:sz w:val="14"/>
              <w:szCs w:val="14"/>
            </w:rPr>
          </w:pPr>
          <w:r w:rsidRPr="0020650C">
            <w:rPr>
              <w:color w:val="000080"/>
              <w:sz w:val="14"/>
              <w:szCs w:val="14"/>
            </w:rPr>
            <w:t>DokID</w:t>
          </w:r>
          <w:r w:rsidRPr="0020650C">
            <w:rPr>
              <w:color w:val="000080"/>
              <w:sz w:val="14"/>
              <w:szCs w:val="14"/>
            </w:rPr>
            <w:t xml:space="preserve">.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D82656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    </w:t>
          </w:r>
          <w:r w:rsidRPr="0020650C">
            <w:rPr>
              <w:sz w:val="14"/>
              <w:szCs w:val="14"/>
            </w:rPr>
            <w:t xml:space="preserve">Versjon 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EK_Utgave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1.00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/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EK_GjelderFra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26.09.2025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sz w:val="14"/>
              <w:szCs w:val="14"/>
            </w:rPr>
            <w:t xml:space="preserve">                      </w:t>
          </w:r>
        </w:p>
      </w:tc>
      <w:tc>
        <w:tcPr>
          <w:tcW w:w="12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60028" w:rsidRPr="00C6024E" w:rsidP="00F60028" w14:paraId="1D951067" w14:textId="77777777">
          <w:pPr>
            <w:rPr>
              <w:color w:val="000080"/>
              <w:sz w:val="14"/>
              <w:szCs w:val="14"/>
            </w:rPr>
          </w:pPr>
          <w:r w:rsidRPr="00C6024E">
            <w:rPr>
              <w:sz w:val="14"/>
              <w:szCs w:val="14"/>
            </w:rPr>
            <w:t>Godkjent av:</w:t>
          </w:r>
          <w:r>
            <w:rPr>
              <w:sz w:val="14"/>
              <w:szCs w:val="14"/>
            </w:rPr>
            <w:t xml:space="preserve">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C6024E">
            <w:rPr>
              <w:color w:val="000080"/>
              <w:sz w:val="14"/>
              <w:szCs w:val="14"/>
            </w:rPr>
            <w:instrText xml:space="preserve"> DOCPROPERTY EK_Signatur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C6024E">
            <w:rPr>
              <w:color w:val="000080"/>
              <w:sz w:val="14"/>
              <w:szCs w:val="14"/>
            </w:rPr>
            <w:t>Torvestad, Astrid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4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60028" w:rsidRPr="00310E72" w:rsidP="00F60028" w14:paraId="1D951068" w14:textId="77777777">
          <w:pPr>
            <w:jc w:val="right"/>
            <w:rPr>
              <w:sz w:val="14"/>
              <w:szCs w:val="14"/>
            </w:rPr>
          </w:pPr>
          <w:r w:rsidRPr="00310E72">
            <w:rPr>
              <w:color w:val="000099"/>
              <w:sz w:val="14"/>
              <w:szCs w:val="14"/>
            </w:rPr>
            <w:t xml:space="preserve">Side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PAGE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Pr="00310E72">
            <w:rPr>
              <w:color w:val="000099"/>
              <w:sz w:val="14"/>
              <w:szCs w:val="14"/>
            </w:rPr>
            <w:t>2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  <w:r w:rsidRPr="00310E72">
            <w:rPr>
              <w:color w:val="000099"/>
              <w:sz w:val="14"/>
              <w:szCs w:val="14"/>
            </w:rPr>
            <w:t xml:space="preserve"> av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NUMPAGES  \* MERGEFORMAT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="00A333D4">
            <w:rPr>
              <w:noProof/>
              <w:color w:val="000099"/>
              <w:sz w:val="14"/>
              <w:szCs w:val="14"/>
            </w:rPr>
            <w:t>2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</w:p>
      </w:tc>
    </w:tr>
  </w:tbl>
  <w:p w:rsidR="00F60028" w14:paraId="1D95106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071"/>
      <w:gridCol w:w="2934"/>
      <w:gridCol w:w="2268"/>
      <w:gridCol w:w="800"/>
    </w:tblGrid>
    <w:tr w14:paraId="1D951070" w14:textId="77777777" w:rsidTr="00851059">
      <w:tblPrEx>
        <w:tblW w:w="5000" w:type="pct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  <w:jc w:val="center"/>
      </w:trPr>
      <w:tc>
        <w:tcPr>
          <w:tcW w:w="5000" w:type="pct"/>
          <w:gridSpan w:val="4"/>
          <w:tcBorders>
            <w:bottom w:val="single" w:sz="4" w:space="0" w:color="auto"/>
          </w:tcBorders>
        </w:tcPr>
        <w:p w:rsidR="00851059" w:rsidRPr="00A313E2" w:rsidP="000F74A9" w14:paraId="1D95106F" w14:textId="7AAA5625">
          <w:pPr>
            <w:spacing w:after="12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1744915454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2616" w:rsidRPr="005C2616" w:rsidP="005C2616" w14:textId="1E15E221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5C2616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2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5C2616" w:rsidRPr="005C2616" w:rsidP="005C2616" w14:paraId="1F8A7777" w14:textId="1E15E2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C26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14:paraId="1D951075" w14:textId="77777777" w:rsidTr="00851059">
      <w:tblPrEx>
        <w:tblW w:w="5000" w:type="pct"/>
        <w:jc w:val="center"/>
        <w:tblCellMar>
          <w:left w:w="70" w:type="dxa"/>
          <w:right w:w="70" w:type="dxa"/>
        </w:tblCellMar>
        <w:tblLook w:val="0000"/>
      </w:tblPrEx>
      <w:trPr>
        <w:jc w:val="center"/>
      </w:trPr>
      <w:tc>
        <w:tcPr>
          <w:tcW w:w="1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60028" w:rsidRPr="00C6024E" w:rsidP="00F60028" w14:paraId="1D951071" w14:textId="77777777">
          <w:pPr>
            <w:rPr>
              <w:sz w:val="14"/>
              <w:szCs w:val="14"/>
            </w:rPr>
          </w:pP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EK_Bedriftsnavn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Helse Bergen</w:t>
          </w:r>
          <w:r w:rsidRPr="00C6024E">
            <w:rPr>
              <w:sz w:val="14"/>
              <w:szCs w:val="14"/>
            </w:rPr>
            <w:fldChar w:fldCharType="end"/>
          </w:r>
          <w:r w:rsidRPr="00C6024E">
            <w:rPr>
              <w:sz w:val="14"/>
              <w:szCs w:val="14"/>
            </w:rPr>
            <w:t xml:space="preserve"> </w:t>
          </w: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EK_S00MT10400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[]</w:t>
          </w:r>
          <w:r w:rsidRPr="00C6024E">
            <w:rPr>
              <w:sz w:val="14"/>
              <w:szCs w:val="14"/>
            </w:rPr>
            <w:fldChar w:fldCharType="end"/>
          </w:r>
        </w:p>
      </w:tc>
      <w:tc>
        <w:tcPr>
          <w:tcW w:w="16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60028" w:rsidRPr="0020650C" w:rsidP="00F60028" w14:paraId="1D951072" w14:textId="77777777">
          <w:pPr>
            <w:rPr>
              <w:color w:val="000080"/>
              <w:sz w:val="14"/>
              <w:szCs w:val="14"/>
            </w:rPr>
          </w:pPr>
          <w:r w:rsidRPr="0020650C">
            <w:rPr>
              <w:color w:val="000080"/>
              <w:sz w:val="14"/>
              <w:szCs w:val="14"/>
            </w:rPr>
            <w:t>DokID</w:t>
          </w:r>
          <w:r w:rsidRPr="0020650C">
            <w:rPr>
              <w:color w:val="000080"/>
              <w:sz w:val="14"/>
              <w:szCs w:val="14"/>
            </w:rPr>
            <w:t xml:space="preserve">.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D82656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    </w:t>
          </w:r>
          <w:r w:rsidRPr="0020650C">
            <w:rPr>
              <w:sz w:val="14"/>
              <w:szCs w:val="14"/>
            </w:rPr>
            <w:t xml:space="preserve">Versjon 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EK_Utgave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1.00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/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EK_GjelderFra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26.09.2025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sz w:val="14"/>
              <w:szCs w:val="14"/>
            </w:rPr>
            <w:t xml:space="preserve">                      </w:t>
          </w:r>
        </w:p>
      </w:tc>
      <w:tc>
        <w:tcPr>
          <w:tcW w:w="12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60028" w:rsidRPr="00C6024E" w:rsidP="00F60028" w14:paraId="1D951073" w14:textId="77777777">
          <w:pPr>
            <w:rPr>
              <w:color w:val="000080"/>
              <w:sz w:val="14"/>
              <w:szCs w:val="14"/>
            </w:rPr>
          </w:pPr>
          <w:r w:rsidRPr="00C6024E">
            <w:rPr>
              <w:sz w:val="14"/>
              <w:szCs w:val="14"/>
            </w:rPr>
            <w:t>Godkjent av:</w:t>
          </w:r>
          <w:r>
            <w:rPr>
              <w:sz w:val="14"/>
              <w:szCs w:val="14"/>
            </w:rPr>
            <w:t xml:space="preserve">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C6024E">
            <w:rPr>
              <w:color w:val="000080"/>
              <w:sz w:val="14"/>
              <w:szCs w:val="14"/>
            </w:rPr>
            <w:instrText xml:space="preserve"> DOCPROPERTY EK_Signatur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C6024E">
            <w:rPr>
              <w:color w:val="000080"/>
              <w:sz w:val="14"/>
              <w:szCs w:val="14"/>
            </w:rPr>
            <w:t>Torvestad, Astrid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4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60028" w:rsidRPr="00310E72" w:rsidP="00F60028" w14:paraId="1D951074" w14:textId="77777777">
          <w:pPr>
            <w:jc w:val="right"/>
            <w:rPr>
              <w:sz w:val="14"/>
              <w:szCs w:val="14"/>
            </w:rPr>
          </w:pPr>
          <w:r w:rsidRPr="00310E72">
            <w:rPr>
              <w:color w:val="000099"/>
              <w:sz w:val="14"/>
              <w:szCs w:val="14"/>
            </w:rPr>
            <w:t xml:space="preserve">Side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PAGE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Pr="00310E72">
            <w:rPr>
              <w:rFonts w:asciiTheme="minorHAnsi" w:hAnsiTheme="minorHAnsi"/>
              <w:color w:val="000099"/>
              <w:sz w:val="14"/>
              <w:szCs w:val="14"/>
              <w:lang w:val="nb-NO" w:eastAsia="nb-NO" w:bidi="ar-SA"/>
            </w:rPr>
            <w:t>1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  <w:r w:rsidRPr="00310E72">
            <w:rPr>
              <w:color w:val="000099"/>
              <w:sz w:val="14"/>
              <w:szCs w:val="14"/>
            </w:rPr>
            <w:t xml:space="preserve"> av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NUMPAGES  \* MERGEFORMAT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="00A333D4">
            <w:rPr>
              <w:rFonts w:asciiTheme="minorHAnsi" w:hAnsiTheme="minorHAnsi"/>
              <w:noProof/>
              <w:color w:val="000099"/>
              <w:sz w:val="14"/>
              <w:szCs w:val="14"/>
              <w:lang w:val="nb-NO" w:eastAsia="nb-NO" w:bidi="ar-SA"/>
            </w:rPr>
            <w:t>1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</w:p>
      </w:tc>
    </w:tr>
  </w:tbl>
  <w:p w:rsidR="003E7055" w14:paraId="1D95107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left w:val="none" w:sz="0" w:space="0" w:color="auto"/>
      </w:tblBorders>
      <w:tblLook w:val="04A0"/>
    </w:tblPr>
    <w:tblGrid>
      <w:gridCol w:w="8153"/>
      <w:gridCol w:w="920"/>
    </w:tblGrid>
    <w:tr w14:paraId="1D951051" w14:textId="77777777" w:rsidTr="006E5DCD">
      <w:tblPrEx>
        <w:tblW w:w="0" w:type="auto"/>
        <w:tblBorders>
          <w:left w:val="none" w:sz="0" w:space="0" w:color="auto"/>
        </w:tblBorders>
        <w:tblLook w:val="04A0"/>
      </w:tblPrEx>
      <w:tc>
        <w:tcPr>
          <w:tcW w:w="13608" w:type="dxa"/>
          <w:tcBorders>
            <w:top w:val="nil"/>
            <w:right w:val="nil"/>
          </w:tcBorders>
        </w:tcPr>
        <w:p w:rsidR="009458EB" w:rsidRPr="002B4B9B" w:rsidP="009458EB" w14:paraId="1D95104F" w14:textId="77777777">
          <w:pPr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>
            <w:rPr>
              <w:color w:val="000080"/>
            </w:rPr>
            <w:instrText xml:space="preserve"> DOCPROPERTY EK_DokTittel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t>Endringer i Rekvisisjonsskjema 202 1029 versjon 23.0</w:t>
          </w:r>
          <w:r>
            <w:rPr>
              <w:color w:val="000080"/>
            </w:rPr>
            <w:fldChar w:fldCharType="end"/>
          </w:r>
        </w:p>
      </w:tc>
      <w:tc>
        <w:tcPr>
          <w:tcW w:w="1530" w:type="dxa"/>
          <w:tcBorders>
            <w:top w:val="nil"/>
            <w:left w:val="nil"/>
            <w:right w:val="nil"/>
          </w:tcBorders>
        </w:tcPr>
        <w:p w:rsidR="009458EB" w:rsidRPr="00AA31EE" w:rsidP="005922F8" w14:paraId="1D951050" w14:textId="77777777">
          <w:pPr>
            <w:rPr>
              <w:color w:val="000080"/>
            </w:rPr>
          </w:pPr>
        </w:p>
      </w:tc>
    </w:tr>
  </w:tbl>
  <w:p w:rsidR="00A035E2" w:rsidRPr="009458EB" w:rsidP="009458EB" w14:paraId="1D9510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19FE" w14:paraId="1D951053" w14:textId="77777777">
    <w:pPr>
      <w:pStyle w:val="Header"/>
    </w:pPr>
  </w:p>
  <w:tbl>
    <w:tblPr>
      <w:tblStyle w:val="TableGrid"/>
      <w:tblW w:w="0" w:type="auto"/>
      <w:tblBorders>
        <w:left w:val="none" w:sz="0" w:space="0" w:color="auto"/>
      </w:tblBorders>
      <w:tblLook w:val="04A0"/>
    </w:tblPr>
    <w:tblGrid>
      <w:gridCol w:w="8153"/>
      <w:gridCol w:w="920"/>
    </w:tblGrid>
    <w:tr w14:paraId="1D951056" w14:textId="77777777" w:rsidTr="006E5DCD">
      <w:tblPrEx>
        <w:tblW w:w="0" w:type="auto"/>
        <w:tblBorders>
          <w:left w:val="none" w:sz="0" w:space="0" w:color="auto"/>
        </w:tblBorders>
        <w:tblLook w:val="04A0"/>
      </w:tblPrEx>
      <w:tc>
        <w:tcPr>
          <w:tcW w:w="13608" w:type="dxa"/>
          <w:tcBorders>
            <w:top w:val="nil"/>
            <w:right w:val="nil"/>
          </w:tcBorders>
        </w:tcPr>
        <w:p w:rsidR="005922F8" w:rsidRPr="002B4B9B" w:rsidP="005922F8" w14:paraId="1D951054" w14:textId="77777777">
          <w:pPr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>
            <w:rPr>
              <w:color w:val="000080"/>
            </w:rPr>
            <w:instrText xml:space="preserve"> DOCPROPERTY EK_DokTittel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t>Endringer i Rekvisisjonsskjema 202 1029 versjon 23.0</w:t>
          </w:r>
          <w:r>
            <w:rPr>
              <w:color w:val="000080"/>
            </w:rPr>
            <w:fldChar w:fldCharType="end"/>
          </w:r>
        </w:p>
      </w:tc>
      <w:tc>
        <w:tcPr>
          <w:tcW w:w="1530" w:type="dxa"/>
          <w:tcBorders>
            <w:top w:val="nil"/>
            <w:left w:val="nil"/>
            <w:right w:val="nil"/>
          </w:tcBorders>
        </w:tcPr>
        <w:p w:rsidR="005922F8" w:rsidRPr="00AA31EE" w:rsidP="005922F8" w14:paraId="1D951055" w14:textId="77777777">
          <w:pPr>
            <w:rPr>
              <w:color w:val="000080"/>
            </w:rPr>
          </w:pPr>
        </w:p>
      </w:tc>
    </w:tr>
  </w:tbl>
  <w:p w:rsidR="005922F8" w:rsidRPr="005922F8" w:rsidP="005922F8" w14:paraId="1D951057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8"/>
      <w:gridCol w:w="7295"/>
    </w:tblGrid>
    <w:tr w14:paraId="1D95106D" w14:textId="77777777" w:rsidTr="005922F8"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  <w:trHeight w:val="840"/>
      </w:trPr>
      <w:tc>
        <w:tcPr>
          <w:tcW w:w="701" w:type="pct"/>
          <w:tcBorders>
            <w:right w:val="nil"/>
          </w:tcBorders>
          <w:vAlign w:val="center"/>
        </w:tcPr>
        <w:p w:rsidR="007F64F8" w:rsidRPr="007F64F8" w:rsidP="005922F8" w14:paraId="1D95106B" w14:textId="77777777">
          <w:pPr>
            <w:rPr>
              <w:rFonts w:cs="Arial"/>
              <w:b/>
              <w:color w:val="365F91"/>
              <w:sz w:val="16"/>
              <w:szCs w:val="16"/>
            </w:rPr>
          </w:pPr>
          <w:r>
            <w:t xml:space="preserve">   </w:t>
          </w: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1.4pt;height:17.1pt" o:ole="">
                <v:imagedata r:id="rId1" o:title=""/>
              </v:shape>
              <o:OLEObject Type="Embed" ProgID="PBrush" ShapeID="_x0000_i2051" DrawAspect="Content" ObjectID="_1820389383" r:id="rId2"/>
            </w:object>
          </w:r>
        </w:p>
      </w:tc>
      <w:tc>
        <w:tcPr>
          <w:tcW w:w="4299" w:type="pct"/>
          <w:tcBorders>
            <w:left w:val="nil"/>
          </w:tcBorders>
          <w:vAlign w:val="center"/>
        </w:tcPr>
        <w:p w:rsidR="007F64F8" w:rsidRPr="005922F8" w:rsidP="007F64F8" w14:paraId="1D95106C" w14:textId="77777777">
          <w:pPr>
            <w:jc w:val="center"/>
            <w:rPr>
              <w:rFonts w:cstheme="minorHAnsi"/>
              <w:color w:val="FF0000"/>
              <w:sz w:val="32"/>
              <w:szCs w:val="24"/>
            </w:rPr>
          </w:pPr>
          <w:r w:rsidRPr="005922F8">
            <w:rPr>
              <w:rFonts w:cstheme="minorHAnsi"/>
              <w:sz w:val="28"/>
              <w:szCs w:val="24"/>
            </w:rPr>
            <w:fldChar w:fldCharType="begin" w:fldLock="1"/>
          </w:r>
          <w:r w:rsidRPr="005922F8">
            <w:rPr>
              <w:rFonts w:cstheme="minorHAnsi"/>
              <w:color w:val="000080"/>
              <w:sz w:val="28"/>
              <w:szCs w:val="24"/>
            </w:rPr>
            <w:instrText xml:space="preserve"> DOCPROPERTY EK_DokTittel </w:instrText>
          </w:r>
          <w:r w:rsidRPr="005922F8">
            <w:rPr>
              <w:rFonts w:cstheme="minorHAnsi"/>
              <w:sz w:val="28"/>
              <w:szCs w:val="24"/>
            </w:rPr>
            <w:fldChar w:fldCharType="separate"/>
          </w:r>
          <w:r w:rsidRPr="005922F8">
            <w:rPr>
              <w:rFonts w:cstheme="minorHAnsi"/>
              <w:color w:val="000080"/>
              <w:sz w:val="28"/>
              <w:szCs w:val="24"/>
            </w:rPr>
            <w:t>Endringer i Rekvisisjonsskjema 202 1029 versjon 23.0</w:t>
          </w:r>
          <w:r w:rsidRPr="005922F8">
            <w:rPr>
              <w:rFonts w:cstheme="minorHAnsi"/>
              <w:sz w:val="28"/>
              <w:szCs w:val="24"/>
            </w:rPr>
            <w:fldChar w:fldCharType="end"/>
          </w:r>
        </w:p>
      </w:tc>
    </w:tr>
  </w:tbl>
  <w:p w:rsidR="005057B1" w:rsidRPr="007F64F8" w:rsidP="007F64F8" w14:paraId="1D95106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6870E0"/>
    <w:multiLevelType w:val="hybridMultilevel"/>
    <w:tmpl w:val="250E0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40605"/>
    <w:multiLevelType w:val="hybridMultilevel"/>
    <w:tmpl w:val="32A43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82454"/>
    <w:multiLevelType w:val="hybridMultilevel"/>
    <w:tmpl w:val="C51089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D0F74"/>
    <w:multiLevelType w:val="hybridMultilevel"/>
    <w:tmpl w:val="F906E3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84A75"/>
    <w:multiLevelType w:val="multilevel"/>
    <w:tmpl w:val="37C4BDB6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794"/>
        </w:tabs>
        <w:ind w:left="1578" w:hanging="504"/>
      </w:p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2082" w:hanging="648"/>
      </w:pPr>
    </w:lvl>
    <w:lvl w:ilvl="4">
      <w:start w:val="1"/>
      <w:numFmt w:val="decimal"/>
      <w:lvlText w:val="%1.%2.%3.%4.%5."/>
      <w:lvlJc w:val="left"/>
      <w:pPr>
        <w:tabs>
          <w:tab w:val="num" w:pos="2874"/>
        </w:tabs>
        <w:ind w:left="2586" w:hanging="792"/>
      </w:pPr>
    </w:lvl>
    <w:lvl w:ilvl="5">
      <w:start w:val="1"/>
      <w:numFmt w:val="decimal"/>
      <w:lvlText w:val="%1.%2.%3.%4.%5.%6."/>
      <w:lvlJc w:val="left"/>
      <w:pPr>
        <w:tabs>
          <w:tab w:val="num" w:pos="3234"/>
        </w:tabs>
        <w:ind w:left="30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54"/>
        </w:tabs>
        <w:ind w:left="35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4"/>
        </w:tabs>
        <w:ind w:left="40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34"/>
        </w:tabs>
        <w:ind w:left="4674" w:hanging="1440"/>
      </w:pPr>
    </w:lvl>
  </w:abstractNum>
  <w:abstractNum w:abstractNumId="6">
    <w:nsid w:val="7D4063A7"/>
    <w:multiLevelType w:val="hybridMultilevel"/>
    <w:tmpl w:val="6D4EA9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344062">
    <w:abstractNumId w:val="0"/>
  </w:num>
  <w:num w:numId="2" w16cid:durableId="392656818">
    <w:abstractNumId w:val="5"/>
  </w:num>
  <w:num w:numId="3" w16cid:durableId="1798373718">
    <w:abstractNumId w:val="6"/>
  </w:num>
  <w:num w:numId="4" w16cid:durableId="1349091314">
    <w:abstractNumId w:val="4"/>
  </w:num>
  <w:num w:numId="5" w16cid:durableId="2045523575">
    <w:abstractNumId w:val="3"/>
  </w:num>
  <w:num w:numId="6" w16cid:durableId="2082024561">
    <w:abstractNumId w:val="2"/>
  </w:num>
  <w:num w:numId="7" w16cid:durableId="72499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CF"/>
    <w:rsid w:val="000302B3"/>
    <w:rsid w:val="00031B6A"/>
    <w:rsid w:val="000414D8"/>
    <w:rsid w:val="00055086"/>
    <w:rsid w:val="00067342"/>
    <w:rsid w:val="000707A2"/>
    <w:rsid w:val="00097F84"/>
    <w:rsid w:val="000B67D8"/>
    <w:rsid w:val="000F74A9"/>
    <w:rsid w:val="00101722"/>
    <w:rsid w:val="001164A3"/>
    <w:rsid w:val="00150F4A"/>
    <w:rsid w:val="001519FE"/>
    <w:rsid w:val="00154718"/>
    <w:rsid w:val="00157EDA"/>
    <w:rsid w:val="00161FB2"/>
    <w:rsid w:val="00183F92"/>
    <w:rsid w:val="001854C2"/>
    <w:rsid w:val="00185DF9"/>
    <w:rsid w:val="001A02C7"/>
    <w:rsid w:val="001B28D6"/>
    <w:rsid w:val="001F585F"/>
    <w:rsid w:val="0020160C"/>
    <w:rsid w:val="0020650C"/>
    <w:rsid w:val="0023399B"/>
    <w:rsid w:val="00233ED8"/>
    <w:rsid w:val="00247244"/>
    <w:rsid w:val="00250BB9"/>
    <w:rsid w:val="002777F5"/>
    <w:rsid w:val="00280D8F"/>
    <w:rsid w:val="002B4B9B"/>
    <w:rsid w:val="002E5219"/>
    <w:rsid w:val="002E704D"/>
    <w:rsid w:val="00304996"/>
    <w:rsid w:val="00310E72"/>
    <w:rsid w:val="0031234F"/>
    <w:rsid w:val="00384BCB"/>
    <w:rsid w:val="00384C92"/>
    <w:rsid w:val="00386183"/>
    <w:rsid w:val="003C5688"/>
    <w:rsid w:val="003D33E1"/>
    <w:rsid w:val="003D7E42"/>
    <w:rsid w:val="003E7055"/>
    <w:rsid w:val="00417647"/>
    <w:rsid w:val="00426499"/>
    <w:rsid w:val="0042719D"/>
    <w:rsid w:val="00432954"/>
    <w:rsid w:val="0044205A"/>
    <w:rsid w:val="004A439A"/>
    <w:rsid w:val="004B38AE"/>
    <w:rsid w:val="004B75C1"/>
    <w:rsid w:val="004C590F"/>
    <w:rsid w:val="004D27D9"/>
    <w:rsid w:val="004E61A8"/>
    <w:rsid w:val="005057B1"/>
    <w:rsid w:val="00533EFE"/>
    <w:rsid w:val="0054570F"/>
    <w:rsid w:val="005712F6"/>
    <w:rsid w:val="00571C40"/>
    <w:rsid w:val="005922F8"/>
    <w:rsid w:val="005A364F"/>
    <w:rsid w:val="005A4EA2"/>
    <w:rsid w:val="005C2616"/>
    <w:rsid w:val="005D1145"/>
    <w:rsid w:val="005E668C"/>
    <w:rsid w:val="00643533"/>
    <w:rsid w:val="006525BE"/>
    <w:rsid w:val="006717BF"/>
    <w:rsid w:val="00675A14"/>
    <w:rsid w:val="00687605"/>
    <w:rsid w:val="006A2010"/>
    <w:rsid w:val="006C0585"/>
    <w:rsid w:val="006D2CAF"/>
    <w:rsid w:val="006E510B"/>
    <w:rsid w:val="006F3D1A"/>
    <w:rsid w:val="0070578B"/>
    <w:rsid w:val="00705C94"/>
    <w:rsid w:val="00717112"/>
    <w:rsid w:val="00723DDB"/>
    <w:rsid w:val="00735A18"/>
    <w:rsid w:val="007552CF"/>
    <w:rsid w:val="007619F9"/>
    <w:rsid w:val="0076688D"/>
    <w:rsid w:val="007A30B3"/>
    <w:rsid w:val="007C5814"/>
    <w:rsid w:val="007D539D"/>
    <w:rsid w:val="007F64F8"/>
    <w:rsid w:val="008201CD"/>
    <w:rsid w:val="0082293D"/>
    <w:rsid w:val="00825DAF"/>
    <w:rsid w:val="00826397"/>
    <w:rsid w:val="00851059"/>
    <w:rsid w:val="00855670"/>
    <w:rsid w:val="00855952"/>
    <w:rsid w:val="008C1965"/>
    <w:rsid w:val="008C27B3"/>
    <w:rsid w:val="008D3EC9"/>
    <w:rsid w:val="008F7A06"/>
    <w:rsid w:val="00903127"/>
    <w:rsid w:val="00940935"/>
    <w:rsid w:val="00943761"/>
    <w:rsid w:val="009458EB"/>
    <w:rsid w:val="009518D3"/>
    <w:rsid w:val="00952DD9"/>
    <w:rsid w:val="009A6794"/>
    <w:rsid w:val="009C4603"/>
    <w:rsid w:val="009F620F"/>
    <w:rsid w:val="00A035E2"/>
    <w:rsid w:val="00A06D47"/>
    <w:rsid w:val="00A14157"/>
    <w:rsid w:val="00A313E2"/>
    <w:rsid w:val="00A329D7"/>
    <w:rsid w:val="00A333D4"/>
    <w:rsid w:val="00A4397D"/>
    <w:rsid w:val="00A546E2"/>
    <w:rsid w:val="00A617CF"/>
    <w:rsid w:val="00A72A00"/>
    <w:rsid w:val="00AA173B"/>
    <w:rsid w:val="00AA31EE"/>
    <w:rsid w:val="00AC0A01"/>
    <w:rsid w:val="00AF00BA"/>
    <w:rsid w:val="00AF46C5"/>
    <w:rsid w:val="00AF7D51"/>
    <w:rsid w:val="00B25E07"/>
    <w:rsid w:val="00B42CB5"/>
    <w:rsid w:val="00B80D4C"/>
    <w:rsid w:val="00B819FE"/>
    <w:rsid w:val="00B84C0E"/>
    <w:rsid w:val="00B8508E"/>
    <w:rsid w:val="00B968F3"/>
    <w:rsid w:val="00BF4520"/>
    <w:rsid w:val="00C021F4"/>
    <w:rsid w:val="00C1616E"/>
    <w:rsid w:val="00C555C1"/>
    <w:rsid w:val="00C6024E"/>
    <w:rsid w:val="00C61F05"/>
    <w:rsid w:val="00C756B5"/>
    <w:rsid w:val="00C92249"/>
    <w:rsid w:val="00CA0B20"/>
    <w:rsid w:val="00CB4631"/>
    <w:rsid w:val="00CC399E"/>
    <w:rsid w:val="00CE1DF0"/>
    <w:rsid w:val="00CE35D6"/>
    <w:rsid w:val="00D000F1"/>
    <w:rsid w:val="00D0221B"/>
    <w:rsid w:val="00D228D0"/>
    <w:rsid w:val="00D31FBF"/>
    <w:rsid w:val="00DB4177"/>
    <w:rsid w:val="00DC0FA6"/>
    <w:rsid w:val="00DC3104"/>
    <w:rsid w:val="00DE1E60"/>
    <w:rsid w:val="00DE466C"/>
    <w:rsid w:val="00DF728D"/>
    <w:rsid w:val="00E016F5"/>
    <w:rsid w:val="00E17D28"/>
    <w:rsid w:val="00E246B9"/>
    <w:rsid w:val="00E276C8"/>
    <w:rsid w:val="00E319F4"/>
    <w:rsid w:val="00E87E52"/>
    <w:rsid w:val="00EC3D32"/>
    <w:rsid w:val="00EC4EBF"/>
    <w:rsid w:val="00EF2C90"/>
    <w:rsid w:val="00F068A1"/>
    <w:rsid w:val="00F22464"/>
    <w:rsid w:val="00F4128E"/>
    <w:rsid w:val="00F436A1"/>
    <w:rsid w:val="00F60028"/>
    <w:rsid w:val="00F65F18"/>
    <w:rsid w:val="00FB3476"/>
    <w:rsid w:val="00FE0807"/>
    <w:rsid w:val="00FF106E"/>
  </w:rsids>
  <w:docVars>
    <w:docVar w:name="beskyttet" w:val="nei"/>
    <w:docVar w:name="docver" w:val="2.20"/>
    <w:docVar w:name="ekr_dokumentid" w:val="[ResId]"/>
    <w:docVar w:name="ekr_utext1" w:val="[]"/>
    <w:docVar w:name="ekr_utext2" w:val="[]"/>
    <w:docVar w:name="ek_bedriftsnavn" w:val="Helse Bergen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MBF Skjemamal, LOGO, liggende, uten offisiel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021304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]¤3#EKR_UText2¤2#0¤2#[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ittel" w:val="MBF Skjemamal, LOGO, liggende, uten offisiell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protection" w:val="0"/>
    <w:docVar w:name="ek_rapport" w:val="[Tilknyttet rapport]"/>
    <w:docVar w:name="ek_referanse" w:val="[EK_Referanse]"/>
    <w:docVar w:name="ek_s00mt10400" w:val="[ ]"/>
    <w:docVar w:name="ek_signatur" w:val="[Signatur]"/>
    <w:docVar w:name="ek_superstikkord" w:val="[SuperStikkord]"/>
    <w:docVar w:name="ek_type" w:val="MAL"/>
    <w:docVar w:name="ek_utext1" w:val="[Dok.ansvarlig]"/>
    <w:docVar w:name="ek_utext2" w:val="[]"/>
    <w:docVar w:name="khb" w:val="UB"/>
    <w:docVar w:name="skitten" w:val="0"/>
    <w:docVar w:name="tidek_vedlegg" w:val="--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D951025"/>
  <w15:docId w15:val="{9E037A94-AB43-4AF1-8B86-8CA8B5A8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22F8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5E668C"/>
    <w:pPr>
      <w:numPr>
        <w:numId w:val="1"/>
      </w:numPr>
      <w:spacing w:before="240" w:line="480" w:lineRule="auto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922F8"/>
    <w:pPr>
      <w:numPr>
        <w:ilvl w:val="2"/>
        <w:numId w:val="2"/>
      </w:numPr>
      <w:tabs>
        <w:tab w:val="num" w:pos="714"/>
      </w:tabs>
      <w:ind w:left="504"/>
      <w:outlineLvl w:val="2"/>
    </w:pPr>
    <w:rPr>
      <w:b/>
      <w:sz w:val="2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5E66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5E66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BunntekstTegn">
    <w:name w:val="Bunntekst Tegn"/>
    <w:link w:val="Footer"/>
    <w:rsid w:val="0042719D"/>
    <w:rPr>
      <w:rFonts w:ascii="Arial" w:hAnsi="Arial"/>
      <w:sz w:val="22"/>
    </w:rPr>
  </w:style>
  <w:style w:type="table" w:styleId="TableGrid">
    <w:name w:val="Table Grid"/>
    <w:basedOn w:val="TableNormal"/>
    <w:rsid w:val="001B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2">
    <w:name w:val="Table Grid 2"/>
    <w:basedOn w:val="TableNormal"/>
    <w:rsid w:val="003D7E4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5Tegn">
    <w:name w:val="Overskrift 5 Tegn"/>
    <w:basedOn w:val="DefaultParagraphFont"/>
    <w:link w:val="Heading5"/>
    <w:semiHidden/>
    <w:rsid w:val="005E668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Overskrift7Tegn">
    <w:name w:val="Overskrift 7 Tegn"/>
    <w:basedOn w:val="DefaultParagraphFont"/>
    <w:link w:val="Heading7"/>
    <w:semiHidden/>
    <w:rsid w:val="005E668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6C058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C2616"/>
    <w:rPr>
      <w:sz w:val="16"/>
      <w:szCs w:val="16"/>
    </w:rPr>
  </w:style>
  <w:style w:type="paragraph" w:styleId="CommentText">
    <w:name w:val="annotation text"/>
    <w:basedOn w:val="Normal"/>
    <w:link w:val="MerknadstekstTegn"/>
    <w:unhideWhenUsed/>
    <w:rsid w:val="005C2616"/>
    <w:rPr>
      <w:sz w:val="20"/>
    </w:rPr>
  </w:style>
  <w:style w:type="character" w:customStyle="1" w:styleId="MerknadstekstTegn">
    <w:name w:val="Merknadstekst Tegn"/>
    <w:basedOn w:val="DefaultParagraphFont"/>
    <w:link w:val="CommentText"/>
    <w:rsid w:val="005C261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5C2616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5C261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IDTO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43</TotalTime>
  <Pages>1</Pages>
  <Words>263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Endringer i Rekvisisjonsskjema 202 1029 versjon 23.0</vt:lpstr>
      <vt:lpstr>HBHF-mal for skjema - liggende</vt:lpstr>
    </vt:vector>
  </TitlesOfParts>
  <Company>Datakvalitet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Endringer i Rekvisisjonsskjema 202 1029 versjon 23.0</dc:title>
  <dc:subject>0001021304|[RefNr]|</dc:subject>
  <dc:creator>Handbok</dc:creator>
  <cp:lastModifiedBy>Hauvik, Ingjerd</cp:lastModifiedBy>
  <cp:revision>4</cp:revision>
  <cp:lastPrinted>2006-09-07T08:52:00Z</cp:lastPrinted>
  <dcterms:created xsi:type="dcterms:W3CDTF">2023-06-12T06:54:00Z</dcterms:created>
  <dcterms:modified xsi:type="dcterms:W3CDTF">2025-09-26T08:57:00Z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68014bfe,740f15ab,457d9bfb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Endringer i Rekvisisjonsskjema 202 1029 versjon 23.0</vt:lpwstr>
  </property>
  <property fmtid="{D5CDD505-2E9C-101B-9397-08002B2CF9AE}" pid="7" name="EK_DokumentID">
    <vt:lpwstr>D82656</vt:lpwstr>
  </property>
  <property fmtid="{D5CDD505-2E9C-101B-9397-08002B2CF9AE}" pid="8" name="EK_EKPrintMerke">
    <vt:lpwstr>Uoffisiell utskrift er kun gyldig på utskriftsdato</vt:lpwstr>
  </property>
  <property fmtid="{D5CDD505-2E9C-101B-9397-08002B2CF9AE}" pid="9" name="EK_GjelderFra">
    <vt:lpwstr>26.09.2025</vt:lpwstr>
  </property>
  <property fmtid="{D5CDD505-2E9C-101B-9397-08002B2CF9AE}" pid="10" name="EK_GjelderTil">
    <vt:lpwstr>26.09.2026</vt:lpwstr>
  </property>
  <property fmtid="{D5CDD505-2E9C-101B-9397-08002B2CF9AE}" pid="11" name="EK_S00MT10400">
    <vt:lpwstr>[]</vt:lpwstr>
  </property>
  <property fmtid="{D5CDD505-2E9C-101B-9397-08002B2CF9AE}" pid="12" name="EK_Signatur">
    <vt:lpwstr>Torvestad, Astrid</vt:lpwstr>
  </property>
  <property fmtid="{D5CDD505-2E9C-101B-9397-08002B2CF9AE}" pid="13" name="EK_Utgave">
    <vt:lpwstr>1.00</vt:lpwstr>
  </property>
  <property fmtid="{D5CDD505-2E9C-101B-9397-08002B2CF9AE}" pid="14" name="EK_Watermark">
    <vt:lpwstr>Vannmerke</vt:lpwstr>
  </property>
  <property fmtid="{D5CDD505-2E9C-101B-9397-08002B2CF9AE}" pid="15" name="MSIP_Label_0c3ffc1c-ef00-4620-9c2f-7d9c1597774b_ActionId">
    <vt:lpwstr>ee0d4d53-e336-41ea-929a-05c264c5e8fe</vt:lpwstr>
  </property>
  <property fmtid="{D5CDD505-2E9C-101B-9397-08002B2CF9AE}" pid="16" name="MSIP_Label_0c3ffc1c-ef00-4620-9c2f-7d9c1597774b_ContentBits">
    <vt:lpwstr>2</vt:lpwstr>
  </property>
  <property fmtid="{D5CDD505-2E9C-101B-9397-08002B2CF9AE}" pid="17" name="MSIP_Label_0c3ffc1c-ef00-4620-9c2f-7d9c1597774b_Enabled">
    <vt:lpwstr>true</vt:lpwstr>
  </property>
  <property fmtid="{D5CDD505-2E9C-101B-9397-08002B2CF9AE}" pid="18" name="MSIP_Label_0c3ffc1c-ef00-4620-9c2f-7d9c1597774b_Method">
    <vt:lpwstr>Standard</vt:lpwstr>
  </property>
  <property fmtid="{D5CDD505-2E9C-101B-9397-08002B2CF9AE}" pid="19" name="MSIP_Label_0c3ffc1c-ef00-4620-9c2f-7d9c1597774b_Name">
    <vt:lpwstr>Intern</vt:lpwstr>
  </property>
  <property fmtid="{D5CDD505-2E9C-101B-9397-08002B2CF9AE}" pid="20" name="MSIP_Label_0c3ffc1c-ef00-4620-9c2f-7d9c1597774b_SetDate">
    <vt:lpwstr>2025-09-26T08:31:50Z</vt:lpwstr>
  </property>
  <property fmtid="{D5CDD505-2E9C-101B-9397-08002B2CF9AE}" pid="21" name="MSIP_Label_0c3ffc1c-ef00-4620-9c2f-7d9c1597774b_SiteId">
    <vt:lpwstr>bdcbe535-f3cf-49f5-8a6a-fb6d98dc7837</vt:lpwstr>
  </property>
  <property fmtid="{D5CDD505-2E9C-101B-9397-08002B2CF9AE}" pid="22" name="MSIP_Label_0c3ffc1c-ef00-4620-9c2f-7d9c1597774b_Tag">
    <vt:lpwstr>10, 3, 0, 1</vt:lpwstr>
  </property>
</Properties>
</file>