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b/>
          <w:bCs/>
          <w:sz w:val="28"/>
          <w:szCs w:val="28"/>
        </w:rPr>
        <w:id w:val="2059436989"/>
        <w:docPartObj>
          <w:docPartGallery w:val="Table of Contents"/>
          <w:docPartUnique/>
        </w:docPartObj>
      </w:sdtPr>
      <w:sdtEndPr>
        <w:rPr>
          <w:sz w:val="22"/>
          <w:szCs w:val="20"/>
        </w:rPr>
      </w:sdtEndPr>
      <w:sdtContent>
        <w:p w:rsidR="00A55D47" w:rsidRPr="00EA52F1" w:rsidP="00066A58" w14:paraId="4B3E9AD0" w14:textId="77777777">
          <w:pPr>
            <w:pStyle w:val="StilOverskriftforinnholdsfortegnelseLatinBrdtekstCali"/>
            <w:rPr>
              <w:b/>
              <w:bCs/>
              <w:sz w:val="28"/>
              <w:szCs w:val="28"/>
            </w:rPr>
          </w:pPr>
          <w:r w:rsidRPr="00EA52F1">
            <w:rPr>
              <w:b/>
              <w:bCs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 w:rsidR="00EA52F1">
              <w:rPr>
                <w:rStyle w:val="Hyperlink"/>
              </w:rPr>
              <w:t xml:space="preserve"> med mottaksgruppen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Omfang og fullmakt</w:t>
            </w:r>
            <w:r w:rsidR="00EA52F1">
              <w:rPr>
                <w:rStyle w:val="Hyperlink"/>
              </w:rPr>
              <w:t xml:space="preserve"> for mottaksgruppen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Leveranser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Sammensetning av </w:t>
            </w:r>
            <w:r w:rsidR="00EA52F1">
              <w:rPr>
                <w:rStyle w:val="Hyperlink"/>
              </w:rPr>
              <w:t>mottaks</w:t>
            </w:r>
            <w:r>
              <w:rPr>
                <w:rStyle w:val="Hyperlink"/>
              </w:rPr>
              <w:t>gruppe</w:t>
            </w:r>
            <w:r w:rsidR="00EA52F1">
              <w:rPr>
                <w:rStyle w:val="Hyperlink"/>
              </w:rPr>
              <w:t>n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753661" w:rsidP="00066A58">
          <w:pPr>
            <w:spacing w:line="259" w:lineRule="auto"/>
            <w:rPr>
              <w:rFonts w:cstheme="minorHAnsi"/>
              <w:sz w:val="20"/>
            </w:rPr>
          </w:pPr>
          <w:r w:rsidRPr="00066A58">
            <w:rPr>
              <w:rFonts w:cstheme="minorHAnsi"/>
              <w:sz w:val="20"/>
            </w:rPr>
            <w:fldChar w:fldCharType="end"/>
          </w:r>
        </w:p>
        <w:p w:rsidR="00A55D47" w:rsidP="00066A58" w14:paraId="63D025E7" w14:textId="069981FE">
          <w:pPr>
            <w:spacing w:line="259" w:lineRule="auto"/>
          </w:pPr>
        </w:p>
      </w:sdtContent>
    </w:sdt>
    <w:p w:rsidR="00A61821" w:rsidRPr="00A61821" w:rsidP="00A61821" w14:paraId="6915D0A8" w14:textId="2D80A115">
      <w:pPr>
        <w:pStyle w:val="Heading1"/>
        <w:spacing w:line="259" w:lineRule="auto"/>
        <w:rPr>
          <w:rStyle w:val="normaltextrun"/>
        </w:rPr>
      </w:pPr>
      <w:bookmarkStart w:id="1" w:name="_Toc256000000"/>
      <w:r>
        <w:t>Hensikt</w:t>
      </w:r>
      <w:r w:rsidR="00EA52F1">
        <w:t xml:space="preserve"> med mottaksgruppen</w:t>
      </w:r>
      <w:bookmarkEnd w:id="1"/>
    </w:p>
    <w:p w:rsidR="00A61821" w:rsidP="00A61821" w14:paraId="7F182D4C" w14:textId="67E67A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Formålet er å sikre at Helse Bergen HF på en systematisk måte vurderer og utfører korrigerende sikkerhetstiltak som definert hos Direktoratet for medisinske produkter (DMP).</w:t>
      </w:r>
    </w:p>
    <w:p w:rsidR="00EA52F1" w:rsidP="00A61821" w14:paraId="4002B93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2744C3" w:rsidP="00066A58" w14:paraId="4B3E9ADC" w14:textId="013912EB">
      <w:pPr>
        <w:pStyle w:val="Heading1"/>
        <w:spacing w:line="259" w:lineRule="auto"/>
      </w:pPr>
      <w:bookmarkStart w:id="2" w:name="_Toc256000001"/>
      <w:r>
        <w:t>Omfang og fullmakt</w:t>
      </w:r>
      <w:r w:rsidR="00EA52F1">
        <w:t xml:space="preserve"> for mottaksgruppen</w:t>
      </w:r>
      <w:bookmarkEnd w:id="2"/>
    </w:p>
    <w:p w:rsidR="00EA52F1" w:rsidP="00EA52F1" w14:paraId="433BF890" w14:textId="322F35F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Mottaksgruppen skal sørge for at sikkerhetsmeldinger fra produsenter av medisinsk utstyr behandles i henhold til føringer fra DMP: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Korrigerende sikkerhetstiltak på utstyr i helsetjenesten - Direktoratet for medisinske produkter</w:t>
        </w:r>
      </w:hyperlink>
    </w:p>
    <w:p w:rsidR="00EA52F1" w:rsidP="00EA52F1" w14:paraId="363E6824" w14:textId="77777777">
      <w:pPr>
        <w:pStyle w:val="paragraph"/>
        <w:spacing w:before="0" w:beforeAutospacing="0" w:after="0" w:afterAutospacing="0"/>
        <w:textAlignment w:val="baseline"/>
      </w:pPr>
    </w:p>
    <w:p w:rsidR="00A61821" w:rsidP="00A61821" w14:paraId="38B7D2CD" w14:textId="2BFF75E0">
      <w:r>
        <w:t>Gruppen arbeider for hele Helse Bergen HF med delegert ansvar og fullmakt fra fagdirektør</w:t>
      </w:r>
      <w:r w:rsidR="00EA52F1">
        <w:t xml:space="preserve">, som har </w:t>
      </w:r>
      <w:r>
        <w:t xml:space="preserve"> godkjen</w:t>
      </w:r>
      <w:r w:rsidR="00EA52F1">
        <w:t xml:space="preserve">t dette </w:t>
      </w:r>
      <w:r>
        <w:t>mandatet.</w:t>
      </w:r>
    </w:p>
    <w:p w:rsidR="00A61821" w:rsidP="00A61821" w14:paraId="7F1ED650" w14:textId="77777777"/>
    <w:p w:rsidR="00A61821" w:rsidP="00A61821" w14:paraId="5D10C514" w14:textId="0259CAA6">
      <w:r>
        <w:t>Gruppen kan pålegge enheter i Helse Bergen å svare ut sikkerhetsmeldinger innen gitte frister.</w:t>
      </w:r>
    </w:p>
    <w:p w:rsidR="00A61821" w:rsidP="00A61821" w14:paraId="67658095" w14:textId="77777777"/>
    <w:p w:rsidR="00A61821" w:rsidP="00A61821" w14:paraId="3C02B8AF" w14:textId="52FB1FB9">
      <w:r>
        <w:t>Gruppen utarbeider EK-prosedyrer for mottak, håndtering og besvarelse av sikkerhetsmeldinger</w:t>
      </w:r>
      <w:r w:rsidR="00EA52F1">
        <w:t xml:space="preserve"> som skal </w:t>
      </w:r>
      <w:r>
        <w:t>godkjennes av fagdirektør.</w:t>
      </w:r>
    </w:p>
    <w:p w:rsidR="00A61821" w:rsidP="00A61821" w14:paraId="4F73E245" w14:textId="77777777"/>
    <w:p w:rsidR="00EA52F1" w:rsidRPr="00A61821" w:rsidP="00EA52F1" w14:paraId="2C1F825F" w14:textId="77777777">
      <w:r>
        <w:t>Gruppen rapporterer til fagdirektør.</w:t>
      </w:r>
    </w:p>
    <w:p w:rsidR="00C450FE" w:rsidRPr="00C450FE" w:rsidP="00066A58" w14:paraId="4B3E9ADD" w14:textId="77777777">
      <w:pPr>
        <w:spacing w:line="259" w:lineRule="auto"/>
      </w:pPr>
    </w:p>
    <w:p w:rsidR="00A61821" w:rsidRPr="00A61821" w:rsidP="00A61821" w14:paraId="14FBBB54" w14:textId="2BFBFED6">
      <w:pPr>
        <w:pStyle w:val="Heading1"/>
        <w:spacing w:line="259" w:lineRule="auto"/>
      </w:pPr>
      <w:bookmarkStart w:id="3" w:name="_Toc256000002"/>
      <w:r>
        <w:t>Leveranser</w:t>
      </w:r>
      <w:bookmarkEnd w:id="3"/>
    </w:p>
    <w:p w:rsidR="00A61821" w:rsidRPr="00A61821" w:rsidP="00EA52F1" w14:paraId="184E3CF7" w14:textId="4FD933A7">
      <w:pPr>
        <w:numPr>
          <w:ilvl w:val="0"/>
          <w:numId w:val="19"/>
        </w:numPr>
      </w:pPr>
      <w:r w:rsidRPr="00A61821">
        <w:t>Lage prosedyrer for å sikre at sikkerhetsmeldinger i størst mulig grad fanges opp på en standardisert måte (f.eks e-postadresse, saksopprettelse i Elements osv)</w:t>
      </w:r>
    </w:p>
    <w:p w:rsidR="00A61821" w:rsidRPr="00A61821" w:rsidP="00EA52F1" w14:paraId="0C859318" w14:textId="3194A96A">
      <w:pPr>
        <w:numPr>
          <w:ilvl w:val="0"/>
          <w:numId w:val="20"/>
        </w:numPr>
      </w:pPr>
      <w:r w:rsidRPr="00A61821">
        <w:t xml:space="preserve">Ha faste </w:t>
      </w:r>
      <w:r w:rsidRPr="00A61821">
        <w:t>kontaktpersoner eller -roller på klinikker med mye medisinsk utstyr</w:t>
      </w:r>
    </w:p>
    <w:p w:rsidR="00A61821" w:rsidRPr="00A61821" w:rsidP="00EA52F1" w14:paraId="7B68BE81" w14:textId="2F341FB3">
      <w:pPr>
        <w:numPr>
          <w:ilvl w:val="0"/>
          <w:numId w:val="21"/>
        </w:numPr>
      </w:pPr>
      <w:r w:rsidRPr="00A61821">
        <w:t xml:space="preserve">Vurdere </w:t>
      </w:r>
      <w:r w:rsidRPr="00A61821">
        <w:rPr>
          <w:b/>
          <w:bCs/>
        </w:rPr>
        <w:t>omfang og risiko</w:t>
      </w:r>
      <w:r w:rsidRPr="00A61821">
        <w:t xml:space="preserve"> knyttet til den aktuelle informasjonen, og hva som er “berørte parter” (brukere, innkjøpere, IKT-funksjoner o.l.)</w:t>
      </w:r>
    </w:p>
    <w:p w:rsidR="00A61821" w:rsidRPr="00A61821" w:rsidP="00EA52F1" w14:paraId="7C61634E" w14:textId="7DB0E7D8">
      <w:pPr>
        <w:numPr>
          <w:ilvl w:val="0"/>
          <w:numId w:val="22"/>
        </w:numPr>
      </w:pPr>
      <w:r w:rsidRPr="00A61821">
        <w:t>Benytte egnede kommunikasjonsformer med “berørte parter” basert på kritikalitet og hastegrad</w:t>
      </w:r>
    </w:p>
    <w:p w:rsidR="00A61821" w:rsidRPr="00A61821" w:rsidP="00EA52F1" w14:paraId="3F2B9EB2" w14:textId="0588A8F3">
      <w:pPr>
        <w:numPr>
          <w:ilvl w:val="0"/>
          <w:numId w:val="23"/>
        </w:numPr>
      </w:pPr>
      <w:r w:rsidRPr="00A61821">
        <w:t>Ansvar for å utføre tiltak ligger i linje</w:t>
      </w:r>
      <w:r w:rsidR="00EA52F1">
        <w:t>n</w:t>
      </w:r>
    </w:p>
    <w:p w:rsidR="00A61821" w:rsidRPr="00A61821" w:rsidP="00EA52F1" w14:paraId="0773FA25" w14:textId="59361F35">
      <w:pPr>
        <w:numPr>
          <w:ilvl w:val="0"/>
          <w:numId w:val="24"/>
        </w:numPr>
      </w:pPr>
      <w:r w:rsidRPr="00A61821">
        <w:t>Sørge for at “berørte parter” svarer ut internt innen en gitt frist</w:t>
      </w:r>
    </w:p>
    <w:p w:rsidR="00A61821" w:rsidRPr="00A61821" w:rsidP="00EA52F1" w14:paraId="07500B00" w14:textId="281EF067">
      <w:pPr>
        <w:numPr>
          <w:ilvl w:val="0"/>
          <w:numId w:val="25"/>
        </w:numPr>
      </w:pPr>
      <w:r w:rsidRPr="00A61821">
        <w:t>Sørge for at endelig tilbakemelding til avsender blir sendt</w:t>
      </w:r>
    </w:p>
    <w:p w:rsidR="00A61821" w:rsidRPr="00A61821" w:rsidP="00EA52F1" w14:paraId="24C2C343" w14:textId="0DD3347B">
      <w:pPr>
        <w:numPr>
          <w:ilvl w:val="0"/>
          <w:numId w:val="26"/>
        </w:numPr>
      </w:pPr>
      <w:r w:rsidRPr="00A61821">
        <w:t>Holde oversikt over status på disse sakene i Elements, og følge opp om nødvendig</w:t>
      </w:r>
    </w:p>
    <w:p w:rsidR="00A61821" w:rsidRPr="00A61821" w:rsidP="00EA52F1" w14:paraId="5EC9A706" w14:textId="4BA93812">
      <w:pPr>
        <w:numPr>
          <w:ilvl w:val="0"/>
          <w:numId w:val="27"/>
        </w:numPr>
      </w:pPr>
      <w:r w:rsidRPr="00A61821">
        <w:t xml:space="preserve">Sikkerhetstiltak som medfører å ta utstyr ut av bruk, kan i enkelte tilfeller føre til beredskapssituasjoner. Dette håndteres </w:t>
      </w:r>
      <w:r w:rsidRPr="00A61821" w:rsidR="00EA52F1">
        <w:t>ift</w:t>
      </w:r>
      <w:r w:rsidRPr="00A61821">
        <w:t xml:space="preserve"> gjeldende beredskapsrutiner</w:t>
      </w:r>
      <w:r w:rsidR="00EA52F1">
        <w:t>.</w:t>
      </w:r>
    </w:p>
    <w:p w:rsidR="00A61821" w:rsidRPr="00A61821" w:rsidP="00EA52F1" w14:paraId="7919682B" w14:textId="77777777">
      <w:pPr>
        <w:numPr>
          <w:ilvl w:val="0"/>
          <w:numId w:val="28"/>
        </w:numPr>
      </w:pPr>
      <w:r w:rsidRPr="00A61821">
        <w:t xml:space="preserve">Dersom sikkerhetsmeldingen omhandler brudd eller avvik på informasjonssikkerheten i IKT-systemer, meldes saken til HVIKT kundesenter. Kontakt også Informasjonssikkerhetsleder (CISO) for Helse Bergen direkte ved alvorlige saker, se </w:t>
      </w:r>
      <w:hyperlink r:id="rId6" w:tgtFrame="_blank" w:history="1">
        <w:r w:rsidRPr="00A61821">
          <w:rPr>
            <w:rStyle w:val="Hyperlink"/>
            <w:sz w:val="22"/>
          </w:rPr>
          <w:t>https://helsevest.sharepoint.com/sites/HBE-intranett-sikkerhet/SitePages/Informasjonssikkerhet.aspx</w:t>
        </w:r>
      </w:hyperlink>
      <w:r w:rsidRPr="00A61821">
        <w:t> </w:t>
      </w:r>
    </w:p>
    <w:p w:rsidR="00DF7BA8" w:rsidRPr="00A61821" w:rsidP="00A61821" w14:paraId="4B3E9ADF" w14:textId="08DDD238"/>
    <w:p w:rsidR="00A61821" w:rsidP="00066A58" w14:paraId="23238296" w14:textId="5A285064">
      <w:pPr>
        <w:pStyle w:val="Heading1"/>
        <w:spacing w:line="259" w:lineRule="auto"/>
      </w:pPr>
      <w:bookmarkStart w:id="4" w:name="_Toc256000003"/>
      <w:r>
        <w:t xml:space="preserve">Sammensetning av </w:t>
      </w:r>
      <w:r w:rsidR="00EA52F1">
        <w:t>mottaks</w:t>
      </w:r>
      <w:r>
        <w:t>gruppe</w:t>
      </w:r>
      <w:r w:rsidR="00EA52F1">
        <w:t>n</w:t>
      </w:r>
      <w:bookmarkEnd w:id="4"/>
    </w:p>
    <w:p w:rsidR="00A61821" w:rsidP="00A61821" w14:paraId="0CDC677C" w14:textId="238C52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Mottaksgruppen </w:t>
      </w:r>
      <w:r w:rsidR="00223D59">
        <w:rPr>
          <w:rStyle w:val="normaltextrun"/>
          <w:rFonts w:ascii="Calibri" w:hAnsi="Calibri" w:cs="Calibri"/>
          <w:sz w:val="22"/>
          <w:szCs w:val="22"/>
        </w:rPr>
        <w:t xml:space="preserve">bør til enhver tid bestå av noen få nøkkelpersoner med kompetanse på innkjøp </w:t>
      </w:r>
      <w:r>
        <w:rPr>
          <w:rStyle w:val="normaltextrun"/>
          <w:rFonts w:ascii="Calibri" w:hAnsi="Calibri" w:cs="Calibri"/>
          <w:sz w:val="22"/>
          <w:szCs w:val="22"/>
        </w:rPr>
        <w:t>og f</w:t>
      </w:r>
      <w:r w:rsidR="00223D59">
        <w:rPr>
          <w:rStyle w:val="normaltextrun"/>
          <w:rFonts w:ascii="Calibri" w:hAnsi="Calibri" w:cs="Calibri"/>
          <w:sz w:val="22"/>
          <w:szCs w:val="22"/>
        </w:rPr>
        <w:t>orsyning, pasientsikkerhet og medisinsk utstyr. Gruppens sammensetning kan justeres etter avtale med fagdirektør.</w:t>
      </w:r>
    </w:p>
    <w:p w:rsidR="00EA52F1" w:rsidP="00A61821" w14:paraId="0E7F35A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EA52F1" w:rsidRPr="00EA52F1" w:rsidP="00A61821" w14:paraId="7083E89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A52F1">
        <w:rPr>
          <w:rStyle w:val="normaltextrun"/>
          <w:rFonts w:ascii="Calibri" w:hAnsi="Calibri" w:cs="Calibri"/>
          <w:sz w:val="22"/>
          <w:szCs w:val="22"/>
        </w:rPr>
        <w:t xml:space="preserve">Gruppen består per </w:t>
      </w:r>
      <w:r w:rsidRPr="00EA52F1">
        <w:rPr>
          <w:rStyle w:val="normaltextrun"/>
          <w:rFonts w:ascii="Calibri" w:hAnsi="Calibri" w:cs="Calibri"/>
          <w:sz w:val="22"/>
          <w:szCs w:val="22"/>
        </w:rPr>
        <w:t>september 2025 av:</w:t>
      </w:r>
    </w:p>
    <w:p w:rsidR="00EA52F1" w:rsidP="00A61821" w14:paraId="39E169C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:rsidR="00A61821" w:rsidRPr="00EA52F1" w:rsidP="00A61821" w14:paraId="307654BA" w14:textId="698143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A52F1">
        <w:rPr>
          <w:rStyle w:val="eop"/>
          <w:rFonts w:ascii="Calibri" w:hAnsi="Calibri" w:cs="Calibri"/>
          <w:b/>
          <w:bCs/>
          <w:sz w:val="22"/>
          <w:szCs w:val="22"/>
        </w:rPr>
        <w:t>Forskings- og utviklingsavdelinga:</w:t>
      </w:r>
      <w:r w:rsidRPr="00EA52F1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EA52F1" w:rsidR="00223D59">
        <w:rPr>
          <w:rStyle w:val="normaltextrun"/>
          <w:rFonts w:ascii="Calibri" w:hAnsi="Calibri" w:cs="Calibri"/>
          <w:sz w:val="22"/>
          <w:szCs w:val="22"/>
        </w:rPr>
        <w:t>Rådgiver fra FoU</w:t>
      </w:r>
      <w:r w:rsidRPr="00EA52F1">
        <w:rPr>
          <w:rStyle w:val="normaltextrun"/>
          <w:rFonts w:ascii="Calibri" w:hAnsi="Calibri" w:cs="Calibri"/>
          <w:sz w:val="22"/>
          <w:szCs w:val="22"/>
        </w:rPr>
        <w:t xml:space="preserve"> Pasienttryggleik</w:t>
      </w:r>
    </w:p>
    <w:p w:rsidR="00A61821" w:rsidRPr="00EA52F1" w:rsidP="00A61821" w14:paraId="469D26A2" w14:textId="4DDF3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A52F1">
        <w:rPr>
          <w:rStyle w:val="normaltextrun"/>
          <w:rFonts w:ascii="Calibri" w:hAnsi="Calibri" w:cs="Calibri"/>
          <w:b/>
          <w:bCs/>
          <w:sz w:val="22"/>
          <w:szCs w:val="22"/>
        </w:rPr>
        <w:t>M</w:t>
      </w:r>
      <w:r w:rsidRPr="00EA52F1" w:rsidR="00EA52F1">
        <w:rPr>
          <w:rStyle w:val="normaltextrun"/>
          <w:rFonts w:ascii="Calibri" w:hAnsi="Calibri" w:cs="Calibri"/>
          <w:b/>
          <w:bCs/>
          <w:sz w:val="22"/>
          <w:szCs w:val="22"/>
        </w:rPr>
        <w:t>edisin-teknisk avdeling</w:t>
      </w:r>
      <w:r w:rsidRPr="00EA52F1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EA52F1">
        <w:rPr>
          <w:rStyle w:val="normaltextrun"/>
          <w:rFonts w:ascii="Calibri" w:hAnsi="Calibri" w:cs="Calibri"/>
          <w:sz w:val="22"/>
          <w:szCs w:val="22"/>
        </w:rPr>
        <w:t>1-2 repr</w:t>
      </w:r>
      <w:r w:rsidR="00EA52F1">
        <w:rPr>
          <w:rStyle w:val="normaltextrun"/>
          <w:rFonts w:ascii="Calibri" w:hAnsi="Calibri" w:cs="Calibri"/>
          <w:sz w:val="22"/>
          <w:szCs w:val="22"/>
        </w:rPr>
        <w:t>esentanter</w:t>
      </w:r>
    </w:p>
    <w:p w:rsidR="00A61821" w:rsidRPr="00EA52F1" w:rsidP="00A61821" w14:paraId="15DFDE22" w14:textId="06EA7F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A52F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Forsynings- og innkjøpssenter: </w:t>
      </w:r>
      <w:r w:rsidR="00EA52F1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Pr="00EA52F1">
        <w:rPr>
          <w:rStyle w:val="normaltextrun"/>
          <w:rFonts w:ascii="Calibri" w:hAnsi="Calibri" w:cs="Calibri"/>
          <w:sz w:val="22"/>
          <w:szCs w:val="22"/>
        </w:rPr>
        <w:t>Innkjøpskoordinator</w:t>
      </w:r>
    </w:p>
    <w:p w:rsidR="00510BDF" w:rsidRPr="00EA52F1" w:rsidP="00EA52F1" w14:paraId="4B3E9AE0" w14:textId="7FAD3E0A"/>
    <w:p w:rsidR="00510BDF" w:rsidP="00066A58" w14:paraId="4B3E9AE6" w14:textId="77777777">
      <w:pPr>
        <w:pStyle w:val="Heading1"/>
        <w:spacing w:line="259" w:lineRule="auto"/>
      </w:pPr>
      <w:bookmarkStart w:id="5" w:name="_Toc256000004"/>
      <w:r>
        <w:t>Referanser</w:t>
      </w:r>
      <w:bookmarkEnd w:id="5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6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1.1.12.3-10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Retningslinje for Medisinsk utstyr (MU) </w:t>
              </w:r>
            </w:hyperlink>
          </w:p>
        </w:tc>
      </w:tr>
    </w:tbl>
    <w:p w:rsidR="009B041D" w:rsidP="00066A58" w14:paraId="4B3E9AEC" w14:textId="77777777">
      <w:pPr>
        <w:spacing w:line="259" w:lineRule="auto"/>
        <w:rPr>
          <w:rFonts w:cstheme="minorHAnsi"/>
        </w:rPr>
      </w:pPr>
      <w:bookmarkEnd w:id="6"/>
    </w:p>
    <w:p w:rsidR="00510BDF" w:rsidP="00066A58" w14:paraId="4B3E9AED" w14:textId="77777777">
      <w:pPr>
        <w:spacing w:line="259" w:lineRule="auto"/>
        <w:rPr>
          <w:rFonts w:cstheme="minorHAnsi"/>
        </w:rPr>
      </w:pPr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4B3E9AF6" w14:textId="77777777">
      <w:pPr>
        <w:spacing w:line="259" w:lineRule="auto"/>
      </w:pPr>
      <w:bookmarkEnd w:id="7"/>
    </w:p>
    <w:p w:rsidR="009D023B" w:rsidRPr="005F0E8F" w:rsidP="00066A58" w14:paraId="4B3E9AF7" w14:textId="77777777">
      <w:pPr>
        <w:pStyle w:val="Heading1"/>
        <w:spacing w:line="259" w:lineRule="auto"/>
      </w:pPr>
      <w:bookmarkStart w:id="8" w:name="_Toc256000005"/>
      <w:r w:rsidRPr="005F0E8F">
        <w:t>Endringer siden forrige versjon</w:t>
      </w:r>
      <w:bookmarkEnd w:id="8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4743CC4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380231F8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D82638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1.1.7.1-24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D6C1F85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Mottaksgruppe sikkerhetsmeldinger for medisinsk utstyr - mandat og sammensetning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Mottaksgruppe sikkerhetsmeldinger for medisinsk utstyr - mandat og sammensetning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03.10.2025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03.10.2026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Medisin-teknisk avdeling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D82638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A1A"/>
    <w:multiLevelType w:val="multilevel"/>
    <w:tmpl w:val="8EB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77D1D"/>
    <w:multiLevelType w:val="multilevel"/>
    <w:tmpl w:val="44303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6D2850"/>
    <w:multiLevelType w:val="multilevel"/>
    <w:tmpl w:val="A0CE7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3C44C9"/>
    <w:multiLevelType w:val="multilevel"/>
    <w:tmpl w:val="19BC8C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AE71156"/>
    <w:multiLevelType w:val="multilevel"/>
    <w:tmpl w:val="90B29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02CB4"/>
    <w:multiLevelType w:val="multilevel"/>
    <w:tmpl w:val="48CAE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D50299"/>
    <w:multiLevelType w:val="multilevel"/>
    <w:tmpl w:val="D2E89E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D4E17"/>
    <w:multiLevelType w:val="multilevel"/>
    <w:tmpl w:val="FB7455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B0FF5"/>
    <w:multiLevelType w:val="multilevel"/>
    <w:tmpl w:val="97122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D697C"/>
    <w:multiLevelType w:val="multilevel"/>
    <w:tmpl w:val="EB1AD7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656465">
    <w:abstractNumId w:val="14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5"/>
  </w:num>
  <w:num w:numId="13" w16cid:durableId="958947322">
    <w:abstractNumId w:val="20"/>
  </w:num>
  <w:num w:numId="14" w16cid:durableId="1240796667">
    <w:abstractNumId w:val="23"/>
  </w:num>
  <w:num w:numId="15" w16cid:durableId="1741707904">
    <w:abstractNumId w:val="24"/>
  </w:num>
  <w:num w:numId="16" w16cid:durableId="1214347900">
    <w:abstractNumId w:val="16"/>
  </w:num>
  <w:num w:numId="17" w16cid:durableId="1826556132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8"/>
  </w:num>
  <w:num w:numId="19" w16cid:durableId="804660958">
    <w:abstractNumId w:val="10"/>
  </w:num>
  <w:num w:numId="20" w16cid:durableId="1530484367">
    <w:abstractNumId w:val="19"/>
  </w:num>
  <w:num w:numId="21" w16cid:durableId="1723754074">
    <w:abstractNumId w:val="12"/>
  </w:num>
  <w:num w:numId="22" w16cid:durableId="1026255939">
    <w:abstractNumId w:val="25"/>
  </w:num>
  <w:num w:numId="23" w16cid:durableId="1835147981">
    <w:abstractNumId w:val="11"/>
  </w:num>
  <w:num w:numId="24" w16cid:durableId="1102653706">
    <w:abstractNumId w:val="17"/>
  </w:num>
  <w:num w:numId="25" w16cid:durableId="958727623">
    <w:abstractNumId w:val="21"/>
  </w:num>
  <w:num w:numId="26" w16cid:durableId="282198273">
    <w:abstractNumId w:val="22"/>
  </w:num>
  <w:num w:numId="27" w16cid:durableId="223297180">
    <w:abstractNumId w:val="26"/>
  </w:num>
  <w:num w:numId="28" w16cid:durableId="1697999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A10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3D59"/>
    <w:rsid w:val="00227AF8"/>
    <w:rsid w:val="00231DC5"/>
    <w:rsid w:val="00241F65"/>
    <w:rsid w:val="00246C9E"/>
    <w:rsid w:val="002744C3"/>
    <w:rsid w:val="00281B8D"/>
    <w:rsid w:val="00284EBB"/>
    <w:rsid w:val="00291CD7"/>
    <w:rsid w:val="002A0755"/>
    <w:rsid w:val="002A4A07"/>
    <w:rsid w:val="002A791D"/>
    <w:rsid w:val="002B1F3C"/>
    <w:rsid w:val="002B6D1E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53661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06F5"/>
    <w:rsid w:val="009F7668"/>
    <w:rsid w:val="00A17D23"/>
    <w:rsid w:val="00A271A9"/>
    <w:rsid w:val="00A3019C"/>
    <w:rsid w:val="00A43AE5"/>
    <w:rsid w:val="00A55D47"/>
    <w:rsid w:val="00A577D4"/>
    <w:rsid w:val="00A61821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87A3A"/>
    <w:rsid w:val="00B900D2"/>
    <w:rsid w:val="00BC3FD8"/>
    <w:rsid w:val="00BC5853"/>
    <w:rsid w:val="00BD0A8D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5AE3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2F1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A61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1821"/>
  </w:style>
  <w:style w:type="character" w:customStyle="1" w:styleId="eop">
    <w:name w:val="eop"/>
    <w:basedOn w:val="DefaultParagraphFont"/>
    <w:rsid w:val="00A61821"/>
  </w:style>
  <w:style w:type="character" w:styleId="UnresolvedMention">
    <w:name w:val="Unresolved Mention"/>
    <w:basedOn w:val="DefaultParagraphFont"/>
    <w:uiPriority w:val="99"/>
    <w:semiHidden/>
    <w:unhideWhenUsed/>
    <w:rsid w:val="00A6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dmp.no/medisinsk-utstyr/for-helsetjenesten/korrigerende-sikkerhetstiltak-i-helsetjenesten" TargetMode="External" /><Relationship Id="rId6" Type="http://schemas.openxmlformats.org/officeDocument/2006/relationships/hyperlink" Target="https://helsevest.sharepoint.com/sites/HBE-intranett-sikkerhet/SitePages/Informasjonssikkerhet.aspx" TargetMode="External" /><Relationship Id="rId7" Type="http://schemas.openxmlformats.org/officeDocument/2006/relationships/hyperlink" Target="https://kvalitet.helse-bergen.no/docs/pub/DOK76559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2</Pages>
  <Words>379</Words>
  <Characters>3123</Characters>
  <Application>Microsoft Office Word</Application>
  <DocSecurity>0</DocSecurity>
  <Lines>26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Mottaksgruppe sikkerhetsmeldinger for medisinsk utstyr - mandat og sammensetning</dc:title>
  <dc:subject>000302|[RefNr]|</dc:subject>
  <dc:creator>Handbok</dc:creator>
  <cp:lastModifiedBy>Marta Ebbing</cp:lastModifiedBy>
  <cp:revision>8</cp:revision>
  <cp:lastPrinted>2006-09-07T08:52:00Z</cp:lastPrinted>
  <dcterms:created xsi:type="dcterms:W3CDTF">2021-12-08T08:43:00Z</dcterms:created>
  <dcterms:modified xsi:type="dcterms:W3CDTF">2025-10-03T19:36:00Z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Mottaksgruppe sikkerhetsmeldinger for medisinsk utstyr - mandat og sammensetning</vt:lpwstr>
  </property>
  <property fmtid="{D5CDD505-2E9C-101B-9397-08002B2CF9AE}" pid="4" name="EK_DokType">
    <vt:lpwstr>Mandat</vt:lpwstr>
  </property>
  <property fmtid="{D5CDD505-2E9C-101B-9397-08002B2CF9AE}" pid="5" name="EK_DokumentID">
    <vt:lpwstr>D82638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03.10.2025</vt:lpwstr>
  </property>
  <property fmtid="{D5CDD505-2E9C-101B-9397-08002B2CF9AE}" pid="8" name="EK_GjelderTil">
    <vt:lpwstr>03.10.2026</vt:lpwstr>
  </property>
  <property fmtid="{D5CDD505-2E9C-101B-9397-08002B2CF9AE}" pid="9" name="EK_Merknad">
    <vt:lpwstr>[Merknad]</vt:lpwstr>
  </property>
  <property fmtid="{D5CDD505-2E9C-101B-9397-08002B2CF9AE}" pid="10" name="EK_RefNr">
    <vt:lpwstr>1.1.7.1-24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styringssystem/Råd og utvalg</vt:lpwstr>
  </property>
  <property fmtid="{D5CDD505-2E9C-101B-9397-08002B2CF9AE}" pid="13" name="EK_Signatur">
    <vt:lpwstr>Marta Ebbing</vt:lpwstr>
  </property>
  <property fmtid="{D5CDD505-2E9C-101B-9397-08002B2CF9AE}" pid="14" name="EK_UText1">
    <vt:lpwstr>Medisin-teknisk avdeling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96ce3747-7f6f-4011-aeee-ebc33288353d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2025-09-24T09:43:04Z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MSIP_Label_d291ddcc-9a90-46b7-a727-d19b3ec4b730_Tag">
    <vt:lpwstr>10, 0, 1, 1</vt:lpwstr>
  </property>
  <property fmtid="{D5CDD505-2E9C-101B-9397-08002B2CF9AE}" pid="25" name="XD76559">
    <vt:lpwstr>1.1.12.3-10</vt:lpwstr>
  </property>
  <property fmtid="{D5CDD505-2E9C-101B-9397-08002B2CF9AE}" pid="26" name="XDF76559">
    <vt:lpwstr>Retningslinje for Medisinsk utstyr (MU) </vt:lpwstr>
  </property>
  <property fmtid="{D5CDD505-2E9C-101B-9397-08002B2CF9AE}" pid="27" name="XDL76559">
    <vt:lpwstr>1.1.12.3-10 Retningslinje for Medisinsk utstyr (MU) </vt:lpwstr>
  </property>
  <property fmtid="{D5CDD505-2E9C-101B-9397-08002B2CF9AE}" pid="28" name="XDT76559">
    <vt:lpwstr>Retningslinje for Medisinsk utstyr (MU) </vt:lpwstr>
  </property>
</Properties>
</file>