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Oppgaver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rFonts w:cstheme="minorHAnsi"/>
              </w:rPr>
              <w:t>3.1</w:t>
            </w:r>
            <w:r>
              <w:rPr>
                <w:rFonts w:asciiTheme="minorHAnsi" w:hAnsiTheme="minorHAnsi" w:cstheme="minorHAnsi"/>
                <w:noProof/>
                <w:sz w:val="22"/>
              </w:rPr>
              <w:tab/>
            </w:r>
            <w:r w:rsidRPr="00E56B31">
              <w:rPr>
                <w:rStyle w:val="Hyperlink"/>
                <w:rFonts w:cstheme="minorHAnsi"/>
              </w:rPr>
              <w:t>Faglig oppdatering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rFonts w:cstheme="minorHAnsi"/>
              </w:rPr>
              <w:t>3.2</w:t>
            </w:r>
            <w:r>
              <w:rPr>
                <w:rFonts w:asciiTheme="minorHAnsi" w:hAnsiTheme="minorHAnsi" w:cstheme="minorHAnsi"/>
                <w:noProof/>
                <w:sz w:val="22"/>
              </w:rPr>
              <w:tab/>
            </w:r>
            <w:r w:rsidRPr="00E56B31">
              <w:rPr>
                <w:rStyle w:val="Hyperlink"/>
                <w:rFonts w:cstheme="minorHAnsi"/>
              </w:rPr>
              <w:t>Samarbeide med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rFonts w:cstheme="minorHAnsi"/>
              </w:rPr>
              <w:t>3.3</w:t>
            </w:r>
            <w:r>
              <w:rPr>
                <w:rFonts w:asciiTheme="minorHAnsi" w:hAnsiTheme="minorHAnsi" w:cstheme="minorHAnsi"/>
                <w:noProof/>
                <w:sz w:val="22"/>
              </w:rPr>
              <w:tab/>
            </w:r>
            <w:r w:rsidRPr="00E56B31">
              <w:rPr>
                <w:rStyle w:val="Hyperlink"/>
                <w:rFonts w:cstheme="minorHAnsi"/>
              </w:rPr>
              <w:t>Forbedringsarbeid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99236D" w14:paraId="4B3E9ADB" w14:textId="036F93E5">
      <w:r w:rsidRPr="0099236D">
        <w:t>Medlemmer av lokale antibiotikateam (A-team), her definert som antibiotikakontakter</w:t>
      </w:r>
      <w:r w:rsidRPr="0099236D">
        <w:t xml:space="preserve">, skal bidra til at de kliniske enhetene jobber systematisk for riktigere antibiotikabruk og være et bindeledd mellom kliniske enheter og foretakets overordnede A-team. Dokumentet beskriver antibiotikakontaktenes rolle og ansvar i enhetene.  </w:t>
      </w:r>
    </w:p>
    <w:p w:rsidR="00DF7BA8" w:rsidRPr="00360258" w:rsidP="00066A58" w14:paraId="4B3E9ADF" w14:textId="55D045AC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</w:t>
      </w:r>
    </w:p>
    <w:p w:rsidR="00510BDF" w:rsidP="00066A58" w14:paraId="4B3E9AE0" w14:textId="77777777">
      <w:pPr>
        <w:pStyle w:val="Heading1"/>
        <w:spacing w:line="259" w:lineRule="auto"/>
      </w:pPr>
      <w:bookmarkStart w:id="2" w:name="_Toc256000001"/>
      <w:r>
        <w:t>Ansvar</w:t>
      </w:r>
      <w:bookmarkEnd w:id="2"/>
      <w:r>
        <w:t xml:space="preserve"> </w:t>
      </w:r>
    </w:p>
    <w:p w:rsidR="0099236D" w:rsidRPr="0099236D" w:rsidP="0099236D" w14:paraId="24468B4F" w14:textId="2885D4DD">
      <w:r w:rsidRPr="0099236D">
        <w:t xml:space="preserve">Haukeland Universitetssykehus arbeider i henhold til nasjonale målsetninger for riktigere bruk av antibiotika i pasientbehandling og at antibiotikaresistens ikke skal øke.  </w:t>
      </w:r>
    </w:p>
    <w:p w:rsidR="0099236D" w:rsidRPr="0099236D" w:rsidP="0099236D" w14:paraId="415B1D55" w14:textId="77777777"/>
    <w:p w:rsidR="0099236D" w:rsidRPr="0099236D" w:rsidP="0099236D" w14:paraId="5F81123B" w14:textId="77777777">
      <w:r w:rsidRPr="0099236D">
        <w:rPr>
          <w:b/>
          <w:bCs/>
        </w:rPr>
        <w:t>Leder</w:t>
      </w:r>
      <w:r w:rsidRPr="0099236D">
        <w:t xml:space="preserve"> i klinikkene/enhetene utpeker antibiotikakontakt(er) på klinikk – eller enhetsnivå og sørger for at antibiotikakontaktene får avsatt tid til å utføre oppgaven. Leder følger opp og etterspør resultater av forbedringsarbeidet. </w:t>
      </w:r>
    </w:p>
    <w:p w:rsidR="0099236D" w:rsidRPr="0099236D" w:rsidP="0099236D" w14:paraId="75A53ECB" w14:textId="77777777"/>
    <w:p w:rsidR="00935DE6" w:rsidRPr="008E56A7" w:rsidP="0099236D" w14:paraId="4B3E9AE1" w14:textId="5F66D806">
      <w:r w:rsidRPr="0099236D">
        <w:rPr>
          <w:b/>
          <w:bCs/>
        </w:rPr>
        <w:t>Antibiotikakontakten(e)</w:t>
      </w:r>
      <w:r w:rsidRPr="0099236D">
        <w:t xml:space="preserve"> skal fremme riktigere antibiotikabruk på enheten og bidra til at klinikken/enheten når sine mål for dette arbeidet.</w:t>
      </w:r>
    </w:p>
    <w:p w:rsidR="00DF7BA8" w:rsidRPr="00DF7BA8" w:rsidP="00E35541" w14:paraId="4B3E9AE2" w14:textId="77777777"/>
    <w:p w:rsidR="00510BDF" w:rsidP="00066A58" w14:paraId="4B3E9AE3" w14:textId="164DC16E">
      <w:pPr>
        <w:pStyle w:val="Heading1"/>
        <w:spacing w:line="259" w:lineRule="auto"/>
      </w:pPr>
      <w:bookmarkStart w:id="3" w:name="_Toc256000002"/>
      <w:r>
        <w:t>Oppgaver</w:t>
      </w:r>
      <w:bookmarkEnd w:id="3"/>
    </w:p>
    <w:p w:rsidR="0099236D" w:rsidP="0099236D" w14:paraId="34776822" w14:textId="77777777"/>
    <w:p w:rsidR="0099236D" w:rsidRPr="00E56B31" w:rsidP="0099236D" w14:paraId="50F49C00" w14:textId="290420C4">
      <w:pPr>
        <w:pStyle w:val="Heading2"/>
        <w:rPr>
          <w:rFonts w:cstheme="minorHAnsi"/>
        </w:rPr>
      </w:pPr>
      <w:bookmarkStart w:id="4" w:name="_Toc256000003"/>
      <w:r w:rsidRPr="00E56B31">
        <w:rPr>
          <w:rFonts w:cstheme="minorHAnsi"/>
        </w:rPr>
        <w:t>Faglig oppdatering</w:t>
      </w:r>
      <w:bookmarkEnd w:id="4"/>
    </w:p>
    <w:p w:rsidR="0099236D" w:rsidRPr="00E56B31" w:rsidP="0099236D" w14:paraId="0F7F49BF" w14:textId="3D956A7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4761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Gjør deg kjent </w:t>
      </w:r>
      <w:r w:rsidRPr="00CE5EDC">
        <w:rPr>
          <w:rStyle w:val="normaltextrun"/>
          <w:rFonts w:asciiTheme="minorHAnsi" w:hAnsiTheme="minorHAnsi" w:cstheme="minorHAnsi"/>
          <w:sz w:val="22"/>
          <w:szCs w:val="22"/>
        </w:rPr>
        <w:t xml:space="preserve">med </w:t>
      </w:r>
      <w:hyperlink r:id="rId5" w:tooltip="XRF11522" w:history="1">
        <w:r w:rsidRPr="00CE5EDC">
          <w:rPr>
            <w:rStyle w:val="Hyperlink"/>
            <w:sz w:val="22"/>
            <w:szCs w:val="22"/>
          </w:rPr>
          <w:t>EK-dokumenter</w:t>
        </w:r>
      </w:hyperlink>
      <w:r w:rsidRPr="00CE5EDC">
        <w:rPr>
          <w:sz w:val="22"/>
          <w:szCs w:val="22"/>
        </w:rPr>
        <w:t xml:space="preserve"> </w:t>
      </w:r>
      <w:r w:rsidRPr="00CE5EDC">
        <w:rPr>
          <w:sz w:val="22"/>
          <w:szCs w:val="22"/>
        </w:rPr>
        <w:t>o</w:t>
      </w:r>
      <w:r w:rsidRPr="00CE5EDC">
        <w:rPr>
          <w:rStyle w:val="normaltextrun"/>
          <w:rFonts w:asciiTheme="minorHAnsi" w:hAnsiTheme="minorHAnsi" w:cstheme="minorHAnsi"/>
          <w:sz w:val="22"/>
          <w:szCs w:val="22"/>
        </w:rPr>
        <w:t xml:space="preserve">m </w:t>
      </w:r>
      <w:r w:rsidRPr="00CE5EDC">
        <w:rPr>
          <w:rStyle w:val="normaltextrun"/>
          <w:rFonts w:asciiTheme="minorHAnsi" w:hAnsiTheme="minorHAnsi" w:cstheme="minorHAnsi"/>
          <w:sz w:val="22"/>
          <w:szCs w:val="22"/>
        </w:rPr>
        <w:t>antibiotikastyring</w:t>
      </w: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i sykehuset</w:t>
      </w:r>
    </w:p>
    <w:p w:rsidR="0099236D" w:rsidRPr="00E56B31" w:rsidP="0099236D" w14:paraId="213CEFFE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D13438"/>
          <w:sz w:val="22"/>
          <w:szCs w:val="22"/>
          <w:u w:val="single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Det lokale A-teamet bør møtes jevnlig og jobbe aktivt med forbedringsområdene innen antibiotikabruk som enheten er blitt enige om</w:t>
      </w:r>
    </w:p>
    <w:p w:rsidR="0099236D" w:rsidRPr="00E56B31" w:rsidP="0099236D" w14:paraId="39CFA151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Delta på workshop i antibiotikastyring i regi av det overordnede A-teamet minst én gang pr år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6D6C632F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Invitere det overordnede A-teamet inn til møte med enheten ved behov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7225FC34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Videreformidle informasjon fra overordnet A-team til ledelsen/kollegaer i klinikken/enheten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36495A17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Øke egen fagkompetanse innen antibiotikastyring ved å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3712004B" w14:textId="01BB2F2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D13438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Aktivt bruke retningslinjen for </w:t>
      </w:r>
      <w:hyperlink r:id="rId6" w:tooltip="XRF07213" w:history="1">
        <w:r w:rsidRPr="00E56B31">
          <w:rPr>
            <w:rStyle w:val="Hyperlink"/>
            <w:rFonts w:cstheme="minorHAnsi"/>
            <w:sz w:val="22"/>
            <w:szCs w:val="22"/>
          </w:rPr>
          <w:t>antibiotikabruk i sykehus</w:t>
        </w:r>
      </w:hyperlink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, samt spre kunnskap om denne i egen enhet</w:t>
      </w:r>
    </w:p>
    <w:p w:rsidR="0099236D" w:rsidRPr="00E56B31" w:rsidP="0099236D" w14:paraId="48A21237" w14:textId="77D49584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Ta e-læringskurse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ne</w:t>
      </w: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“Antibiotikabruk i sykehus”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og «Antibiotika i helsetjenesten, kurs for sykepleiere»</w:t>
      </w: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(Læringsportalen) og oppfordre ledelsen til å gjøre kurset obligatorisk for alle i enheten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>via krav i Kompetanseportalen.</w:t>
      </w:r>
    </w:p>
    <w:p w:rsidR="0099236D" w:rsidRPr="00E56B31" w:rsidP="0099236D" w14:paraId="0CA1A113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Gjøre enheten kjent med – og bruke </w:t>
      </w:r>
      <w:r w:rsidRPr="00E56B31">
        <w:rPr>
          <w:rFonts w:asciiTheme="minorHAnsi" w:hAnsiTheme="minorHAnsi" w:cstheme="minorHAnsi"/>
          <w:sz w:val="22"/>
          <w:szCs w:val="22"/>
        </w:rPr>
        <w:t xml:space="preserve">hjelpemidlene </w:t>
      </w: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som er tilgjengelig i Meona</w:t>
      </w:r>
    </w:p>
    <w:p w:rsidR="0099236D" w:rsidRPr="00E56B31" w:rsidP="0099236D" w14:paraId="2FAD0841" w14:textId="3CA50E5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nn-NO"/>
        </w:rPr>
      </w:pPr>
      <w:hyperlink r:id="rId7" w:tooltip="XRF11509" w:history="1">
        <w:r w:rsidRPr="00E56B31">
          <w:rPr>
            <w:rStyle w:val="Hyperlink"/>
            <w:rFonts w:cstheme="minorHAnsi"/>
            <w:sz w:val="22"/>
            <w:szCs w:val="22"/>
            <w:lang w:val="nn-NO"/>
          </w:rPr>
          <w:t>Tips og triks i Meona</w:t>
        </w:r>
      </w:hyperlink>
    </w:p>
    <w:p w:rsidR="0099236D" w:rsidRPr="00E56B31" w:rsidP="0099236D" w14:paraId="1C2281DA" w14:textId="30F95C2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Kjenne til at det er direkte </w:t>
      </w:r>
      <w:r w:rsidRPr="00E56B31" w:rsidR="000D0D15">
        <w:rPr>
          <w:rStyle w:val="normaltextrun"/>
          <w:rFonts w:asciiTheme="minorHAnsi" w:hAnsiTheme="minorHAnsi" w:cstheme="minorHAnsi"/>
          <w:sz w:val="22"/>
          <w:szCs w:val="22"/>
        </w:rPr>
        <w:t>lenke</w:t>
      </w: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fra knappelinjen i Meona til</w:t>
      </w:r>
      <w:r w:rsidRPr="00E56B31" w:rsid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6" w:tooltip="XRF07213" w:history="1">
        <w:r w:rsidRPr="00E56B31" w:rsidR="00E56B31">
          <w:rPr>
            <w:rStyle w:val="Hyperlink"/>
            <w:rFonts w:cstheme="minorHAnsi"/>
            <w:sz w:val="22"/>
            <w:szCs w:val="22"/>
          </w:rPr>
          <w:t>retningslinjene</w:t>
        </w:r>
      </w:hyperlink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</w:p>
    <w:p w:rsidR="0099236D" w:rsidRPr="00E56B31" w:rsidP="0099236D" w14:paraId="72DC52AC" w14:textId="5464B6D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Gjøre deg kjent med A-teamets nettside på</w:t>
      </w:r>
      <w:r w:rsidRPr="00E56B31" w:rsid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8" w:tooltip="XRF11505" w:history="1">
        <w:r w:rsidRPr="00E56B31" w:rsidR="00E56B31">
          <w:rPr>
            <w:rStyle w:val="Hyperlink"/>
            <w:rFonts w:cstheme="minorHAnsi"/>
            <w:sz w:val="22"/>
            <w:szCs w:val="22"/>
          </w:rPr>
          <w:t>Innsiden</w:t>
        </w:r>
      </w:hyperlink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="0099236D" w:rsidRPr="00E56B31" w:rsidP="0099236D" w14:paraId="095C7F75" w14:textId="2EA10CDB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Kjenne til</w:t>
      </w:r>
      <w:r w:rsidRPr="00E56B31" w:rsid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9" w:tooltip="XRF11507" w:history="1">
        <w:r w:rsidRPr="00E56B31" w:rsidR="00E56B31">
          <w:rPr>
            <w:rStyle w:val="Hyperlink"/>
            <w:rFonts w:cstheme="minorHAnsi"/>
            <w:sz w:val="22"/>
            <w:szCs w:val="22"/>
          </w:rPr>
          <w:fldChar w:fldCharType="begin" w:fldLock="1"/>
        </w:r>
        <w:r w:rsidRPr="00E56B31" w:rsidR="00E56B31">
          <w:rPr>
            <w:rStyle w:val="Hyperlink"/>
            <w:rFonts w:cstheme="minorHAnsi"/>
            <w:sz w:val="22"/>
            <w:szCs w:val="22"/>
          </w:rPr>
          <w:instrText xml:space="preserve"> DOCPROPERTY XRF11507 *charformat * MERGEFORMAT </w:instrText>
        </w:r>
        <w:r w:rsidRPr="00E56B31" w:rsidR="00E56B31">
          <w:rPr>
            <w:rStyle w:val="Hyperlink"/>
            <w:rFonts w:cstheme="minorHAnsi"/>
            <w:sz w:val="22"/>
            <w:szCs w:val="22"/>
          </w:rPr>
          <w:fldChar w:fldCharType="separate"/>
        </w:r>
        <w:r w:rsidRPr="00E56B31" w:rsidR="00E56B31">
          <w:rPr>
            <w:rStyle w:val="Hyperlink"/>
            <w:rFonts w:cstheme="minorHAnsi"/>
            <w:sz w:val="22"/>
            <w:szCs w:val="22"/>
          </w:rPr>
          <w:t>https://www.antibiotika.no/nsas</w:t>
        </w:r>
        <w:r w:rsidRPr="00E56B31" w:rsidR="00E56B31">
          <w:rPr>
            <w:rStyle w:val="Hyperlink"/>
            <w:rFonts w:cstheme="minorHAnsi"/>
            <w:sz w:val="22"/>
            <w:szCs w:val="22"/>
          </w:rPr>
          <w:fldChar w:fldCharType="end"/>
        </w:r>
      </w:hyperlink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der det bl.a. finnes gode verktøy, webinarer og informasjon om antibiotikastyringsarbeid</w:t>
      </w:r>
    </w:p>
    <w:p w:rsidR="0099236D" w:rsidRPr="00E56B31" w:rsidP="0099236D" w14:paraId="70C79C8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99236D" w:rsidRPr="00E56B31" w:rsidP="0099236D" w14:paraId="0998CB42" w14:textId="20F2FFE3">
      <w:pPr>
        <w:pStyle w:val="Heading2"/>
        <w:rPr>
          <w:rFonts w:cstheme="minorHAnsi"/>
        </w:rPr>
      </w:pPr>
      <w:bookmarkStart w:id="5" w:name="_Toc256000004"/>
      <w:r w:rsidRPr="00E56B31">
        <w:rPr>
          <w:rFonts w:cstheme="minorHAnsi"/>
        </w:rPr>
        <w:t>Samarbeide med</w:t>
      </w:r>
      <w:bookmarkEnd w:id="5"/>
    </w:p>
    <w:p w:rsidR="0099236D" w:rsidRPr="00E56B31" w:rsidP="0099236D" w14:paraId="72EE6C04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Overordnet A-team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3FB2C1E0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De andre </w:t>
      </w: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medlemmene i antibiotikateamet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47C481EB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Leger, sykepleiere, farmasøyter og andre relevante faggrupper i klinikken/enheten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58B90284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Mikrobiologisk avdeling/infeksjonsmedisinsk avdeling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4CA25C3E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Smittevernkontakter og legemiddelkontakter i egen enhet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E56B31" w:rsidP="0099236D" w14:paraId="701BBB54" w14:textId="77777777">
      <w:pPr>
        <w:rPr>
          <w:rFonts w:cstheme="minorHAnsi"/>
        </w:rPr>
      </w:pPr>
    </w:p>
    <w:p w:rsidR="0099236D" w:rsidRPr="00E56B31" w:rsidP="0099236D" w14:paraId="48EC493B" w14:textId="09C08D91">
      <w:pPr>
        <w:pStyle w:val="Heading2"/>
        <w:rPr>
          <w:rFonts w:cstheme="minorHAnsi"/>
        </w:rPr>
      </w:pPr>
      <w:bookmarkStart w:id="6" w:name="_Toc256000005"/>
      <w:r w:rsidRPr="00E56B31">
        <w:rPr>
          <w:rFonts w:cstheme="minorHAnsi"/>
        </w:rPr>
        <w:t>Forbedringsarbeid</w:t>
      </w:r>
      <w:bookmarkEnd w:id="6"/>
    </w:p>
    <w:p w:rsidR="0099236D" w:rsidRPr="00E56B31" w:rsidP="0099236D" w14:paraId="16CB91FE" w14:textId="142DA9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C3CAB">
        <w:rPr>
          <w:rStyle w:val="normaltextrun"/>
          <w:rFonts w:asciiTheme="minorHAnsi" w:hAnsiTheme="minorHAnsi" w:cstheme="minorHAnsi"/>
          <w:sz w:val="22"/>
          <w:szCs w:val="22"/>
        </w:rPr>
        <w:t>Antibiotikakontaktene må bruke dokumentet «</w:t>
      </w:r>
      <w:hyperlink r:id="rId10" w:tooltip="XDF82318" w:history="1">
        <w:r w:rsidRPr="00AC3CAB" w:rsidR="00AC3CAB">
          <w:rPr>
            <w:rStyle w:val="Hyperlink"/>
            <w:sz w:val="22"/>
            <w:szCs w:val="22"/>
          </w:rPr>
          <w:fldChar w:fldCharType="begin" w:fldLock="1"/>
        </w:r>
        <w:r w:rsidRPr="00AC3CAB" w:rsidR="00AC3CAB">
          <w:rPr>
            <w:rStyle w:val="Hyperlink"/>
            <w:sz w:val="22"/>
            <w:szCs w:val="22"/>
          </w:rPr>
          <w:instrText xml:space="preserve"> DOCPROPERTY XDT82318 *charformat * MERGEFORMAT </w:instrText>
        </w:r>
        <w:r w:rsidRPr="00AC3CAB" w:rsidR="00AC3CAB">
          <w:rPr>
            <w:rStyle w:val="Hyperlink"/>
            <w:sz w:val="22"/>
            <w:szCs w:val="22"/>
          </w:rPr>
          <w:fldChar w:fldCharType="separate"/>
        </w:r>
        <w:r w:rsidRPr="00AC3CAB" w:rsidR="00AC3CAB">
          <w:rPr>
            <w:rStyle w:val="Hyperlink"/>
            <w:sz w:val="22"/>
            <w:szCs w:val="22"/>
          </w:rPr>
          <w:t>Hvordan drive med antibiotikastyring på sengepost?</w:t>
        </w:r>
        <w:r w:rsidRPr="00AC3CAB" w:rsidR="00AC3CAB">
          <w:rPr>
            <w:rStyle w:val="Hyperlink"/>
            <w:sz w:val="22"/>
            <w:szCs w:val="22"/>
          </w:rPr>
          <w:fldChar w:fldCharType="end"/>
        </w:r>
      </w:hyperlink>
      <w:r w:rsidRPr="00AC3CAB">
        <w:rPr>
          <w:rStyle w:val="normaltextrun"/>
          <w:rFonts w:asciiTheme="minorHAnsi" w:hAnsiTheme="minorHAnsi" w:cstheme="minorHAnsi"/>
          <w:sz w:val="22"/>
          <w:szCs w:val="22"/>
        </w:rPr>
        <w:t>»  aktivt, og</w:t>
      </w: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ut fra det </w:t>
      </w:r>
    </w:p>
    <w:p w:rsidR="0099236D" w:rsidRPr="005E40C3" w:rsidP="0099236D" w14:paraId="1AAC8535" w14:textId="505AE1C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E40C3">
        <w:rPr>
          <w:rStyle w:val="normaltextrun"/>
          <w:rFonts w:asciiTheme="minorHAnsi" w:hAnsiTheme="minorHAnsi" w:cstheme="minorHAnsi"/>
          <w:sz w:val="22"/>
          <w:szCs w:val="22"/>
        </w:rPr>
        <w:t>Gjennomgå</w:t>
      </w:r>
      <w:r w:rsidRPr="005E40C3" w:rsid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1" w:tooltip="XRF11506" w:history="1">
        <w:r w:rsidRPr="005E40C3" w:rsidR="005E40C3">
          <w:rPr>
            <w:rStyle w:val="Hyperlink"/>
            <w:sz w:val="22"/>
            <w:szCs w:val="22"/>
          </w:rPr>
          <w:t>antibiotikaforbruksrapportene</w:t>
        </w:r>
      </w:hyperlink>
      <w:r w:rsidRPr="005E40C3" w:rsidR="005E40C3">
        <w:rPr>
          <w:sz w:val="22"/>
          <w:szCs w:val="22"/>
        </w:rPr>
        <w:t xml:space="preserve"> </w:t>
      </w:r>
      <w:r w:rsidRPr="005E40C3">
        <w:rPr>
          <w:rStyle w:val="normaltextrun"/>
          <w:rFonts w:asciiTheme="minorHAnsi" w:hAnsiTheme="minorHAnsi" w:cstheme="minorHAnsi"/>
          <w:sz w:val="22"/>
          <w:szCs w:val="22"/>
        </w:rPr>
        <w:t xml:space="preserve">som </w:t>
      </w:r>
      <w:r w:rsidRPr="005E40C3">
        <w:rPr>
          <w:rStyle w:val="normaltextrun"/>
          <w:rFonts w:asciiTheme="minorHAnsi" w:hAnsiTheme="minorHAnsi" w:cstheme="minorHAnsi"/>
          <w:sz w:val="22"/>
          <w:szCs w:val="22"/>
        </w:rPr>
        <w:t>oppdateres hvert tertial og se om enheten har forbedringspotensialer</w:t>
      </w:r>
    </w:p>
    <w:p w:rsidR="0099236D" w:rsidRPr="00E56B31" w:rsidP="0099236D" w14:paraId="677F041D" w14:textId="0FCCDC65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E40C3">
        <w:rPr>
          <w:rStyle w:val="normaltextrun"/>
          <w:rFonts w:asciiTheme="minorHAnsi" w:hAnsiTheme="minorHAnsi" w:cstheme="minorHAnsi"/>
          <w:sz w:val="22"/>
          <w:szCs w:val="22"/>
        </w:rPr>
        <w:t>Vurdere å kartlegge</w:t>
      </w:r>
      <w:r w:rsidRPr="005E40C3" w:rsidR="005E40C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2" w:tooltip="XRF11508" w:history="1">
        <w:r w:rsidRPr="005E40C3" w:rsidR="005E40C3">
          <w:rPr>
            <w:rStyle w:val="Hyperlink"/>
            <w:sz w:val="22"/>
            <w:szCs w:val="22"/>
          </w:rPr>
          <w:t>forbedringsområder</w:t>
        </w:r>
      </w:hyperlink>
      <w:r w:rsidRPr="005E40C3" w:rsidR="005E40C3">
        <w:rPr>
          <w:sz w:val="22"/>
          <w:szCs w:val="22"/>
        </w:rPr>
        <w:t xml:space="preserve"> </w:t>
      </w:r>
      <w:r w:rsidRPr="005E40C3">
        <w:rPr>
          <w:rStyle w:val="normaltextrun"/>
          <w:rFonts w:asciiTheme="minorHAnsi" w:hAnsiTheme="minorHAnsi" w:cstheme="minorHAnsi"/>
          <w:sz w:val="22"/>
          <w:szCs w:val="22"/>
        </w:rPr>
        <w:t>i egen</w:t>
      </w: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 xml:space="preserve"> enhet (dvs. gjennomføre audit), og gi tilbakemelding til øvrige ansatte</w:t>
      </w:r>
      <w:r w:rsidRPr="00E56B31">
        <w:rPr>
          <w:rStyle w:val="normaltextrun"/>
          <w:rFonts w:asciiTheme="minorHAnsi" w:hAnsiTheme="minorHAnsi" w:cstheme="minorHAnsi"/>
          <w:strike/>
          <w:color w:val="0078D4"/>
          <w:sz w:val="22"/>
          <w:szCs w:val="22"/>
        </w:rPr>
        <w:t xml:space="preserve"> </w:t>
      </w:r>
    </w:p>
    <w:p w:rsidR="0099236D" w:rsidRPr="00E56B31" w:rsidP="0099236D" w14:paraId="0ECDBFC7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Utvikle skreddersydde tiltak i egen enhet/ansvarsområde </w:t>
      </w:r>
    </w:p>
    <w:p w:rsidR="0099236D" w:rsidRPr="00E56B31" w:rsidP="0099236D" w14:paraId="0642F6B6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56B31">
        <w:rPr>
          <w:rStyle w:val="normaltextrun"/>
          <w:rFonts w:asciiTheme="minorHAnsi" w:hAnsiTheme="minorHAnsi" w:cstheme="minorHAnsi"/>
          <w:sz w:val="22"/>
          <w:szCs w:val="22"/>
        </w:rPr>
        <w:t>Arrangere internundervisning innen antibiotikastyring i egen enhet</w:t>
      </w:r>
      <w:r w:rsidRPr="00E56B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9236D" w:rsidRPr="0099236D" w:rsidP="0099236D" w14:paraId="0616BC0B" w14:textId="77777777"/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510BDF" w:rsidP="00066A58" w14:paraId="4B3E9AE6" w14:textId="77777777">
      <w:pPr>
        <w:pStyle w:val="Heading1"/>
        <w:spacing w:line="259" w:lineRule="auto"/>
      </w:pPr>
      <w:bookmarkStart w:id="7" w:name="_Toc256000006"/>
      <w:r>
        <w:t>Referanser</w:t>
      </w:r>
      <w:bookmarkEnd w:id="7"/>
      <w:r>
        <w:t xml:space="preserve"> </w:t>
      </w:r>
    </w:p>
    <w:p w:rsidR="00DF7BA8" w:rsidP="00066A58" w14:paraId="4B3E9AE7" w14:textId="77777777">
      <w:pPr>
        <w:spacing w:line="259" w:lineRule="auto"/>
        <w:rPr>
          <w:rFonts w:cstheme="minorHAnsi"/>
        </w:rPr>
      </w:pP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hyperlink r:id="rId10" w:history="1">
              <w:r>
                <w:rPr>
                  <w:b w:val="0"/>
                  <w:color w:val="0000FF"/>
                  <w:u w:val="single"/>
                </w:rPr>
                <w:t>1.1.7.3-13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Hvordan drive med antibiotikastyring på sengepost?</w:t>
              </w:r>
            </w:hyperlink>
          </w:p>
        </w:tc>
      </w:tr>
    </w:tbl>
    <w:p w:rsidR="00510BDF" w:rsidP="00066A58" w14:paraId="4B3E9AED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4B3E9AE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hyperlink r:id="rId11" w:history="1">
              <w:r>
                <w:rPr>
                  <w:b w:val="0"/>
                  <w:color w:val="0000FF"/>
                  <w:u w:val="single"/>
                </w:rPr>
                <w:t>3.2.2.8.15 Antibiotikaforbruksrapporter - Innsiden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3.2.2.8.14 Aktuelle EK-dokumenter innen antibiotikahåndtering - Innsiden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3.2.2.8.13 Antibiotika i Helse Bergen - Innsiden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3.2.2.8.16 Tips og triks i MEONA - antibiotikabehandling - Innsiden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3.2.2.8.1 Nasjonalt senter for antibiotikabruk i sykehus (NSAS)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3.2.2.8.3 Nasjonal faglig retningslinje for bruk av antibiotika i sykehus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3.2.2.8.18 Audit/feedback - antibiotika.no - NSAS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3.2.2.8.12 Praktisk antibiotikastyring - Innsiden</w:t>
              </w:r>
            </w:hyperlink>
          </w:p>
        </w:tc>
      </w:tr>
    </w:tbl>
    <w:p w:rsidR="00DF7BA8" w:rsidP="00066A58" w14:paraId="4B3E9AF4" w14:textId="77777777">
      <w:pPr>
        <w:spacing w:line="259" w:lineRule="auto"/>
      </w:pPr>
      <w:bookmarkEnd w:id="9"/>
    </w:p>
    <w:p w:rsidR="00935DE6" w:rsidP="00066A58" w14:paraId="4B3E9AF5" w14:textId="77777777">
      <w:pPr>
        <w:pStyle w:val="Heading1"/>
        <w:spacing w:line="259" w:lineRule="auto"/>
      </w:pPr>
      <w:bookmarkStart w:id="10" w:name="_Toc256000007"/>
      <w:r>
        <w:t>Forankring</w:t>
      </w:r>
      <w:bookmarkEnd w:id="10"/>
    </w:p>
    <w:p w:rsidR="00ED4E22" w:rsidRPr="00E636A2" w:rsidP="00066A58" w14:paraId="2889CC5F" w14:textId="7B6F6EDE">
      <w:pPr>
        <w:spacing w:line="259" w:lineRule="auto"/>
        <w:rPr>
          <w:szCs w:val="22"/>
        </w:rPr>
      </w:pPr>
      <w:r w:rsidRPr="00E636A2">
        <w:rPr>
          <w:szCs w:val="22"/>
        </w:rPr>
        <w:t>Utarbeid</w:t>
      </w:r>
      <w:r w:rsidRPr="00E636A2" w:rsidR="000C7E01">
        <w:rPr>
          <w:szCs w:val="22"/>
        </w:rPr>
        <w:t>et</w:t>
      </w:r>
      <w:r w:rsidRPr="00E636A2">
        <w:rPr>
          <w:szCs w:val="22"/>
        </w:rPr>
        <w:t xml:space="preserve"> av antibiotikateamet i Helse Bergen</w:t>
      </w:r>
      <w:r w:rsidRPr="00E636A2" w:rsidR="00316565">
        <w:rPr>
          <w:szCs w:val="22"/>
        </w:rPr>
        <w:t xml:space="preserve"> – for kontaktinformasjon se </w:t>
      </w:r>
      <w:hyperlink r:id="rId8" w:tooltip="XRF11505" w:history="1">
        <w:r w:rsidRPr="00E636A2" w:rsidR="00316565">
          <w:rPr>
            <w:rStyle w:val="Hyperlink"/>
            <w:sz w:val="22"/>
            <w:szCs w:val="22"/>
          </w:rPr>
          <w:fldChar w:fldCharType="begin" w:fldLock="1"/>
        </w:r>
        <w:r w:rsidRPr="00E636A2" w:rsidR="00316565">
          <w:rPr>
            <w:rStyle w:val="Hyperlink"/>
            <w:sz w:val="22"/>
            <w:szCs w:val="22"/>
          </w:rPr>
          <w:instrText xml:space="preserve"> DOCPROPERTY XRT11505 *charformat * MERGEFORMAT </w:instrText>
        </w:r>
        <w:r w:rsidRPr="00E636A2" w:rsidR="00316565">
          <w:rPr>
            <w:rStyle w:val="Hyperlink"/>
            <w:sz w:val="22"/>
            <w:szCs w:val="22"/>
          </w:rPr>
          <w:fldChar w:fldCharType="separate"/>
        </w:r>
        <w:r w:rsidRPr="00E636A2" w:rsidR="00316565">
          <w:rPr>
            <w:rStyle w:val="Hyperlink"/>
            <w:sz w:val="22"/>
            <w:szCs w:val="22"/>
          </w:rPr>
          <w:t>Antibiotika i Helse Bergen - Innsiden</w:t>
        </w:r>
        <w:r w:rsidRPr="00E636A2" w:rsidR="00316565">
          <w:rPr>
            <w:rStyle w:val="Hyperlink"/>
            <w:sz w:val="22"/>
            <w:szCs w:val="22"/>
          </w:rPr>
          <w:fldChar w:fldCharType="end"/>
        </w:r>
      </w:hyperlink>
      <w:r w:rsidRPr="00E636A2" w:rsidR="00316565">
        <w:rPr>
          <w:szCs w:val="22"/>
        </w:rPr>
        <w:t xml:space="preserve"> </w:t>
      </w:r>
      <w:r w:rsidRPr="00E636A2">
        <w:rPr>
          <w:szCs w:val="22"/>
        </w:rPr>
        <w:t>.</w:t>
      </w:r>
    </w:p>
    <w:p w:rsidR="00ED4E22" w:rsidRPr="009D023B" w:rsidP="00066A58" w14:paraId="1AB7723D" w14:textId="77777777">
      <w:pPr>
        <w:spacing w:line="259" w:lineRule="auto"/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11" w:name="_Toc256000008"/>
      <w:r w:rsidRPr="005F0E8F">
        <w:t>Endringer siden forrige versjon</w:t>
      </w:r>
      <w:bookmarkEnd w:id="11"/>
    </w:p>
    <w:bookmarkStart w:id="12" w:name="_Hlk205801317"/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Nytt dokument</w:t>
      </w:r>
      <w:r>
        <w:rPr>
          <w:rFonts w:cstheme="minorHAnsi"/>
          <w:color w:val="000080"/>
        </w:rPr>
        <w:fldChar w:fldCharType="end"/>
      </w:r>
    </w:p>
    <w:bookmarkEnd w:id="12"/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2EDB224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751D748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D82317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1.1.7.3-12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404ED0CA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7A6BA4AB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Mandat for antibiotikakontakter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Mandat for antibiotikakontakter i Helse Bergen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styringssystem/Råd og utvalg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12.08.2025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12.08.2026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Ingrid Smith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Mandat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Antibiotikateamet i Helse Bergen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D82317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D1EC2"/>
    <w:multiLevelType w:val="hybridMultilevel"/>
    <w:tmpl w:val="847AC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5607E11"/>
    <w:multiLevelType w:val="hybridMultilevel"/>
    <w:tmpl w:val="9308F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4845811"/>
    <w:multiLevelType w:val="hybridMultilevel"/>
    <w:tmpl w:val="7FFC8A0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74D4B"/>
    <w:multiLevelType w:val="hybridMultilevel"/>
    <w:tmpl w:val="B5B09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B7595"/>
    <w:multiLevelType w:val="hybridMultilevel"/>
    <w:tmpl w:val="8DF6A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8177A0"/>
    <w:multiLevelType w:val="hybridMultilevel"/>
    <w:tmpl w:val="30C2FE3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8585319"/>
    <w:multiLevelType w:val="hybridMultilevel"/>
    <w:tmpl w:val="1CBA6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1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2"/>
  </w:num>
  <w:num w:numId="13" w16cid:durableId="958947322">
    <w:abstractNumId w:val="19"/>
  </w:num>
  <w:num w:numId="14" w16cid:durableId="1240796667">
    <w:abstractNumId w:val="22"/>
  </w:num>
  <w:num w:numId="15" w16cid:durableId="1741707904">
    <w:abstractNumId w:val="23"/>
  </w:num>
  <w:num w:numId="16" w16cid:durableId="1214347900">
    <w:abstractNumId w:val="14"/>
  </w:num>
  <w:num w:numId="17" w16cid:durableId="1826556132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6"/>
  </w:num>
  <w:num w:numId="19" w16cid:durableId="374503217">
    <w:abstractNumId w:val="21"/>
  </w:num>
  <w:num w:numId="20" w16cid:durableId="1342973848">
    <w:abstractNumId w:val="15"/>
  </w:num>
  <w:num w:numId="21" w16cid:durableId="998768827">
    <w:abstractNumId w:val="13"/>
  </w:num>
  <w:num w:numId="22" w16cid:durableId="917180186">
    <w:abstractNumId w:val="10"/>
  </w:num>
  <w:num w:numId="23" w16cid:durableId="42409234">
    <w:abstractNumId w:val="20"/>
  </w:num>
  <w:num w:numId="24" w16cid:durableId="418527918">
    <w:abstractNumId w:val="18"/>
  </w:num>
  <w:num w:numId="25" w16cid:durableId="868690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4EBD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C7E01"/>
    <w:rsid w:val="000D0D15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0D56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21A4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16565"/>
    <w:rsid w:val="00323DE7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3BB"/>
    <w:rsid w:val="003D3C2E"/>
    <w:rsid w:val="003E1B52"/>
    <w:rsid w:val="003E25C1"/>
    <w:rsid w:val="003E4741"/>
    <w:rsid w:val="003F0765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6947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4511"/>
    <w:rsid w:val="005370F4"/>
    <w:rsid w:val="00540375"/>
    <w:rsid w:val="0054179A"/>
    <w:rsid w:val="005432CC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40C3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77A3E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9236D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A0E50"/>
    <w:rsid w:val="00AB08E0"/>
    <w:rsid w:val="00AC0D84"/>
    <w:rsid w:val="00AC35FB"/>
    <w:rsid w:val="00AC3CA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63D1D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66E21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E5EDC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577C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56B31"/>
    <w:rsid w:val="00E636A2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D4E22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32E8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Nytt dokument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99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9236D"/>
  </w:style>
  <w:style w:type="character" w:customStyle="1" w:styleId="eop">
    <w:name w:val="eop"/>
    <w:basedOn w:val="DefaultParagraphFont"/>
    <w:rsid w:val="0099236D"/>
  </w:style>
  <w:style w:type="character" w:styleId="CommentReference">
    <w:name w:val="annotation reference"/>
    <w:basedOn w:val="DefaultParagraphFont"/>
    <w:semiHidden/>
    <w:unhideWhenUsed/>
    <w:rsid w:val="00AA0E50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AA0E50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AA0E5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AA0E50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AA0E50"/>
    <w:rPr>
      <w:rFonts w:asciiTheme="minorHAnsi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A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82318.htm" TargetMode="External" /><Relationship Id="rId11" Type="http://schemas.openxmlformats.org/officeDocument/2006/relationships/hyperlink" Target="https://helsevest.sharepoint.com/sites/HBE-intranett-FOU/SitePages/Antibiotika.aspx?web=1" TargetMode="External" /><Relationship Id="rId12" Type="http://schemas.openxmlformats.org/officeDocument/2006/relationships/hyperlink" Target="https://www.antibiotika.no/nsas/2-antibiotikastyring/auditfeedback/" TargetMode="External" /><Relationship Id="rId13" Type="http://schemas.openxmlformats.org/officeDocument/2006/relationships/hyperlink" Target="https://helsevest.sharepoint.com/sites/HBE-intranett-FOU/SitePages/Praktisk%20antibiotikastyring.aspx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sites/HBE-intranett-FOU/SitePages/Aktuelle-EK-dokumenter-for-antibiotikah%C3%A5ndtering-.aspx?xsdata=MDV8MDJ8c2lyaS51dGJ5QHNhdi5ub3xlMjcwZjMzZGQ0YTY0OWEzNmRiOTA4ZGRkOTdlNzY1M3xiZGNiZTUzNWYzY2Y0OWY1OGE2YWZiNmQ5OGRjNzgzN3wwfDB8NjM4OTA1ODU5MzQxNTUxNzgwfFVua25vd258VFdGcGJHWnNiM2Q4ZXlKRmJYQjBlVTFoY0draU9uUnlkV1VzSWxZaU9pSXdMakF1TURBd01DSXNJbEFpT2lKWGFXNHpNaUlzSWtGT0lqb2lUV0ZwYkNJc0lsZFVJam95ZlE9PXwwfHx8&amp;sdata=a1dYL00zbmNtUjNqWWdNSGZ6SXlubXRxUFZ0QUo1YitrZ1BHNDYwY09adz0%3D&amp;clickparams=eyAiWC1BcHBOYW1lIiA6ICJNaWNyb3NvZnQgT3V0bG9vayIsICJYLUFwcFZlcnNpb24iIDogIjE2LjAuMTg1MjYuMjA0NzIiLCAiT1MiIDogIldpbmRvd3MiIH0%3D" TargetMode="External" /><Relationship Id="rId6" Type="http://schemas.openxmlformats.org/officeDocument/2006/relationships/hyperlink" Target="https://helsedirektoratet.no/retningslinjer/antibiotika-i-sykehus" TargetMode="External" /><Relationship Id="rId7" Type="http://schemas.openxmlformats.org/officeDocument/2006/relationships/hyperlink" Target="https://helsevest.sharepoint.com/:u:/r/sites/HBE-intranett-FOU/SitePages/Tips-og-triks-i-MEONA.aspx?csf=1&amp;web=1&amp;e=ufprLu" TargetMode="External" /><Relationship Id="rId8" Type="http://schemas.openxmlformats.org/officeDocument/2006/relationships/hyperlink" Target="https://helsevest.sharepoint.com/sites/HBE-intranett-FOU/SitePages/Antibiotikastyring-i-Helse-Bergen.aspx" TargetMode="External" /><Relationship Id="rId9" Type="http://schemas.openxmlformats.org/officeDocument/2006/relationships/hyperlink" Target="https://www.antibiotika.no/nsas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15C422B-3634-4FD6-BE84-8CD5C62A4315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24</TotalTime>
  <Pages>2</Pages>
  <Words>502</Words>
  <Characters>7243</Characters>
  <Application>Microsoft Office Word</Application>
  <DocSecurity>0</DocSecurity>
  <Lines>60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Mandat for antibiotikakontakter i Helse Bergen</vt:lpstr>
      <vt:lpstr>HBHF-mal - stående</vt:lpstr>
    </vt:vector>
  </TitlesOfParts>
  <Company>Datakvalitet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for antibiotikakontakter i Helse Bergen</dc:title>
  <dc:subject>000302|[RefNr]|</dc:subject>
  <dc:creator>Handbok</dc:creator>
  <cp:lastModifiedBy>Utby, Siri</cp:lastModifiedBy>
  <cp:revision>17</cp:revision>
  <cp:lastPrinted>2006-09-07T08:52:00Z</cp:lastPrinted>
  <dcterms:created xsi:type="dcterms:W3CDTF">2021-12-08T08:43:00Z</dcterms:created>
  <dcterms:modified xsi:type="dcterms:W3CDTF">2025-08-12T11:10:00Z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Mandat for antibiotikakontakter i Helse Bergen</vt:lpwstr>
  </property>
  <property fmtid="{D5CDD505-2E9C-101B-9397-08002B2CF9AE}" pid="7" name="EK_DokType">
    <vt:lpwstr>Mandat</vt:lpwstr>
  </property>
  <property fmtid="{D5CDD505-2E9C-101B-9397-08002B2CF9AE}" pid="8" name="EK_DokumentID">
    <vt:lpwstr>D82317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12.08.2025</vt:lpwstr>
  </property>
  <property fmtid="{D5CDD505-2E9C-101B-9397-08002B2CF9AE}" pid="11" name="EK_GjelderTil">
    <vt:lpwstr>12.08.2026</vt:lpwstr>
  </property>
  <property fmtid="{D5CDD505-2E9C-101B-9397-08002B2CF9AE}" pid="12" name="EK_Merknad">
    <vt:lpwstr>[Merknad]</vt:lpwstr>
  </property>
  <property fmtid="{D5CDD505-2E9C-101B-9397-08002B2CF9AE}" pid="13" name="EK_RefNr">
    <vt:lpwstr>1.1.7.3-12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Ledelse og styringssystem/Råd og utvalg</vt:lpwstr>
  </property>
  <property fmtid="{D5CDD505-2E9C-101B-9397-08002B2CF9AE}" pid="16" name="EK_Signatur">
    <vt:lpwstr>Ingrid Smith</vt:lpwstr>
  </property>
  <property fmtid="{D5CDD505-2E9C-101B-9397-08002B2CF9AE}" pid="17" name="EK_UText1">
    <vt:lpwstr>Antibiotikateamet i Helse Bergen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82318">
    <vt:lpwstr>1.1.7.3-13</vt:lpwstr>
  </property>
  <property fmtid="{D5CDD505-2E9C-101B-9397-08002B2CF9AE}" pid="28" name="XDF82318">
    <vt:lpwstr>Hvordan drive med antibiotikastyring på sengepost?</vt:lpwstr>
  </property>
  <property fmtid="{D5CDD505-2E9C-101B-9397-08002B2CF9AE}" pid="29" name="XDL82318">
    <vt:lpwstr>1.1.7.3-13 Hvordan drive med antibiotikastyring på sengepost?</vt:lpwstr>
  </property>
  <property fmtid="{D5CDD505-2E9C-101B-9397-08002B2CF9AE}" pid="30" name="XDT82318">
    <vt:lpwstr>Hvordan drive med antibiotikastyring på sengepost?</vt:lpwstr>
  </property>
  <property fmtid="{D5CDD505-2E9C-101B-9397-08002B2CF9AE}" pid="31" name="XR07213">
    <vt:lpwstr>3.2.2.8.3</vt:lpwstr>
  </property>
  <property fmtid="{D5CDD505-2E9C-101B-9397-08002B2CF9AE}" pid="32" name="XR11504">
    <vt:lpwstr>3.2.2.8.12</vt:lpwstr>
  </property>
  <property fmtid="{D5CDD505-2E9C-101B-9397-08002B2CF9AE}" pid="33" name="XR11505">
    <vt:lpwstr>3.2.2.8.13</vt:lpwstr>
  </property>
  <property fmtid="{D5CDD505-2E9C-101B-9397-08002B2CF9AE}" pid="34" name="XR11506">
    <vt:lpwstr>3.2.2.8.15</vt:lpwstr>
  </property>
  <property fmtid="{D5CDD505-2E9C-101B-9397-08002B2CF9AE}" pid="35" name="XR11507">
    <vt:lpwstr>3.2.2.8.1</vt:lpwstr>
  </property>
  <property fmtid="{D5CDD505-2E9C-101B-9397-08002B2CF9AE}" pid="36" name="XR11508">
    <vt:lpwstr>3.2.2.8.18</vt:lpwstr>
  </property>
  <property fmtid="{D5CDD505-2E9C-101B-9397-08002B2CF9AE}" pid="37" name="XR11509">
    <vt:lpwstr>3.2.2.8.16</vt:lpwstr>
  </property>
  <property fmtid="{D5CDD505-2E9C-101B-9397-08002B2CF9AE}" pid="38" name="XR11522">
    <vt:lpwstr>3.2.2.8.14</vt:lpwstr>
  </property>
  <property fmtid="{D5CDD505-2E9C-101B-9397-08002B2CF9AE}" pid="39" name="XRF07213">
    <vt:lpwstr>Nasjonal faglig retningslinje for bruk av antibiotika i sykehus</vt:lpwstr>
  </property>
  <property fmtid="{D5CDD505-2E9C-101B-9397-08002B2CF9AE}" pid="40" name="XRF11504">
    <vt:lpwstr>Praktisk antibiotikastyring - Innsiden</vt:lpwstr>
  </property>
  <property fmtid="{D5CDD505-2E9C-101B-9397-08002B2CF9AE}" pid="41" name="XRF11505">
    <vt:lpwstr>Antibiotika i Helse Bergen - Innsiden</vt:lpwstr>
  </property>
  <property fmtid="{D5CDD505-2E9C-101B-9397-08002B2CF9AE}" pid="42" name="XRF11506">
    <vt:lpwstr>Antibiotikaforbruksrapporter - Innsiden</vt:lpwstr>
  </property>
  <property fmtid="{D5CDD505-2E9C-101B-9397-08002B2CF9AE}" pid="43" name="XRF11507">
    <vt:lpwstr>Nasjonalt senter for antibiotikabruk i sykehus (NSAS)</vt:lpwstr>
  </property>
  <property fmtid="{D5CDD505-2E9C-101B-9397-08002B2CF9AE}" pid="44" name="XRF11508">
    <vt:lpwstr>Audit/feedback - antibiotika.no - NSAS</vt:lpwstr>
  </property>
  <property fmtid="{D5CDD505-2E9C-101B-9397-08002B2CF9AE}" pid="45" name="XRF11509">
    <vt:lpwstr>Tips og triks i MEONA - antibiotikabehandling - Innsiden</vt:lpwstr>
  </property>
  <property fmtid="{D5CDD505-2E9C-101B-9397-08002B2CF9AE}" pid="46" name="XRF11522">
    <vt:lpwstr>Aktuelle EK-dokumenter innen antibiotikahåndtering - Innsiden</vt:lpwstr>
  </property>
  <property fmtid="{D5CDD505-2E9C-101B-9397-08002B2CF9AE}" pid="47" name="XRL07213">
    <vt:lpwstr>3.2.2.8.3 Nasjonal faglig retningslinje for bruk av antibiotika i sykehus</vt:lpwstr>
  </property>
  <property fmtid="{D5CDD505-2E9C-101B-9397-08002B2CF9AE}" pid="48" name="XRL11504">
    <vt:lpwstr>3.2.2.8.12 Praktisk antibiotikastyring - Innsiden</vt:lpwstr>
  </property>
  <property fmtid="{D5CDD505-2E9C-101B-9397-08002B2CF9AE}" pid="49" name="XRL11505">
    <vt:lpwstr>3.2.2.8.13 Antibiotika i Helse Bergen - Innsiden</vt:lpwstr>
  </property>
  <property fmtid="{D5CDD505-2E9C-101B-9397-08002B2CF9AE}" pid="50" name="XRL11506">
    <vt:lpwstr>3.2.2.8.15 Antibiotikaforbruksrapporter - Innsiden</vt:lpwstr>
  </property>
  <property fmtid="{D5CDD505-2E9C-101B-9397-08002B2CF9AE}" pid="51" name="XRL11507">
    <vt:lpwstr>3.2.2.8.1 Nasjonalt senter for antibiotikabruk i sykehus (NSAS)</vt:lpwstr>
  </property>
  <property fmtid="{D5CDD505-2E9C-101B-9397-08002B2CF9AE}" pid="52" name="XRL11508">
    <vt:lpwstr>3.2.2.8.18 Audit/feedback - antibiotika.no - NSAS</vt:lpwstr>
  </property>
  <property fmtid="{D5CDD505-2E9C-101B-9397-08002B2CF9AE}" pid="53" name="XRL11509">
    <vt:lpwstr>3.2.2.8.16 Tips og triks i MEONA - antibiotikabehandling - Innsiden</vt:lpwstr>
  </property>
  <property fmtid="{D5CDD505-2E9C-101B-9397-08002B2CF9AE}" pid="54" name="XRL11522">
    <vt:lpwstr>3.2.2.8.14 Aktuelle EK-dokumenter innen antibiotikahåndtering - Innsiden</vt:lpwstr>
  </property>
  <property fmtid="{D5CDD505-2E9C-101B-9397-08002B2CF9AE}" pid="55" name="XRT07213">
    <vt:lpwstr>Nasjonal faglig retningslinje for bruk av antibiotika i sykehus</vt:lpwstr>
  </property>
  <property fmtid="{D5CDD505-2E9C-101B-9397-08002B2CF9AE}" pid="56" name="XRT11504">
    <vt:lpwstr>Praktisk antibiotikastyring - Innsiden</vt:lpwstr>
  </property>
  <property fmtid="{D5CDD505-2E9C-101B-9397-08002B2CF9AE}" pid="57" name="XRT11505">
    <vt:lpwstr>Antibiotika i Helse Bergen - Innsiden</vt:lpwstr>
  </property>
  <property fmtid="{D5CDD505-2E9C-101B-9397-08002B2CF9AE}" pid="58" name="XRT11506">
    <vt:lpwstr>Antibiotikaforbruksrapporter - Innsiden</vt:lpwstr>
  </property>
  <property fmtid="{D5CDD505-2E9C-101B-9397-08002B2CF9AE}" pid="59" name="XRT11507">
    <vt:lpwstr>Nasjonalt senter for antibiotikabruk i sykehus (NSAS)</vt:lpwstr>
  </property>
  <property fmtid="{D5CDD505-2E9C-101B-9397-08002B2CF9AE}" pid="60" name="XRT11508">
    <vt:lpwstr>Audit/feedback - antibiotika.no - NSAS</vt:lpwstr>
  </property>
  <property fmtid="{D5CDD505-2E9C-101B-9397-08002B2CF9AE}" pid="61" name="XRT11509">
    <vt:lpwstr>Tips og triks i MEONA - antibiotikabehandling - Innsiden</vt:lpwstr>
  </property>
  <property fmtid="{D5CDD505-2E9C-101B-9397-08002B2CF9AE}" pid="62" name="XRT11522">
    <vt:lpwstr>Aktuelle EK-dokumenter innen antibiotikahåndtering - Innsiden</vt:lpwstr>
  </property>
</Properties>
</file>