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9630B3" w:rsidRPr="009630B3" w:rsidP="009630B3" w14:paraId="020311D5" w14:textId="77777777">
      <w:pPr>
        <w:pStyle w:val="Heading1"/>
      </w:pPr>
      <w:r w:rsidRPr="009630B3">
        <w:t xml:space="preserve">Hva er </w:t>
      </w:r>
      <w:r w:rsidRPr="009630B3">
        <w:t>LRE</w:t>
      </w:r>
      <w:r w:rsidRPr="009630B3">
        <w:t xml:space="preserve">? </w:t>
      </w:r>
    </w:p>
    <w:p w:rsidR="009630B3" w:rsidP="009630B3" w14:paraId="15D41800" w14:textId="006732A3">
      <w:r>
        <w:t xml:space="preserve">Enterokokker er en type bakterier som finnes i vanlige tarmflora hos mennesker og dyr. </w:t>
      </w:r>
      <w:r>
        <w:t>LRE</w:t>
      </w:r>
      <w:r>
        <w:t xml:space="preserve"> (</w:t>
      </w:r>
      <w:r>
        <w:t>linezolidresistente</w:t>
      </w:r>
      <w:r>
        <w:t xml:space="preserve"> enterokokker) er en </w:t>
      </w:r>
      <w:r>
        <w:t>antibiotikaresistent</w:t>
      </w:r>
      <w:r>
        <w:t xml:space="preserve"> variant av disse bakteriene. </w:t>
      </w:r>
    </w:p>
    <w:p w:rsidR="009630B3" w:rsidRPr="009630B3" w:rsidP="009630B3" w14:paraId="46D616AF" w14:textId="77777777"/>
    <w:p w:rsidR="009630B3" w:rsidP="009630B3" w14:paraId="5C448428" w14:textId="77777777">
      <w:pPr>
        <w:pStyle w:val="Heading1"/>
      </w:pPr>
      <w:r>
        <w:t xml:space="preserve">Er </w:t>
      </w:r>
      <w:r>
        <w:t>LRE</w:t>
      </w:r>
      <w:r>
        <w:t xml:space="preserve"> farlig? </w:t>
      </w:r>
    </w:p>
    <w:p w:rsidR="009630B3" w:rsidP="009630B3" w14:paraId="5CAB9B43" w14:textId="31A4391A">
      <w:r>
        <w:t>LRE</w:t>
      </w:r>
      <w:r>
        <w:t xml:space="preserve"> er ikke farlig så lenge bakterien bare er en del av den vanlige bakteriefloraen. De fleste personene som blir smittet vil være </w:t>
      </w:r>
      <w:r>
        <w:t>asymptomatiske</w:t>
      </w:r>
      <w:r>
        <w:t xml:space="preserve"> bærere som ikke har symptomer på at </w:t>
      </w:r>
      <w:r>
        <w:t>LRE</w:t>
      </w:r>
      <w:r>
        <w:t xml:space="preserve"> har blitt en del av deres normale flora. </w:t>
      </w:r>
    </w:p>
    <w:p w:rsidR="00CB3225" w:rsidRPr="009630B3" w:rsidP="009630B3" w14:paraId="77FF7D2B" w14:textId="77777777"/>
    <w:p w:rsidR="009630B3" w:rsidP="009630B3" w14:paraId="40D003D9" w14:textId="77777777">
      <w:pPr>
        <w:pStyle w:val="Heading1"/>
      </w:pPr>
      <w:r>
        <w:t xml:space="preserve">Hvordan smitter </w:t>
      </w:r>
      <w:r>
        <w:t>LRE</w:t>
      </w:r>
      <w:r>
        <w:t xml:space="preserve">? </w:t>
      </w:r>
    </w:p>
    <w:p w:rsidR="00CB3225" w:rsidP="00CB3225" w14:paraId="6D2CAAAC" w14:textId="7B678F99">
      <w:r>
        <w:t xml:space="preserve">Smitte skjer via direkte eller indirekte kontakt med en smittet person. Dette betyr i praksis at bakterien blir overført via urene hender eller at en smittet person har «lagt igjen» bakterien i miljøet som for eksempel på vask, toalett, dørhåndtak eller lignende. Tiltaket i sykehus er å bryte disse smitteveiene. </w:t>
      </w:r>
    </w:p>
    <w:p w:rsidR="00CB3225" w:rsidRPr="00CB3225" w:rsidP="00CB3225" w14:paraId="53C18DF0" w14:textId="77777777"/>
    <w:p w:rsidR="009630B3" w:rsidP="009630B3" w14:paraId="15B90D28" w14:textId="77777777">
      <w:pPr>
        <w:pStyle w:val="Heading1"/>
      </w:pPr>
      <w:r>
        <w:t xml:space="preserve">Hvordan fikk du </w:t>
      </w:r>
      <w:r>
        <w:t>LRE</w:t>
      </w:r>
      <w:r>
        <w:t xml:space="preserve">? </w:t>
      </w:r>
    </w:p>
    <w:p w:rsidR="00CB3225" w:rsidP="00CB3225" w14:paraId="18DFFDB0" w14:textId="5AC215C0">
      <w:r>
        <w:t xml:space="preserve">Det kan være vanskelig å svare på, men vi vet at innleggelse på sykehus i utlandet eller langvarig bruk av antibiotika er risikofaktorer. </w:t>
      </w:r>
    </w:p>
    <w:p w:rsidR="00CB3225" w:rsidRPr="00CB3225" w:rsidP="00CB3225" w14:paraId="5CF0BBD6" w14:textId="77777777"/>
    <w:p w:rsidR="009630B3" w:rsidP="009630B3" w14:paraId="18F06BA6" w14:textId="77777777">
      <w:pPr>
        <w:pStyle w:val="Heading1"/>
      </w:pPr>
      <w:r>
        <w:t xml:space="preserve">Hvordan blir man kvitt </w:t>
      </w:r>
      <w:r>
        <w:t>LRE</w:t>
      </w:r>
      <w:r>
        <w:t xml:space="preserve">? </w:t>
      </w:r>
    </w:p>
    <w:p w:rsidR="00CB3225" w:rsidP="00CB3225" w14:paraId="618FE7F3" w14:textId="338C48DC">
      <w:r>
        <w:t xml:space="preserve">Mange av de som blir smittet med </w:t>
      </w:r>
      <w:r>
        <w:t>LRE</w:t>
      </w:r>
      <w:r>
        <w:t xml:space="preserve"> vil kvitte seg med bakterien, men det er vanskelig å si hvor lang tid det tar. Det finnes per i dag ingen tester som kan gi pålitelig svar på om bakteriene er borte. Smitteforebyggende tiltak i sykehus er til for å hindre smitte og infeksjoner hos særlig utsatte medpasienter. Fordi det er vanskelig å vite nøyaktig hvor lenge noen er bærer, vil personer med tidligere påvist </w:t>
      </w:r>
      <w:r>
        <w:t>LRE</w:t>
      </w:r>
      <w:r>
        <w:t xml:space="preserve"> som regel bli håndtert som </w:t>
      </w:r>
      <w:r>
        <w:t>LRE</w:t>
      </w:r>
      <w:r>
        <w:t xml:space="preserve">- positiv ved ny innleggelse i sykehus. </w:t>
      </w:r>
    </w:p>
    <w:p w:rsidR="00CB3225" w:rsidRPr="00CB3225" w:rsidP="00CB3225" w14:paraId="7E25A42F" w14:textId="77777777"/>
    <w:p w:rsidR="009630B3" w:rsidP="009630B3" w14:paraId="12C1A3D4" w14:textId="773F6D15">
      <w:pPr>
        <w:pStyle w:val="Heading1"/>
      </w:pPr>
      <w:r>
        <w:t xml:space="preserve">Hva gjør helsepersonell for å hindre spredning av </w:t>
      </w:r>
      <w:r>
        <w:t>LRE</w:t>
      </w:r>
      <w:r>
        <w:t xml:space="preserve">? </w:t>
      </w:r>
    </w:p>
    <w:p w:rsidR="00CB3225" w:rsidP="00CB3225" w14:paraId="33DDBCF7" w14:textId="211667E4">
      <w:r>
        <w:t xml:space="preserve">Pasienter med </w:t>
      </w:r>
      <w:r>
        <w:t>LRE</w:t>
      </w:r>
      <w:r>
        <w:t xml:space="preserve"> bli vanligvis isolert på et eget rom for å hindre smitte til andre pasienter. Helsepersonell bruker personlig verneutstyr ved stell og pleie. Noen ganger blir det tatt </w:t>
      </w:r>
      <w:r>
        <w:t>prøve</w:t>
      </w:r>
      <w:r>
        <w:t xml:space="preserve"> av medpasienter (bakterieprøve fra endetarmen) for å kontrollere at de ikke er blitt smittet, dette heter smittesporing. </w:t>
      </w:r>
    </w:p>
    <w:p w:rsidR="00CB3225" w:rsidRPr="00CB3225" w:rsidP="00CB3225" w14:paraId="51108057" w14:textId="77777777"/>
    <w:p w:rsidR="009630B3" w:rsidP="009630B3" w14:paraId="6A048434" w14:textId="77777777">
      <w:pPr>
        <w:pStyle w:val="Heading1"/>
      </w:pPr>
      <w:r>
        <w:t xml:space="preserve">Hva kan pasienter og pårørende gjøre for å hindre smittespredning? </w:t>
      </w:r>
    </w:p>
    <w:p w:rsidR="00CB3225" w:rsidP="00CB3225" w14:paraId="1B3E3508" w14:textId="043792BD">
      <w:r>
        <w:t xml:space="preserve">God håndhygiene er det viktigste tiltaket for å hindre smitte. Dette innebærer håndvask med såpe og vann eller hånddesinfeksjon med sprit, og dette er spesielt viktig før måltid og etter </w:t>
      </w:r>
      <w:r>
        <w:t xml:space="preserve">toalettbesøk. </w:t>
      </w:r>
    </w:p>
    <w:p w:rsidR="00CB3225" w:rsidRPr="00CB3225" w:rsidP="00CB3225" w14:paraId="284895AD" w14:textId="77777777"/>
    <w:p w:rsidR="00DF7BA8" w:rsidP="00CB3225" w14:paraId="4B3E9ADB" w14:textId="7458EB28">
      <w:pPr>
        <w:pStyle w:val="Heading1"/>
      </w:pPr>
      <w:r>
        <w:t xml:space="preserve">Hvordan blir </w:t>
      </w:r>
      <w:r>
        <w:t>LRE</w:t>
      </w:r>
      <w:r>
        <w:t xml:space="preserve"> håndtert utenfor sykehus?</w:t>
      </w:r>
    </w:p>
    <w:p w:rsidR="00CB3225" w:rsidRPr="00CB3225" w:rsidP="00CB3225" w14:paraId="1EC7E69D" w14:textId="16E35844">
      <w:r>
        <w:t xml:space="preserve">Utenfor sykehus skal personer med </w:t>
      </w:r>
      <w:r>
        <w:t>LRE</w:t>
      </w:r>
      <w:r>
        <w:t xml:space="preserve"> leve som normalt. Håndhygiene er det viktigste tiltaket for å hindre smitteoverføring. For friske personer utenfor sykehus </w:t>
      </w:r>
      <w:r w:rsidR="00F6255C">
        <w:t xml:space="preserve">utgjør </w:t>
      </w:r>
      <w:r w:rsidR="00F6255C">
        <w:t>LRE</w:t>
      </w:r>
      <w:r w:rsidR="00F6255C">
        <w:t xml:space="preserve"> liten risiko. </w:t>
      </w:r>
    </w:p>
    <w:p w:rsidR="00510BDF" w:rsidP="00066A58" w14:paraId="4B3E9AE5" w14:textId="77777777">
      <w:pPr>
        <w:spacing w:line="259" w:lineRule="auto"/>
        <w:rPr>
          <w:rFonts w:cstheme="minorHAnsi"/>
        </w:rPr>
      </w:pPr>
    </w:p>
    <w:p w:rsidR="009D023B" w:rsidRPr="00E754D7" w:rsidP="00066A58" w14:paraId="4B3E9AF9" w14:textId="033A00C8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B3E9B02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B3E9B00" w14:textId="5864CCF2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405255" cy="345440"/>
                    <wp:effectExtent l="0" t="0" r="4445" b="0"/>
                    <wp:wrapNone/>
                    <wp:docPr id="665727826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40525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paraId="587D58E1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110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textbox style="mso-fit-shape-to-text:t" inset="20pt,0,0,15pt">
                      <w:txbxContent>
                        <w:p w:rsidR="00E35541" w:rsidRPr="00E35541" w:rsidP="00E35541" w14:paraId="7FECB468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B3E9B0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1.2.9.10-18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03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B3E9B08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B3E9B04" w14:textId="0AD9C485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991235" cy="500380"/>
                    <wp:effectExtent l="0" t="0" r="18415" b="0"/>
                    <wp:wrapNone/>
                    <wp:docPr id="911443191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99123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paraId="16C8D6DE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78.05pt;height:39.4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textbox style="mso-fit-shape-to-text:t" inset="20pt,0,0,15pt">
                      <w:txbxContent>
                        <w:p w:rsidR="00E35541" w:rsidRPr="00E35541" w:rsidP="00E35541" w14:paraId="0AA0B521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D82046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B3E9B05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1.2.9.10-18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B3E9B0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B3E9B0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B3E9B09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B3E9B1D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B3E9B1A" w14:textId="01CEDCE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1.2.9.10-18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B3E9B1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B3E9B1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B3E9B1E" w14:textId="77FE0FCA">
    <w:pPr>
      <w:pStyle w:val="Footer"/>
      <w:rPr>
        <w:color w:val="FFFFFF"/>
        <w:sz w:val="16"/>
      </w:rPr>
    </w:pPr>
    <w:r>
      <w:rPr>
        <w:noProof/>
        <w:color w:val="000080"/>
        <w:sz w:val="16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878840</wp:posOffset>
              </wp:positionH>
              <wp:positionV relativeFrom="page">
                <wp:posOffset>10151745</wp:posOffset>
              </wp:positionV>
              <wp:extent cx="1351280" cy="500380"/>
              <wp:effectExtent l="0" t="0" r="6350" b="0"/>
              <wp:wrapNone/>
              <wp:docPr id="613900499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5128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35541" w:rsidRPr="006D516B" w:rsidP="00E35541" w14:paraId="1C0E5936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D5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6.4pt;height:39.4pt;margin-top:799.35pt;margin-left:69.2pt;mso-position-horizontal-relative:page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E35541" w:rsidRPr="006D516B" w:rsidP="00E35541" w14:paraId="400345BB" w14:textId="777777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D516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B3E9AFA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B3E9AFE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B3E9AF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Pasientinformasjon LRE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B3E9AFC" w14:textId="77777777">
          <w:pPr>
            <w:pStyle w:val="Header"/>
            <w:jc w:val="left"/>
            <w:rPr>
              <w:sz w:val="12"/>
            </w:rPr>
          </w:pPr>
        </w:p>
        <w:p w:rsidR="00485214" w14:paraId="4B3E9AFD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:rsidR="00485214" w14:paraId="4B3E9AF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B3E9B0C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B3E9B0A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B3E9B0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Pasientinformasjon LRE</w:t>
          </w:r>
          <w:r>
            <w:rPr>
              <w:sz w:val="28"/>
            </w:rPr>
            <w:fldChar w:fldCharType="end"/>
          </w:r>
        </w:p>
      </w:tc>
    </w:tr>
    <w:tr w14:paraId="4B3E9B0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B3E9B0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Pasientbehandling/Pasientinformasjon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B3E9B0E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25.06.2025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25.06.2028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B3E9B10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HF/Fellesdokumenter/Pasientbehandling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B3E9B1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  <w:tr w14:paraId="4B3E9B1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4B3E9B1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Dorthea Hagen Oma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B3E9B14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Informasjon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B3E9B16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Smittevern, Pasientsikkerhet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B3E9B17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D82046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19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656465">
    <w:abstractNumId w:val="10"/>
  </w:num>
  <w:num w:numId="2" w16cid:durableId="1175725845">
    <w:abstractNumId w:val="8"/>
  </w:num>
  <w:num w:numId="3" w16cid:durableId="701857049">
    <w:abstractNumId w:val="3"/>
  </w:num>
  <w:num w:numId="4" w16cid:durableId="858154033">
    <w:abstractNumId w:val="2"/>
  </w:num>
  <w:num w:numId="5" w16cid:durableId="805052100">
    <w:abstractNumId w:val="1"/>
  </w:num>
  <w:num w:numId="6" w16cid:durableId="2047220084">
    <w:abstractNumId w:val="0"/>
  </w:num>
  <w:num w:numId="7" w16cid:durableId="1152647459">
    <w:abstractNumId w:val="9"/>
  </w:num>
  <w:num w:numId="8" w16cid:durableId="540170345">
    <w:abstractNumId w:val="7"/>
  </w:num>
  <w:num w:numId="9" w16cid:durableId="1472483670">
    <w:abstractNumId w:val="6"/>
  </w:num>
  <w:num w:numId="10" w16cid:durableId="1005940175">
    <w:abstractNumId w:val="5"/>
  </w:num>
  <w:num w:numId="11" w16cid:durableId="162823521">
    <w:abstractNumId w:val="4"/>
  </w:num>
  <w:num w:numId="12" w16cid:durableId="1715306055">
    <w:abstractNumId w:val="11"/>
  </w:num>
  <w:num w:numId="13" w16cid:durableId="958947322">
    <w:abstractNumId w:val="14"/>
  </w:num>
  <w:num w:numId="14" w16cid:durableId="1240796667">
    <w:abstractNumId w:val="15"/>
  </w:num>
  <w:num w:numId="15" w16cid:durableId="1741707904">
    <w:abstractNumId w:val="16"/>
  </w:num>
  <w:num w:numId="16" w16cid:durableId="1214347900">
    <w:abstractNumId w:val="12"/>
  </w:num>
  <w:num w:numId="17" w16cid:durableId="1826556132">
    <w:abstractNumId w:val="12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9748009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33DA"/>
    <w:rsid w:val="00455820"/>
    <w:rsid w:val="004568C8"/>
    <w:rsid w:val="004611B5"/>
    <w:rsid w:val="004640AA"/>
    <w:rsid w:val="0047022F"/>
    <w:rsid w:val="00471588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77EB4"/>
    <w:rsid w:val="00693B1B"/>
    <w:rsid w:val="00697362"/>
    <w:rsid w:val="006B1529"/>
    <w:rsid w:val="006B2158"/>
    <w:rsid w:val="006C17D9"/>
    <w:rsid w:val="006C735A"/>
    <w:rsid w:val="006D0B1E"/>
    <w:rsid w:val="006D2D97"/>
    <w:rsid w:val="006D3A08"/>
    <w:rsid w:val="006D516B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7E4399"/>
    <w:rsid w:val="00801106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3C5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8F40E4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0B3"/>
    <w:rsid w:val="00963180"/>
    <w:rsid w:val="009637D5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732EB"/>
    <w:rsid w:val="00C81FA3"/>
    <w:rsid w:val="00C836EE"/>
    <w:rsid w:val="00C84942"/>
    <w:rsid w:val="00C962F9"/>
    <w:rsid w:val="00C97AFA"/>
    <w:rsid w:val="00CA0ECF"/>
    <w:rsid w:val="00CB3225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541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6255C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E4142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3E9AD0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5541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autoRedefine/>
    <w:qFormat/>
    <w:rsid w:val="009630B3"/>
    <w:pPr>
      <w:spacing w:line="259" w:lineRule="auto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23</TotalTime>
  <Pages>1</Pages>
  <Words>373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Pasientinformasjon LRE</vt:lpstr>
      <vt:lpstr>HBHF-mal - stående</vt:lpstr>
    </vt:vector>
  </TitlesOfParts>
  <Company>Datakvalitet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Pasientinformasjon LRE</dc:title>
  <dc:subject>000302|[RefNr]|</dc:subject>
  <dc:creator>Handbok</dc:creator>
  <cp:lastModifiedBy>Oma, Dorthea Hagen</cp:lastModifiedBy>
  <cp:revision>7</cp:revision>
  <cp:lastPrinted>2006-09-07T08:52:00Z</cp:lastPrinted>
  <dcterms:created xsi:type="dcterms:W3CDTF">2021-12-08T08:43:00Z</dcterms:created>
  <dcterms:modified xsi:type="dcterms:W3CDTF">2025-06-26T09:08:00Z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249760d3,27ae3352,365384f7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Pasientinformasjon LRE</vt:lpwstr>
  </property>
  <property fmtid="{D5CDD505-2E9C-101B-9397-08002B2CF9AE}" pid="7" name="EK_DokType">
    <vt:lpwstr>Informasjon</vt:lpwstr>
  </property>
  <property fmtid="{D5CDD505-2E9C-101B-9397-08002B2CF9AE}" pid="8" name="EK_DokumentID">
    <vt:lpwstr>D82046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25.06.2025</vt:lpwstr>
  </property>
  <property fmtid="{D5CDD505-2E9C-101B-9397-08002B2CF9AE}" pid="11" name="EK_GjelderTil">
    <vt:lpwstr>25.06.2028</vt:lpwstr>
  </property>
  <property fmtid="{D5CDD505-2E9C-101B-9397-08002B2CF9AE}" pid="12" name="EK_Merknad">
    <vt:lpwstr>[Merknad]</vt:lpwstr>
  </property>
  <property fmtid="{D5CDD505-2E9C-101B-9397-08002B2CF9AE}" pid="13" name="EK_RefNr">
    <vt:lpwstr>1.2.9.10-18</vt:lpwstr>
  </property>
  <property fmtid="{D5CDD505-2E9C-101B-9397-08002B2CF9AE}" pid="14" name="EK_S00MT1">
    <vt:lpwstr>Helse Bergen HF/Fellesdokumenter/Pasientbehandling</vt:lpwstr>
  </property>
  <property fmtid="{D5CDD505-2E9C-101B-9397-08002B2CF9AE}" pid="15" name="EK_S01MT3">
    <vt:lpwstr>Pasientbehandling/Pasientinformasjon</vt:lpwstr>
  </property>
  <property fmtid="{D5CDD505-2E9C-101B-9397-08002B2CF9AE}" pid="16" name="EK_Signatur">
    <vt:lpwstr>Dorthea Hagen Oma</vt:lpwstr>
  </property>
  <property fmtid="{D5CDD505-2E9C-101B-9397-08002B2CF9AE}" pid="17" name="EK_UText1">
    <vt:lpwstr>Smittevern, Pasientsikkerhet</vt:lpwstr>
  </property>
  <property fmtid="{D5CDD505-2E9C-101B-9397-08002B2CF9AE}" pid="18" name="EK_Utgave">
    <vt:lpwstr>1.01</vt:lpwstr>
  </property>
  <property fmtid="{D5CDD505-2E9C-101B-9397-08002B2CF9AE}" pid="19" name="EK_Watermark">
    <vt:lpwstr>Vannmerke</vt:lpwstr>
  </property>
  <property fmtid="{D5CDD505-2E9C-101B-9397-08002B2CF9AE}" pid="20" name="MSIP_Label_0c3ffc1c-ef00-4620-9c2f-7d9c1597774b_ActionId">
    <vt:lpwstr>dd6bccfe-a3c0-4ea3-a07e-6feb2b3f5d6c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2025-01-20T12:39:11Z</vt:lpwstr>
  </property>
  <property fmtid="{D5CDD505-2E9C-101B-9397-08002B2CF9AE}" pid="26" name="MSIP_Label_0c3ffc1c-ef00-4620-9c2f-7d9c1597774b_SiteId">
    <vt:lpwstr>bdcbe535-f3cf-49f5-8a6a-fb6d98dc7837</vt:lpwstr>
  </property>
</Properties>
</file>