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:rsidR="00A55D47" w:rsidRPr="00066A58" w:rsidP="00066A58" w14:paraId="4B3E9AD0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 w:rsidRPr="00B06D46">
              <w:rPr>
                <w:rStyle w:val="Hyperlink"/>
              </w:rPr>
              <w:t>Nyansatte sykepleier</w:t>
            </w:r>
            <w:r>
              <w:rPr>
                <w:rStyle w:val="Hyperlink"/>
              </w:rPr>
              <w:t>e/</w:t>
            </w:r>
            <w:r w:rsidRPr="00B06D46">
              <w:rPr>
                <w:rStyle w:val="Hyperlink"/>
              </w:rPr>
              <w:t xml:space="preserve">helsefagarbeidere ved </w:t>
            </w:r>
            <w:r>
              <w:rPr>
                <w:rStyle w:val="Hyperlink"/>
              </w:rPr>
              <w:t>Medisin</w:t>
            </w:r>
            <w:r w:rsidRPr="00B06D46">
              <w:rPr>
                <w:rStyle w:val="Hyperlink"/>
              </w:rPr>
              <w:t xml:space="preserve"> B vil en få en opplæringsperiode på</w:t>
            </w:r>
            <w:r>
              <w:rPr>
                <w:rStyle w:val="Hyperlink"/>
              </w:rPr>
              <w:t xml:space="preserve"> fire til</w:t>
            </w:r>
            <w:r w:rsidRPr="00B06D46">
              <w:rPr>
                <w:rStyle w:val="Hyperlink"/>
              </w:rPr>
              <w:t xml:space="preserve"> seks uker og blir tildelt en fadder for den perioden. Medisin B er</w:t>
            </w:r>
            <w:r>
              <w:rPr>
                <w:rStyle w:val="Hyperlink"/>
              </w:rPr>
              <w:t xml:space="preserve"> en</w:t>
            </w:r>
            <w:r w:rsidRPr="00B06D46">
              <w:rPr>
                <w:rStyle w:val="Hyperlink"/>
              </w:rPr>
              <w:t xml:space="preserve"> spesialisert avdeling med et stort spenn i pasientgrupper og arbeidsoppgaver. Det er forventet at det vil ta tid å tilegne seg bredde- og dybdekunnskap og bli trygg på praktiske ferdigheter. I løpet av opplæringsperioden vil en ha kommet et stykke på veien.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3.1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0458B1">
              <w:rPr>
                <w:rStyle w:val="Hyperlink"/>
              </w:rPr>
              <w:t>Felles nyansattkurs og fagdager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3.2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Kompetanseplaner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Fokusområder i opplæringsperioden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4B3E9ADA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B06D46" w:rsidP="00B06D46" w14:paraId="40F261D1" w14:textId="6A6E2C2E">
      <w:r w:rsidRPr="00B06D46">
        <w:t>Hensikten er å standardisere opplæringen av nyansatte ved Barne- og ungdomsklinikken, Medisin B. På den måten sikre at nyansatte får en god og tilstrekkelig opplæring og blir en nyttig ressurs i avdelingen, og at de føler seg trygge og ivaretatt</w:t>
      </w:r>
      <w:r>
        <w:t xml:space="preserve">. Denne planen tar for seg områder som den nyansatte bør ha gjennomgått innen fire uker etter tiltredelse. </w:t>
      </w:r>
    </w:p>
    <w:p w:rsidR="00DF7BA8" w:rsidRPr="00360258" w:rsidP="00066A58" w14:paraId="4B3E9ADF" w14:textId="77777777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</w:p>
    <w:p w:rsidR="00935DE6" w:rsidP="00066A58" w14:paraId="4B3E9AE1" w14:textId="35A9FFE3">
      <w:pPr>
        <w:pStyle w:val="Heading1"/>
        <w:spacing w:line="259" w:lineRule="auto"/>
      </w:pPr>
      <w:bookmarkStart w:id="2" w:name="_Toc256000001"/>
      <w:r>
        <w:t>Ansvar</w:t>
      </w:r>
      <w:bookmarkEnd w:id="2"/>
      <w:r>
        <w:t xml:space="preserve"> </w:t>
      </w:r>
    </w:p>
    <w:p w:rsidR="00B06D46" w:rsidP="00B06D46" w14:paraId="48E76EAD" w14:textId="1FF196FE">
      <w:r>
        <w:t>Seksjonsleder og assisterende seksjonsleder har overordnet ansvar for nyansatte i avdelingen, sammen med fagansvarlige sykepleiere</w:t>
      </w:r>
    </w:p>
    <w:p w:rsidR="00B06D46" w:rsidP="00B06D46" w14:paraId="61F31DA9" w14:textId="77777777"/>
    <w:p w:rsidR="00B06D46" w:rsidRPr="00B06D46" w:rsidP="00B06D46" w14:paraId="7DF4AB23" w14:textId="7465BE68">
      <w:pPr>
        <w:rPr>
          <w:b/>
          <w:bCs/>
        </w:rPr>
      </w:pPr>
      <w:r w:rsidRPr="00B06D46">
        <w:rPr>
          <w:b/>
          <w:bCs/>
        </w:rPr>
        <w:t>Seksjonsleder/Assisterende seksjonsleder</w:t>
      </w:r>
      <w:r>
        <w:rPr>
          <w:b/>
          <w:bCs/>
        </w:rPr>
        <w:t>/Fagsykepleier</w:t>
      </w:r>
    </w:p>
    <w:p w:rsidR="00B06D46" w:rsidRPr="00B06D46" w:rsidP="00B06D46" w14:paraId="52B5EA90" w14:textId="77777777">
      <w:pPr>
        <w:numPr>
          <w:ilvl w:val="0"/>
          <w:numId w:val="20"/>
        </w:numPr>
        <w:tabs>
          <w:tab w:val="clear" w:pos="360"/>
          <w:tab w:val="num" w:pos="720"/>
        </w:tabs>
      </w:pPr>
      <w:r w:rsidRPr="00B06D46">
        <w:t>Velkomst av nyansatte</w:t>
      </w:r>
    </w:p>
    <w:p w:rsidR="00B06D46" w:rsidRPr="00B06D46" w:rsidP="00B06D46" w14:paraId="27F47805" w14:textId="77777777">
      <w:pPr>
        <w:ind w:left="360"/>
      </w:pPr>
      <w:r w:rsidRPr="00B06D46">
        <w:t>-         Omvisning i avdelingen</w:t>
      </w:r>
    </w:p>
    <w:p w:rsidR="00B06D46" w:rsidRPr="00B06D46" w:rsidP="00B06D46" w14:paraId="68AD2C42" w14:textId="77777777">
      <w:pPr>
        <w:ind w:left="360"/>
      </w:pPr>
      <w:r w:rsidRPr="00B06D46">
        <w:t>-         Brann og beredskap, alarmsignal og plassering av akuttbord</w:t>
      </w:r>
    </w:p>
    <w:p w:rsidR="00B06D46" w:rsidRPr="00B06D46" w:rsidP="00B06D46" w14:paraId="5687D503" w14:textId="77777777">
      <w:pPr>
        <w:ind w:left="360"/>
      </w:pPr>
      <w:r w:rsidRPr="00B06D46">
        <w:t>-         Tildeling av IT-tilganger</w:t>
      </w:r>
    </w:p>
    <w:p w:rsidR="00B06D46" w:rsidRPr="00B06D46" w:rsidP="00B06D46" w14:paraId="3403C9A7" w14:textId="77777777">
      <w:pPr>
        <w:ind w:left="360"/>
      </w:pPr>
      <w:r w:rsidRPr="00B06D46">
        <w:t>-         ID-kort og garderobe</w:t>
      </w:r>
    </w:p>
    <w:p w:rsidR="00B06D46" w:rsidRPr="00B06D46" w:rsidP="00B06D46" w14:paraId="3077DE4A" w14:textId="751A4CE1">
      <w:pPr>
        <w:numPr>
          <w:ilvl w:val="0"/>
          <w:numId w:val="21"/>
        </w:numPr>
        <w:tabs>
          <w:tab w:val="num" w:pos="360"/>
          <w:tab w:val="clear" w:pos="720"/>
        </w:tabs>
        <w:ind w:left="360"/>
      </w:pPr>
      <w:r w:rsidRPr="00B06D46">
        <w:t>Tildele aktuelle kompetanseplaner</w:t>
      </w:r>
    </w:p>
    <w:p w:rsidR="00B06D46" w:rsidRPr="00B06D46" w:rsidP="00B06D46" w14:paraId="01977C47" w14:textId="77777777">
      <w:pPr>
        <w:numPr>
          <w:ilvl w:val="0"/>
          <w:numId w:val="21"/>
        </w:numPr>
        <w:tabs>
          <w:tab w:val="num" w:pos="360"/>
          <w:tab w:val="clear" w:pos="720"/>
        </w:tabs>
        <w:ind w:left="360"/>
      </w:pPr>
      <w:r w:rsidRPr="00B06D46">
        <w:t>Tildele fadder til nyansatt sykepleier/helsefagarbeider</w:t>
      </w:r>
    </w:p>
    <w:p w:rsidR="00B06D46" w:rsidRPr="00B06D46" w:rsidP="00B06D46" w14:paraId="2B875688" w14:textId="0D045B23">
      <w:pPr>
        <w:numPr>
          <w:ilvl w:val="0"/>
          <w:numId w:val="21"/>
        </w:numPr>
        <w:tabs>
          <w:tab w:val="num" w:pos="360"/>
          <w:tab w:val="clear" w:pos="720"/>
        </w:tabs>
        <w:ind w:left="360"/>
      </w:pPr>
      <w:r w:rsidRPr="00B06D46">
        <w:t>Lage turnus og planlegge parallell turnus for nyansatt og fadde</w:t>
      </w:r>
      <w:r>
        <w:t>r</w:t>
      </w:r>
    </w:p>
    <w:p w:rsidR="00B06D46" w:rsidP="00B06D46" w14:paraId="454E891C" w14:textId="70EED953">
      <w:pPr>
        <w:numPr>
          <w:ilvl w:val="0"/>
          <w:numId w:val="21"/>
        </w:numPr>
        <w:tabs>
          <w:tab w:val="num" w:pos="360"/>
          <w:tab w:val="clear" w:pos="720"/>
        </w:tabs>
        <w:ind w:left="360"/>
      </w:pPr>
      <w:r w:rsidRPr="00B06D46">
        <w:t>Oppfølging av nyansatt sykepleier/helsefagarbeider</w:t>
      </w:r>
      <w:r>
        <w:t>:</w:t>
      </w:r>
    </w:p>
    <w:p w:rsidR="00B06D46" w:rsidP="00B06D46" w14:paraId="226AC92C" w14:textId="155C08F9">
      <w:pPr>
        <w:pStyle w:val="ListParagraph"/>
        <w:numPr>
          <w:ilvl w:val="0"/>
          <w:numId w:val="22"/>
        </w:numPr>
      </w:pPr>
      <w:r>
        <w:t>Nyansatte får oppfølgingssamtale med fagsykepleier som gjennomføres etter:</w:t>
      </w:r>
    </w:p>
    <w:p w:rsidR="00B06D46" w:rsidP="00B06D46" w14:paraId="65786D99" w14:textId="0E5FF43A">
      <w:pPr>
        <w:numPr>
          <w:ilvl w:val="1"/>
          <w:numId w:val="23"/>
        </w:numPr>
      </w:pPr>
      <w:r>
        <w:t>4 uker</w:t>
      </w:r>
    </w:p>
    <w:p w:rsidR="00B06D46" w:rsidP="00B06D46" w14:paraId="4B53935E" w14:textId="1D3D5F4F">
      <w:pPr>
        <w:numPr>
          <w:ilvl w:val="1"/>
          <w:numId w:val="23"/>
        </w:numPr>
      </w:pPr>
      <w:r>
        <w:t xml:space="preserve">3 </w:t>
      </w:r>
      <w:r>
        <w:t>mnd</w:t>
      </w:r>
    </w:p>
    <w:p w:rsidR="00B06D46" w:rsidP="00B06D46" w14:paraId="40FF58A7" w14:textId="4DCBBE1D">
      <w:pPr>
        <w:numPr>
          <w:ilvl w:val="1"/>
          <w:numId w:val="23"/>
        </w:numPr>
      </w:pPr>
      <w:r>
        <w:t xml:space="preserve">6 </w:t>
      </w:r>
      <w:r>
        <w:t>mnd</w:t>
      </w:r>
    </w:p>
    <w:p w:rsidR="00B06D46" w:rsidP="00B06D46" w14:paraId="3F947197" w14:textId="767E4398">
      <w:pPr>
        <w:numPr>
          <w:ilvl w:val="1"/>
          <w:numId w:val="23"/>
        </w:numPr>
      </w:pPr>
      <w:r>
        <w:t xml:space="preserve">9 </w:t>
      </w:r>
      <w:r>
        <w:t>mnd</w:t>
      </w:r>
    </w:p>
    <w:p w:rsidR="000458B1" w:rsidRPr="00B06D46" w:rsidP="000458B1" w14:paraId="14A19F8D" w14:textId="7E4E2564">
      <w:pPr>
        <w:numPr>
          <w:ilvl w:val="1"/>
          <w:numId w:val="23"/>
        </w:numPr>
      </w:pPr>
      <w:r>
        <w:t xml:space="preserve">12 </w:t>
      </w:r>
      <w:r>
        <w:t>mnd</w:t>
      </w:r>
    </w:p>
    <w:p w:rsidR="00DF7BA8" w:rsidRPr="00DF7BA8" w:rsidP="00E35541" w14:paraId="4B3E9AE2" w14:textId="77777777"/>
    <w:p w:rsidR="00510BDF" w:rsidP="00066A58" w14:paraId="4B3E9AE3" w14:textId="77777777">
      <w:pPr>
        <w:pStyle w:val="Heading1"/>
        <w:spacing w:line="259" w:lineRule="auto"/>
      </w:pPr>
      <w:bookmarkStart w:id="3" w:name="_Toc256000002"/>
      <w:r>
        <w:t>Gjennomføring</w:t>
      </w:r>
      <w:bookmarkEnd w:id="3"/>
      <w:r>
        <w:t xml:space="preserve"> </w:t>
      </w:r>
    </w:p>
    <w:p w:rsidR="000458B1" w:rsidRPr="000458B1" w:rsidP="000458B1" w14:paraId="1257580E" w14:textId="77777777"/>
    <w:p w:rsidR="00B06D46" w:rsidRPr="00B06D46" w:rsidP="000458B1" w14:paraId="74B88BC9" w14:textId="06B38EFB">
      <w:pPr>
        <w:pStyle w:val="Heading2"/>
        <w:numPr>
          <w:ilvl w:val="0"/>
          <w:numId w:val="0"/>
        </w:numPr>
      </w:pPr>
      <w:bookmarkStart w:id="4" w:name="_Toc198123430"/>
      <w:bookmarkStart w:id="5" w:name="_Toc198124935"/>
      <w:bookmarkStart w:id="6" w:name="_Toc256000003"/>
      <w:r w:rsidRPr="00B06D46">
        <w:t>Nyansatte sykepleier</w:t>
      </w:r>
      <w:r>
        <w:t>e/</w:t>
      </w:r>
      <w:r w:rsidRPr="00B06D46">
        <w:t xml:space="preserve">helsefagarbeidere ved </w:t>
      </w:r>
      <w:r>
        <w:t>Medisin</w:t>
      </w:r>
      <w:r w:rsidRPr="00B06D46">
        <w:t xml:space="preserve"> B vil en få en opplæringsperiode på</w:t>
      </w:r>
      <w:r>
        <w:t xml:space="preserve"> fire til</w:t>
      </w:r>
      <w:r w:rsidRPr="00B06D46">
        <w:t xml:space="preserve"> seks uker og blir tildelt en fadder for den perioden. Medisin B er</w:t>
      </w:r>
      <w:r>
        <w:t xml:space="preserve"> en</w:t>
      </w:r>
      <w:r w:rsidRPr="00B06D46">
        <w:t xml:space="preserve"> spesialisert avdeling med et stort spenn i pasientgrupper og arbeidsoppgaver. Det er forventet at det vil ta tid å tilegne seg bredde- og dybdekunnskap og bli trygg på praktiske ferdigheter. I løpet av opplæringsperioden vil en ha kommet et stykke på veien.</w:t>
      </w:r>
      <w:bookmarkEnd w:id="6"/>
      <w:bookmarkEnd w:id="4"/>
      <w:bookmarkEnd w:id="5"/>
    </w:p>
    <w:p w:rsidR="00510BDF" w:rsidP="00066A58" w14:paraId="4B3E9AE4" w14:textId="77777777">
      <w:pPr>
        <w:spacing w:line="259" w:lineRule="auto"/>
        <w:rPr>
          <w:rFonts w:cstheme="minorHAnsi"/>
        </w:rPr>
      </w:pPr>
    </w:p>
    <w:p w:rsidR="00510BDF" w:rsidRPr="000458B1" w:rsidP="000458B1" w14:paraId="4B3E9AE5" w14:textId="4E50F30D">
      <w:pPr>
        <w:pStyle w:val="Heading2"/>
      </w:pPr>
      <w:bookmarkStart w:id="7" w:name="_Toc256000004"/>
      <w:r w:rsidRPr="000458B1">
        <w:t>Felles nyansattkurs og fagdager</w:t>
      </w:r>
      <w:bookmarkEnd w:id="7"/>
    </w:p>
    <w:p w:rsidR="000458B1" w:rsidP="000458B1" w14:paraId="21B88570" w14:textId="75D77955">
      <w:r w:rsidRPr="000458B1">
        <w:t>Det arrangeres felles nyansattkurs for alle nye medarbeidere ved Barne- og ungdomsklinikken. Dette består av obligatorisk legemiddelkurs, medisin-teknisk utstyr og hjerte-lunge redning.</w:t>
      </w:r>
      <w:r>
        <w:t xml:space="preserve"> Det vil også gjennomføres avdelingsspesifikke fag/opplæringsdager.</w:t>
      </w:r>
    </w:p>
    <w:p w:rsidR="000458B1" w:rsidP="000458B1" w14:paraId="2670A796" w14:textId="77777777"/>
    <w:p w:rsidR="000458B1" w:rsidP="000458B1" w14:paraId="24457E2C" w14:textId="5F4C91C2">
      <w:pPr>
        <w:pStyle w:val="Heading2"/>
      </w:pPr>
      <w:bookmarkStart w:id="8" w:name="_Toc256000005"/>
      <w:r>
        <w:t>Kompetanseplaner</w:t>
      </w:r>
      <w:bookmarkEnd w:id="8"/>
    </w:p>
    <w:p w:rsidR="000458B1" w:rsidP="000458B1" w14:paraId="64571CE6" w14:textId="5CB8E96D">
      <w:r>
        <w:t>Seksjon</w:t>
      </w:r>
      <w:r>
        <w:t xml:space="preserve">sleder og/eller fagutviklingssykepleier tildeler nyansatte sykepleiere/helsefagarbeidere kompetanseplaner for opplæringsperioden. De inneholder informasjon om avdelingen, aktuelle prosedyrer og kvalitetskrav til den nyansatte. Dette er sentrale krav for å dokumentere den ansatte sin kompetanse. Intensjonen er at planene skal være et hjelpemiddel i opplæringstiden og veilede den nyansatte i tilegningen av ny kompetanse, samt være et verktøy for videre faglig utvikling ved avdelingen. </w:t>
      </w:r>
      <w:r>
        <w:t>Kompetanseplanene vil henvise/linke til kurs som gjennomføres i læringsportalen.</w:t>
      </w:r>
    </w:p>
    <w:p w:rsidR="000458B1" w:rsidP="000458B1" w14:paraId="7CFC8B67" w14:textId="77777777"/>
    <w:p w:rsidR="000458B1" w:rsidRPr="000458B1" w:rsidP="000458B1" w14:paraId="3EC544B9" w14:textId="7F7CE52D">
      <w:r>
        <w:t>Nyansatt kompetanseplanen skal være innfridd i løpet av opplæringsperioden, og det er nødvendig at en setter av tid til dette i løpet av arbeidsdagen. Fagutviklingssykepleier og faghelsefagarbeider vil ha tilgang til kompetanseplanen til den nyansatte for å kunne følge opp og legge til rette for videre opplæring.</w:t>
      </w:r>
    </w:p>
    <w:p w:rsidR="000458B1" w:rsidRPr="000458B1" w:rsidP="000458B1" w14:paraId="32D3E98D" w14:textId="77777777"/>
    <w:p w:rsidR="000458B1" w:rsidP="00066A58" w14:paraId="14C1FC14" w14:textId="77777777">
      <w:pPr>
        <w:spacing w:line="259" w:lineRule="auto"/>
        <w:rPr>
          <w:rFonts w:cstheme="minorHAnsi"/>
        </w:rPr>
      </w:pPr>
    </w:p>
    <w:p w:rsidR="000458B1" w:rsidP="00066A58" w14:paraId="4C058C4C" w14:textId="77777777">
      <w:pPr>
        <w:spacing w:line="259" w:lineRule="auto"/>
        <w:rPr>
          <w:rFonts w:cstheme="minorHAnsi"/>
        </w:rPr>
      </w:pPr>
    </w:p>
    <w:p w:rsidR="00510BDF" w:rsidP="00066A58" w14:paraId="4B3E9AE6" w14:textId="4FA1C7E5">
      <w:pPr>
        <w:pStyle w:val="Heading1"/>
        <w:spacing w:line="259" w:lineRule="auto"/>
      </w:pPr>
      <w:bookmarkStart w:id="9" w:name="_Toc256000006"/>
      <w:r>
        <w:t>Fokusområder i opplæringsperioden</w:t>
      </w:r>
      <w:bookmarkEnd w:id="9"/>
    </w:p>
    <w:p w:rsidR="000458B1" w:rsidRPr="000458B1" w:rsidP="000458B1" w14:paraId="6BD05393" w14:textId="6A47FFC1">
      <w:r>
        <w:t xml:space="preserve">Sjekklisten under skrives ut og fylles ut etter hvert som punkter er oppnådd. </w:t>
      </w:r>
      <w:r w:rsidR="009A350D">
        <w:t xml:space="preserve">Listen medbringes på oppfølgingssamtale med fagsykepleier etter </w:t>
      </w:r>
      <w:r w:rsidR="009A350D">
        <w:t>ca</w:t>
      </w:r>
      <w:r w:rsidR="009A350D">
        <w:t xml:space="preserve"> 4 uker.</w:t>
      </w:r>
    </w:p>
    <w:p w:rsidR="00DF7BA8" w:rsidP="00066A58" w14:paraId="4B3E9AE7" w14:textId="77777777">
      <w:pPr>
        <w:spacing w:line="259" w:lineRule="auto"/>
        <w:rPr>
          <w:rFonts w:cstheme="minorHAnsi"/>
        </w:rPr>
      </w:pPr>
    </w:p>
    <w:p w:rsidR="009A350D" w:rsidRPr="009A350D" w:rsidP="009A350D" w14:paraId="5361544D" w14:textId="77777777">
      <w:pPr>
        <w:spacing w:line="259" w:lineRule="auto"/>
        <w:rPr>
          <w:rFonts w:cstheme="minorHAnsi"/>
        </w:rPr>
      </w:pPr>
      <w:r w:rsidRPr="009A350D">
        <w:rPr>
          <w:rFonts w:cstheme="minorHAnsi"/>
          <w:b/>
          <w:bCs/>
          <w:i/>
          <w:iCs/>
        </w:rPr>
        <w:t>Sjekkliste nyansatte 0-4 uker</w:t>
      </w:r>
      <w:r w:rsidRPr="009A350D">
        <w:rPr>
          <w:rFonts w:cstheme="minorHAnsi"/>
        </w:rPr>
        <w:t> </w:t>
      </w:r>
    </w:p>
    <w:tbl>
      <w:tblPr>
        <w:tblW w:w="9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5258"/>
        <w:gridCol w:w="917"/>
        <w:gridCol w:w="1200"/>
      </w:tblGrid>
      <w:tr w14:paraId="3EA5487A" w14:textId="77777777" w:rsidTr="00ED43E1">
        <w:tblPrEx>
          <w:tblW w:w="905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7EBF7D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Administrativt </w:t>
            </w:r>
          </w:p>
        </w:tc>
        <w:tc>
          <w:tcPr>
            <w:tcW w:w="5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2900C9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B3EA3C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Har sett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D1E4E0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Behersker  </w:t>
            </w:r>
          </w:p>
        </w:tc>
      </w:tr>
      <w:tr w14:paraId="503FD5CF" w14:textId="77777777" w:rsidTr="00ED43E1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65DA3E9E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0A12C7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DIPS/MEONA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23458E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D43772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35668CE8" w14:textId="77777777" w:rsidTr="00ED43E1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3BFA45BC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B52077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 xml:space="preserve">Innsiden, Min </w:t>
            </w:r>
            <w:r w:rsidRPr="009A350D">
              <w:rPr>
                <w:rFonts w:cstheme="minorHAnsi"/>
              </w:rPr>
              <w:t>Gat</w:t>
            </w:r>
            <w:r w:rsidRPr="009A350D">
              <w:rPr>
                <w:rFonts w:cstheme="minorHAnsi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4F5A66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EFE1B35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34843DB1" w14:textId="77777777" w:rsidTr="00ED43E1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3A387327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2A674F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Kompetanseportalen, Læringsportalen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6E1DA61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183B35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5E0EF7C7" w14:textId="77777777" w:rsidTr="00ED43E1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503F7968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E21626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Elektronisk kvalitetshåndbok (EK)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1C92D3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DD84D01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0288C518" w14:textId="77777777" w:rsidTr="00ED43E1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7F447404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023BEC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Outlook og Teams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65AC5E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36771E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02A6C65E" w14:textId="77777777" w:rsidTr="00ED43E1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53FDE2F7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DF8EEE1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Smarttelefoner og skop telefon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1F113B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88E357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0709B9E5" w14:textId="77777777" w:rsidTr="00ED43E1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5314C26A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E73342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Rørpost 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4A580C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C49673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779261A6" w14:textId="77777777" w:rsidTr="00ED43E1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1B2D44E9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2B95365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Behandlingsrom/Mottaksrom 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AC11EB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DC4F25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1DD3D47C" w14:textId="77777777" w:rsidTr="00ED43E1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45B92048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A18311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Akuttbord – plassering og innhold 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D20FFE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605F6A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29E17ABF" w14:textId="77777777" w:rsidTr="00ED43E1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628B69E5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96A4FA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Avdelingens rutiner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E7EB53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DFB39B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750913B5" w14:textId="77777777" w:rsidTr="00ED43E1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4A2EA875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B017DB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Imatis</w:t>
            </w:r>
            <w:r w:rsidRPr="009A350D">
              <w:rPr>
                <w:rFonts w:cstheme="minorHAnsi"/>
              </w:rPr>
              <w:t>- Pasientvarsling, portørbestilling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342022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65925B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</w:tbl>
    <w:p w:rsidR="009A350D" w:rsidRPr="009A350D" w:rsidP="009A350D" w14:paraId="7845EE01" w14:textId="77777777">
      <w:pPr>
        <w:spacing w:line="259" w:lineRule="auto"/>
        <w:rPr>
          <w:rFonts w:cstheme="minorHAnsi"/>
        </w:rPr>
      </w:pPr>
      <w:r w:rsidRPr="009A350D">
        <w:rPr>
          <w:rFonts w:cstheme="minorHAnsi"/>
        </w:rPr>
        <w:t>  </w:t>
      </w:r>
    </w:p>
    <w:tbl>
      <w:tblPr>
        <w:tblW w:w="9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5"/>
        <w:gridCol w:w="5263"/>
        <w:gridCol w:w="1064"/>
        <w:gridCol w:w="1053"/>
      </w:tblGrid>
      <w:tr w14:paraId="29311717" w14:textId="77777777" w:rsidTr="00ED43E1">
        <w:tblPrEx>
          <w:tblW w:w="905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DC881E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Tilbud Barne- og ungdomsklinikken -  </w:t>
            </w:r>
          </w:p>
          <w:p w:rsidR="009A350D" w:rsidRPr="009A350D" w:rsidP="009A350D" w14:paraId="002BE67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 xml:space="preserve">Gjør deg kjent med hvor følgende </w:t>
            </w:r>
            <w:r w:rsidRPr="009A350D">
              <w:rPr>
                <w:rFonts w:cstheme="minorHAnsi"/>
              </w:rPr>
              <w:t>avd</w:t>
            </w:r>
            <w:r w:rsidRPr="009A350D">
              <w:rPr>
                <w:rFonts w:cstheme="minorHAnsi"/>
              </w:rPr>
              <w:t xml:space="preserve"> er lokalisert 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F35268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513742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65B574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244620A0" w14:textId="77777777" w:rsidTr="00ED43E1">
        <w:tblPrEx>
          <w:tblW w:w="90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5B4F9968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2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7BD12A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Leketerapi</w:t>
            </w:r>
            <w:r w:rsidRPr="009A350D">
              <w:rPr>
                <w:rFonts w:cstheme="minorHAnsi"/>
              </w:rPr>
              <w:t>/musikkterapi/kunstterapi/klovner/sykehusskolen 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B80A14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0B6EA45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7FF3B09C" w14:textId="77777777" w:rsidTr="00ED43E1">
        <w:tblPrEx>
          <w:tblW w:w="90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315E5F83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2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C82DFB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Barneradiologisk avdeling 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3CD08A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BD1F01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17DBDEB3" w14:textId="77777777" w:rsidTr="00ED43E1">
        <w:tblPrEx>
          <w:tblW w:w="90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42CB5B37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2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E77214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Laboratoriet  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B44618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95E75D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71E2F174" w14:textId="77777777" w:rsidTr="00ED43E1">
        <w:tblPrEx>
          <w:tblW w:w="90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68FB3CD6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2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959C65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 xml:space="preserve">Mottak, poliklinikk, </w:t>
            </w:r>
            <w:r w:rsidRPr="009A350D">
              <w:rPr>
                <w:rFonts w:cstheme="minorHAnsi"/>
              </w:rPr>
              <w:t>dagpost,</w:t>
            </w:r>
            <w:r w:rsidRPr="009A350D">
              <w:rPr>
                <w:rFonts w:cstheme="minorHAnsi"/>
              </w:rPr>
              <w:t xml:space="preserve"> øvrige sengeposter 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41AE75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7292E5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</w:tbl>
    <w:p w:rsidR="009A350D" w:rsidP="009A350D" w14:paraId="2A55DE09" w14:textId="77777777">
      <w:pPr>
        <w:spacing w:line="259" w:lineRule="auto"/>
        <w:rPr>
          <w:rFonts w:cstheme="minorHAnsi"/>
        </w:rPr>
      </w:pPr>
      <w:r w:rsidRPr="009A350D">
        <w:rPr>
          <w:rFonts w:cstheme="minorHAnsi"/>
        </w:rPr>
        <w:t>  </w:t>
      </w:r>
    </w:p>
    <w:p w:rsidR="009A350D" w:rsidRPr="009A350D" w:rsidP="009A350D" w14:paraId="5F4554F6" w14:textId="77777777">
      <w:pPr>
        <w:spacing w:line="259" w:lineRule="auto"/>
        <w:rPr>
          <w:rFonts w:cstheme="minorHAnsi"/>
        </w:rPr>
      </w:pPr>
    </w:p>
    <w:tbl>
      <w:tblPr>
        <w:tblW w:w="9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9"/>
        <w:gridCol w:w="5319"/>
        <w:gridCol w:w="913"/>
        <w:gridCol w:w="1194"/>
      </w:tblGrid>
      <w:tr w14:paraId="1FA6C74E" w14:textId="77777777" w:rsidTr="009A350D">
        <w:tblPrEx>
          <w:tblW w:w="905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6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B33D28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Pasientrommet, - gjør deg kjent med følgende </w:t>
            </w:r>
          </w:p>
        </w:tc>
        <w:tc>
          <w:tcPr>
            <w:tcW w:w="9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E1FE43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Har sett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883497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Behersker  </w:t>
            </w:r>
          </w:p>
        </w:tc>
      </w:tr>
      <w:tr w14:paraId="67A2F0D3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C38CA1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Oksygen </w:t>
            </w:r>
          </w:p>
        </w:tc>
        <w:tc>
          <w:tcPr>
            <w:tcW w:w="5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9AD842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Hvilket utstyr skal være på rommet og når kontrolleres dette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0B3EE6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1CD2F7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2C3B9871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162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0FDAD95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Sug 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EF932A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Oppkobling, ulike sugekateter 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918FE85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EE9039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3C75D41E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0553DFB3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DB995C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Innstilling og kontroll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3B4565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8609661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0A44CDB6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0F574450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1E47A7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Hygiene 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53C0DE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BEE913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0670495A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62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C94688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Skop  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47BD43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Hvordan skrive pasient inn/ut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D8950D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7F03D65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681F8130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1CBAA643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F89246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Skop telefon/Care Assist 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B45F82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64ECD1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26E2F88E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1BABFC5C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FFD1AC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Standard innstillinger, alarmgrenser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BFA325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869335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3AA660A5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6C662DA9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6F2909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Hvordan endre alarmgrenser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2A12BB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C1632C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69D35D2E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1BD672CF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CFF330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Hvordan finne frem trender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554BC5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EC9ABE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20023B4E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6CAA9F60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8B114C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12 avlednings EKG på skop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C769CC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D6AA9D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7B81C184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10A9DA88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F3159E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Hvordan overføre EKG til DIPS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3533CE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B551E8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01774F7E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3BE9E1EF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68D66C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Hvordan bruke X2 monitor som selvstendig enhet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9AC37F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EEC7CA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5044EA09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162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9313E0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Rundt pasienten 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126A28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Hygiene og renhold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2355175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282D57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34FB284A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7ED33C00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8B1B8F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Hva skal være på rommet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510F9F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751B78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5518B8EF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22455BBA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9DCB4E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Hvem fyller på hva og når fylles det på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315D77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7F6E0B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59A820AC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307B8690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DE5FEB5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Rydde ut rom/klargjøre rom til pasient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B6928A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C49E37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6F759A67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162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1FA5B8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Seng 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C95F2E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Heve/senke hodeenden/fotenden/seng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F937B5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7F00ED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344945FB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0DB154E3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712387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Heve/senke sengehest/sprinkelseng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10E242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68E832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482D844A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7A0E827A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9B0696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Hygiene, sengeskift 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FC92BA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39D64B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3D33346D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162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538F37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Alarmsystem  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4E1A56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Tilstedeværelse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F93339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D2EF32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571AE851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706F0CD7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F4C8CB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Assistanse ved seng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6C01995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2A24AC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2C9CDCC5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3E4F3E5F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1189F4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Alarm – akutt 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8A3155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375E34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4331B958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18CE35B7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9EF7BE5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Alarmknappen på sykepleierkontoret 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370CA2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90941E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307CCAC0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162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5A045E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Meona</w:t>
            </w:r>
            <w:r w:rsidRPr="009A350D">
              <w:rPr>
                <w:rFonts w:cstheme="minorHAnsi"/>
              </w:rPr>
              <w:t> 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0A7709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Medikamentkurver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296FC0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54EF0E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265DC8EA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3E7AF2C1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DBFA92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PEVS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CC8611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E41336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657D74A4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76F19265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C8A214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Dokumentere observasjoner og utførte pleietiltak (eks plasterskift)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A2B92E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4AFC0A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</w:t>
            </w:r>
          </w:p>
        </w:tc>
      </w:tr>
      <w:tr w14:paraId="1D3015C8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18F0B277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4FB2E8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Registrering av utstyr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33422A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222D41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1A691B95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58C06ACD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8CE2FC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Væskeregnskap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90D034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3435D9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65C67A8A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162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D53D46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Skyllerom 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4096DB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Avfall og skittentøy, sortering og merking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8C37CB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E956EC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577CFC92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0A57E238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88E28E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Instrumentvaskemaskin/</w:t>
            </w:r>
            <w:r w:rsidRPr="009A350D">
              <w:rPr>
                <w:rFonts w:cstheme="minorHAnsi"/>
              </w:rPr>
              <w:t>dekontaminator</w:t>
            </w:r>
            <w:r w:rsidRPr="009A350D">
              <w:rPr>
                <w:rFonts w:cstheme="minorHAnsi"/>
              </w:rPr>
              <w:t xml:space="preserve"> 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0C4065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B347BC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1CF54EED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70F25C4E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CCC126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Utstyr i skapene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BEB9D4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8FCFFF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121ACFE1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09E18EA0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D29504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 xml:space="preserve">Når bruker en </w:t>
            </w:r>
            <w:r w:rsidRPr="009A350D">
              <w:rPr>
                <w:rFonts w:cstheme="minorHAnsi"/>
              </w:rPr>
              <w:t>Lifeclean</w:t>
            </w:r>
            <w:r w:rsidRPr="009A350D">
              <w:rPr>
                <w:rFonts w:cstheme="minorHAnsi"/>
              </w:rPr>
              <w:t>/</w:t>
            </w:r>
            <w:r w:rsidRPr="009A350D">
              <w:rPr>
                <w:rFonts w:cstheme="minorHAnsi"/>
              </w:rPr>
              <w:t>Perasafe</w:t>
            </w:r>
            <w:r w:rsidRPr="009A350D">
              <w:rPr>
                <w:rFonts w:cstheme="minorHAnsi"/>
              </w:rPr>
              <w:t>/</w:t>
            </w:r>
            <w:r w:rsidRPr="009A350D">
              <w:rPr>
                <w:rFonts w:cstheme="minorHAnsi"/>
              </w:rPr>
              <w:t>Virkon</w:t>
            </w:r>
            <w:r w:rsidRPr="009A350D">
              <w:rPr>
                <w:rFonts w:cstheme="minorHAnsi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4F906C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0853A5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1C26934D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29A5A2CA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262D94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Overflatedesinfeksjon 75 %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535D88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DC0E53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7EB437C9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0EEDB17D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FBECAF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Ren/uren side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57C8B2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5F2CD2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30187BD8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50D" w:rsidRPr="009A350D" w:rsidP="009A350D" w14:paraId="7F3A664B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50D" w:rsidP="009A350D" w14:paraId="7E73418E" w14:textId="76D5016D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Håndtering av urin/avføring</w:t>
            </w:r>
            <w:r w:rsidR="00ED43E1">
              <w:rPr>
                <w:rFonts w:cstheme="minorHAnsi"/>
              </w:rPr>
              <w:t xml:space="preserve"> hos pasienter som har fått</w:t>
            </w:r>
            <w:r>
              <w:rPr>
                <w:rFonts w:cstheme="minorHAnsi"/>
              </w:rPr>
              <w:t xml:space="preserve"> cytostatika</w:t>
            </w:r>
            <w:r w:rsidR="00ED43E1">
              <w:rPr>
                <w:rFonts w:cstheme="minorHAnsi"/>
              </w:rPr>
              <w:t>, samt føring på diureseskjema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50D" w:rsidRPr="009A350D" w:rsidP="009A350D" w14:paraId="26A6DD99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50D" w:rsidRPr="009A350D" w:rsidP="009A350D" w14:paraId="6A8FF78B" w14:textId="77777777">
            <w:pPr>
              <w:spacing w:line="259" w:lineRule="auto"/>
              <w:rPr>
                <w:rFonts w:cstheme="minorHAnsi"/>
              </w:rPr>
            </w:pPr>
          </w:p>
        </w:tc>
      </w:tr>
      <w:tr w14:paraId="433C50C4" w14:textId="77777777" w:rsidTr="009A350D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50D" w:rsidRPr="009A350D" w:rsidP="009A350D" w14:paraId="115E1FD2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50D" w:rsidRPr="009A350D" w:rsidP="009A350D" w14:paraId="62F76D0A" w14:textId="7E640740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Håndtering av </w:t>
            </w:r>
            <w:r>
              <w:rPr>
                <w:rFonts w:cstheme="minorHAnsi"/>
              </w:rPr>
              <w:t>cytostatikaavfall</w:t>
            </w:r>
            <w:r w:rsidR="00ED43E1">
              <w:rPr>
                <w:rFonts w:cstheme="minorHAnsi"/>
              </w:rPr>
              <w:t>, søppel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50D" w:rsidRPr="009A350D" w:rsidP="009A350D" w14:paraId="491F09D9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50D" w:rsidRPr="009A350D" w:rsidP="009A350D" w14:paraId="46C9B547" w14:textId="77777777">
            <w:pPr>
              <w:spacing w:line="259" w:lineRule="auto"/>
              <w:rPr>
                <w:rFonts w:cstheme="minorHAnsi"/>
              </w:rPr>
            </w:pPr>
          </w:p>
        </w:tc>
      </w:tr>
      <w:tr w14:paraId="274AB989" w14:textId="77777777" w:rsidTr="00ED43E1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50D" w:rsidRPr="009A350D" w:rsidP="009A350D" w14:paraId="5C19EDD4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50D" w:rsidRPr="009A350D" w:rsidP="009A350D" w14:paraId="69C5CF01" w14:textId="6A60B2D0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Håndtering av </w:t>
            </w:r>
            <w:r>
              <w:rPr>
                <w:rFonts w:cstheme="minorHAnsi"/>
              </w:rPr>
              <w:t>cytostatikavfall</w:t>
            </w:r>
            <w:r>
              <w:rPr>
                <w:rFonts w:cstheme="minorHAnsi"/>
              </w:rPr>
              <w:t>, tøy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50D" w:rsidRPr="009A350D" w:rsidP="009A350D" w14:paraId="64A35644" w14:textId="3053AD71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50D" w:rsidRPr="009A350D" w:rsidP="009A350D" w14:paraId="69316709" w14:textId="7EC6EBDE">
            <w:pPr>
              <w:spacing w:line="259" w:lineRule="auto"/>
              <w:rPr>
                <w:rFonts w:cstheme="minorHAnsi"/>
              </w:rPr>
            </w:pPr>
          </w:p>
        </w:tc>
      </w:tr>
    </w:tbl>
    <w:p w:rsidR="009A350D" w:rsidP="009A350D" w14:paraId="78BC7A82" w14:textId="77777777">
      <w:pPr>
        <w:spacing w:line="259" w:lineRule="auto"/>
        <w:rPr>
          <w:rFonts w:cstheme="minorHAnsi"/>
        </w:rPr>
      </w:pPr>
      <w:r w:rsidRPr="009A350D">
        <w:rPr>
          <w:rFonts w:cstheme="minorHAnsi"/>
        </w:rPr>
        <w:t>  </w:t>
      </w:r>
    </w:p>
    <w:p w:rsidR="00ED43E1" w:rsidP="009A350D" w14:paraId="6D89055C" w14:textId="77777777">
      <w:pPr>
        <w:spacing w:line="259" w:lineRule="auto"/>
        <w:rPr>
          <w:rFonts w:cstheme="minorHAnsi"/>
        </w:rPr>
      </w:pPr>
    </w:p>
    <w:p w:rsidR="00ED43E1" w:rsidP="009A350D" w14:paraId="52017D9D" w14:textId="77777777">
      <w:pPr>
        <w:spacing w:line="259" w:lineRule="auto"/>
        <w:rPr>
          <w:rFonts w:cstheme="minorHAnsi"/>
        </w:rPr>
      </w:pPr>
    </w:p>
    <w:p w:rsidR="00ED43E1" w:rsidP="009A350D" w14:paraId="1CD74B06" w14:textId="77777777">
      <w:pPr>
        <w:spacing w:line="259" w:lineRule="auto"/>
        <w:rPr>
          <w:rFonts w:cstheme="minorHAnsi"/>
        </w:rPr>
      </w:pPr>
    </w:p>
    <w:p w:rsidR="00ED43E1" w:rsidP="009A350D" w14:paraId="02D8F851" w14:textId="77777777">
      <w:pPr>
        <w:spacing w:line="259" w:lineRule="auto"/>
        <w:rPr>
          <w:rFonts w:cstheme="minorHAnsi"/>
        </w:rPr>
      </w:pP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9"/>
        <w:gridCol w:w="5319"/>
        <w:gridCol w:w="913"/>
        <w:gridCol w:w="1194"/>
      </w:tblGrid>
      <w:tr w14:paraId="1148F103" w14:textId="77777777" w:rsidTr="00ED43E1">
        <w:tblPrEx>
          <w:tblW w:w="90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629" w:type="dxa"/>
            <w:vMerge w:val="restart"/>
            <w:shd w:val="clear" w:color="auto" w:fill="auto"/>
          </w:tcPr>
          <w:p w:rsidR="00ED43E1" w:rsidRPr="00ED43E1" w:rsidP="00ED43E1" w14:paraId="1D41B9A4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Medisinrom og medikamenter  </w:t>
            </w:r>
          </w:p>
          <w:p w:rsidR="00ED43E1" w:rsidRPr="00ED43E1" w:rsidP="00ED43E1" w14:paraId="7D7B7814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  <w:p w:rsidR="00ED43E1" w:rsidRPr="00ED43E1" w:rsidP="00ED43E1" w14:paraId="04BA9D9E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  <w:p w:rsidR="00ED43E1" w:rsidRPr="00ED43E1" w:rsidP="00ED43E1" w14:paraId="063D5DBD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  <w:p w:rsidR="00ED43E1" w:rsidRPr="00ED43E1" w:rsidP="00ED43E1" w14:paraId="7B41DCFF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  <w:p w:rsidR="00ED43E1" w:rsidRPr="00ED43E1" w:rsidP="00ED43E1" w14:paraId="28C80B77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  <w:p w:rsidR="00ED43E1" w:rsidRPr="00ED43E1" w:rsidP="00ED43E1" w14:paraId="4C2B4532" w14:textId="1D6C8C34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</w:tc>
        <w:tc>
          <w:tcPr>
            <w:tcW w:w="5319" w:type="dxa"/>
            <w:shd w:val="clear" w:color="auto" w:fill="auto"/>
          </w:tcPr>
          <w:p w:rsidR="00ED43E1" w:rsidRPr="00ED43E1" w:rsidP="00ED43E1" w14:paraId="330A633C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:rsidR="00ED43E1" w:rsidRPr="00ED43E1" w:rsidP="00ED43E1" w14:paraId="308DC6FF" w14:textId="5A1CF9D9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Har sett</w:t>
            </w:r>
          </w:p>
        </w:tc>
        <w:tc>
          <w:tcPr>
            <w:tcW w:w="1194" w:type="dxa"/>
            <w:shd w:val="clear" w:color="auto" w:fill="auto"/>
          </w:tcPr>
          <w:p w:rsidR="00ED43E1" w:rsidRPr="00ED43E1" w:rsidP="00ED43E1" w14:paraId="4A17E214" w14:textId="0D3E109E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Behersker</w:t>
            </w:r>
          </w:p>
        </w:tc>
      </w:tr>
      <w:tr w14:paraId="77B06CD4" w14:textId="77777777" w:rsidTr="00ED43E1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629" w:type="dxa"/>
            <w:vMerge/>
            <w:shd w:val="clear" w:color="auto" w:fill="auto"/>
            <w:hideMark/>
          </w:tcPr>
          <w:p w:rsidR="00ED43E1" w:rsidRPr="00ED43E1" w:rsidP="00ED43E1" w14:paraId="389EB4F3" w14:textId="4945FE83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shd w:val="clear" w:color="auto" w:fill="auto"/>
            <w:hideMark/>
          </w:tcPr>
          <w:p w:rsidR="00ED43E1" w:rsidRPr="00ED43E1" w:rsidP="00ED43E1" w14:paraId="3B9093A9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Medikament og medikamentregning  </w:t>
            </w:r>
          </w:p>
        </w:tc>
        <w:tc>
          <w:tcPr>
            <w:tcW w:w="913" w:type="dxa"/>
            <w:shd w:val="clear" w:color="auto" w:fill="auto"/>
            <w:hideMark/>
          </w:tcPr>
          <w:p w:rsidR="00ED43E1" w:rsidRPr="00ED43E1" w:rsidP="00ED43E1" w14:paraId="347D9BE1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</w:tc>
        <w:tc>
          <w:tcPr>
            <w:tcW w:w="1194" w:type="dxa"/>
            <w:shd w:val="clear" w:color="auto" w:fill="auto"/>
            <w:hideMark/>
          </w:tcPr>
          <w:p w:rsidR="00ED43E1" w:rsidRPr="00ED43E1" w:rsidP="00ED43E1" w14:paraId="51D1C647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</w:tc>
      </w:tr>
      <w:tr w14:paraId="11D920A2" w14:textId="77777777" w:rsidTr="00ED43E1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43E1" w:rsidRPr="00ED43E1" w:rsidP="00ED43E1" w14:paraId="464BF574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shd w:val="clear" w:color="auto" w:fill="auto"/>
            <w:hideMark/>
          </w:tcPr>
          <w:p w:rsidR="00ED43E1" w:rsidRPr="00ED43E1" w:rsidP="00ED43E1" w14:paraId="6B144778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Blandekort </w:t>
            </w:r>
          </w:p>
        </w:tc>
        <w:tc>
          <w:tcPr>
            <w:tcW w:w="913" w:type="dxa"/>
            <w:shd w:val="clear" w:color="auto" w:fill="auto"/>
            <w:hideMark/>
          </w:tcPr>
          <w:p w:rsidR="00ED43E1" w:rsidRPr="00ED43E1" w:rsidP="00ED43E1" w14:paraId="0406A8C1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</w:tc>
        <w:tc>
          <w:tcPr>
            <w:tcW w:w="1194" w:type="dxa"/>
            <w:shd w:val="clear" w:color="auto" w:fill="auto"/>
            <w:hideMark/>
          </w:tcPr>
          <w:p w:rsidR="00ED43E1" w:rsidRPr="00ED43E1" w:rsidP="00ED43E1" w14:paraId="0E84A5CB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</w:tc>
      </w:tr>
      <w:tr w14:paraId="3A731249" w14:textId="77777777" w:rsidTr="00ED43E1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43E1" w:rsidRPr="00ED43E1" w:rsidP="00ED43E1" w14:paraId="51C5B00E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shd w:val="clear" w:color="auto" w:fill="auto"/>
            <w:hideMark/>
          </w:tcPr>
          <w:p w:rsidR="00ED43E1" w:rsidRPr="00ED43E1" w:rsidP="00ED43E1" w14:paraId="27FFF4AF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Per orale/intravenøse sprøyter </w:t>
            </w:r>
          </w:p>
        </w:tc>
        <w:tc>
          <w:tcPr>
            <w:tcW w:w="913" w:type="dxa"/>
            <w:shd w:val="clear" w:color="auto" w:fill="auto"/>
            <w:hideMark/>
          </w:tcPr>
          <w:p w:rsidR="00ED43E1" w:rsidRPr="00ED43E1" w:rsidP="00ED43E1" w14:paraId="215AB11F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</w:tc>
        <w:tc>
          <w:tcPr>
            <w:tcW w:w="1194" w:type="dxa"/>
            <w:shd w:val="clear" w:color="auto" w:fill="auto"/>
            <w:hideMark/>
          </w:tcPr>
          <w:p w:rsidR="00ED43E1" w:rsidRPr="00ED43E1" w:rsidP="00ED43E1" w14:paraId="2F49BA0B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</w:tc>
      </w:tr>
      <w:tr w14:paraId="111C9B74" w14:textId="77777777" w:rsidTr="00ED43E1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43E1" w:rsidRPr="00ED43E1" w:rsidP="00ED43E1" w14:paraId="6B914FA3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shd w:val="clear" w:color="auto" w:fill="auto"/>
            <w:hideMark/>
          </w:tcPr>
          <w:p w:rsidR="00ED43E1" w:rsidRPr="00ED43E1" w:rsidP="00ED43E1" w14:paraId="40A9073E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A- og B preparat </w:t>
            </w:r>
          </w:p>
        </w:tc>
        <w:tc>
          <w:tcPr>
            <w:tcW w:w="913" w:type="dxa"/>
            <w:shd w:val="clear" w:color="auto" w:fill="auto"/>
            <w:hideMark/>
          </w:tcPr>
          <w:p w:rsidR="00ED43E1" w:rsidRPr="00ED43E1" w:rsidP="00ED43E1" w14:paraId="2F87A613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</w:tc>
        <w:tc>
          <w:tcPr>
            <w:tcW w:w="1194" w:type="dxa"/>
            <w:shd w:val="clear" w:color="auto" w:fill="auto"/>
            <w:hideMark/>
          </w:tcPr>
          <w:p w:rsidR="00ED43E1" w:rsidRPr="00ED43E1" w:rsidP="00ED43E1" w14:paraId="01FAE47F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</w:tc>
      </w:tr>
      <w:tr w14:paraId="4B9BAED2" w14:textId="77777777" w:rsidTr="00ED43E1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43E1" w:rsidRPr="00ED43E1" w:rsidP="00ED43E1" w14:paraId="11847747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shd w:val="clear" w:color="auto" w:fill="auto"/>
            <w:hideMark/>
          </w:tcPr>
          <w:p w:rsidR="00ED43E1" w:rsidRPr="00ED43E1" w:rsidP="00ED43E1" w14:paraId="21E0A9E0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Dobbeltkontroll </w:t>
            </w:r>
          </w:p>
        </w:tc>
        <w:tc>
          <w:tcPr>
            <w:tcW w:w="913" w:type="dxa"/>
            <w:shd w:val="clear" w:color="auto" w:fill="auto"/>
            <w:hideMark/>
          </w:tcPr>
          <w:p w:rsidR="00ED43E1" w:rsidRPr="00ED43E1" w:rsidP="00ED43E1" w14:paraId="42E1AA00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</w:tc>
        <w:tc>
          <w:tcPr>
            <w:tcW w:w="1194" w:type="dxa"/>
            <w:shd w:val="clear" w:color="auto" w:fill="auto"/>
            <w:hideMark/>
          </w:tcPr>
          <w:p w:rsidR="00ED43E1" w:rsidRPr="00ED43E1" w:rsidP="00ED43E1" w14:paraId="6643A19B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</w:tc>
      </w:tr>
      <w:tr w14:paraId="66FCBC22" w14:textId="77777777" w:rsidTr="00ED43E1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43E1" w:rsidRPr="00ED43E1" w:rsidP="00ED43E1" w14:paraId="2E8E7D44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shd w:val="clear" w:color="auto" w:fill="auto"/>
            <w:hideMark/>
          </w:tcPr>
          <w:p w:rsidR="00ED43E1" w:rsidRPr="00ED43E1" w:rsidP="00ED43E1" w14:paraId="2B685E6A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Bestillingsrutiner medisiner og ASL </w:t>
            </w:r>
          </w:p>
        </w:tc>
        <w:tc>
          <w:tcPr>
            <w:tcW w:w="913" w:type="dxa"/>
            <w:shd w:val="clear" w:color="auto" w:fill="auto"/>
            <w:hideMark/>
          </w:tcPr>
          <w:p w:rsidR="00ED43E1" w:rsidRPr="00ED43E1" w:rsidP="00ED43E1" w14:paraId="5DFAD1A3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</w:tc>
        <w:tc>
          <w:tcPr>
            <w:tcW w:w="1194" w:type="dxa"/>
            <w:shd w:val="clear" w:color="auto" w:fill="auto"/>
            <w:hideMark/>
          </w:tcPr>
          <w:p w:rsidR="00ED43E1" w:rsidRPr="00ED43E1" w:rsidP="00ED43E1" w14:paraId="7A493ED7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</w:tc>
      </w:tr>
      <w:tr w14:paraId="13784298" w14:textId="77777777" w:rsidTr="00ED43E1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43E1" w:rsidRPr="00ED43E1" w:rsidP="00ED43E1" w14:paraId="08CA5246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shd w:val="clear" w:color="auto" w:fill="auto"/>
            <w:hideMark/>
          </w:tcPr>
          <w:p w:rsidR="00ED43E1" w:rsidRPr="00ED43E1" w:rsidP="00ED43E1" w14:paraId="54C30CD0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Hygiene/renhold </w:t>
            </w:r>
          </w:p>
        </w:tc>
        <w:tc>
          <w:tcPr>
            <w:tcW w:w="913" w:type="dxa"/>
            <w:shd w:val="clear" w:color="auto" w:fill="auto"/>
            <w:hideMark/>
          </w:tcPr>
          <w:p w:rsidR="00ED43E1" w:rsidRPr="00ED43E1" w:rsidP="00ED43E1" w14:paraId="59CF690B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</w:tc>
        <w:tc>
          <w:tcPr>
            <w:tcW w:w="1194" w:type="dxa"/>
            <w:shd w:val="clear" w:color="auto" w:fill="auto"/>
            <w:hideMark/>
          </w:tcPr>
          <w:p w:rsidR="00ED43E1" w:rsidRPr="00ED43E1" w:rsidP="00ED43E1" w14:paraId="04FDB0E7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</w:tc>
      </w:tr>
      <w:tr w14:paraId="51C0DA03" w14:textId="77777777" w:rsidTr="00ED43E1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43E1" w:rsidRPr="00ED43E1" w:rsidP="00ED43E1" w14:paraId="079F8F4C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shd w:val="clear" w:color="auto" w:fill="auto"/>
            <w:hideMark/>
          </w:tcPr>
          <w:p w:rsidR="00ED43E1" w:rsidRPr="00ED43E1" w:rsidP="00ED43E1" w14:paraId="0F49146E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Utstyr; plassering og lager </w:t>
            </w:r>
          </w:p>
        </w:tc>
        <w:tc>
          <w:tcPr>
            <w:tcW w:w="913" w:type="dxa"/>
            <w:shd w:val="clear" w:color="auto" w:fill="auto"/>
            <w:hideMark/>
          </w:tcPr>
          <w:p w:rsidR="00ED43E1" w:rsidRPr="00ED43E1" w:rsidP="00ED43E1" w14:paraId="01A16DD2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</w:tc>
        <w:tc>
          <w:tcPr>
            <w:tcW w:w="1194" w:type="dxa"/>
            <w:shd w:val="clear" w:color="auto" w:fill="auto"/>
            <w:hideMark/>
          </w:tcPr>
          <w:p w:rsidR="00ED43E1" w:rsidRPr="00ED43E1" w:rsidP="00ED43E1" w14:paraId="28FECB0F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</w:tc>
      </w:tr>
      <w:tr w14:paraId="344DD79B" w14:textId="77777777" w:rsidTr="00ED43E1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43E1" w:rsidRPr="00ED43E1" w:rsidP="00ED43E1" w14:paraId="6E788914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19" w:type="dxa"/>
            <w:shd w:val="clear" w:color="auto" w:fill="auto"/>
            <w:hideMark/>
          </w:tcPr>
          <w:p w:rsidR="00ED43E1" w:rsidRPr="00ED43E1" w:rsidP="00ED43E1" w14:paraId="212FC0A6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Avfallshåndtering  </w:t>
            </w:r>
          </w:p>
        </w:tc>
        <w:tc>
          <w:tcPr>
            <w:tcW w:w="913" w:type="dxa"/>
            <w:shd w:val="clear" w:color="auto" w:fill="auto"/>
            <w:hideMark/>
          </w:tcPr>
          <w:p w:rsidR="00ED43E1" w:rsidRPr="00ED43E1" w:rsidP="00ED43E1" w14:paraId="3FFE67DD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</w:tc>
        <w:tc>
          <w:tcPr>
            <w:tcW w:w="1194" w:type="dxa"/>
            <w:shd w:val="clear" w:color="auto" w:fill="auto"/>
            <w:hideMark/>
          </w:tcPr>
          <w:p w:rsidR="00ED43E1" w:rsidRPr="00ED43E1" w:rsidP="00ED43E1" w14:paraId="1DE34EAC" w14:textId="77777777">
            <w:pPr>
              <w:spacing w:line="259" w:lineRule="auto"/>
              <w:rPr>
                <w:rFonts w:cstheme="minorHAnsi"/>
              </w:rPr>
            </w:pPr>
            <w:r w:rsidRPr="00ED43E1">
              <w:rPr>
                <w:rFonts w:cstheme="minorHAnsi"/>
              </w:rPr>
              <w:t>  </w:t>
            </w:r>
          </w:p>
        </w:tc>
      </w:tr>
    </w:tbl>
    <w:p w:rsidR="00ED43E1" w:rsidP="009A350D" w14:paraId="78EE42B3" w14:textId="77777777">
      <w:pPr>
        <w:spacing w:line="259" w:lineRule="auto"/>
        <w:rPr>
          <w:rFonts w:cstheme="minorHAnsi"/>
        </w:rPr>
      </w:pPr>
    </w:p>
    <w:p w:rsidR="00ED43E1" w:rsidP="009A350D" w14:paraId="790D0937" w14:textId="77777777">
      <w:pPr>
        <w:spacing w:line="259" w:lineRule="auto"/>
        <w:rPr>
          <w:rFonts w:cstheme="minorHAnsi"/>
        </w:rPr>
      </w:pPr>
    </w:p>
    <w:p w:rsidR="00ED43E1" w:rsidRPr="009A350D" w:rsidP="009A350D" w14:paraId="7A481ABF" w14:textId="77777777">
      <w:pPr>
        <w:spacing w:line="259" w:lineRule="auto"/>
        <w:rPr>
          <w:rFonts w:cstheme="minorHAn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7"/>
        <w:gridCol w:w="5371"/>
        <w:gridCol w:w="924"/>
        <w:gridCol w:w="1153"/>
      </w:tblGrid>
      <w:tr w14:paraId="7E302B20" w14:textId="77777777" w:rsidTr="009A350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3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1B4C0D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Lager og depot – </w:t>
            </w:r>
          </w:p>
          <w:p w:rsidR="009A350D" w:rsidRPr="009A350D" w:rsidP="009A350D" w14:paraId="3E56DC6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Hva finner du hvor 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553708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D11D67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Har sett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05CAB9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Behersker </w:t>
            </w:r>
          </w:p>
        </w:tc>
      </w:tr>
      <w:tr w14:paraId="3929B754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18F37852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F5B8FD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Sonde- og gastrostomi utstyr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6AB2CB1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FDE2B2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631B42B1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106AF4A6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23843B1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Kremer/salve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389D0C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91AC59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343215DD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27DA5E6A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F64C16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Pulsoksymeter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75B7AE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B86FA0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48E6FA6E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007D91EF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C543EB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EKG apparat/12 avlednings EKG skop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6F6B17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104315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6CE7DDE0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60221D9C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7D6C6B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Overvåkingsutstyr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592E4B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F5C8F0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14D63B44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1637CE84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5FA666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IVAC pumper (VSSI) og ernæringspumper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237966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99283C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122FA24F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79AC6E99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71BEE0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Telemetri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58835F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58B75B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605E9823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48726659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7CD404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Perorale sprøyter og tilhørende utstyr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8276C0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B686E5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7E09206F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27FF52F4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91E251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Intravenøse sprøyter og tilhørende utstyr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482DED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BACC4D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4E4929A1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3F2E2D79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9934B3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Tøy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2B8F85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D1BCB0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23B8529A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67CEEE03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88DD1D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Bleier 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3B7FC6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45A9FF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60E637C3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71459F6E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70235B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Rene senger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AD3D04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AEAE88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12F6EA21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7AF615B1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DAB300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Melk og melkeblanding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B5F02D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6FDD591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2F4A766E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2580AE49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4AAE62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Utstyr til mating og pumping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B4B885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BBAFB6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6AE050E9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56AE2AA8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2A760E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Vekter (barn og voksen)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A3E1B2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BA52DF1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101FF622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3A8CFD18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DD664B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Bleievekter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4E1FED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CFA79D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011784B2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35323A76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2F99EF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Gjøre deg generelt kjent på forbruks-, MU-, tøylager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D54BC0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6BF39C1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</w:tbl>
    <w:p w:rsidR="009A350D" w:rsidP="009A350D" w14:paraId="7E4A637F" w14:textId="77777777">
      <w:pPr>
        <w:spacing w:line="259" w:lineRule="auto"/>
        <w:rPr>
          <w:rFonts w:cstheme="minorHAnsi"/>
        </w:rPr>
      </w:pPr>
      <w:r w:rsidRPr="009A350D">
        <w:rPr>
          <w:rFonts w:cstheme="minorHAnsi"/>
        </w:rPr>
        <w:t>  </w:t>
      </w:r>
    </w:p>
    <w:p w:rsidR="00ED43E1" w:rsidRPr="009A350D" w:rsidP="009A350D" w14:paraId="4F63164D" w14:textId="77777777">
      <w:pPr>
        <w:spacing w:line="259" w:lineRule="auto"/>
        <w:rPr>
          <w:rFonts w:cstheme="minorHAn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8"/>
        <w:gridCol w:w="5343"/>
        <w:gridCol w:w="951"/>
        <w:gridCol w:w="1123"/>
      </w:tblGrid>
      <w:tr w14:paraId="2B866D95" w14:textId="77777777" w:rsidTr="009A350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16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6D8003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Daglige rutiner ved vaktstart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78E085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EE2C5D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Har sett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CCC0FC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Behersker </w:t>
            </w:r>
          </w:p>
        </w:tc>
      </w:tr>
      <w:tr w14:paraId="0CBE4266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5F26C59E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D782C1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Rapport (muntlig og stille)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6406B9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06B3AD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1E791B5E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7A05FE2B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2F4C3E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Medikamenter som skal administreres 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30BB681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36540F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5CD9AD50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271BB95F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DA32B4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Væskeregnskap – hvordan ligger det an?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7C044B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6191F7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7C7466DC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25DACB07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5AB93C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 xml:space="preserve">Pumper – kontrollere hastighet og medikament/væske på pågående infusjoner. Pumper nullstilles </w:t>
            </w:r>
            <w:r w:rsidRPr="009A350D">
              <w:rPr>
                <w:rFonts w:cstheme="minorHAnsi"/>
              </w:rPr>
              <w:t>kl</w:t>
            </w:r>
            <w:r w:rsidRPr="009A350D">
              <w:rPr>
                <w:rFonts w:cstheme="minorHAnsi"/>
              </w:rPr>
              <w:t xml:space="preserve"> 07 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250F0A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62D8C8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22538492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189B0DFF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F749DB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 xml:space="preserve">Blodprøver eller andre prøver? Bestilt i </w:t>
            </w:r>
            <w:r w:rsidRPr="009A350D">
              <w:rPr>
                <w:rFonts w:cstheme="minorHAnsi"/>
              </w:rPr>
              <w:t>Dips</w:t>
            </w:r>
            <w:r w:rsidRPr="009A350D">
              <w:rPr>
                <w:rFonts w:cstheme="minorHAnsi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7D36A8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4AA3F8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4A870400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791191CE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213719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 xml:space="preserve">Utstyr som skal skiftes – se </w:t>
            </w:r>
            <w:r w:rsidRPr="009A350D">
              <w:rPr>
                <w:rFonts w:cstheme="minorHAnsi"/>
              </w:rPr>
              <w:t>Meona</w:t>
            </w:r>
            <w:r w:rsidRPr="009A350D">
              <w:rPr>
                <w:rFonts w:cstheme="minorHAnsi"/>
              </w:rPr>
              <w:t xml:space="preserve"> kurve 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EF97B1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3F49F1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4DFEC1ED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38B15003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5575F0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Kliniske observasjoner av barnet + PEVS 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3E5648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24DCEA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4B4F0850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41627D56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A6F16B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Planlagte undersøkelser 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2C77FD1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A7F28D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</w:tbl>
    <w:p w:rsidR="009A350D" w:rsidP="009A350D" w14:paraId="31FECC17" w14:textId="77777777">
      <w:pPr>
        <w:spacing w:line="259" w:lineRule="auto"/>
        <w:rPr>
          <w:rFonts w:cstheme="minorHAnsi"/>
        </w:rPr>
      </w:pPr>
      <w:r w:rsidRPr="009A350D">
        <w:rPr>
          <w:rFonts w:cstheme="minorHAnsi"/>
        </w:rPr>
        <w:t>  </w:t>
      </w:r>
    </w:p>
    <w:p w:rsidR="00ED43E1" w:rsidRPr="009A350D" w:rsidP="009A350D" w14:paraId="787C31F4" w14:textId="77777777">
      <w:pPr>
        <w:spacing w:line="259" w:lineRule="auto"/>
        <w:rPr>
          <w:rFonts w:cstheme="minorHAn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3"/>
        <w:gridCol w:w="5373"/>
        <w:gridCol w:w="981"/>
        <w:gridCol w:w="1078"/>
      </w:tblGrid>
      <w:tr w14:paraId="68B45464" w14:textId="77777777" w:rsidTr="009A350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6E85ED5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Daglige rutiner ved vaktslutt 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B8AC80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62791C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Har sett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7112B3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Behersker </w:t>
            </w:r>
          </w:p>
        </w:tc>
      </w:tr>
      <w:tr w14:paraId="280BBC67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69167823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E0BC191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 xml:space="preserve">Kryss av for alt som er utført i </w:t>
            </w:r>
            <w:r w:rsidRPr="009A350D">
              <w:rPr>
                <w:rFonts w:cstheme="minorHAnsi"/>
              </w:rPr>
              <w:t>Meona</w:t>
            </w:r>
            <w:r w:rsidRPr="009A350D">
              <w:rPr>
                <w:rFonts w:cstheme="minorHAnsi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40D8BE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6BCE78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5E1A61D6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65478D63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508043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Signer for gitt medikament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F97092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047D09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741CAEEA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352829EF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0DD79D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 xml:space="preserve">Oppdatere behandlingsplan, </w:t>
            </w:r>
            <w:r w:rsidRPr="009A350D">
              <w:rPr>
                <w:rFonts w:cstheme="minorHAnsi"/>
              </w:rPr>
              <w:t>Dips</w:t>
            </w:r>
            <w:r w:rsidRPr="009A350D">
              <w:rPr>
                <w:rFonts w:cstheme="minorHAnsi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B98C411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EA67D2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211A572C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0B6F2E1D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348BF9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Dokumenter for mat/drikke/væske som er gitt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8EBC2E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7A0DBB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66ED96C7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0A8EFC58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A7368C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Regne over væskeregnskap –dersom inntekt/diurese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887659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D51671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21A5DE6E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43BE4901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60376B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Rydde vekk avfall/tøy – skyllerom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DEF2685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AA5B1E1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0D719840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7352E5B1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E42BF4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Rapport til A-vakt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1B1942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48DC2A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</w:tbl>
    <w:p w:rsidR="009A350D" w:rsidRPr="009A350D" w:rsidP="009A350D" w14:paraId="59EA9455" w14:textId="77777777">
      <w:pPr>
        <w:spacing w:line="259" w:lineRule="auto"/>
        <w:rPr>
          <w:rFonts w:cstheme="minorHAnsi"/>
        </w:rPr>
      </w:pPr>
      <w:r w:rsidRPr="009A350D">
        <w:rPr>
          <w:rFonts w:cstheme="minorHAnsi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5"/>
        <w:gridCol w:w="5333"/>
        <w:gridCol w:w="998"/>
        <w:gridCol w:w="1049"/>
      </w:tblGrid>
      <w:tr w14:paraId="0AE5BA9A" w14:textId="77777777" w:rsidTr="009A350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7496CD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Skiftefrekvens utstyr  </w:t>
            </w:r>
          </w:p>
          <w:p w:rsidR="009A350D" w:rsidRPr="009A350D" w:rsidP="009A350D" w14:paraId="76E1B73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C3EB8E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D47925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Har sett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DC5DE15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Behersker </w:t>
            </w:r>
          </w:p>
        </w:tc>
      </w:tr>
      <w:tr w14:paraId="49AFF8B7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2A3459CC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565B54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Smitte-/stellefrakk, hvert skift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9E7902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390EBB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6341F0B7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7EE55C85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01B4491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Seng, x1 pr uken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122380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8CC5E1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19BB30DC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73BC994F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5525D11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Stikklaken og putevar x1 pr dag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3C92845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71AC9C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</w:tbl>
    <w:p w:rsidR="009A350D" w:rsidRPr="009A350D" w:rsidP="009A350D" w14:paraId="3D4E146E" w14:textId="77777777">
      <w:pPr>
        <w:spacing w:line="259" w:lineRule="auto"/>
        <w:rPr>
          <w:rFonts w:cstheme="minorHAnsi"/>
        </w:rPr>
      </w:pPr>
      <w:r w:rsidRPr="009A350D">
        <w:rPr>
          <w:rFonts w:cstheme="minorHAnsi"/>
        </w:rPr>
        <w:t> 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9"/>
        <w:gridCol w:w="5334"/>
        <w:gridCol w:w="982"/>
        <w:gridCol w:w="1050"/>
      </w:tblGrid>
      <w:tr w14:paraId="32F80324" w14:textId="77777777" w:rsidTr="009A350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77295C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Kliniske observasjoner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1E7E62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87451B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Har sett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17079A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Behersker  </w:t>
            </w:r>
          </w:p>
        </w:tc>
      </w:tr>
      <w:tr w14:paraId="45C8F408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6F9D3F23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E8C115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Respirasjon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E82C2C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977035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097F19E7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4946AA4D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7002C2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Sirkulasjon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CABC33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46DF5E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7F7BA2E3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6C115FDF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197ED9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Temperatur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C8386C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CD5C1E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5BF11F05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4524C99D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F575C4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Ernæring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57C249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694F7B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4E63F02D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4C3FEB57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B34515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Eliminasjon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121E75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CB5329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0CFF0B31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6B01D645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08612C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Hud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28BEE2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D3C4A65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6DE07484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2F5D0C13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FA5145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Søvn/hvile/velvære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B0AF70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EB26BD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65274D3B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56E2E27D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917BD0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Smerte/ubehag – smertescore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EBBE41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92B820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6A396961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2FCACDB7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242B3E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 xml:space="preserve">Hvordan dokumenteres dette i </w:t>
            </w:r>
            <w:r w:rsidRPr="009A350D">
              <w:rPr>
                <w:rFonts w:cstheme="minorHAnsi"/>
              </w:rPr>
              <w:t>Meona</w:t>
            </w:r>
            <w:r w:rsidRPr="009A350D">
              <w:rPr>
                <w:rFonts w:cstheme="minorHAnsi"/>
              </w:rPr>
              <w:t xml:space="preserve"> og rapport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3FD921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1DB6EE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35CBD5BA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378C9E8E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8AB922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PEVS – normalverdier, når skal lege varsles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9123FC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C2580D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</w:tbl>
    <w:p w:rsidR="009A350D" w:rsidRPr="009A350D" w:rsidP="009A350D" w14:paraId="67D30773" w14:textId="77777777">
      <w:pPr>
        <w:spacing w:line="259" w:lineRule="auto"/>
        <w:rPr>
          <w:rFonts w:cstheme="minorHAnsi"/>
        </w:rPr>
      </w:pPr>
      <w:r w:rsidRPr="009A350D">
        <w:rPr>
          <w:rFonts w:cstheme="minorHAnsi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3"/>
        <w:gridCol w:w="5380"/>
        <w:gridCol w:w="982"/>
        <w:gridCol w:w="1020"/>
      </w:tblGrid>
      <w:tr w14:paraId="128144C2" w14:textId="77777777" w:rsidTr="009A350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A350D" w:rsidRPr="009A350D" w:rsidP="009A350D" w14:paraId="25D1C08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Pasientnære prosedyrer 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AD427F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80E845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Har sett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FF8452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Behersker  </w:t>
            </w:r>
          </w:p>
        </w:tc>
      </w:tr>
      <w:tr w14:paraId="4EF89481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350D" w:rsidRPr="009A350D" w:rsidP="009A350D" w14:paraId="04376F51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DB629A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Blodprøvetaking lab (assistere bioingeniør)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069B4F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250C09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522E554F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350D" w:rsidRPr="009A350D" w:rsidP="009A350D" w14:paraId="3165EF2F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E959B2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Sondenedleggelse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C6D8F5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220DF9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48622C39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350D" w:rsidRPr="009A350D" w:rsidP="009A350D" w14:paraId="568B8D0B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2AEB49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Kontroll av sondeplassering før måltid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351E2C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7761721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77DED26C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350D" w:rsidRPr="009A350D" w:rsidP="009A350D" w14:paraId="79475B5F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189557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Sondemåltid (med sprøyte og ernæringspumpe)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CA02C6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7D4C03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29B9C990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350D" w:rsidRPr="009A350D" w:rsidP="009A350D" w14:paraId="3A3B6E46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50242C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Stell av gastrostomi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2C8B3D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8A8405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7AE1C8FD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350D" w:rsidRPr="009A350D" w:rsidP="009A350D" w14:paraId="57765F5F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33592F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Måltid på gastrostomi (med sprøyte og ernæringspumpe)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9548E5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BE63DE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39FCA94F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350D" w:rsidRPr="009A350D" w:rsidP="009A350D" w14:paraId="42E89EB3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11D1E8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Administrere medikament – per oralt, sonde/gastrostomi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52A0C2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920CA4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59327ACF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350D" w:rsidRPr="009A350D" w:rsidP="009A350D" w14:paraId="2CF81949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4EEDA5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Måltidsveiing 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A3B06C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57F216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411E850B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350D" w:rsidRPr="009A350D" w:rsidP="009A350D" w14:paraId="009E4F17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44CCA7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Nettovekt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0FF4DE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D5BAD91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46BE1012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350D" w:rsidRPr="009A350D" w:rsidP="009A350D" w14:paraId="4AE2CA17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96FBF0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Plasterskift sterilt/ikke sterilt SVK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F0148B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F504D9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179FE947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350D" w:rsidRPr="009A350D" w:rsidP="009A350D" w14:paraId="047B5796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ADBCF31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Blodprøvetaking fra SVK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DA8390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9A0C485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</w:t>
            </w:r>
          </w:p>
        </w:tc>
      </w:tr>
      <w:tr w14:paraId="6E725380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6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CC4FCC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Stell av pasient 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C22D3D5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F25755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B14223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</w:t>
            </w:r>
          </w:p>
        </w:tc>
      </w:tr>
      <w:tr w14:paraId="74785F05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32FA516F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812D395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Bleieskift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54BE72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BF0805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770EA243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48E245B7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B9963E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Hud, sår stump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69AA0B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51523E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</w:tbl>
    <w:p w:rsidR="009A350D" w:rsidP="009A350D" w14:paraId="0773ECA3" w14:textId="77777777">
      <w:pPr>
        <w:spacing w:line="259" w:lineRule="auto"/>
        <w:rPr>
          <w:rFonts w:cstheme="minorHAnsi"/>
        </w:rPr>
      </w:pPr>
      <w:r w:rsidRPr="009A350D">
        <w:rPr>
          <w:rFonts w:cstheme="minorHAnsi"/>
        </w:rPr>
        <w:t>  </w:t>
      </w:r>
    </w:p>
    <w:p w:rsidR="00ED43E1" w:rsidRPr="009A350D" w:rsidP="009A350D" w14:paraId="30E4B1B7" w14:textId="77777777">
      <w:pPr>
        <w:spacing w:line="259" w:lineRule="auto"/>
        <w:rPr>
          <w:rFonts w:cstheme="minorHAn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3"/>
        <w:gridCol w:w="5397"/>
        <w:gridCol w:w="966"/>
        <w:gridCol w:w="1019"/>
      </w:tblGrid>
      <w:tr w14:paraId="337A074D" w14:textId="77777777" w:rsidTr="009A350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549EC4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Perifer venekanyle  </w:t>
            </w:r>
          </w:p>
          <w:p w:rsidR="009A350D" w:rsidRPr="009A350D" w:rsidP="009A350D" w14:paraId="7FFA291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= PVK 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B068A1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4ECFD5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Har sett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2BE8ED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Behersker </w:t>
            </w:r>
          </w:p>
        </w:tc>
      </w:tr>
      <w:tr w14:paraId="47913A86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6B76D5DC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8F73E4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Innleggelse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01DE0A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540F20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1A1322DA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297F13ED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B2C3E7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Stell, skylleprosedyre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B6647F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DE44AB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27476CE6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6B2CCCE6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0BD8D3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Observasjon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2E0366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E93CDB5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1DE338BA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7A298CB7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7084E8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Administrere medikament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4B9693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806F49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4923B938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103FD8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Sentralvenøst kateter </w:t>
            </w:r>
          </w:p>
          <w:p w:rsidR="009A350D" w:rsidRPr="009A350D" w:rsidP="009A350D" w14:paraId="0122FD1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= SVK 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654204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Skifte nålefri kobling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46794E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4C8DF1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346FAEC7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7A856BD6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B86F06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Observasjoner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2C2267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D4B7FB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4BE0F457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3B90E894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13738E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 xml:space="preserve">Stell, skylleprosedyre, bruk av </w:t>
            </w:r>
            <w:r w:rsidRPr="009A350D">
              <w:rPr>
                <w:rFonts w:cstheme="minorHAnsi"/>
              </w:rPr>
              <w:t>desinfeksjonshette</w:t>
            </w:r>
            <w:r w:rsidRPr="009A350D">
              <w:rPr>
                <w:rFonts w:cstheme="minorHAnsi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E8EC62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65527B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49BA25FA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100A802E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DE41EA1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Håndtering/administrering av medikament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377EFF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B3E8D2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</w:tbl>
    <w:p w:rsidR="009A350D" w:rsidP="009A350D" w14:paraId="24F0514A" w14:textId="77777777">
      <w:pPr>
        <w:spacing w:line="259" w:lineRule="auto"/>
        <w:rPr>
          <w:rFonts w:cstheme="minorHAnsi"/>
        </w:rPr>
      </w:pPr>
    </w:p>
    <w:p w:rsidR="00ED43E1" w:rsidRPr="009A350D" w:rsidP="009A350D" w14:paraId="1E4E04E9" w14:textId="77777777">
      <w:pPr>
        <w:spacing w:line="259" w:lineRule="auto"/>
        <w:rPr>
          <w:rFonts w:cstheme="minorHAn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5"/>
        <w:gridCol w:w="5365"/>
        <w:gridCol w:w="965"/>
        <w:gridCol w:w="1020"/>
      </w:tblGrid>
      <w:tr w14:paraId="082813CC" w14:textId="77777777" w:rsidTr="009A350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06110B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Pasientgrupper nyansatte bør kjenne til 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6CBAD5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EC714BD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Har sett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67380F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Behersker  </w:t>
            </w:r>
          </w:p>
        </w:tc>
      </w:tr>
      <w:tr w14:paraId="493C69A2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048C4132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3ADC49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Barn med ernæringsvansker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C5C0C95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25B724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671AB099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2DAD4325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AF5AD5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Barn med infeksjon av ulik årsak (AB-behandling)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E08E19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5C2393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09BF4F01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05F5DCD0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424DB5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Barn med sonde 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500B41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70A85E5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601495CA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0B467E4E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A683ED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Barn med nyinnlagt/etablert gastrostomi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C409DE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5F62C7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04E9533E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10C347F1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EABAF0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Barn med PVK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B67A95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2D9499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5738CDA0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062B3124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208EDB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Barn med SVK (</w:t>
            </w:r>
            <w:r w:rsidRPr="009A350D">
              <w:rPr>
                <w:rFonts w:cstheme="minorHAnsi"/>
              </w:rPr>
              <w:t>hickman</w:t>
            </w:r>
            <w:r w:rsidRPr="009A350D">
              <w:rPr>
                <w:rFonts w:cstheme="minorHAnsi"/>
              </w:rPr>
              <w:t xml:space="preserve">, veneport, ikke </w:t>
            </w:r>
            <w:r w:rsidRPr="009A350D">
              <w:rPr>
                <w:rFonts w:cstheme="minorHAnsi"/>
              </w:rPr>
              <w:t>tunelert</w:t>
            </w:r>
            <w:r w:rsidRPr="009A350D">
              <w:rPr>
                <w:rFonts w:cstheme="minorHAnsi"/>
              </w:rPr>
              <w:t xml:space="preserve"> SVK)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B949C2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F37B57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128F16DA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1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39354C97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CC8120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Barn som skal til ulike undersøkelser </w:t>
            </w:r>
          </w:p>
          <w:p w:rsidR="009A350D" w:rsidRPr="009A350D" w:rsidP="009A350D" w14:paraId="3269445B" w14:textId="77777777">
            <w:pPr>
              <w:numPr>
                <w:ilvl w:val="0"/>
                <w:numId w:val="24"/>
              </w:num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Røntgen </w:t>
            </w:r>
          </w:p>
          <w:p w:rsidR="009A350D" w:rsidRPr="009A350D" w:rsidP="009A350D" w14:paraId="0B70236A" w14:textId="77777777">
            <w:pPr>
              <w:numPr>
                <w:ilvl w:val="0"/>
                <w:numId w:val="25"/>
              </w:num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Ultralyd </w:t>
            </w:r>
          </w:p>
          <w:p w:rsidR="009A350D" w:rsidRPr="009A350D" w:rsidP="009A350D" w14:paraId="680B5081" w14:textId="77777777">
            <w:pPr>
              <w:numPr>
                <w:ilvl w:val="0"/>
                <w:numId w:val="26"/>
              </w:num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MR </w:t>
            </w:r>
          </w:p>
          <w:p w:rsidR="009A350D" w:rsidRPr="009A350D" w:rsidP="009A350D" w14:paraId="151C4B25" w14:textId="77777777">
            <w:pPr>
              <w:numPr>
                <w:ilvl w:val="0"/>
                <w:numId w:val="27"/>
              </w:num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CT 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97B7B9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141560E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</w:tbl>
    <w:p w:rsidR="009A350D" w:rsidP="009A350D" w14:paraId="166C72C7" w14:textId="77777777">
      <w:pPr>
        <w:spacing w:line="259" w:lineRule="auto"/>
        <w:rPr>
          <w:rFonts w:cstheme="minorHAnsi"/>
        </w:rPr>
      </w:pPr>
      <w:r w:rsidRPr="009A350D">
        <w:rPr>
          <w:rFonts w:cstheme="minorHAnsi"/>
        </w:rPr>
        <w:t>  </w:t>
      </w:r>
    </w:p>
    <w:p w:rsidR="00ED43E1" w:rsidRPr="009A350D" w:rsidP="009A350D" w14:paraId="7014DDC1" w14:textId="77777777">
      <w:pPr>
        <w:spacing w:line="259" w:lineRule="auto"/>
        <w:rPr>
          <w:rFonts w:cstheme="minorHAn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8"/>
        <w:gridCol w:w="5396"/>
        <w:gridCol w:w="981"/>
        <w:gridCol w:w="990"/>
      </w:tblGrid>
      <w:tr w14:paraId="4A7B29A4" w14:textId="77777777" w:rsidTr="009A350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97BFE01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Generelle fokusområder som vil være viktig å tenke på i arbeidet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4CC51AC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D65D6C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Har sett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6ED58F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Behersker </w:t>
            </w:r>
          </w:p>
        </w:tc>
      </w:tr>
      <w:tr w14:paraId="7F9EA316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71F9429B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027D1FD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Akuttberedskap, alarmsystem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53AFB09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2BD34C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1E78CC04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03E3794F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48B177F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Hvordan legge opp dagen slik at du kan jobbe selvstendig og hjelpe andre – og jobbe best mulig rundt barn og pårørende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B54BF6F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D40EAB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7B8E7801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7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1B377A04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A50A6A6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Tverrfaglighet –  </w:t>
            </w:r>
          </w:p>
          <w:p w:rsidR="009A350D" w:rsidRPr="009A350D" w:rsidP="009A350D" w14:paraId="4315F4D0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Hva trenger legen av informasjon av deg og hva trenger du av legen?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3C5DA67B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6FC88B22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089082CC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239ECADB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1DD8FD37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Bruk av prosedyrer og retningslinjer for å kvalitetssikre arbeidet 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2876EFAA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5D50793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</w:tr>
      <w:tr w14:paraId="4AEE5D3E" w14:textId="77777777" w:rsidTr="009A35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50D" w:rsidRPr="009A350D" w:rsidP="009A350D" w14:paraId="2AF69145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5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02FD0A4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Bruk av behandlingsplan og rapport for å kvalitetssikre og dokumentere arbeidet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556415D8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50D" w:rsidRPr="009A350D" w:rsidP="009A350D" w14:paraId="7BA6D961" w14:textId="77777777">
            <w:pPr>
              <w:spacing w:line="259" w:lineRule="auto"/>
              <w:rPr>
                <w:rFonts w:cstheme="minorHAnsi"/>
              </w:rPr>
            </w:pPr>
            <w:r w:rsidRPr="009A350D">
              <w:rPr>
                <w:rFonts w:cstheme="minorHAnsi"/>
              </w:rPr>
              <w:t> </w:t>
            </w:r>
          </w:p>
        </w:tc>
      </w:tr>
    </w:tbl>
    <w:p w:rsidR="009A350D" w:rsidRPr="009A350D" w:rsidP="009A350D" w14:paraId="357BE8DE" w14:textId="77777777">
      <w:pPr>
        <w:spacing w:line="259" w:lineRule="auto"/>
        <w:rPr>
          <w:rFonts w:cstheme="minorHAnsi"/>
        </w:rPr>
      </w:pPr>
      <w:r w:rsidRPr="009A350D">
        <w:rPr>
          <w:rFonts w:cstheme="minorHAnsi"/>
        </w:rPr>
        <w:t> </w:t>
      </w:r>
    </w:p>
    <w:p w:rsidR="00935DE6" w:rsidRPr="009D023B" w:rsidP="00066A58" w14:paraId="4B3E9AF6" w14:textId="77777777">
      <w:pPr>
        <w:spacing w:line="259" w:lineRule="auto"/>
      </w:pPr>
    </w:p>
    <w:p w:rsidR="009D023B" w:rsidRPr="005F0E8F" w:rsidP="00066A58" w14:paraId="4B3E9AF7" w14:textId="77777777">
      <w:pPr>
        <w:pStyle w:val="Heading1"/>
        <w:spacing w:line="259" w:lineRule="auto"/>
      </w:pPr>
      <w:bookmarkStart w:id="10" w:name="_Toc256000007"/>
      <w:r w:rsidRPr="005F0E8F">
        <w:t>Endringer siden forrige versjon</w:t>
      </w:r>
      <w:bookmarkEnd w:id="10"/>
    </w:p>
    <w:p w:rsidR="009D023B" w:rsidP="00066A58" w14:paraId="4B3E9AF8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4B3E9AF9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B3E9B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B3E9B00" w14:textId="5864CCF2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665727826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E35541" w:rsidRPr="00E35541" w:rsidP="00E35541" w14:paraId="7FECB468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B3E9B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5.3.8-07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0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B3E9B0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B3E9B04" w14:textId="0AD9C485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911443191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E35541" w:rsidRPr="00E35541" w:rsidP="00E35541" w14:paraId="0AA0B52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D81730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3E9B0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5.3.8-07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B3E9B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B3E9B0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7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7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B3E9B0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B3E9B1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B3E9B1A" w14:textId="01CEDC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5.3.8-07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B3E9B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B3E9B1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7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B3E9B1E" w14:textId="77FE0FCA">
    <w:pPr>
      <w:pStyle w:val="Footer"/>
      <w:rPr>
        <w:color w:val="FFFFFF"/>
        <w:sz w:val="16"/>
      </w:rPr>
    </w:pPr>
    <w:r>
      <w:rPr>
        <w:noProof/>
        <w:color w:val="000080"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10151745</wp:posOffset>
              </wp:positionV>
              <wp:extent cx="1351280" cy="500380"/>
              <wp:effectExtent l="0" t="0" r="6350" b="0"/>
              <wp:wrapNone/>
              <wp:docPr id="613900499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5128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5541" w:rsidRPr="006D516B" w:rsidP="00E3554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5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6.4pt;height:39.4pt;margin-top:799.35pt;margin-left:69.2pt;mso-position-horizontal-relative:page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E35541" w:rsidRPr="006D516B" w:rsidP="00E35541" w14:paraId="0C65E93A" w14:textId="777777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516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B3E9A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B3E9A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B3E9AF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Barne- og ungdomsklinikken, Medisin B - Opplæringsprogram nyansatte 0-4 uker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B3E9AFC" w14:textId="77777777">
          <w:pPr>
            <w:pStyle w:val="Header"/>
            <w:jc w:val="left"/>
            <w:rPr>
              <w:sz w:val="12"/>
            </w:rPr>
          </w:pPr>
        </w:p>
        <w:p w:rsidR="00485214" w14:paraId="4B3E9AF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B3E9A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B3E9B0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B3E9B0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B3E9B0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Barne- og ungdomsklinikken, Medisin B - Opplæringsprogram nyansatte 0-4 uker</w:t>
          </w:r>
          <w:r>
            <w:rPr>
              <w:sz w:val="28"/>
            </w:rPr>
            <w:fldChar w:fldCharType="end"/>
          </w:r>
        </w:p>
      </w:tc>
    </w:tr>
    <w:tr w14:paraId="4B3E9B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B3E9B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Forskning, innovasjon og utdanning/Utdanning og kompetanse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B3E9B0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14.05.2025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14.05.2027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B3E9B1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HF/Barne- og ungdomsklinikken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B3E9B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4B3E9B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B3E9B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Hagen, Hilde Johanne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B3E9B1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B3E9B16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Marianne Bøe og Regine Lindtner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B3E9B1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D81730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1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F897C04"/>
    <w:multiLevelType w:val="multilevel"/>
    <w:tmpl w:val="1496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276A90"/>
    <w:multiLevelType w:val="multilevel"/>
    <w:tmpl w:val="49B2BFE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299731AB"/>
    <w:multiLevelType w:val="multilevel"/>
    <w:tmpl w:val="692E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A4D15EE"/>
    <w:multiLevelType w:val="multilevel"/>
    <w:tmpl w:val="1496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D02B9C"/>
    <w:multiLevelType w:val="hybridMultilevel"/>
    <w:tmpl w:val="CA56D94C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0011F"/>
    <w:multiLevelType w:val="multilevel"/>
    <w:tmpl w:val="1496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B1F10AB"/>
    <w:multiLevelType w:val="multilevel"/>
    <w:tmpl w:val="650E40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>
    <w:nsid w:val="631D1388"/>
    <w:multiLevelType w:val="multilevel"/>
    <w:tmpl w:val="1496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78E6D5A"/>
    <w:multiLevelType w:val="multilevel"/>
    <w:tmpl w:val="1496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AAD2ED9"/>
    <w:multiLevelType w:val="multilevel"/>
    <w:tmpl w:val="E8C0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56465">
    <w:abstractNumId w:val="10"/>
  </w:num>
  <w:num w:numId="2" w16cid:durableId="1175725845">
    <w:abstractNumId w:val="8"/>
  </w:num>
  <w:num w:numId="3" w16cid:durableId="701857049">
    <w:abstractNumId w:val="3"/>
  </w:num>
  <w:num w:numId="4" w16cid:durableId="858154033">
    <w:abstractNumId w:val="2"/>
  </w:num>
  <w:num w:numId="5" w16cid:durableId="805052100">
    <w:abstractNumId w:val="1"/>
  </w:num>
  <w:num w:numId="6" w16cid:durableId="2047220084">
    <w:abstractNumId w:val="0"/>
  </w:num>
  <w:num w:numId="7" w16cid:durableId="1152647459">
    <w:abstractNumId w:val="9"/>
  </w:num>
  <w:num w:numId="8" w16cid:durableId="540170345">
    <w:abstractNumId w:val="7"/>
  </w:num>
  <w:num w:numId="9" w16cid:durableId="1472483670">
    <w:abstractNumId w:val="6"/>
  </w:num>
  <w:num w:numId="10" w16cid:durableId="1005940175">
    <w:abstractNumId w:val="5"/>
  </w:num>
  <w:num w:numId="11" w16cid:durableId="162823521">
    <w:abstractNumId w:val="4"/>
  </w:num>
  <w:num w:numId="12" w16cid:durableId="1715306055">
    <w:abstractNumId w:val="11"/>
  </w:num>
  <w:num w:numId="13" w16cid:durableId="958947322">
    <w:abstractNumId w:val="19"/>
  </w:num>
  <w:num w:numId="14" w16cid:durableId="1240796667">
    <w:abstractNumId w:val="24"/>
  </w:num>
  <w:num w:numId="15" w16cid:durableId="1741707904">
    <w:abstractNumId w:val="25"/>
  </w:num>
  <w:num w:numId="16" w16cid:durableId="1214347900">
    <w:abstractNumId w:val="13"/>
  </w:num>
  <w:num w:numId="17" w16cid:durableId="1826556132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74800904">
    <w:abstractNumId w:val="17"/>
  </w:num>
  <w:num w:numId="19" w16cid:durableId="536352524">
    <w:abstractNumId w:val="23"/>
  </w:num>
  <w:num w:numId="20" w16cid:durableId="843324448">
    <w:abstractNumId w:val="20"/>
  </w:num>
  <w:num w:numId="21" w16cid:durableId="768157485">
    <w:abstractNumId w:val="15"/>
  </w:num>
  <w:num w:numId="22" w16cid:durableId="1903368884">
    <w:abstractNumId w:val="16"/>
  </w:num>
  <w:num w:numId="23" w16cid:durableId="949631324">
    <w:abstractNumId w:val="14"/>
  </w:num>
  <w:num w:numId="24" w16cid:durableId="734855716">
    <w:abstractNumId w:val="18"/>
  </w:num>
  <w:num w:numId="25" w16cid:durableId="1926264078">
    <w:abstractNumId w:val="22"/>
  </w:num>
  <w:num w:numId="26" w16cid:durableId="2076319769">
    <w:abstractNumId w:val="21"/>
  </w:num>
  <w:num w:numId="27" w16cid:durableId="2010015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458B1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3BD8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77FAC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77EB4"/>
    <w:rsid w:val="00693B1B"/>
    <w:rsid w:val="00697362"/>
    <w:rsid w:val="006B1529"/>
    <w:rsid w:val="006B2158"/>
    <w:rsid w:val="006C17D9"/>
    <w:rsid w:val="006C735A"/>
    <w:rsid w:val="006D0B1E"/>
    <w:rsid w:val="006D2D97"/>
    <w:rsid w:val="006D3A08"/>
    <w:rsid w:val="006D516B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8F40E4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A350D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06D46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1BCC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541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D43E1"/>
    <w:rsid w:val="00EE0410"/>
    <w:rsid w:val="00EE3B2D"/>
    <w:rsid w:val="00EF08D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3E9AD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54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458B1"/>
    <w:pPr>
      <w:numPr>
        <w:ilvl w:val="1"/>
        <w:numId w:val="16"/>
      </w:numPr>
      <w:ind w:left="397" w:hanging="397"/>
      <w:outlineLvl w:val="1"/>
    </w:pPr>
    <w:rPr>
      <w:b/>
      <w:bCs/>
    </w:r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msonormal">
    <w:name w:val="msonormal"/>
    <w:basedOn w:val="Normal"/>
    <w:rsid w:val="009A35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9A35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run">
    <w:name w:val="textrun"/>
    <w:basedOn w:val="DefaultParagraphFont"/>
    <w:rsid w:val="009A350D"/>
  </w:style>
  <w:style w:type="character" w:customStyle="1" w:styleId="normaltextrun">
    <w:name w:val="normaltextrun"/>
    <w:basedOn w:val="DefaultParagraphFont"/>
    <w:rsid w:val="009A350D"/>
  </w:style>
  <w:style w:type="character" w:customStyle="1" w:styleId="eop">
    <w:name w:val="eop"/>
    <w:basedOn w:val="DefaultParagraphFont"/>
    <w:rsid w:val="009A350D"/>
  </w:style>
  <w:style w:type="paragraph" w:customStyle="1" w:styleId="outlineelement">
    <w:name w:val="outlineelement"/>
    <w:basedOn w:val="Normal"/>
    <w:rsid w:val="009A35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36</TotalTime>
  <Pages>7</Pages>
  <Words>1081</Words>
  <Characters>9085</Characters>
  <Application>Microsoft Office Word</Application>
  <DocSecurity>0</DocSecurity>
  <Lines>75</Lines>
  <Paragraphs>20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Barne- og ungdomsklinikken, Medisin B - Opplæringsprogram nyansatte 0-4 uker</vt:lpstr>
      <vt:lpstr>HBHF-mal - stående</vt:lpstr>
    </vt:vector>
  </TitlesOfParts>
  <Company>Datakvalitet</Company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Barne- og ungdomsklinikken, Medisin B - Opplæringsprogram nyansatte 0-4 uker</dc:title>
  <dc:subject>000302|[RefNr]|</dc:subject>
  <dc:creator>Handbok</dc:creator>
  <cp:lastModifiedBy>Lindtner, Regine Austgulen</cp:lastModifiedBy>
  <cp:revision>6</cp:revision>
  <cp:lastPrinted>2006-09-07T08:52:00Z</cp:lastPrinted>
  <dcterms:created xsi:type="dcterms:W3CDTF">2021-12-08T08:43:00Z</dcterms:created>
  <dcterms:modified xsi:type="dcterms:W3CDTF">2025-05-14T12:22:00Z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249760d3,27ae3352,365384f7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Barne- og ungdomsklinikken, Medisin B - Opplæringsprogram nyansatte 0-4 uker</vt:lpwstr>
  </property>
  <property fmtid="{D5CDD505-2E9C-101B-9397-08002B2CF9AE}" pid="7" name="EK_DokType">
    <vt:lpwstr>Retningslinje</vt:lpwstr>
  </property>
  <property fmtid="{D5CDD505-2E9C-101B-9397-08002B2CF9AE}" pid="8" name="EK_DokumentID">
    <vt:lpwstr>D81730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14.05.2025</vt:lpwstr>
  </property>
  <property fmtid="{D5CDD505-2E9C-101B-9397-08002B2CF9AE}" pid="11" name="EK_GjelderTil">
    <vt:lpwstr>14.05.2027</vt:lpwstr>
  </property>
  <property fmtid="{D5CDD505-2E9C-101B-9397-08002B2CF9AE}" pid="12" name="EK_Merknad">
    <vt:lpwstr>[Merknad]</vt:lpwstr>
  </property>
  <property fmtid="{D5CDD505-2E9C-101B-9397-08002B2CF9AE}" pid="13" name="EK_RefNr">
    <vt:lpwstr>5.3.8-07</vt:lpwstr>
  </property>
  <property fmtid="{D5CDD505-2E9C-101B-9397-08002B2CF9AE}" pid="14" name="EK_S00MT1">
    <vt:lpwstr>Helse Bergen HF/Barne- og ungdomsklinikken</vt:lpwstr>
  </property>
  <property fmtid="{D5CDD505-2E9C-101B-9397-08002B2CF9AE}" pid="15" name="EK_S01MT3">
    <vt:lpwstr>Forskning, innovasjon og utdanning/Utdanning og kompetanse</vt:lpwstr>
  </property>
  <property fmtid="{D5CDD505-2E9C-101B-9397-08002B2CF9AE}" pid="16" name="EK_Signatur">
    <vt:lpwstr>Hagen, Hilde Johanne</vt:lpwstr>
  </property>
  <property fmtid="{D5CDD505-2E9C-101B-9397-08002B2CF9AE}" pid="17" name="EK_UText1">
    <vt:lpwstr>Marianne Bøe og Regine Lindtner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dd6bccfe-a3c0-4ea3-a07e-6feb2b3f5d6c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2025-01-20T12:39:11Z</vt:lpwstr>
  </property>
  <property fmtid="{D5CDD505-2E9C-101B-9397-08002B2CF9AE}" pid="26" name="MSIP_Label_0c3ffc1c-ef00-4620-9c2f-7d9c1597774b_SiteId">
    <vt:lpwstr>bdcbe535-f3cf-49f5-8a6a-fb6d98dc7837</vt:lpwstr>
  </property>
</Properties>
</file>