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43297A" w:rsidP="00DC4CE4" w14:paraId="5DF73B10" w14:textId="61591E40">
      <w:pPr>
        <w:rPr>
          <w:b/>
          <w:bCs/>
          <w:szCs w:val="22"/>
        </w:rPr>
      </w:pPr>
      <w:r w:rsidRPr="00DC4CE4">
        <w:rPr>
          <w:b/>
          <w:bCs/>
          <w:szCs w:val="22"/>
        </w:rPr>
        <w:t xml:space="preserve">Spørsmåla under er spørsmål om korleis pasienten har opplevd møtet med </w:t>
      </w:r>
      <w:r w:rsidRPr="00DC4CE4">
        <w:rPr>
          <w:b/>
          <w:bCs/>
          <w:szCs w:val="22"/>
        </w:rPr>
        <w:t>helsetenesta</w:t>
      </w:r>
      <w:r w:rsidRPr="00DC4CE4">
        <w:rPr>
          <w:b/>
          <w:bCs/>
          <w:szCs w:val="22"/>
        </w:rPr>
        <w:t xml:space="preserve">. </w:t>
      </w:r>
      <w:r w:rsidRPr="00DC4CE4">
        <w:rPr>
          <w:b/>
          <w:bCs/>
          <w:szCs w:val="22"/>
        </w:rPr>
        <w:t>Pasientane</w:t>
      </w:r>
      <w:r w:rsidRPr="00DC4CE4">
        <w:rPr>
          <w:b/>
          <w:bCs/>
          <w:szCs w:val="22"/>
        </w:rPr>
        <w:t xml:space="preserve"> får </w:t>
      </w:r>
      <w:r w:rsidRPr="00DC4CE4">
        <w:rPr>
          <w:b/>
          <w:bCs/>
          <w:szCs w:val="22"/>
        </w:rPr>
        <w:t>desse</w:t>
      </w:r>
      <w:r w:rsidRPr="00DC4CE4">
        <w:rPr>
          <w:b/>
          <w:bCs/>
          <w:szCs w:val="22"/>
        </w:rPr>
        <w:t xml:space="preserve"> spørsmåla 1, 2, 5 og 10 år etter operasjon. Det vil </w:t>
      </w:r>
      <w:r w:rsidRPr="00DC4CE4">
        <w:rPr>
          <w:b/>
          <w:bCs/>
          <w:szCs w:val="22"/>
        </w:rPr>
        <w:t>ikkje</w:t>
      </w:r>
      <w:r w:rsidRPr="00DC4CE4">
        <w:rPr>
          <w:b/>
          <w:bCs/>
          <w:szCs w:val="22"/>
        </w:rPr>
        <w:t xml:space="preserve"> </w:t>
      </w:r>
      <w:r w:rsidRPr="00DC4CE4">
        <w:rPr>
          <w:b/>
          <w:bCs/>
          <w:szCs w:val="22"/>
        </w:rPr>
        <w:t>vere</w:t>
      </w:r>
      <w:r w:rsidRPr="00DC4CE4">
        <w:rPr>
          <w:b/>
          <w:bCs/>
          <w:szCs w:val="22"/>
        </w:rPr>
        <w:t xml:space="preserve"> </w:t>
      </w:r>
      <w:r w:rsidRPr="00DC4CE4">
        <w:rPr>
          <w:b/>
          <w:bCs/>
          <w:szCs w:val="22"/>
        </w:rPr>
        <w:t>mogeleg</w:t>
      </w:r>
      <w:r w:rsidRPr="00DC4CE4">
        <w:rPr>
          <w:b/>
          <w:bCs/>
          <w:szCs w:val="22"/>
        </w:rPr>
        <w:t xml:space="preserve"> for </w:t>
      </w:r>
      <w:r w:rsidRPr="00DC4CE4">
        <w:rPr>
          <w:b/>
          <w:bCs/>
          <w:szCs w:val="22"/>
        </w:rPr>
        <w:t>helsearbeidarar</w:t>
      </w:r>
      <w:r w:rsidRPr="00DC4CE4">
        <w:rPr>
          <w:b/>
          <w:bCs/>
          <w:szCs w:val="22"/>
        </w:rPr>
        <w:t xml:space="preserve"> å sjå svara.</w:t>
      </w:r>
    </w:p>
    <w:p w:rsidR="00DC4CE4" w:rsidP="00DC4CE4" w14:paraId="66C4F4DD" w14:textId="77777777">
      <w:pPr>
        <w:spacing w:line="360" w:lineRule="auto"/>
        <w:rPr>
          <w:highlight w:val="lightGray"/>
        </w:rPr>
      </w:pPr>
    </w:p>
    <w:p w:rsidR="00DC4CE4" w:rsidRPr="00A7792A" w:rsidP="00DC4CE4" w14:paraId="49F15C7B" w14:textId="77777777">
      <w:pPr>
        <w:spacing w:line="360" w:lineRule="auto"/>
        <w:rPr>
          <w:b/>
          <w:bCs/>
          <w:szCs w:val="22"/>
        </w:rPr>
      </w:pPr>
      <w:r w:rsidRPr="00A7792A">
        <w:rPr>
          <w:b/>
          <w:bCs/>
          <w:szCs w:val="22"/>
        </w:rPr>
        <w:t xml:space="preserve">A. Korleis vurderer du informasjonen du </w:t>
      </w:r>
      <w:r w:rsidRPr="00A7792A">
        <w:rPr>
          <w:b/>
          <w:bCs/>
          <w:szCs w:val="22"/>
        </w:rPr>
        <w:t>fekk</w:t>
      </w:r>
      <w:r w:rsidRPr="00A7792A">
        <w:rPr>
          <w:b/>
          <w:bCs/>
          <w:szCs w:val="22"/>
        </w:rPr>
        <w:t xml:space="preserve"> før operasjonen? </w:t>
      </w:r>
    </w:p>
    <w:p w:rsidR="00DC4CE4" w:rsidRPr="00A7792A" w:rsidP="00DC4CE4" w14:paraId="4B75B9B1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1201745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Veldig nøgd</w:t>
      </w:r>
    </w:p>
    <w:p w:rsidR="00DC4CE4" w:rsidRPr="00A7792A" w:rsidP="00DC4CE4" w14:paraId="7E61A16D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-1865122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Nøgd</w:t>
      </w:r>
    </w:p>
    <w:p w:rsidR="00DC4CE4" w:rsidRPr="00A7792A" w:rsidP="00DC4CE4" w14:paraId="027AC28B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1230425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Verken nøgd eller misnøgd </w:t>
      </w:r>
    </w:p>
    <w:p w:rsidR="00DC4CE4" w:rsidRPr="00A7792A" w:rsidP="00DC4CE4" w14:paraId="3A86105C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609631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Misnøgd </w:t>
      </w:r>
    </w:p>
    <w:p w:rsidR="00DC4CE4" w:rsidRPr="00A7792A" w:rsidP="00DC4CE4" w14:paraId="442E664D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106044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Veldig misnøgd </w:t>
      </w:r>
    </w:p>
    <w:p w:rsidR="002746E8" w:rsidP="00DC4CE4" w14:paraId="624AEA2F" w14:textId="77777777">
      <w:pPr>
        <w:spacing w:line="360" w:lineRule="auto"/>
        <w:rPr>
          <w:highlight w:val="lightGray"/>
        </w:rPr>
      </w:pPr>
    </w:p>
    <w:p w:rsidR="00DC4CE4" w:rsidRPr="00A7792A" w:rsidP="00DC4CE4" w14:paraId="62B57A98" w14:textId="77777777">
      <w:pPr>
        <w:rPr>
          <w:b/>
          <w:bCs/>
          <w:szCs w:val="22"/>
        </w:rPr>
      </w:pPr>
      <w:r w:rsidRPr="00A7792A">
        <w:rPr>
          <w:b/>
          <w:bCs/>
          <w:szCs w:val="22"/>
        </w:rPr>
        <w:t xml:space="preserve">B. Kor nøgd er du med måten du har blitt møtt på av personalet det siste året, på det sykehuset der du vart fedmeoperert? </w:t>
      </w:r>
    </w:p>
    <w:p w:rsidR="00DC4CE4" w:rsidRPr="00A7792A" w:rsidP="00DC4CE4" w14:paraId="672D0B08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463169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Veldig nøgd</w:t>
      </w:r>
    </w:p>
    <w:p w:rsidR="00DC4CE4" w:rsidRPr="00A7792A" w:rsidP="00DC4CE4" w14:paraId="460D2EBD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-601954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Nøgd</w:t>
      </w:r>
    </w:p>
    <w:p w:rsidR="00DC4CE4" w:rsidRPr="00A7792A" w:rsidP="00DC4CE4" w14:paraId="02C6D3AB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-343174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Verken nøgd eller misnøgd </w:t>
      </w:r>
    </w:p>
    <w:p w:rsidR="00DC4CE4" w:rsidRPr="00A7792A" w:rsidP="00DC4CE4" w14:paraId="20B2F3C8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138021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Misnøgd </w:t>
      </w:r>
    </w:p>
    <w:p w:rsidR="00DC4CE4" w:rsidRPr="00A7792A" w:rsidP="00DC4CE4" w14:paraId="0C3EFD07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-2066097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Veldig misnøgd </w:t>
      </w:r>
    </w:p>
    <w:p w:rsidR="002746E8" w:rsidP="00DC4CE4" w14:paraId="67E2DFC3" w14:textId="77777777">
      <w:pPr>
        <w:spacing w:line="360" w:lineRule="auto"/>
        <w:rPr>
          <w:highlight w:val="lightGray"/>
        </w:rPr>
      </w:pPr>
    </w:p>
    <w:p w:rsidR="00DC4CE4" w:rsidRPr="00A7792A" w:rsidP="00DC4CE4" w14:paraId="6EEAE64D" w14:textId="77777777">
      <w:pPr>
        <w:rPr>
          <w:b/>
          <w:bCs/>
          <w:szCs w:val="22"/>
        </w:rPr>
      </w:pPr>
      <w:r w:rsidRPr="00A7792A">
        <w:rPr>
          <w:b/>
          <w:bCs/>
          <w:szCs w:val="22"/>
        </w:rPr>
        <w:t xml:space="preserve">C. Kor nøgd er du med måten du har blitt møtt på av personalet i </w:t>
      </w:r>
      <w:r w:rsidRPr="00A7792A">
        <w:rPr>
          <w:b/>
          <w:bCs/>
          <w:szCs w:val="22"/>
        </w:rPr>
        <w:t>kommunehelsetenesta</w:t>
      </w:r>
      <w:r w:rsidRPr="00A7792A">
        <w:rPr>
          <w:b/>
          <w:bCs/>
          <w:szCs w:val="22"/>
        </w:rPr>
        <w:t xml:space="preserve"> det siste året?</w:t>
      </w:r>
    </w:p>
    <w:p w:rsidR="00DC4CE4" w:rsidRPr="00A7792A" w:rsidP="00DC4CE4" w14:paraId="4491F782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-160780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Veldig nøgd</w:t>
      </w:r>
    </w:p>
    <w:p w:rsidR="00DC4CE4" w:rsidRPr="00A7792A" w:rsidP="00DC4CE4" w14:paraId="2ED1007B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-23022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Nøgd</w:t>
      </w:r>
    </w:p>
    <w:p w:rsidR="00DC4CE4" w:rsidRPr="00A7792A" w:rsidP="00DC4CE4" w14:paraId="230C48C0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1040785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Verken nøgd eller misnøgd </w:t>
      </w:r>
    </w:p>
    <w:p w:rsidR="00DC4CE4" w:rsidRPr="00A7792A" w:rsidP="00DC4CE4" w14:paraId="294FADF7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247161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Misnøgd </w:t>
      </w:r>
    </w:p>
    <w:p w:rsidR="00DC4CE4" w:rsidRPr="00A7792A" w:rsidP="00DC4CE4" w14:paraId="70D1A9C1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1847288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Veldig misnøgd </w:t>
      </w:r>
    </w:p>
    <w:p w:rsidR="00DC4CE4" w:rsidP="00DC4CE4" w14:paraId="11AC69B6" w14:textId="77777777">
      <w:pPr>
        <w:spacing w:line="360" w:lineRule="auto"/>
        <w:rPr>
          <w:b/>
          <w:bCs/>
          <w:szCs w:val="22"/>
        </w:rPr>
      </w:pPr>
    </w:p>
    <w:p w:rsidR="00DC4CE4" w:rsidRPr="00A7792A" w:rsidP="00DC4CE4" w14:paraId="0158CE4A" w14:textId="77777777">
      <w:pPr>
        <w:rPr>
          <w:b/>
          <w:bCs/>
          <w:szCs w:val="22"/>
        </w:rPr>
      </w:pPr>
      <w:r w:rsidRPr="00A7792A">
        <w:rPr>
          <w:b/>
          <w:bCs/>
          <w:szCs w:val="22"/>
        </w:rPr>
        <w:t xml:space="preserve">D. Korleis har tilliten din til behandlende helsepersonell ved det sykehuset der du vart fedmeoperert </w:t>
      </w:r>
      <w:r w:rsidRPr="00A7792A">
        <w:rPr>
          <w:b/>
          <w:bCs/>
          <w:szCs w:val="22"/>
        </w:rPr>
        <w:t>vore</w:t>
      </w:r>
      <w:r w:rsidRPr="00A7792A">
        <w:rPr>
          <w:b/>
          <w:bCs/>
          <w:szCs w:val="22"/>
        </w:rPr>
        <w:t xml:space="preserve"> det siste året?</w:t>
      </w:r>
    </w:p>
    <w:p w:rsidR="00DC4CE4" w:rsidRPr="009F1C48" w:rsidP="00DC4CE4" w14:paraId="46EEA72D" w14:textId="77777777">
      <w:pPr>
        <w:spacing w:line="360" w:lineRule="auto"/>
        <w:rPr>
          <w:szCs w:val="22"/>
          <w:lang w:val="nn-NO"/>
        </w:rPr>
      </w:pPr>
      <w:sdt>
        <w:sdtPr>
          <w:rPr>
            <w:szCs w:val="22"/>
            <w:lang w:val="nn-NO"/>
          </w:rPr>
          <w:id w:val="-211581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1C48">
            <w:rPr>
              <w:rFonts w:ascii="MS Gothic" w:eastAsia="MS Gothic" w:hAnsi="MS Gothic" w:hint="eastAsia"/>
              <w:szCs w:val="22"/>
              <w:lang w:val="nn-NO"/>
            </w:rPr>
            <w:t>☐</w:t>
          </w:r>
        </w:sdtContent>
      </w:sdt>
      <w:r w:rsidRPr="009F1C48">
        <w:rPr>
          <w:szCs w:val="22"/>
          <w:lang w:val="nn-NO"/>
        </w:rPr>
        <w:t xml:space="preserve"> Veldig høg</w:t>
      </w:r>
    </w:p>
    <w:p w:rsidR="00DC4CE4" w:rsidRPr="009F1C48" w:rsidP="00DC4CE4" w14:paraId="4C904F53" w14:textId="77777777">
      <w:pPr>
        <w:spacing w:line="360" w:lineRule="auto"/>
        <w:rPr>
          <w:szCs w:val="22"/>
          <w:lang w:val="nn-NO"/>
        </w:rPr>
      </w:pPr>
      <w:sdt>
        <w:sdtPr>
          <w:rPr>
            <w:szCs w:val="22"/>
            <w:lang w:val="nn-NO"/>
          </w:rPr>
          <w:id w:val="-566412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1C48">
            <w:rPr>
              <w:rFonts w:ascii="MS Gothic" w:eastAsia="MS Gothic" w:hAnsi="MS Gothic" w:hint="eastAsia"/>
              <w:szCs w:val="22"/>
              <w:lang w:val="nn-NO"/>
            </w:rPr>
            <w:t>☐</w:t>
          </w:r>
        </w:sdtContent>
      </w:sdt>
      <w:r w:rsidRPr="009F1C48">
        <w:rPr>
          <w:szCs w:val="22"/>
          <w:lang w:val="nn-NO"/>
        </w:rPr>
        <w:t xml:space="preserve"> Høg</w:t>
      </w:r>
    </w:p>
    <w:p w:rsidR="00DC4CE4" w:rsidRPr="009F1C48" w:rsidP="00DC4CE4" w14:paraId="70F605F3" w14:textId="77777777">
      <w:pPr>
        <w:spacing w:line="360" w:lineRule="auto"/>
        <w:rPr>
          <w:szCs w:val="22"/>
          <w:lang w:val="nn-NO"/>
        </w:rPr>
      </w:pPr>
      <w:sdt>
        <w:sdtPr>
          <w:rPr>
            <w:szCs w:val="22"/>
            <w:lang w:val="nn-NO"/>
          </w:rPr>
          <w:id w:val="590745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1C48">
            <w:rPr>
              <w:rFonts w:ascii="MS Gothic" w:eastAsia="MS Gothic" w:hAnsi="MS Gothic" w:hint="eastAsia"/>
              <w:szCs w:val="22"/>
              <w:lang w:val="nn-NO"/>
            </w:rPr>
            <w:t>☐</w:t>
          </w:r>
        </w:sdtContent>
      </w:sdt>
      <w:r w:rsidRPr="009F1C48">
        <w:rPr>
          <w:szCs w:val="22"/>
          <w:lang w:val="nn-NO"/>
        </w:rPr>
        <w:t xml:space="preserve"> Verken høg eller låg  </w:t>
      </w:r>
    </w:p>
    <w:p w:rsidR="00DC4CE4" w:rsidRPr="009F1C48" w:rsidP="00DC4CE4" w14:paraId="294F1FC2" w14:textId="77777777">
      <w:pPr>
        <w:spacing w:line="360" w:lineRule="auto"/>
        <w:rPr>
          <w:szCs w:val="22"/>
          <w:lang w:val="nn-NO"/>
        </w:rPr>
      </w:pPr>
      <w:sdt>
        <w:sdtPr>
          <w:rPr>
            <w:szCs w:val="22"/>
            <w:lang w:val="nn-NO"/>
          </w:rPr>
          <w:id w:val="29845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1C48">
            <w:rPr>
              <w:rFonts w:ascii="MS Gothic" w:eastAsia="MS Gothic" w:hAnsi="MS Gothic" w:hint="eastAsia"/>
              <w:szCs w:val="22"/>
              <w:lang w:val="nn-NO"/>
            </w:rPr>
            <w:t>☐</w:t>
          </w:r>
        </w:sdtContent>
      </w:sdt>
      <w:r w:rsidRPr="009F1C48">
        <w:rPr>
          <w:szCs w:val="22"/>
          <w:lang w:val="nn-NO"/>
        </w:rPr>
        <w:t xml:space="preserve"> Låg </w:t>
      </w:r>
    </w:p>
    <w:p w:rsidR="00DC4CE4" w:rsidRPr="009F1C48" w:rsidP="00DC4CE4" w14:paraId="5B821F48" w14:textId="77777777">
      <w:pPr>
        <w:spacing w:line="360" w:lineRule="auto"/>
        <w:rPr>
          <w:szCs w:val="22"/>
          <w:lang w:val="nn-NO"/>
        </w:rPr>
      </w:pPr>
      <w:sdt>
        <w:sdtPr>
          <w:rPr>
            <w:szCs w:val="22"/>
            <w:lang w:val="nn-NO"/>
          </w:rPr>
          <w:id w:val="-142765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1C48">
            <w:rPr>
              <w:rFonts w:ascii="MS Gothic" w:eastAsia="MS Gothic" w:hAnsi="MS Gothic" w:hint="eastAsia"/>
              <w:szCs w:val="22"/>
              <w:lang w:val="nn-NO"/>
            </w:rPr>
            <w:t>☐</w:t>
          </w:r>
        </w:sdtContent>
      </w:sdt>
      <w:r w:rsidRPr="009F1C48">
        <w:rPr>
          <w:szCs w:val="22"/>
          <w:lang w:val="nn-NO"/>
        </w:rPr>
        <w:t xml:space="preserve"> Veldig låg</w:t>
      </w:r>
    </w:p>
    <w:bookmarkStart w:id="0" w:name="_Hlk194320341"/>
    <w:p w:rsidR="00DC4CE4" w:rsidRPr="009F1C48" w:rsidP="00DC4CE4" w14:paraId="29F6E3C6" w14:textId="77777777">
      <w:pPr>
        <w:spacing w:line="360" w:lineRule="auto"/>
        <w:rPr>
          <w:szCs w:val="22"/>
          <w:lang w:val="nn-NO"/>
        </w:rPr>
      </w:pPr>
      <w:sdt>
        <w:sdtPr>
          <w:rPr>
            <w:szCs w:val="22"/>
            <w:lang w:val="nn-NO"/>
          </w:rPr>
          <w:id w:val="1582092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1C48">
            <w:rPr>
              <w:rFonts w:ascii="MS Gothic" w:eastAsia="MS Gothic" w:hAnsi="MS Gothic" w:hint="eastAsia"/>
              <w:szCs w:val="22"/>
              <w:lang w:val="nn-NO"/>
            </w:rPr>
            <w:t>☐</w:t>
          </w:r>
        </w:sdtContent>
      </w:sdt>
      <w:r w:rsidRPr="009F1C48">
        <w:rPr>
          <w:szCs w:val="22"/>
          <w:lang w:val="nn-NO"/>
        </w:rPr>
        <w:t xml:space="preserve"> Ingen kontakt   </w:t>
      </w:r>
    </w:p>
    <w:bookmarkEnd w:id="0"/>
    <w:p w:rsidR="002746E8" w:rsidP="00DC4CE4" w14:paraId="29802C8A" w14:textId="77777777">
      <w:pPr>
        <w:spacing w:line="360" w:lineRule="auto"/>
        <w:rPr>
          <w:highlight w:val="lightGray"/>
        </w:rPr>
      </w:pPr>
    </w:p>
    <w:p w:rsidR="00DC4CE4" w:rsidRPr="009F1C48" w:rsidP="00DC4CE4" w14:paraId="4BF6F1D2" w14:textId="77777777">
      <w:pPr>
        <w:spacing w:line="360" w:lineRule="auto"/>
        <w:rPr>
          <w:b/>
          <w:bCs/>
          <w:szCs w:val="22"/>
          <w:lang w:val="nn-NO"/>
        </w:rPr>
      </w:pPr>
      <w:r w:rsidRPr="009F1C48">
        <w:rPr>
          <w:b/>
          <w:bCs/>
          <w:szCs w:val="22"/>
          <w:lang w:val="nn-NO"/>
        </w:rPr>
        <w:t>E. Korleis har tilliten din til kommunehelsetenesta vore det siste året?</w:t>
      </w:r>
    </w:p>
    <w:p w:rsidR="00DC4CE4" w:rsidRPr="00A7792A" w:rsidP="00DC4CE4" w14:paraId="5BA7D8C2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-600487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Veldig hø</w:t>
      </w:r>
      <w:r>
        <w:rPr>
          <w:szCs w:val="22"/>
        </w:rPr>
        <w:t>g</w:t>
      </w:r>
    </w:p>
    <w:p w:rsidR="00DC4CE4" w:rsidRPr="00A7792A" w:rsidP="00DC4CE4" w14:paraId="513371A7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129664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Hø</w:t>
      </w:r>
      <w:r>
        <w:rPr>
          <w:szCs w:val="22"/>
        </w:rPr>
        <w:t>g</w:t>
      </w:r>
    </w:p>
    <w:p w:rsidR="00DC4CE4" w:rsidRPr="00A7792A" w:rsidP="00DC4CE4" w14:paraId="3D9BF214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1368801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Verken hø</w:t>
      </w:r>
      <w:r>
        <w:rPr>
          <w:szCs w:val="22"/>
        </w:rPr>
        <w:t>g</w:t>
      </w:r>
      <w:r w:rsidRPr="00A7792A">
        <w:rPr>
          <w:szCs w:val="22"/>
        </w:rPr>
        <w:t xml:space="preserve"> eller l</w:t>
      </w:r>
      <w:r>
        <w:rPr>
          <w:szCs w:val="22"/>
        </w:rPr>
        <w:t>åg</w:t>
      </w:r>
      <w:r w:rsidRPr="00A7792A">
        <w:rPr>
          <w:szCs w:val="22"/>
        </w:rPr>
        <w:t xml:space="preserve"> </w:t>
      </w:r>
    </w:p>
    <w:p w:rsidR="00DC4CE4" w:rsidRPr="00A7792A" w:rsidP="00DC4CE4" w14:paraId="22A2BE03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-50231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L</w:t>
      </w:r>
      <w:r>
        <w:rPr>
          <w:szCs w:val="22"/>
        </w:rPr>
        <w:t>åg</w:t>
      </w:r>
      <w:r w:rsidRPr="00A7792A">
        <w:rPr>
          <w:szCs w:val="22"/>
        </w:rPr>
        <w:t xml:space="preserve"> </w:t>
      </w:r>
    </w:p>
    <w:p w:rsidR="00DC4CE4" w:rsidRPr="00A7792A" w:rsidP="00DC4CE4" w14:paraId="58603D46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652406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Veldig </w:t>
      </w:r>
      <w:r>
        <w:rPr>
          <w:szCs w:val="22"/>
        </w:rPr>
        <w:t>låg</w:t>
      </w:r>
      <w:r w:rsidRPr="00A7792A">
        <w:rPr>
          <w:szCs w:val="22"/>
        </w:rPr>
        <w:t xml:space="preserve">  </w:t>
      </w:r>
    </w:p>
    <w:p w:rsidR="00DC4CE4" w:rsidRPr="00A7792A" w:rsidP="00DC4CE4" w14:paraId="7F1B8B81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1966381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Ingen kontakt   </w:t>
      </w:r>
    </w:p>
    <w:p w:rsidR="002746E8" w:rsidP="00DC4CE4" w14:paraId="1EA7169E" w14:textId="77777777">
      <w:pPr>
        <w:spacing w:line="360" w:lineRule="auto"/>
        <w:rPr>
          <w:highlight w:val="lightGray"/>
        </w:rPr>
      </w:pPr>
    </w:p>
    <w:p w:rsidR="00DC4CE4" w:rsidRPr="00A7792A" w:rsidP="00DC4CE4" w14:paraId="2C2BB6E0" w14:textId="77777777">
      <w:pPr>
        <w:rPr>
          <w:b/>
          <w:bCs/>
          <w:szCs w:val="22"/>
        </w:rPr>
      </w:pPr>
      <w:r w:rsidRPr="00A7792A">
        <w:rPr>
          <w:b/>
          <w:bCs/>
          <w:szCs w:val="22"/>
        </w:rPr>
        <w:t xml:space="preserve">F. </w:t>
      </w:r>
      <w:r w:rsidRPr="00A7792A">
        <w:rPr>
          <w:b/>
          <w:bCs/>
          <w:szCs w:val="22"/>
        </w:rPr>
        <w:t>Eg</w:t>
      </w:r>
      <w:r w:rsidRPr="00A7792A">
        <w:rPr>
          <w:b/>
          <w:bCs/>
          <w:szCs w:val="22"/>
        </w:rPr>
        <w:t xml:space="preserve"> opplevde at det siste oppfølgingsbesøket på sjukehuset etter fedmeoperasjonen tok utgangspunkt i mine </w:t>
      </w:r>
      <w:r w:rsidRPr="00A7792A">
        <w:rPr>
          <w:b/>
          <w:bCs/>
          <w:szCs w:val="22"/>
        </w:rPr>
        <w:t>føresetnader</w:t>
      </w:r>
      <w:r w:rsidRPr="00A7792A">
        <w:rPr>
          <w:b/>
          <w:bCs/>
          <w:szCs w:val="22"/>
        </w:rPr>
        <w:t xml:space="preserve"> og behov.</w:t>
      </w:r>
    </w:p>
    <w:p w:rsidR="00DC4CE4" w:rsidRPr="00A7792A" w:rsidP="00DC4CE4" w14:paraId="2413713D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1428922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Ja, stemmer</w:t>
      </w:r>
    </w:p>
    <w:p w:rsidR="00DC4CE4" w:rsidRPr="00A7792A" w:rsidP="00DC4CE4" w14:paraId="18EBFE0A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1857920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Ja, delvis </w:t>
      </w:r>
    </w:p>
    <w:p w:rsidR="00DC4CE4" w:rsidRPr="00A7792A" w:rsidP="00DC4CE4" w14:paraId="307D870C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-936897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Verken ja eller nei</w:t>
      </w:r>
    </w:p>
    <w:p w:rsidR="00DC4CE4" w:rsidRPr="00A7792A" w:rsidP="00DC4CE4" w14:paraId="5AB2A0CA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155912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Nei, </w:t>
      </w:r>
      <w:r w:rsidRPr="00A7792A">
        <w:rPr>
          <w:szCs w:val="22"/>
        </w:rPr>
        <w:t>tvils</w:t>
      </w:r>
      <w:r>
        <w:rPr>
          <w:szCs w:val="22"/>
        </w:rPr>
        <w:t>a</w:t>
      </w:r>
      <w:r w:rsidRPr="00A7792A">
        <w:rPr>
          <w:szCs w:val="22"/>
        </w:rPr>
        <w:t>m</w:t>
      </w:r>
      <w:r w:rsidRPr="00A7792A">
        <w:rPr>
          <w:szCs w:val="22"/>
        </w:rPr>
        <w:t xml:space="preserve"> </w:t>
      </w:r>
    </w:p>
    <w:p w:rsidR="00DC4CE4" w:rsidRPr="00A7792A" w:rsidP="00DC4CE4" w14:paraId="11CF3F86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-577436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Stemmer </w:t>
      </w:r>
      <w:r w:rsidRPr="00A7792A">
        <w:rPr>
          <w:szCs w:val="22"/>
        </w:rPr>
        <w:t>ikk</w:t>
      </w:r>
      <w:r>
        <w:rPr>
          <w:szCs w:val="22"/>
        </w:rPr>
        <w:t>j</w:t>
      </w:r>
      <w:r w:rsidRPr="00A7792A">
        <w:rPr>
          <w:szCs w:val="22"/>
        </w:rPr>
        <w:t>e</w:t>
      </w:r>
    </w:p>
    <w:p w:rsidR="00DC4CE4" w:rsidRPr="00A7792A" w:rsidP="00DC4CE4" w14:paraId="56C4BEDC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-942527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Ingen kontakt</w:t>
      </w:r>
    </w:p>
    <w:p w:rsidR="002746E8" w:rsidRPr="00A7792A" w:rsidP="00DC4CE4" w14:paraId="0FE4DE10" w14:textId="77777777">
      <w:pPr>
        <w:spacing w:line="360" w:lineRule="auto"/>
        <w:rPr>
          <w:b/>
          <w:bCs/>
          <w:szCs w:val="22"/>
        </w:rPr>
      </w:pPr>
    </w:p>
    <w:p w:rsidR="00DC4CE4" w:rsidRPr="00A7792A" w:rsidP="00DC4CE4" w14:paraId="23158021" w14:textId="77777777">
      <w:pPr>
        <w:rPr>
          <w:b/>
          <w:bCs/>
          <w:szCs w:val="22"/>
        </w:rPr>
      </w:pPr>
      <w:bookmarkStart w:id="1" w:name="_Hlk194320023"/>
      <w:r w:rsidRPr="00A7792A">
        <w:rPr>
          <w:b/>
          <w:bCs/>
          <w:szCs w:val="22"/>
        </w:rPr>
        <w:t xml:space="preserve">G. </w:t>
      </w:r>
      <w:r w:rsidRPr="00A7792A">
        <w:rPr>
          <w:b/>
          <w:bCs/>
          <w:szCs w:val="22"/>
        </w:rPr>
        <w:t>Eg</w:t>
      </w:r>
      <w:r w:rsidRPr="00A7792A">
        <w:rPr>
          <w:b/>
          <w:bCs/>
          <w:szCs w:val="22"/>
        </w:rPr>
        <w:t xml:space="preserve"> opplevde at det siste oppfølgingsbesøket i </w:t>
      </w:r>
      <w:r w:rsidRPr="00A7792A">
        <w:rPr>
          <w:b/>
          <w:bCs/>
          <w:szCs w:val="22"/>
        </w:rPr>
        <w:t>kommunehelsetenesta</w:t>
      </w:r>
      <w:r w:rsidRPr="00A7792A">
        <w:rPr>
          <w:b/>
          <w:bCs/>
          <w:szCs w:val="22"/>
        </w:rPr>
        <w:t xml:space="preserve"> etter fedmeoperasjonen tok utgangspunkt i mine </w:t>
      </w:r>
      <w:r w:rsidRPr="00A7792A">
        <w:rPr>
          <w:b/>
          <w:bCs/>
          <w:szCs w:val="22"/>
        </w:rPr>
        <w:t>føresetnader</w:t>
      </w:r>
      <w:r w:rsidRPr="00A7792A">
        <w:rPr>
          <w:b/>
          <w:bCs/>
          <w:szCs w:val="22"/>
        </w:rPr>
        <w:t xml:space="preserve"> og behov.</w:t>
      </w:r>
    </w:p>
    <w:p w:rsidR="00DC4CE4" w:rsidRPr="00A7792A" w:rsidP="00DC4CE4" w14:paraId="0AE136DA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-266161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Ja, stemmer</w:t>
      </w:r>
    </w:p>
    <w:p w:rsidR="00DC4CE4" w:rsidRPr="00A7792A" w:rsidP="00DC4CE4" w14:paraId="7D01F9E5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1034078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Ja, delvis </w:t>
      </w:r>
    </w:p>
    <w:p w:rsidR="00DC4CE4" w:rsidRPr="00A7792A" w:rsidP="00DC4CE4" w14:paraId="4FDCC8F1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-1035187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Verken ja eller nei</w:t>
      </w:r>
    </w:p>
    <w:p w:rsidR="00DC4CE4" w:rsidRPr="00A7792A" w:rsidP="00DC4CE4" w14:paraId="64159E0A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-75883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Nei, </w:t>
      </w:r>
      <w:r w:rsidRPr="00A7792A">
        <w:rPr>
          <w:szCs w:val="22"/>
        </w:rPr>
        <w:t>tvils</w:t>
      </w:r>
      <w:r>
        <w:rPr>
          <w:szCs w:val="22"/>
        </w:rPr>
        <w:t>a</w:t>
      </w:r>
      <w:r w:rsidRPr="00A7792A">
        <w:rPr>
          <w:szCs w:val="22"/>
        </w:rPr>
        <w:t>m</w:t>
      </w:r>
      <w:r w:rsidRPr="00A7792A">
        <w:rPr>
          <w:szCs w:val="22"/>
        </w:rPr>
        <w:t xml:space="preserve"> </w:t>
      </w:r>
    </w:p>
    <w:p w:rsidR="00DC4CE4" w:rsidRPr="00A7792A" w:rsidP="00DC4CE4" w14:paraId="2C5CD354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179454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Stemmer </w:t>
      </w:r>
      <w:r w:rsidRPr="00A7792A">
        <w:rPr>
          <w:szCs w:val="22"/>
        </w:rPr>
        <w:t>ikk</w:t>
      </w:r>
      <w:r>
        <w:rPr>
          <w:szCs w:val="22"/>
        </w:rPr>
        <w:t>j</w:t>
      </w:r>
      <w:r w:rsidRPr="00A7792A">
        <w:rPr>
          <w:szCs w:val="22"/>
        </w:rPr>
        <w:t>e</w:t>
      </w:r>
    </w:p>
    <w:p w:rsidR="00DC4CE4" w:rsidRPr="00A7792A" w:rsidP="00DC4CE4" w14:paraId="0024145D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4936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Ingen kontakt</w:t>
      </w:r>
    </w:p>
    <w:bookmarkEnd w:id="1"/>
    <w:p w:rsidR="002746E8" w:rsidP="00DC4CE4" w14:paraId="3BED24B3" w14:textId="77777777">
      <w:pPr>
        <w:spacing w:line="360" w:lineRule="auto"/>
        <w:rPr>
          <w:highlight w:val="lightGray"/>
        </w:rPr>
      </w:pPr>
    </w:p>
    <w:p w:rsidR="00DC4CE4" w:rsidRPr="00A7792A" w:rsidP="00DC4CE4" w14:paraId="3FBAA9C6" w14:textId="77777777">
      <w:pPr>
        <w:spacing w:line="360" w:lineRule="auto"/>
        <w:rPr>
          <w:b/>
          <w:bCs/>
          <w:szCs w:val="22"/>
        </w:rPr>
      </w:pPr>
      <w:r w:rsidRPr="00A7792A">
        <w:rPr>
          <w:b/>
          <w:bCs/>
          <w:szCs w:val="22"/>
        </w:rPr>
        <w:t>H. Veit du kor du skal ta kontakt ved behov for hjelp eller støtte det kommende året?</w:t>
      </w:r>
    </w:p>
    <w:p w:rsidR="00DC4CE4" w:rsidRPr="00A7792A" w:rsidP="00DC4CE4" w14:paraId="770FF3AF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-1380083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Ja </w:t>
      </w:r>
    </w:p>
    <w:p w:rsidR="00DC4CE4" w:rsidRPr="00A7792A" w:rsidP="00DC4CE4" w14:paraId="3A0469D9" w14:textId="77777777">
      <w:pPr>
        <w:spacing w:line="360" w:lineRule="auto"/>
        <w:rPr>
          <w:szCs w:val="22"/>
        </w:rPr>
      </w:pPr>
      <w:sdt>
        <w:sdtPr>
          <w:rPr>
            <w:szCs w:val="22"/>
          </w:rPr>
          <w:id w:val="1143779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Nei </w:t>
      </w:r>
    </w:p>
    <w:p w:rsidR="00CF77EE" w:rsidRPr="00FE0BE0" w:rsidP="00DC4CE4" w14:paraId="5DF73B71" w14:textId="744FC74D">
      <w:pPr>
        <w:spacing w:line="360" w:lineRule="auto"/>
      </w:pPr>
      <w:sdt>
        <w:sdtPr>
          <w:rPr>
            <w:szCs w:val="22"/>
          </w:rPr>
          <w:id w:val="-161759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92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A7792A">
        <w:rPr>
          <w:szCs w:val="22"/>
        </w:rPr>
        <w:t xml:space="preserve"> Usikker</w:t>
      </w:r>
    </w:p>
    <w:sectPr w:rsidSect="00B277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7" w:right="1417" w:bottom="1417" w:left="1417" w:header="397" w:footer="170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188"/>
      <w:gridCol w:w="5163"/>
      <w:gridCol w:w="2722"/>
    </w:tblGrid>
    <w:tr w14:paraId="5DF73B7E" w14:textId="77777777" w:rsidTr="005A6D97">
      <w:tblPrEx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204" w:type="dxa"/>
          <w:tcBorders>
            <w:right w:val="single" w:sz="4" w:space="0" w:color="auto"/>
          </w:tcBorders>
        </w:tcPr>
        <w:p w:rsidR="002348BC" w:rsidP="005A6D97" w14:paraId="5DF73B7B" w14:textId="661A7CEF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710270101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746E8" w:rsidRPr="002746E8" w:rsidP="002746E8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746E8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2746E8" w:rsidRPr="002746E8" w:rsidP="002746E8" w14:paraId="34CECF20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46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C4760F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C4760F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5245" w:type="dxa"/>
          <w:tcBorders>
            <w:left w:val="single" w:sz="4" w:space="0" w:color="auto"/>
            <w:right w:val="single" w:sz="4" w:space="0" w:color="auto"/>
          </w:tcBorders>
        </w:tcPr>
        <w:p w:rsidR="002348BC" w:rsidP="005A6D97" w14:paraId="5DF73B7C" w14:textId="0C229931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  <w:r>
            <w:rPr>
              <w:sz w:val="16"/>
            </w:rPr>
            <w:t xml:space="preserve">: </w:t>
          </w:r>
        </w:p>
      </w:tc>
      <w:tc>
        <w:tcPr>
          <w:tcW w:w="2762" w:type="dxa"/>
          <w:tcBorders>
            <w:left w:val="single" w:sz="4" w:space="0" w:color="auto"/>
          </w:tcBorders>
        </w:tcPr>
        <w:p w:rsidR="002348BC" w:rsidP="005A6D97" w14:paraId="5DF73B7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13.4.26-46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2348BC" w:rsidP="002348BC" w14:paraId="5DF73B7F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071"/>
      <w:gridCol w:w="2934"/>
      <w:gridCol w:w="1600"/>
      <w:gridCol w:w="668"/>
      <w:gridCol w:w="800"/>
    </w:tblGrid>
    <w:tr w14:paraId="5DF73B82" w14:textId="77777777" w:rsidTr="00B27798">
      <w:tblPrEx>
        <w:tblW w:w="50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4191" w:type="pct"/>
          <w:gridSpan w:val="3"/>
          <w:tcBorders>
            <w:bottom w:val="single" w:sz="4" w:space="0" w:color="auto"/>
          </w:tcBorders>
        </w:tcPr>
        <w:p w:rsidR="00310E72" w:rsidRPr="00A313E2" w:rsidP="00343D2A" w14:paraId="5DF73B80" w14:textId="5B293B8F">
          <w:pPr>
            <w:spacing w:after="12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1098242109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746E8" w:rsidRPr="002746E8" w:rsidP="002746E8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746E8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2746E8" w:rsidRPr="002746E8" w:rsidP="002746E8" w14:paraId="3BD22D98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46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09" w:type="pct"/>
          <w:gridSpan w:val="2"/>
          <w:tcBorders>
            <w:bottom w:val="single" w:sz="4" w:space="0" w:color="auto"/>
          </w:tcBorders>
        </w:tcPr>
        <w:p w:rsidR="00310E72" w:rsidRPr="00A313E2" w:rsidP="00310E72" w14:paraId="5DF73B81" w14:textId="77777777">
          <w:pPr>
            <w:spacing w:after="120"/>
            <w:jc w:val="center"/>
            <w:rPr>
              <w:sz w:val="16"/>
              <w:szCs w:val="16"/>
            </w:rPr>
          </w:pPr>
        </w:p>
      </w:tc>
    </w:tr>
    <w:tr w14:paraId="5DF73B87" w14:textId="77777777" w:rsidTr="00B27798">
      <w:tblPrEx>
        <w:tblW w:w="5000" w:type="pct"/>
        <w:tblCellMar>
          <w:left w:w="70" w:type="dxa"/>
          <w:right w:w="70" w:type="dxa"/>
        </w:tblCellMar>
        <w:tblLook w:val="0000"/>
      </w:tblPrEx>
      <w:tc>
        <w:tcPr>
          <w:tcW w:w="1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 w14:paraId="5DF73B83" w14:textId="77777777">
          <w:pPr>
            <w:rPr>
              <w:sz w:val="14"/>
              <w:szCs w:val="14"/>
            </w:rPr>
          </w:pP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EK_Bedriftsnavn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Helse Bergen</w:t>
          </w:r>
          <w:r w:rsidRPr="00C6024E">
            <w:rPr>
              <w:sz w:val="14"/>
              <w:szCs w:val="14"/>
            </w:rPr>
            <w:fldChar w:fldCharType="end"/>
          </w:r>
          <w:r w:rsidRPr="00C6024E">
            <w:rPr>
              <w:sz w:val="14"/>
              <w:szCs w:val="14"/>
            </w:rPr>
            <w:t xml:space="preserve"> </w:t>
          </w: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EK_S00MT10400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[]</w:t>
          </w:r>
          <w:r w:rsidRPr="00C6024E">
            <w:rPr>
              <w:sz w:val="14"/>
              <w:szCs w:val="14"/>
            </w:rPr>
            <w:fldChar w:fldCharType="end"/>
          </w:r>
        </w:p>
      </w:tc>
      <w:tc>
        <w:tcPr>
          <w:tcW w:w="16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20650C" w:rsidP="00310E72" w14:paraId="5DF73B84" w14:textId="77777777">
          <w:pPr>
            <w:rPr>
              <w:color w:val="000080"/>
              <w:sz w:val="14"/>
              <w:szCs w:val="14"/>
            </w:rPr>
          </w:pPr>
          <w:r w:rsidRPr="0020650C">
            <w:rPr>
              <w:color w:val="000080"/>
              <w:sz w:val="14"/>
              <w:szCs w:val="14"/>
            </w:rPr>
            <w:t>DokID</w:t>
          </w:r>
          <w:r w:rsidRPr="0020650C">
            <w:rPr>
              <w:color w:val="000080"/>
              <w:sz w:val="14"/>
              <w:szCs w:val="14"/>
            </w:rPr>
            <w:t xml:space="preserve">.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EK_DokumentID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D81429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    </w:t>
          </w:r>
          <w:r w:rsidRPr="0020650C">
            <w:rPr>
              <w:sz w:val="14"/>
              <w:szCs w:val="14"/>
            </w:rPr>
            <w:t xml:space="preserve">Versjon 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EK_Utgave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1.00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/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EK_GjelderFra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14.04.2025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sz w:val="14"/>
              <w:szCs w:val="14"/>
            </w:rPr>
            <w:t xml:space="preserve">                      </w:t>
          </w:r>
        </w:p>
      </w:tc>
      <w:tc>
        <w:tcPr>
          <w:tcW w:w="125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 w14:paraId="5DF73B85" w14:textId="77777777">
          <w:pPr>
            <w:rPr>
              <w:color w:val="000080"/>
              <w:sz w:val="14"/>
              <w:szCs w:val="14"/>
            </w:rPr>
          </w:pPr>
          <w:r w:rsidRPr="00C6024E">
            <w:rPr>
              <w:sz w:val="14"/>
              <w:szCs w:val="14"/>
            </w:rPr>
            <w:t>Godkjent av:</w:t>
          </w:r>
          <w:r>
            <w:rPr>
              <w:sz w:val="14"/>
              <w:szCs w:val="14"/>
            </w:rPr>
            <w:t xml:space="preserve">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C6024E">
            <w:rPr>
              <w:color w:val="000080"/>
              <w:sz w:val="14"/>
              <w:szCs w:val="14"/>
            </w:rPr>
            <w:instrText xml:space="preserve"> DOCPROPERTY EK_Signatur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C6024E">
            <w:rPr>
              <w:color w:val="000080"/>
              <w:sz w:val="14"/>
              <w:szCs w:val="14"/>
            </w:rPr>
            <w:t>Hege Hoff Skavøy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</w:p>
      </w:tc>
      <w:tc>
        <w:tcPr>
          <w:tcW w:w="4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310E72" w:rsidP="00310E72" w14:paraId="5DF73B86" w14:textId="77777777">
          <w:pPr>
            <w:jc w:val="right"/>
            <w:rPr>
              <w:sz w:val="14"/>
              <w:szCs w:val="14"/>
            </w:rPr>
          </w:pPr>
          <w:r w:rsidRPr="00310E72">
            <w:rPr>
              <w:color w:val="000099"/>
              <w:sz w:val="14"/>
              <w:szCs w:val="14"/>
            </w:rPr>
            <w:t xml:space="preserve">Side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PAGE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Pr="00310E72">
            <w:rPr>
              <w:rFonts w:asciiTheme="minorHAnsi" w:hAnsiTheme="minorHAnsi" w:cs="Arial"/>
              <w:color w:val="000099"/>
              <w:sz w:val="14"/>
              <w:szCs w:val="14"/>
              <w:lang w:val="nb-NO" w:eastAsia="nb-NO" w:bidi="ar-SA"/>
            </w:rPr>
            <w:t>2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  <w:r w:rsidRPr="00310E72">
            <w:rPr>
              <w:color w:val="000099"/>
              <w:sz w:val="14"/>
              <w:szCs w:val="14"/>
            </w:rPr>
            <w:t xml:space="preserve"> av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NUMPAGES  \* MERGEFORMAT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="00C4760F">
            <w:rPr>
              <w:rFonts w:asciiTheme="minorHAnsi" w:hAnsiTheme="minorHAnsi" w:cs="Arial"/>
              <w:noProof/>
              <w:color w:val="000099"/>
              <w:sz w:val="14"/>
              <w:szCs w:val="14"/>
              <w:lang w:val="nb-NO" w:eastAsia="nb-NO" w:bidi="ar-SA"/>
            </w:rPr>
            <w:t>2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</w:p>
      </w:tc>
    </w:tr>
  </w:tbl>
  <w:p w:rsidR="00310E72" w14:paraId="5DF73B8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084"/>
      <w:gridCol w:w="2303"/>
      <w:gridCol w:w="2843"/>
      <w:gridCol w:w="1894"/>
      <w:gridCol w:w="949"/>
    </w:tblGrid>
    <w:tr w14:paraId="5DF73B8F" w14:textId="77777777" w:rsidTr="00B27798">
      <w:tblPrEx>
        <w:tblW w:w="50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97" w:type="pct"/>
          <w:tcBorders>
            <w:bottom w:val="single" w:sz="4" w:space="0" w:color="auto"/>
          </w:tcBorders>
        </w:tcPr>
        <w:p w:rsidR="00310E72" w:rsidRPr="00A313E2" w:rsidP="00310E72" w14:paraId="5DF73B8D" w14:textId="54E4D9A3">
          <w:pPr>
            <w:spacing w:after="12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1515148358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746E8" w:rsidRPr="002746E8" w:rsidP="002746E8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746E8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2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textbox style="mso-fit-shape-to-text:t" inset="20pt,0,0,15pt">
                      <w:txbxContent>
                        <w:p w:rsidR="002746E8" w:rsidRPr="002746E8" w:rsidP="002746E8" w14:paraId="3E8FDB4E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46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403" w:type="pct"/>
          <w:gridSpan w:val="4"/>
          <w:tcBorders>
            <w:bottom w:val="single" w:sz="4" w:space="0" w:color="auto"/>
          </w:tcBorders>
        </w:tcPr>
        <w:p w:rsidR="00310E72" w:rsidRPr="00A313E2" w:rsidP="00343D2A" w14:paraId="5DF73B8E" w14:textId="77777777">
          <w:pPr>
            <w:spacing w:after="120"/>
            <w:rPr>
              <w:sz w:val="16"/>
              <w:szCs w:val="16"/>
            </w:rPr>
          </w:pPr>
        </w:p>
      </w:tc>
    </w:tr>
    <w:tr w14:paraId="5DF73B94" w14:textId="77777777" w:rsidTr="00B27798">
      <w:tblPrEx>
        <w:tblW w:w="5000" w:type="pct"/>
        <w:tblCellMar>
          <w:left w:w="70" w:type="dxa"/>
          <w:right w:w="70" w:type="dxa"/>
        </w:tblCellMar>
        <w:tblLook w:val="0000"/>
      </w:tblPrEx>
      <w:tc>
        <w:tcPr>
          <w:tcW w:w="186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 w14:paraId="5DF73B90" w14:textId="77777777">
          <w:pPr>
            <w:rPr>
              <w:sz w:val="14"/>
              <w:szCs w:val="14"/>
            </w:rPr>
          </w:pP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EK_Bedriftsnavn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Helse Bergen</w:t>
          </w:r>
          <w:r w:rsidRPr="00C6024E">
            <w:rPr>
              <w:sz w:val="14"/>
              <w:szCs w:val="14"/>
            </w:rPr>
            <w:fldChar w:fldCharType="end"/>
          </w:r>
          <w:r w:rsidRPr="00C6024E">
            <w:rPr>
              <w:sz w:val="14"/>
              <w:szCs w:val="14"/>
            </w:rPr>
            <w:t xml:space="preserve"> </w:t>
          </w: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EK_S00MT10400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[]</w:t>
          </w:r>
          <w:r w:rsidRPr="00C6024E">
            <w:rPr>
              <w:sz w:val="14"/>
              <w:szCs w:val="14"/>
            </w:rPr>
            <w:fldChar w:fldCharType="end"/>
          </w:r>
        </w:p>
      </w:tc>
      <w:tc>
        <w:tcPr>
          <w:tcW w:w="15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20650C" w:rsidP="00310E72" w14:paraId="5DF73B91" w14:textId="77777777">
          <w:pPr>
            <w:rPr>
              <w:color w:val="000080"/>
              <w:sz w:val="14"/>
              <w:szCs w:val="14"/>
            </w:rPr>
          </w:pPr>
          <w:r w:rsidRPr="0020650C">
            <w:rPr>
              <w:color w:val="000080"/>
              <w:sz w:val="14"/>
              <w:szCs w:val="14"/>
            </w:rPr>
            <w:t>DokID</w:t>
          </w:r>
          <w:r w:rsidRPr="0020650C">
            <w:rPr>
              <w:color w:val="000080"/>
              <w:sz w:val="14"/>
              <w:szCs w:val="14"/>
            </w:rPr>
            <w:t xml:space="preserve">.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EK_DokumentID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D81429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    </w:t>
          </w:r>
          <w:r w:rsidRPr="0020650C">
            <w:rPr>
              <w:sz w:val="14"/>
              <w:szCs w:val="14"/>
            </w:rPr>
            <w:t xml:space="preserve">Versjon 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EK_Utgave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1.00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/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EK_GjelderFra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14.04.2025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sz w:val="14"/>
              <w:szCs w:val="14"/>
            </w:rPr>
            <w:t xml:space="preserve">                      </w:t>
          </w:r>
        </w:p>
      </w:tc>
      <w:tc>
        <w:tcPr>
          <w:tcW w:w="10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 w14:paraId="5DF73B92" w14:textId="77777777">
          <w:pPr>
            <w:rPr>
              <w:color w:val="000080"/>
              <w:sz w:val="14"/>
              <w:szCs w:val="14"/>
            </w:rPr>
          </w:pPr>
          <w:r w:rsidRPr="00C6024E">
            <w:rPr>
              <w:sz w:val="14"/>
              <w:szCs w:val="14"/>
            </w:rPr>
            <w:t>Godkjent av:</w:t>
          </w:r>
          <w:r>
            <w:rPr>
              <w:sz w:val="14"/>
              <w:szCs w:val="14"/>
            </w:rPr>
            <w:t xml:space="preserve">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C6024E">
            <w:rPr>
              <w:color w:val="000080"/>
              <w:sz w:val="14"/>
              <w:szCs w:val="14"/>
            </w:rPr>
            <w:instrText xml:space="preserve"> DOCPROPERTY EK_Signatur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C6024E">
            <w:rPr>
              <w:color w:val="000080"/>
              <w:sz w:val="14"/>
              <w:szCs w:val="14"/>
            </w:rPr>
            <w:t>Hege Hoff Skavøy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</w:p>
      </w:tc>
      <w:tc>
        <w:tcPr>
          <w:tcW w:w="5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310E72" w:rsidP="00310E72" w14:paraId="5DF73B93" w14:textId="77777777">
          <w:pPr>
            <w:jc w:val="right"/>
            <w:rPr>
              <w:sz w:val="14"/>
              <w:szCs w:val="14"/>
            </w:rPr>
          </w:pPr>
          <w:r w:rsidRPr="00310E72">
            <w:rPr>
              <w:color w:val="000099"/>
              <w:sz w:val="14"/>
              <w:szCs w:val="14"/>
            </w:rPr>
            <w:t xml:space="preserve">Side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PAGE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Pr="00310E72">
            <w:rPr>
              <w:rFonts w:asciiTheme="minorHAnsi" w:hAnsiTheme="minorHAnsi" w:cs="Arial"/>
              <w:color w:val="000099"/>
              <w:sz w:val="14"/>
              <w:szCs w:val="14"/>
              <w:lang w:val="nb-NO" w:eastAsia="nb-NO" w:bidi="ar-SA"/>
            </w:rPr>
            <w:t>1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  <w:r w:rsidRPr="00310E72">
            <w:rPr>
              <w:color w:val="000099"/>
              <w:sz w:val="14"/>
              <w:szCs w:val="14"/>
            </w:rPr>
            <w:t xml:space="preserve"> av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NUMPAGES  \* MERGEFORMAT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="00C4760F">
            <w:rPr>
              <w:rFonts w:asciiTheme="minorHAnsi" w:hAnsiTheme="minorHAnsi" w:cs="Arial"/>
              <w:noProof/>
              <w:color w:val="000099"/>
              <w:sz w:val="14"/>
              <w:szCs w:val="14"/>
              <w:lang w:val="nb-NO" w:eastAsia="nb-NO" w:bidi="ar-SA"/>
            </w:rPr>
            <w:t>2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</w:p>
      </w:tc>
    </w:tr>
  </w:tbl>
  <w:p w:rsidR="002348BC" w:rsidRPr="00BE7038" w:rsidP="002348BC" w14:paraId="5DF73B95" w14:textId="77777777">
    <w:pPr>
      <w:pStyle w:val="Footer"/>
      <w:rPr>
        <w:rFonts w:cstheme="minorHAnsi"/>
        <w:color w:val="FFFFFF"/>
        <w:sz w:val="16"/>
      </w:rPr>
    </w:pPr>
    <w:r w:rsidRPr="00BE7038">
      <w:rPr>
        <w:rFonts w:cstheme="minorHAnsi"/>
        <w:color w:val="FFFFFF"/>
        <w:sz w:val="16"/>
      </w:rPr>
      <w:t xml:space="preserve"> </w:t>
    </w:r>
    <w:r w:rsidRPr="00BE7038">
      <w:rPr>
        <w:rFonts w:cstheme="minorHAnsi"/>
        <w:color w:val="FFFFFF"/>
        <w:sz w:val="16"/>
      </w:rPr>
      <w:fldChar w:fldCharType="begin" w:fldLock="1"/>
    </w:r>
    <w:r w:rsidRPr="00BE7038">
      <w:rPr>
        <w:rFonts w:cstheme="minorHAnsi"/>
        <w:color w:val="FFFFFF"/>
        <w:sz w:val="16"/>
      </w:rPr>
      <w:instrText xml:space="preserve"> DOCPROPERTY EK_Bedriftsnavn </w:instrText>
    </w:r>
    <w:r w:rsidRPr="00BE7038">
      <w:rPr>
        <w:rFonts w:cstheme="minorHAnsi"/>
        <w:color w:val="FFFFFF"/>
        <w:sz w:val="16"/>
      </w:rPr>
      <w:fldChar w:fldCharType="separate"/>
    </w:r>
    <w:r w:rsidRPr="00BE7038">
      <w:rPr>
        <w:rFonts w:cstheme="minorHAnsi"/>
        <w:color w:val="FFFFFF"/>
        <w:sz w:val="16"/>
      </w:rPr>
      <w:t>Helse Bergen</w:t>
    </w:r>
    <w:r w:rsidRPr="00BE7038">
      <w:rPr>
        <w:rFonts w:cstheme="minorHAnsi"/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88"/>
      <w:gridCol w:w="1055"/>
    </w:tblGrid>
    <w:tr w14:paraId="5DF73B75" w14:textId="77777777" w:rsidTr="005A6D97">
      <w:tblPrEx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8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2348BC" w:rsidP="005A6D97" w14:paraId="5DF73B7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PREM-spørsmål etter operasjon, nynorsk</w:t>
          </w:r>
          <w:r>
            <w:rPr>
              <w:sz w:val="28"/>
            </w:rPr>
            <w:fldChar w:fldCharType="end"/>
          </w:r>
        </w:p>
      </w:tc>
      <w:tc>
        <w:tcPr>
          <w:tcW w:w="105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348BC" w:rsidP="005A6D97" w14:paraId="5DF73B73" w14:textId="77777777">
          <w:pPr>
            <w:pStyle w:val="Header"/>
            <w:jc w:val="left"/>
            <w:rPr>
              <w:sz w:val="12"/>
            </w:rPr>
          </w:pPr>
        </w:p>
        <w:p w:rsidR="002348BC" w:rsidP="005A6D97" w14:paraId="5DF73B7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2348BC" w:rsidP="002348BC" w14:paraId="5DF73B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left w:val="none" w:sz="0" w:space="0" w:color="auto"/>
      </w:tblBorders>
      <w:tblLook w:val="04A0"/>
    </w:tblPr>
    <w:tblGrid>
      <w:gridCol w:w="8120"/>
      <w:gridCol w:w="953"/>
    </w:tblGrid>
    <w:tr w14:paraId="5DF73B79" w14:textId="77777777" w:rsidTr="001767F5">
      <w:tblPrEx>
        <w:tblW w:w="0" w:type="auto"/>
        <w:tblBorders>
          <w:left w:val="none" w:sz="0" w:space="0" w:color="auto"/>
        </w:tblBorders>
        <w:tblLook w:val="04A0"/>
      </w:tblPrEx>
      <w:tc>
        <w:tcPr>
          <w:tcW w:w="13608" w:type="dxa"/>
          <w:tcBorders>
            <w:top w:val="nil"/>
            <w:right w:val="nil"/>
          </w:tcBorders>
        </w:tcPr>
        <w:p w:rsidR="00653330" w:rsidRPr="002B4B9B" w:rsidP="00653330" w14:paraId="5DF73B77" w14:textId="77777777">
          <w:pPr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>
            <w:rPr>
              <w:color w:val="000080"/>
            </w:rPr>
            <w:instrText xml:space="preserve"> DOCPROPERTY EK_DokTittel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t>PREM-spørsmål etter operasjon, nynorsk</w:t>
          </w:r>
          <w:r>
            <w:rPr>
              <w:color w:val="000080"/>
            </w:rPr>
            <w:fldChar w:fldCharType="end"/>
          </w:r>
        </w:p>
      </w:tc>
      <w:tc>
        <w:tcPr>
          <w:tcW w:w="1530" w:type="dxa"/>
          <w:tcBorders>
            <w:top w:val="nil"/>
            <w:left w:val="nil"/>
            <w:right w:val="nil"/>
          </w:tcBorders>
        </w:tcPr>
        <w:p w:rsidR="00653330" w:rsidRPr="00AA31EE" w:rsidP="00653330" w14:paraId="5DF73B78" w14:textId="77777777">
          <w:pPr>
            <w:rPr>
              <w:color w:val="000080"/>
            </w:rPr>
          </w:pPr>
        </w:p>
      </w:tc>
    </w:tr>
  </w:tbl>
  <w:p w:rsidR="0003240D" w14:paraId="5DF73B7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2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91"/>
      <w:gridCol w:w="7583"/>
    </w:tblGrid>
    <w:tr w14:paraId="5DF73B8B" w14:textId="77777777" w:rsidTr="00CA350C">
      <w:tblPrEx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  <w:trHeight w:val="840"/>
      </w:trPr>
      <w:tc>
        <w:tcPr>
          <w:tcW w:w="998" w:type="pct"/>
          <w:tcBorders>
            <w:right w:val="nil"/>
          </w:tcBorders>
          <w:vAlign w:val="center"/>
        </w:tcPr>
        <w:p w:rsidR="00893FF9" w:rsidRPr="00CA350C" w:rsidP="0036099B" w14:paraId="5DF73B89" w14:textId="77777777">
          <w:pPr>
            <w:jc w:val="center"/>
            <w:rPr>
              <w:rFonts w:cstheme="minorHAnsi"/>
              <w:b/>
              <w:color w:val="365F91"/>
              <w:sz w:val="16"/>
              <w:szCs w:val="16"/>
            </w:rPr>
          </w:pPr>
          <w:r>
            <w:rPr>
              <w:rFonts w:cstheme="minorHAnsi"/>
            </w:rP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2.1pt;height:16.3pt" o:ole="">
                <v:imagedata r:id="rId1" o:title=""/>
              </v:shape>
              <o:OLEObject Type="Embed" ProgID="PBrush" ShapeID="_x0000_i2051" DrawAspect="Content" ObjectID="_1806123107" r:id="rId2"/>
            </w:object>
          </w:r>
        </w:p>
      </w:tc>
      <w:tc>
        <w:tcPr>
          <w:tcW w:w="4002" w:type="pct"/>
          <w:tcBorders>
            <w:left w:val="nil"/>
          </w:tcBorders>
          <w:vAlign w:val="center"/>
        </w:tcPr>
        <w:p w:rsidR="00893FF9" w:rsidRPr="00CA350C" w:rsidP="0036099B" w14:paraId="5DF73B8A" w14:textId="77777777">
          <w:pPr>
            <w:pStyle w:val="Header"/>
            <w:jc w:val="center"/>
            <w:rPr>
              <w:rFonts w:cstheme="minorHAnsi"/>
              <w:color w:val="FF0000"/>
              <w:sz w:val="32"/>
            </w:rPr>
          </w:pPr>
          <w:r w:rsidRPr="00CA350C">
            <w:rPr>
              <w:rFonts w:cstheme="minorHAnsi"/>
              <w:sz w:val="28"/>
            </w:rPr>
            <w:fldChar w:fldCharType="begin" w:fldLock="1"/>
          </w:r>
          <w:r w:rsidRPr="00CA350C">
            <w:rPr>
              <w:rFonts w:cstheme="minorHAnsi"/>
              <w:color w:val="000080"/>
              <w:sz w:val="28"/>
            </w:rPr>
            <w:instrText xml:space="preserve"> DOCPROPERTY EK_DokTittel </w:instrText>
          </w:r>
          <w:r w:rsidRPr="00CA350C">
            <w:rPr>
              <w:rFonts w:cstheme="minorHAnsi"/>
              <w:sz w:val="28"/>
            </w:rPr>
            <w:fldChar w:fldCharType="separate"/>
          </w:r>
          <w:r w:rsidRPr="00CA350C">
            <w:rPr>
              <w:rFonts w:cstheme="minorHAnsi"/>
              <w:color w:val="000080"/>
              <w:sz w:val="28"/>
            </w:rPr>
            <w:t>PREM-spørsmål etter operasjon, nynorsk</w:t>
          </w:r>
          <w:r w:rsidRPr="00CA350C">
            <w:rPr>
              <w:rFonts w:cstheme="minorHAnsi"/>
              <w:sz w:val="28"/>
            </w:rPr>
            <w:fldChar w:fldCharType="end"/>
          </w:r>
        </w:p>
      </w:tc>
    </w:tr>
  </w:tbl>
  <w:p w:rsidR="00C8479A" w:rsidRPr="00C8479A" w:rsidP="006D1685" w14:paraId="5DF73B8C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5EEAB7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DE3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003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F62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6EA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9855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48E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4EA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82C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665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E0407"/>
    <w:multiLevelType w:val="hybridMultilevel"/>
    <w:tmpl w:val="40A4488A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01B12452"/>
    <w:multiLevelType w:val="multilevel"/>
    <w:tmpl w:val="A0E298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4F017E3"/>
    <w:multiLevelType w:val="hybridMultilevel"/>
    <w:tmpl w:val="08E23EE6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946E9F"/>
    <w:multiLevelType w:val="multilevel"/>
    <w:tmpl w:val="39C47C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0D6C1A5B"/>
    <w:multiLevelType w:val="hybridMultilevel"/>
    <w:tmpl w:val="8F2034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3D5AAC"/>
    <w:multiLevelType w:val="hybridMultilevel"/>
    <w:tmpl w:val="85023068"/>
    <w:lvl w:ilvl="0">
      <w:start w:val="1"/>
      <w:numFmt w:val="bullet"/>
      <w:pStyle w:val="ListBullet2"/>
      <w:lvlText w:val="°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07729C"/>
    <w:multiLevelType w:val="multilevel"/>
    <w:tmpl w:val="28A813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12E6371A"/>
    <w:multiLevelType w:val="multilevel"/>
    <w:tmpl w:val="43FA5B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14885A6F"/>
    <w:multiLevelType w:val="hybridMultilevel"/>
    <w:tmpl w:val="3CEE08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9142ED"/>
    <w:multiLevelType w:val="multilevel"/>
    <w:tmpl w:val="7B32A0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14F41A5B"/>
    <w:multiLevelType w:val="hybridMultilevel"/>
    <w:tmpl w:val="9CF87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6A08F7"/>
    <w:multiLevelType w:val="multilevel"/>
    <w:tmpl w:val="AFCA4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2FE52EBC"/>
    <w:multiLevelType w:val="multilevel"/>
    <w:tmpl w:val="8152914C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3">
    <w:nsid w:val="31F71FFD"/>
    <w:multiLevelType w:val="multilevel"/>
    <w:tmpl w:val="5344DE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374E7A59"/>
    <w:multiLevelType w:val="hybridMultilevel"/>
    <w:tmpl w:val="3CEE08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D63A77"/>
    <w:multiLevelType w:val="hybridMultilevel"/>
    <w:tmpl w:val="2DCC5468"/>
    <w:lvl w:ilvl="0">
      <w:start w:val="1"/>
      <w:numFmt w:val="decimal"/>
      <w:pStyle w:val="ListBullet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8502E0"/>
    <w:multiLevelType w:val="hybridMultilevel"/>
    <w:tmpl w:val="12F232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4F2797"/>
    <w:multiLevelType w:val="hybridMultilevel"/>
    <w:tmpl w:val="2DFECD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07F44"/>
    <w:multiLevelType w:val="multilevel"/>
    <w:tmpl w:val="BC882C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4A79443E"/>
    <w:multiLevelType w:val="hybridMultilevel"/>
    <w:tmpl w:val="CFB63652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EE35CF"/>
    <w:multiLevelType w:val="hybridMultilevel"/>
    <w:tmpl w:val="E3A25A52"/>
    <w:lvl w:ilvl="0">
      <w:start w:val="1"/>
      <w:numFmt w:val="decimal"/>
      <w:lvlText w:val="%1."/>
      <w:lvlJc w:val="left"/>
      <w:pPr>
        <w:ind w:left="1077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92A5F1D"/>
    <w:multiLevelType w:val="multilevel"/>
    <w:tmpl w:val="39C47C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5CDF316E"/>
    <w:multiLevelType w:val="hybridMultilevel"/>
    <w:tmpl w:val="1F38EB46"/>
    <w:lvl w:ilvl="0">
      <w:start w:val="1"/>
      <w:numFmt w:val="decimal"/>
      <w:lvlText w:val="%1."/>
      <w:lvlJc w:val="left"/>
      <w:pPr>
        <w:ind w:left="1077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693F5AE6"/>
    <w:multiLevelType w:val="multilevel"/>
    <w:tmpl w:val="A0E298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32939385">
    <w:abstractNumId w:val="17"/>
  </w:num>
  <w:num w:numId="2" w16cid:durableId="1695811634">
    <w:abstractNumId w:val="8"/>
  </w:num>
  <w:num w:numId="3" w16cid:durableId="2039235438">
    <w:abstractNumId w:val="3"/>
  </w:num>
  <w:num w:numId="4" w16cid:durableId="1103921047">
    <w:abstractNumId w:val="2"/>
  </w:num>
  <w:num w:numId="5" w16cid:durableId="761991809">
    <w:abstractNumId w:val="1"/>
  </w:num>
  <w:num w:numId="6" w16cid:durableId="49235342">
    <w:abstractNumId w:val="0"/>
  </w:num>
  <w:num w:numId="7" w16cid:durableId="546378464">
    <w:abstractNumId w:val="9"/>
  </w:num>
  <w:num w:numId="8" w16cid:durableId="1855876698">
    <w:abstractNumId w:val="7"/>
  </w:num>
  <w:num w:numId="9" w16cid:durableId="1237089956">
    <w:abstractNumId w:val="6"/>
  </w:num>
  <w:num w:numId="10" w16cid:durableId="775714447">
    <w:abstractNumId w:val="5"/>
  </w:num>
  <w:num w:numId="11" w16cid:durableId="903292997">
    <w:abstractNumId w:val="4"/>
  </w:num>
  <w:num w:numId="12" w16cid:durableId="1240869697">
    <w:abstractNumId w:val="21"/>
  </w:num>
  <w:num w:numId="13" w16cid:durableId="547641714">
    <w:abstractNumId w:val="28"/>
  </w:num>
  <w:num w:numId="14" w16cid:durableId="1473430">
    <w:abstractNumId w:val="19"/>
  </w:num>
  <w:num w:numId="15" w16cid:durableId="1341006256">
    <w:abstractNumId w:val="11"/>
  </w:num>
  <w:num w:numId="16" w16cid:durableId="1660496259">
    <w:abstractNumId w:val="33"/>
  </w:num>
  <w:num w:numId="17" w16cid:durableId="1351689016">
    <w:abstractNumId w:val="23"/>
  </w:num>
  <w:num w:numId="18" w16cid:durableId="1716541058">
    <w:abstractNumId w:val="22"/>
  </w:num>
  <w:num w:numId="19" w16cid:durableId="1708216297">
    <w:abstractNumId w:val="27"/>
  </w:num>
  <w:num w:numId="20" w16cid:durableId="736172966">
    <w:abstractNumId w:val="25"/>
  </w:num>
  <w:num w:numId="21" w16cid:durableId="159546763">
    <w:abstractNumId w:val="20"/>
  </w:num>
  <w:num w:numId="22" w16cid:durableId="317271450">
    <w:abstractNumId w:val="29"/>
  </w:num>
  <w:num w:numId="23" w16cid:durableId="1006515338">
    <w:abstractNumId w:val="12"/>
  </w:num>
  <w:num w:numId="24" w16cid:durableId="805662301">
    <w:abstractNumId w:val="15"/>
  </w:num>
  <w:num w:numId="25" w16cid:durableId="1668945786">
    <w:abstractNumId w:val="32"/>
  </w:num>
  <w:num w:numId="26" w16cid:durableId="1326783632">
    <w:abstractNumId w:val="30"/>
  </w:num>
  <w:num w:numId="27" w16cid:durableId="1729768216">
    <w:abstractNumId w:val="25"/>
    <w:lvlOverride w:ilvl="0">
      <w:startOverride w:val="1"/>
    </w:lvlOverride>
  </w:num>
  <w:num w:numId="28" w16cid:durableId="1669091726">
    <w:abstractNumId w:val="25"/>
    <w:lvlOverride w:ilvl="0">
      <w:startOverride w:val="1"/>
    </w:lvlOverride>
  </w:num>
  <w:num w:numId="29" w16cid:durableId="2008098272">
    <w:abstractNumId w:val="25"/>
    <w:lvlOverride w:ilvl="0">
      <w:startOverride w:val="1"/>
    </w:lvlOverride>
  </w:num>
  <w:num w:numId="30" w16cid:durableId="967201744">
    <w:abstractNumId w:val="16"/>
  </w:num>
  <w:num w:numId="31" w16cid:durableId="1340427618">
    <w:abstractNumId w:val="26"/>
  </w:num>
  <w:num w:numId="32" w16cid:durableId="196816014">
    <w:abstractNumId w:val="13"/>
  </w:num>
  <w:num w:numId="33" w16cid:durableId="862520782">
    <w:abstractNumId w:val="31"/>
  </w:num>
  <w:num w:numId="34" w16cid:durableId="574247170">
    <w:abstractNumId w:val="10"/>
  </w:num>
  <w:num w:numId="35" w16cid:durableId="378550051">
    <w:abstractNumId w:val="24"/>
  </w:num>
  <w:num w:numId="36" w16cid:durableId="791752327">
    <w:abstractNumId w:val="18"/>
  </w:num>
  <w:num w:numId="37" w16cid:durableId="2076082115">
    <w:abstractNumId w:val="14"/>
  </w:num>
  <w:num w:numId="38" w16cid:durableId="566645105">
    <w:abstractNumId w:val="16"/>
    <w:lvlOverride w:ilvl="0">
      <w:startOverride w:val="1"/>
    </w:lvlOverride>
  </w:num>
  <w:num w:numId="39" w16cid:durableId="648245912">
    <w:abstractNumId w:val="25"/>
    <w:lvlOverride w:ilvl="0">
      <w:startOverride w:val="1"/>
    </w:lvlOverride>
  </w:num>
  <w:num w:numId="40" w16cid:durableId="795836244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0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E0"/>
    <w:rsid w:val="00001971"/>
    <w:rsid w:val="000021A9"/>
    <w:rsid w:val="00003423"/>
    <w:rsid w:val="00005BAC"/>
    <w:rsid w:val="0001133D"/>
    <w:rsid w:val="000113E0"/>
    <w:rsid w:val="0001473D"/>
    <w:rsid w:val="00017209"/>
    <w:rsid w:val="00017AAC"/>
    <w:rsid w:val="00025082"/>
    <w:rsid w:val="0003240D"/>
    <w:rsid w:val="000328CF"/>
    <w:rsid w:val="00033582"/>
    <w:rsid w:val="00036129"/>
    <w:rsid w:val="00036AC2"/>
    <w:rsid w:val="00041379"/>
    <w:rsid w:val="00042B94"/>
    <w:rsid w:val="00042FA5"/>
    <w:rsid w:val="00044036"/>
    <w:rsid w:val="0004594A"/>
    <w:rsid w:val="00050B15"/>
    <w:rsid w:val="00060D72"/>
    <w:rsid w:val="00072A02"/>
    <w:rsid w:val="00084986"/>
    <w:rsid w:val="00084DC4"/>
    <w:rsid w:val="00091A81"/>
    <w:rsid w:val="00093516"/>
    <w:rsid w:val="0009563D"/>
    <w:rsid w:val="000B1580"/>
    <w:rsid w:val="000B68AF"/>
    <w:rsid w:val="000B6AEE"/>
    <w:rsid w:val="000B7DED"/>
    <w:rsid w:val="000C28A7"/>
    <w:rsid w:val="000C5FC7"/>
    <w:rsid w:val="000C6B7E"/>
    <w:rsid w:val="000D2AD5"/>
    <w:rsid w:val="000D52A5"/>
    <w:rsid w:val="000D672E"/>
    <w:rsid w:val="000D679D"/>
    <w:rsid w:val="000D796B"/>
    <w:rsid w:val="000E0324"/>
    <w:rsid w:val="000E3AB8"/>
    <w:rsid w:val="000F2BB4"/>
    <w:rsid w:val="00100826"/>
    <w:rsid w:val="00105791"/>
    <w:rsid w:val="00106F24"/>
    <w:rsid w:val="0010714B"/>
    <w:rsid w:val="00116983"/>
    <w:rsid w:val="00117B44"/>
    <w:rsid w:val="0012262D"/>
    <w:rsid w:val="001301E8"/>
    <w:rsid w:val="0013385D"/>
    <w:rsid w:val="001364CB"/>
    <w:rsid w:val="001428CB"/>
    <w:rsid w:val="00154ABC"/>
    <w:rsid w:val="0015620E"/>
    <w:rsid w:val="00172E7A"/>
    <w:rsid w:val="001758C9"/>
    <w:rsid w:val="00177FC8"/>
    <w:rsid w:val="00183119"/>
    <w:rsid w:val="001837FD"/>
    <w:rsid w:val="00183915"/>
    <w:rsid w:val="0018509F"/>
    <w:rsid w:val="001919A6"/>
    <w:rsid w:val="001933B0"/>
    <w:rsid w:val="001A17B5"/>
    <w:rsid w:val="001B07AB"/>
    <w:rsid w:val="001C22DD"/>
    <w:rsid w:val="001C5719"/>
    <w:rsid w:val="001C751C"/>
    <w:rsid w:val="001D20D6"/>
    <w:rsid w:val="001E1C22"/>
    <w:rsid w:val="001E2406"/>
    <w:rsid w:val="001E3C15"/>
    <w:rsid w:val="00201847"/>
    <w:rsid w:val="0020650C"/>
    <w:rsid w:val="00212F15"/>
    <w:rsid w:val="00215CBF"/>
    <w:rsid w:val="00220042"/>
    <w:rsid w:val="00226A6C"/>
    <w:rsid w:val="00227D4A"/>
    <w:rsid w:val="002348BC"/>
    <w:rsid w:val="0024441B"/>
    <w:rsid w:val="00244F41"/>
    <w:rsid w:val="00246EBB"/>
    <w:rsid w:val="002528CC"/>
    <w:rsid w:val="00252CE2"/>
    <w:rsid w:val="0025542A"/>
    <w:rsid w:val="00255E06"/>
    <w:rsid w:val="00256D80"/>
    <w:rsid w:val="0026036B"/>
    <w:rsid w:val="00262247"/>
    <w:rsid w:val="00265299"/>
    <w:rsid w:val="00272E3D"/>
    <w:rsid w:val="00274268"/>
    <w:rsid w:val="002746E8"/>
    <w:rsid w:val="00274F92"/>
    <w:rsid w:val="00277C60"/>
    <w:rsid w:val="00277C7E"/>
    <w:rsid w:val="00282BED"/>
    <w:rsid w:val="002A76F1"/>
    <w:rsid w:val="002A7B26"/>
    <w:rsid w:val="002B2D1D"/>
    <w:rsid w:val="002B310F"/>
    <w:rsid w:val="002B4B9B"/>
    <w:rsid w:val="002B4BAE"/>
    <w:rsid w:val="002C3DA8"/>
    <w:rsid w:val="002C51BE"/>
    <w:rsid w:val="002D485F"/>
    <w:rsid w:val="002D6972"/>
    <w:rsid w:val="002E10DC"/>
    <w:rsid w:val="002E443E"/>
    <w:rsid w:val="002F56F8"/>
    <w:rsid w:val="002F7A60"/>
    <w:rsid w:val="00303218"/>
    <w:rsid w:val="00304E32"/>
    <w:rsid w:val="00310E72"/>
    <w:rsid w:val="003174CA"/>
    <w:rsid w:val="00317733"/>
    <w:rsid w:val="003254ED"/>
    <w:rsid w:val="00327CF8"/>
    <w:rsid w:val="00333BC4"/>
    <w:rsid w:val="00334C24"/>
    <w:rsid w:val="00343D2A"/>
    <w:rsid w:val="00356D8B"/>
    <w:rsid w:val="0036099B"/>
    <w:rsid w:val="0036111B"/>
    <w:rsid w:val="00363E71"/>
    <w:rsid w:val="00371E42"/>
    <w:rsid w:val="00375DF7"/>
    <w:rsid w:val="00382C43"/>
    <w:rsid w:val="00382EA6"/>
    <w:rsid w:val="003847A3"/>
    <w:rsid w:val="00385CA6"/>
    <w:rsid w:val="00387928"/>
    <w:rsid w:val="003952AC"/>
    <w:rsid w:val="0039685D"/>
    <w:rsid w:val="00397531"/>
    <w:rsid w:val="003A0EB0"/>
    <w:rsid w:val="003A4193"/>
    <w:rsid w:val="003B4EC2"/>
    <w:rsid w:val="003B526A"/>
    <w:rsid w:val="003C587E"/>
    <w:rsid w:val="003C5E4C"/>
    <w:rsid w:val="003C788A"/>
    <w:rsid w:val="003D77FD"/>
    <w:rsid w:val="003D7FDA"/>
    <w:rsid w:val="003E0DD1"/>
    <w:rsid w:val="003E2851"/>
    <w:rsid w:val="003E3D09"/>
    <w:rsid w:val="003E3F36"/>
    <w:rsid w:val="003F42AD"/>
    <w:rsid w:val="003F4F39"/>
    <w:rsid w:val="003F5CDC"/>
    <w:rsid w:val="00400E18"/>
    <w:rsid w:val="00404D08"/>
    <w:rsid w:val="00410381"/>
    <w:rsid w:val="0041758F"/>
    <w:rsid w:val="0042023E"/>
    <w:rsid w:val="00420C44"/>
    <w:rsid w:val="00422AF7"/>
    <w:rsid w:val="00425541"/>
    <w:rsid w:val="0042678A"/>
    <w:rsid w:val="00431E03"/>
    <w:rsid w:val="0043297A"/>
    <w:rsid w:val="004412D7"/>
    <w:rsid w:val="00456044"/>
    <w:rsid w:val="004560BA"/>
    <w:rsid w:val="0045662F"/>
    <w:rsid w:val="00461062"/>
    <w:rsid w:val="004645B2"/>
    <w:rsid w:val="004674E9"/>
    <w:rsid w:val="0047393C"/>
    <w:rsid w:val="00473E64"/>
    <w:rsid w:val="00481875"/>
    <w:rsid w:val="00482BB0"/>
    <w:rsid w:val="00484215"/>
    <w:rsid w:val="004A032D"/>
    <w:rsid w:val="004A4DC6"/>
    <w:rsid w:val="004A65E3"/>
    <w:rsid w:val="004A7A2F"/>
    <w:rsid w:val="004B1768"/>
    <w:rsid w:val="004B19E9"/>
    <w:rsid w:val="004B68AC"/>
    <w:rsid w:val="004B69E8"/>
    <w:rsid w:val="004C481E"/>
    <w:rsid w:val="004D22EC"/>
    <w:rsid w:val="004E59C8"/>
    <w:rsid w:val="004F038C"/>
    <w:rsid w:val="004F08D3"/>
    <w:rsid w:val="004F38D7"/>
    <w:rsid w:val="00502CE6"/>
    <w:rsid w:val="0051609E"/>
    <w:rsid w:val="00524791"/>
    <w:rsid w:val="005256D1"/>
    <w:rsid w:val="00526377"/>
    <w:rsid w:val="00534413"/>
    <w:rsid w:val="00536AD3"/>
    <w:rsid w:val="0054428B"/>
    <w:rsid w:val="005479BE"/>
    <w:rsid w:val="00554E20"/>
    <w:rsid w:val="00556A61"/>
    <w:rsid w:val="00560C99"/>
    <w:rsid w:val="00574245"/>
    <w:rsid w:val="00576A96"/>
    <w:rsid w:val="00580448"/>
    <w:rsid w:val="005821F3"/>
    <w:rsid w:val="005847D7"/>
    <w:rsid w:val="00590401"/>
    <w:rsid w:val="00594A04"/>
    <w:rsid w:val="005961F6"/>
    <w:rsid w:val="005A142E"/>
    <w:rsid w:val="005A6D97"/>
    <w:rsid w:val="005B0EDD"/>
    <w:rsid w:val="005B1605"/>
    <w:rsid w:val="005B2498"/>
    <w:rsid w:val="005B48E0"/>
    <w:rsid w:val="005C2CDF"/>
    <w:rsid w:val="005D5C0A"/>
    <w:rsid w:val="005D6C4C"/>
    <w:rsid w:val="005E70D8"/>
    <w:rsid w:val="005F1067"/>
    <w:rsid w:val="005F19BF"/>
    <w:rsid w:val="00602494"/>
    <w:rsid w:val="006061A5"/>
    <w:rsid w:val="0060795B"/>
    <w:rsid w:val="00607F89"/>
    <w:rsid w:val="00625847"/>
    <w:rsid w:val="0064324E"/>
    <w:rsid w:val="00653330"/>
    <w:rsid w:val="0065782D"/>
    <w:rsid w:val="0066145E"/>
    <w:rsid w:val="0066465F"/>
    <w:rsid w:val="00665538"/>
    <w:rsid w:val="006677F3"/>
    <w:rsid w:val="00677E2A"/>
    <w:rsid w:val="006805DF"/>
    <w:rsid w:val="006925EA"/>
    <w:rsid w:val="006942CD"/>
    <w:rsid w:val="00695DA1"/>
    <w:rsid w:val="006A2176"/>
    <w:rsid w:val="006C201A"/>
    <w:rsid w:val="006C250F"/>
    <w:rsid w:val="006C5A4D"/>
    <w:rsid w:val="006C6471"/>
    <w:rsid w:val="006D1685"/>
    <w:rsid w:val="006E3929"/>
    <w:rsid w:val="006F2924"/>
    <w:rsid w:val="007042B4"/>
    <w:rsid w:val="007072E4"/>
    <w:rsid w:val="00717E1F"/>
    <w:rsid w:val="007213CD"/>
    <w:rsid w:val="007346A9"/>
    <w:rsid w:val="007366F8"/>
    <w:rsid w:val="00772B35"/>
    <w:rsid w:val="00794485"/>
    <w:rsid w:val="00795C96"/>
    <w:rsid w:val="0079754E"/>
    <w:rsid w:val="007A5B6B"/>
    <w:rsid w:val="007A7B7C"/>
    <w:rsid w:val="007B1AE8"/>
    <w:rsid w:val="007B5105"/>
    <w:rsid w:val="007C0C10"/>
    <w:rsid w:val="007C0E06"/>
    <w:rsid w:val="007C3C56"/>
    <w:rsid w:val="007D0BE2"/>
    <w:rsid w:val="007E0B29"/>
    <w:rsid w:val="007E50C3"/>
    <w:rsid w:val="007F09E6"/>
    <w:rsid w:val="007F21B1"/>
    <w:rsid w:val="007F2788"/>
    <w:rsid w:val="007F39F3"/>
    <w:rsid w:val="007F7639"/>
    <w:rsid w:val="00800E7C"/>
    <w:rsid w:val="00812C53"/>
    <w:rsid w:val="00813CB6"/>
    <w:rsid w:val="00817A63"/>
    <w:rsid w:val="0082426B"/>
    <w:rsid w:val="0083043F"/>
    <w:rsid w:val="00841CF9"/>
    <w:rsid w:val="008447B8"/>
    <w:rsid w:val="00850562"/>
    <w:rsid w:val="008505DC"/>
    <w:rsid w:val="008561A8"/>
    <w:rsid w:val="008675F6"/>
    <w:rsid w:val="00874672"/>
    <w:rsid w:val="008838FD"/>
    <w:rsid w:val="00886916"/>
    <w:rsid w:val="008921D3"/>
    <w:rsid w:val="00893405"/>
    <w:rsid w:val="00893FF9"/>
    <w:rsid w:val="008A25FF"/>
    <w:rsid w:val="008A2DCB"/>
    <w:rsid w:val="008C3120"/>
    <w:rsid w:val="008D0F9C"/>
    <w:rsid w:val="008D456F"/>
    <w:rsid w:val="008D4938"/>
    <w:rsid w:val="008F4A3C"/>
    <w:rsid w:val="008F76A9"/>
    <w:rsid w:val="00900734"/>
    <w:rsid w:val="00907349"/>
    <w:rsid w:val="009112FC"/>
    <w:rsid w:val="009233EC"/>
    <w:rsid w:val="009363BC"/>
    <w:rsid w:val="0093694C"/>
    <w:rsid w:val="00945006"/>
    <w:rsid w:val="009451E0"/>
    <w:rsid w:val="00952756"/>
    <w:rsid w:val="00954E4C"/>
    <w:rsid w:val="00957953"/>
    <w:rsid w:val="009664E1"/>
    <w:rsid w:val="009668B3"/>
    <w:rsid w:val="0098022A"/>
    <w:rsid w:val="009867D7"/>
    <w:rsid w:val="00990B9B"/>
    <w:rsid w:val="00993C6A"/>
    <w:rsid w:val="0099656D"/>
    <w:rsid w:val="00996F80"/>
    <w:rsid w:val="009A2767"/>
    <w:rsid w:val="009A6252"/>
    <w:rsid w:val="009A67FF"/>
    <w:rsid w:val="009A7B1B"/>
    <w:rsid w:val="009B0DA1"/>
    <w:rsid w:val="009B3871"/>
    <w:rsid w:val="009C280C"/>
    <w:rsid w:val="009C643F"/>
    <w:rsid w:val="009D1C51"/>
    <w:rsid w:val="009E1E77"/>
    <w:rsid w:val="009E6A71"/>
    <w:rsid w:val="009F131F"/>
    <w:rsid w:val="009F1C48"/>
    <w:rsid w:val="00A01717"/>
    <w:rsid w:val="00A05859"/>
    <w:rsid w:val="00A149B9"/>
    <w:rsid w:val="00A306BD"/>
    <w:rsid w:val="00A313E2"/>
    <w:rsid w:val="00A31941"/>
    <w:rsid w:val="00A3539D"/>
    <w:rsid w:val="00A43942"/>
    <w:rsid w:val="00A55965"/>
    <w:rsid w:val="00A61D3E"/>
    <w:rsid w:val="00A66DDB"/>
    <w:rsid w:val="00A71896"/>
    <w:rsid w:val="00A75D10"/>
    <w:rsid w:val="00A7792A"/>
    <w:rsid w:val="00A83FDE"/>
    <w:rsid w:val="00A91D22"/>
    <w:rsid w:val="00A956ED"/>
    <w:rsid w:val="00A96903"/>
    <w:rsid w:val="00AA0B2F"/>
    <w:rsid w:val="00AA0D23"/>
    <w:rsid w:val="00AA25C4"/>
    <w:rsid w:val="00AA31EE"/>
    <w:rsid w:val="00AB1993"/>
    <w:rsid w:val="00AB635A"/>
    <w:rsid w:val="00AB7A30"/>
    <w:rsid w:val="00AC0219"/>
    <w:rsid w:val="00AC16B7"/>
    <w:rsid w:val="00AE0C04"/>
    <w:rsid w:val="00AE5B33"/>
    <w:rsid w:val="00AE6A98"/>
    <w:rsid w:val="00AF31E4"/>
    <w:rsid w:val="00AF3CF5"/>
    <w:rsid w:val="00AF5761"/>
    <w:rsid w:val="00B03E2E"/>
    <w:rsid w:val="00B058C6"/>
    <w:rsid w:val="00B05D80"/>
    <w:rsid w:val="00B14EEC"/>
    <w:rsid w:val="00B16663"/>
    <w:rsid w:val="00B173B0"/>
    <w:rsid w:val="00B204AC"/>
    <w:rsid w:val="00B21A0A"/>
    <w:rsid w:val="00B21E2C"/>
    <w:rsid w:val="00B23E1A"/>
    <w:rsid w:val="00B26C71"/>
    <w:rsid w:val="00B27798"/>
    <w:rsid w:val="00B41858"/>
    <w:rsid w:val="00B44F24"/>
    <w:rsid w:val="00B50C35"/>
    <w:rsid w:val="00B554DE"/>
    <w:rsid w:val="00B57FB4"/>
    <w:rsid w:val="00B6082B"/>
    <w:rsid w:val="00B61B8B"/>
    <w:rsid w:val="00B63A2D"/>
    <w:rsid w:val="00B66F6E"/>
    <w:rsid w:val="00B73C03"/>
    <w:rsid w:val="00B80C60"/>
    <w:rsid w:val="00B82317"/>
    <w:rsid w:val="00B85A09"/>
    <w:rsid w:val="00B92426"/>
    <w:rsid w:val="00B97059"/>
    <w:rsid w:val="00BA35EE"/>
    <w:rsid w:val="00BA4D21"/>
    <w:rsid w:val="00BB0F02"/>
    <w:rsid w:val="00BB544B"/>
    <w:rsid w:val="00BB640F"/>
    <w:rsid w:val="00BB7505"/>
    <w:rsid w:val="00BB7A61"/>
    <w:rsid w:val="00BC009F"/>
    <w:rsid w:val="00BC2144"/>
    <w:rsid w:val="00BC7A78"/>
    <w:rsid w:val="00BD097B"/>
    <w:rsid w:val="00BD1304"/>
    <w:rsid w:val="00BD7799"/>
    <w:rsid w:val="00BE2E19"/>
    <w:rsid w:val="00BE4E2E"/>
    <w:rsid w:val="00BE7038"/>
    <w:rsid w:val="00BF1362"/>
    <w:rsid w:val="00C01255"/>
    <w:rsid w:val="00C03B41"/>
    <w:rsid w:val="00C0403F"/>
    <w:rsid w:val="00C04558"/>
    <w:rsid w:val="00C13402"/>
    <w:rsid w:val="00C14D00"/>
    <w:rsid w:val="00C236D6"/>
    <w:rsid w:val="00C247FA"/>
    <w:rsid w:val="00C257FA"/>
    <w:rsid w:val="00C279D8"/>
    <w:rsid w:val="00C32E75"/>
    <w:rsid w:val="00C36E67"/>
    <w:rsid w:val="00C464D6"/>
    <w:rsid w:val="00C4760F"/>
    <w:rsid w:val="00C47E1E"/>
    <w:rsid w:val="00C56269"/>
    <w:rsid w:val="00C6024E"/>
    <w:rsid w:val="00C632B4"/>
    <w:rsid w:val="00C67CEE"/>
    <w:rsid w:val="00C8479A"/>
    <w:rsid w:val="00CA236C"/>
    <w:rsid w:val="00CA350C"/>
    <w:rsid w:val="00CB7BE3"/>
    <w:rsid w:val="00CC081E"/>
    <w:rsid w:val="00CD2828"/>
    <w:rsid w:val="00CD5728"/>
    <w:rsid w:val="00CE29AC"/>
    <w:rsid w:val="00CE2F50"/>
    <w:rsid w:val="00CE6899"/>
    <w:rsid w:val="00CF2E23"/>
    <w:rsid w:val="00CF4D22"/>
    <w:rsid w:val="00CF77EE"/>
    <w:rsid w:val="00D02261"/>
    <w:rsid w:val="00D064C8"/>
    <w:rsid w:val="00D10FA4"/>
    <w:rsid w:val="00D17B16"/>
    <w:rsid w:val="00D235BF"/>
    <w:rsid w:val="00D30B4D"/>
    <w:rsid w:val="00D45AB4"/>
    <w:rsid w:val="00D50A58"/>
    <w:rsid w:val="00D61A86"/>
    <w:rsid w:val="00D61EA9"/>
    <w:rsid w:val="00D6204F"/>
    <w:rsid w:val="00D6697C"/>
    <w:rsid w:val="00D66D99"/>
    <w:rsid w:val="00D70023"/>
    <w:rsid w:val="00D75331"/>
    <w:rsid w:val="00D90118"/>
    <w:rsid w:val="00D918E4"/>
    <w:rsid w:val="00D94079"/>
    <w:rsid w:val="00DA0E5F"/>
    <w:rsid w:val="00DA704E"/>
    <w:rsid w:val="00DB00AA"/>
    <w:rsid w:val="00DB2014"/>
    <w:rsid w:val="00DB3110"/>
    <w:rsid w:val="00DB7063"/>
    <w:rsid w:val="00DC11B3"/>
    <w:rsid w:val="00DC4CE4"/>
    <w:rsid w:val="00DC5D7A"/>
    <w:rsid w:val="00DD0485"/>
    <w:rsid w:val="00DD47C7"/>
    <w:rsid w:val="00DE28F6"/>
    <w:rsid w:val="00DE32CB"/>
    <w:rsid w:val="00DE489C"/>
    <w:rsid w:val="00DE6F3C"/>
    <w:rsid w:val="00DF1C08"/>
    <w:rsid w:val="00DF2A36"/>
    <w:rsid w:val="00DF2AA8"/>
    <w:rsid w:val="00DF5965"/>
    <w:rsid w:val="00DF76D0"/>
    <w:rsid w:val="00E058F2"/>
    <w:rsid w:val="00E16845"/>
    <w:rsid w:val="00E22AB3"/>
    <w:rsid w:val="00E2401A"/>
    <w:rsid w:val="00E24605"/>
    <w:rsid w:val="00E26AB9"/>
    <w:rsid w:val="00E4254C"/>
    <w:rsid w:val="00E43CAC"/>
    <w:rsid w:val="00E5103C"/>
    <w:rsid w:val="00E5202C"/>
    <w:rsid w:val="00E53875"/>
    <w:rsid w:val="00E5484E"/>
    <w:rsid w:val="00E575B1"/>
    <w:rsid w:val="00E60F4B"/>
    <w:rsid w:val="00E767F7"/>
    <w:rsid w:val="00E810BA"/>
    <w:rsid w:val="00E85693"/>
    <w:rsid w:val="00E87EFE"/>
    <w:rsid w:val="00E91F23"/>
    <w:rsid w:val="00E92EA8"/>
    <w:rsid w:val="00E9542F"/>
    <w:rsid w:val="00E95E49"/>
    <w:rsid w:val="00E96F20"/>
    <w:rsid w:val="00EB0173"/>
    <w:rsid w:val="00EB197D"/>
    <w:rsid w:val="00EB2527"/>
    <w:rsid w:val="00EB2EC7"/>
    <w:rsid w:val="00EB354D"/>
    <w:rsid w:val="00EC0FC9"/>
    <w:rsid w:val="00EC4BDD"/>
    <w:rsid w:val="00EC50B4"/>
    <w:rsid w:val="00ED1F08"/>
    <w:rsid w:val="00ED2300"/>
    <w:rsid w:val="00ED556A"/>
    <w:rsid w:val="00ED5CE1"/>
    <w:rsid w:val="00ED6CDC"/>
    <w:rsid w:val="00EE2616"/>
    <w:rsid w:val="00EE34F8"/>
    <w:rsid w:val="00EE65B4"/>
    <w:rsid w:val="00EE7828"/>
    <w:rsid w:val="00EF4DD0"/>
    <w:rsid w:val="00EF6D25"/>
    <w:rsid w:val="00EF7B55"/>
    <w:rsid w:val="00F021D8"/>
    <w:rsid w:val="00F058DA"/>
    <w:rsid w:val="00F06D65"/>
    <w:rsid w:val="00F15450"/>
    <w:rsid w:val="00F16942"/>
    <w:rsid w:val="00F16D44"/>
    <w:rsid w:val="00F238D5"/>
    <w:rsid w:val="00F24813"/>
    <w:rsid w:val="00F24B01"/>
    <w:rsid w:val="00F2632C"/>
    <w:rsid w:val="00F3481E"/>
    <w:rsid w:val="00F37BD8"/>
    <w:rsid w:val="00F37F0D"/>
    <w:rsid w:val="00F4128C"/>
    <w:rsid w:val="00F50904"/>
    <w:rsid w:val="00F514B8"/>
    <w:rsid w:val="00F5715E"/>
    <w:rsid w:val="00F676B1"/>
    <w:rsid w:val="00F716A0"/>
    <w:rsid w:val="00F72B21"/>
    <w:rsid w:val="00F82231"/>
    <w:rsid w:val="00F87CA5"/>
    <w:rsid w:val="00F92110"/>
    <w:rsid w:val="00F94687"/>
    <w:rsid w:val="00F95353"/>
    <w:rsid w:val="00F97D66"/>
    <w:rsid w:val="00FA262E"/>
    <w:rsid w:val="00FA296E"/>
    <w:rsid w:val="00FB1538"/>
    <w:rsid w:val="00FB2CCF"/>
    <w:rsid w:val="00FB7BCD"/>
    <w:rsid w:val="00FC26D5"/>
    <w:rsid w:val="00FC7152"/>
    <w:rsid w:val="00FC7AA5"/>
    <w:rsid w:val="00FD6858"/>
    <w:rsid w:val="00FD6DF4"/>
    <w:rsid w:val="00FD71DA"/>
    <w:rsid w:val="00FD7AAE"/>
    <w:rsid w:val="00FE0BE0"/>
    <w:rsid w:val="00FE5FFA"/>
    <w:rsid w:val="00FF192F"/>
    <w:rsid w:val="00FF1965"/>
    <w:rsid w:val="00FF1C98"/>
  </w:rsids>
  <w:docVars>
    <w:docVar w:name="beskyttet" w:val="nei"/>
    <w:docVar w:name="docver" w:val="2.20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]"/>
    <w:docVar w:name="ekr_utext2" w:val="[]"/>
    <w:docVar w:name="ekr_utext3" w:val="[RESUText3]"/>
    <w:docVar w:name="ekr_utext4" w:val="[RESUText4]"/>
    <w:docVar w:name="ekr_utgitt" w:val="[ResUtfylt]"/>
    <w:docVar w:name="ekr_verifisert" w:val="[Verifisert av]"/>
    <w:docVar w:name="ek_ansvarlig" w:val="[EK-Ansvarlig]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MBF Skjemamal, LOGO, uten offisiel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1304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]¤3#EKR_UText2¤2#0¤2#[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tittel" w:val="MBF Skjemamal, LOGO, uten offisiell"/>
    <w:docVar w:name="ek_doktype" w:val="[DokType]"/>
    <w:docVar w:name="ek_dokumentid" w:val="[ID]"/>
    <w:docVar w:name="ek_endrfields" w:val="EK_UText2¤1#EK_Rapport¤1#EKR_UText1¤1#EKR_UText2¤1#"/>
    <w:docVar w:name="ek_erstatter" w:val="[Erstatter]"/>
    <w:docVar w:name="ek_erstatterd" w:val="[ErstatterD]"/>
    <w:docVar w:name="ek_format" w:val="-10"/>
    <w:docVar w:name="ek_gjelderfra" w:val="[GjelderFra]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0"/>
    <w:docVar w:name="ek_rapport" w:val="[Tilknyttet rapport]"/>
    <w:docVar w:name="ek_revisjon" w:val="[Rev]"/>
    <w:docVar w:name="ek_s00mt10400" w:val="[ ]"/>
    <w:docVar w:name="ek_s01mt3" w:val="[ ]"/>
    <w:docVar w:name="ek_status" w:val="[Status]"/>
    <w:docVar w:name="ek_stikkord" w:val="[Stikkord]"/>
    <w:docVar w:name="ek_superstikkord" w:val="[SuperStikkord]"/>
    <w:docVar w:name="ek_type" w:val="MAL"/>
    <w:docVar w:name="ek_utext1" w:val="[Dok.ansvarlig]"/>
    <w:docVar w:name="ek_utext2" w:val="[]"/>
    <w:docVar w:name="ek_utext3" w:val="[UText3]"/>
    <w:docVar w:name="ek_utext4" w:val="[UText4]"/>
    <w:docVar w:name="ek_utgitt" w:val="[Utgitt]"/>
    <w:docVar w:name="ek_verifisert" w:val="[Verifisert av]"/>
    <w:docVar w:name="khb" w:val="UB"/>
    <w:docVar w:name="skitten" w:val="0"/>
    <w:docVar w:name="tidek_eksref" w:val="--"/>
    <w:docVar w:name="tidek_referanse" w:val="--"/>
    <w:docVar w:name="tidek_vedlegg" w:val="--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DF73B0A"/>
  <w15:docId w15:val="{F107ECDB-115C-4DE5-AF78-FD797390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1E42"/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BA4D21"/>
    <w:pPr>
      <w:numPr>
        <w:numId w:val="30"/>
      </w:numPr>
      <w:spacing w:after="120"/>
      <w:ind w:left="397" w:hanging="397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A4D21"/>
    <w:pPr>
      <w:numPr>
        <w:ilvl w:val="1"/>
        <w:numId w:val="30"/>
      </w:numPr>
      <w:spacing w:after="120"/>
      <w:ind w:left="578" w:hanging="578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71E42"/>
    <w:pPr>
      <w:numPr>
        <w:ilvl w:val="2"/>
        <w:numId w:val="30"/>
      </w:numPr>
      <w:spacing w:after="12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C67CEE"/>
    <w:pPr>
      <w:numPr>
        <w:ilvl w:val="3"/>
        <w:numId w:val="30"/>
      </w:numPr>
      <w:tabs>
        <w:tab w:val="left" w:pos="851"/>
      </w:tabs>
      <w:spacing w:after="120"/>
      <w:ind w:left="851" w:hanging="851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67CEE"/>
    <w:pPr>
      <w:numPr>
        <w:ilvl w:val="4"/>
        <w:numId w:val="30"/>
      </w:numPr>
      <w:spacing w:after="120"/>
      <w:ind w:left="1009" w:hanging="1009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67CEE"/>
    <w:pPr>
      <w:numPr>
        <w:ilvl w:val="5"/>
        <w:numId w:val="30"/>
      </w:numPr>
      <w:spacing w:after="120"/>
      <w:ind w:left="1151" w:hanging="1151"/>
      <w:outlineLvl w:val="5"/>
    </w:pPr>
    <w:rPr>
      <w:b/>
    </w:rPr>
  </w:style>
  <w:style w:type="paragraph" w:styleId="Heading7">
    <w:name w:val="heading 7"/>
    <w:aliases w:val="Vedlegg"/>
    <w:basedOn w:val="Normal"/>
    <w:next w:val="Normal"/>
    <w:qFormat/>
    <w:rsid w:val="003C5E4C"/>
    <w:pPr>
      <w:outlineLvl w:val="6"/>
    </w:pPr>
    <w:rPr>
      <w:b/>
      <w:caps/>
      <w:sz w:val="24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1C22DD"/>
    <w:pPr>
      <w:numPr>
        <w:ilvl w:val="7"/>
        <w:numId w:val="30"/>
      </w:numPr>
      <w:spacing w:before="240" w:after="60"/>
      <w:outlineLvl w:val="7"/>
    </w:pPr>
    <w:rPr>
      <w:rFonts w:ascii="Calibri" w:hAnsi="Calibri" w:cs="Times New Roman"/>
      <w:i/>
      <w:iCs/>
      <w:sz w:val="24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1C22DD"/>
    <w:pPr>
      <w:numPr>
        <w:ilvl w:val="8"/>
        <w:numId w:val="30"/>
      </w:numPr>
      <w:spacing w:before="240" w:after="60"/>
      <w:outlineLvl w:val="8"/>
    </w:pPr>
    <w:rPr>
      <w:rFonts w:ascii="Cambria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link w:val="TopptekstTegn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83043F"/>
    <w:rPr>
      <w:color w:val="0000FF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38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A4193"/>
    <w:pPr>
      <w:tabs>
        <w:tab w:val="left" w:pos="426"/>
        <w:tab w:val="right" w:leader="dot" w:pos="9061"/>
      </w:tabs>
    </w:pPr>
    <w:rPr>
      <w:rFonts w:cs="Times New Roman"/>
      <w:noProof/>
      <w:szCs w:val="22"/>
    </w:rPr>
  </w:style>
  <w:style w:type="paragraph" w:styleId="TOC2">
    <w:name w:val="toc 2"/>
    <w:basedOn w:val="Normal"/>
    <w:next w:val="Normal"/>
    <w:autoRedefine/>
    <w:uiPriority w:val="39"/>
    <w:rsid w:val="0083043F"/>
    <w:pPr>
      <w:tabs>
        <w:tab w:val="left" w:pos="567"/>
        <w:tab w:val="right" w:leader="dot" w:pos="9061"/>
      </w:tabs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83043F"/>
    <w:pPr>
      <w:tabs>
        <w:tab w:val="left" w:pos="709"/>
        <w:tab w:val="right" w:leader="dot" w:pos="9061"/>
      </w:tabs>
    </w:pPr>
    <w:rPr>
      <w:noProof/>
    </w:rPr>
  </w:style>
  <w:style w:type="character" w:styleId="SubtleEmphasis">
    <w:name w:val="Subtle Emphasis"/>
    <w:uiPriority w:val="19"/>
    <w:rsid w:val="005961F6"/>
    <w:rPr>
      <w:i/>
      <w:iCs/>
      <w:color w:val="808080"/>
    </w:rPr>
  </w:style>
  <w:style w:type="character" w:styleId="IntenseEmphasis">
    <w:name w:val="Intense Emphasis"/>
    <w:uiPriority w:val="21"/>
    <w:rsid w:val="005961F6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SitatTegn"/>
    <w:uiPriority w:val="29"/>
    <w:rsid w:val="005961F6"/>
    <w:rPr>
      <w:i/>
      <w:iCs/>
      <w:color w:val="000000"/>
    </w:rPr>
  </w:style>
  <w:style w:type="character" w:customStyle="1" w:styleId="SitatTegn">
    <w:name w:val="Sitat Tegn"/>
    <w:link w:val="Quote"/>
    <w:uiPriority w:val="29"/>
    <w:rsid w:val="005961F6"/>
    <w:rPr>
      <w:rFonts w:ascii="Arial" w:hAnsi="Arial" w:cs="Arial"/>
      <w:i/>
      <w:iCs/>
      <w:color w:val="000000"/>
      <w:sz w:val="22"/>
      <w:szCs w:val="24"/>
    </w:rPr>
  </w:style>
  <w:style w:type="character" w:styleId="SubtleReference">
    <w:name w:val="Subtle Reference"/>
    <w:uiPriority w:val="31"/>
    <w:rsid w:val="005961F6"/>
    <w:rPr>
      <w:smallCaps/>
      <w:color w:val="C0504D"/>
      <w:u w:val="single"/>
    </w:rPr>
  </w:style>
  <w:style w:type="paragraph" w:styleId="ListBullet">
    <w:name w:val="List Bullet"/>
    <w:basedOn w:val="Normal"/>
    <w:qFormat/>
    <w:rsid w:val="007072E4"/>
    <w:pPr>
      <w:numPr>
        <w:numId w:val="20"/>
      </w:numPr>
      <w:ind w:left="426" w:hanging="426"/>
    </w:pPr>
  </w:style>
  <w:style w:type="paragraph" w:styleId="ListBullet2">
    <w:name w:val="List Bullet 2"/>
    <w:basedOn w:val="ListBullet"/>
    <w:qFormat/>
    <w:rsid w:val="002528CC"/>
    <w:pPr>
      <w:numPr>
        <w:numId w:val="24"/>
      </w:numPr>
    </w:pPr>
  </w:style>
  <w:style w:type="paragraph" w:styleId="TOC4">
    <w:name w:val="toc 4"/>
    <w:basedOn w:val="Normal"/>
    <w:next w:val="Normal"/>
    <w:uiPriority w:val="39"/>
    <w:rsid w:val="0083043F"/>
    <w:pPr>
      <w:tabs>
        <w:tab w:val="left" w:pos="851"/>
        <w:tab w:val="right" w:leader="dot" w:pos="9061"/>
      </w:tabs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83043F"/>
    <w:pPr>
      <w:tabs>
        <w:tab w:val="left" w:pos="993"/>
        <w:tab w:val="right" w:leader="dot" w:pos="9061"/>
      </w:tabs>
    </w:pPr>
    <w:rPr>
      <w:noProof/>
    </w:rPr>
  </w:style>
  <w:style w:type="paragraph" w:styleId="TOC6">
    <w:name w:val="toc 6"/>
    <w:basedOn w:val="Normal"/>
    <w:next w:val="Normal"/>
    <w:autoRedefine/>
    <w:uiPriority w:val="39"/>
    <w:rsid w:val="0083043F"/>
    <w:pPr>
      <w:tabs>
        <w:tab w:val="left" w:pos="1134"/>
        <w:tab w:val="right" w:leader="dot" w:pos="9061"/>
      </w:tabs>
    </w:pPr>
    <w:rPr>
      <w:noProof/>
    </w:rPr>
  </w:style>
  <w:style w:type="character" w:customStyle="1" w:styleId="Overskrift8Tegn">
    <w:name w:val="Overskrift 8 Tegn"/>
    <w:link w:val="Heading8"/>
    <w:semiHidden/>
    <w:rsid w:val="001C22D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Heading9"/>
    <w:semiHidden/>
    <w:rsid w:val="001C22DD"/>
    <w:rPr>
      <w:rFonts w:ascii="Cambria" w:eastAsia="Times New Roman" w:hAnsi="Cambria" w:cs="Times New Roman"/>
      <w:sz w:val="22"/>
      <w:szCs w:val="22"/>
    </w:rPr>
  </w:style>
  <w:style w:type="paragraph" w:styleId="Index1">
    <w:name w:val="index 1"/>
    <w:basedOn w:val="Normal"/>
    <w:next w:val="Normal"/>
    <w:autoRedefine/>
    <w:rsid w:val="00C14D00"/>
    <w:pPr>
      <w:ind w:left="220" w:hanging="220"/>
    </w:pPr>
  </w:style>
  <w:style w:type="paragraph" w:styleId="TOC7">
    <w:name w:val="toc 7"/>
    <w:basedOn w:val="Normal"/>
    <w:next w:val="Normal"/>
    <w:autoRedefine/>
    <w:uiPriority w:val="39"/>
    <w:rsid w:val="000C28A7"/>
    <w:pPr>
      <w:ind w:left="1320"/>
    </w:pPr>
  </w:style>
  <w:style w:type="character" w:styleId="BookTitle">
    <w:name w:val="Book Title"/>
    <w:uiPriority w:val="33"/>
    <w:rsid w:val="002528C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rsid w:val="002528CC"/>
    <w:pPr>
      <w:ind w:left="708"/>
    </w:pPr>
  </w:style>
  <w:style w:type="character" w:customStyle="1" w:styleId="TopptekstTegn">
    <w:name w:val="Topptekst Tegn"/>
    <w:basedOn w:val="DefaultParagraphFont"/>
    <w:link w:val="Header"/>
    <w:rsid w:val="00893FF9"/>
    <w:rPr>
      <w:rFonts w:ascii="Arial" w:hAnsi="Arial" w:cs="Arial"/>
      <w:szCs w:val="24"/>
    </w:rPr>
  </w:style>
  <w:style w:type="table" w:styleId="TableGrid2">
    <w:name w:val="Table Grid 2"/>
    <w:basedOn w:val="TableNormal"/>
    <w:unhideWhenUsed/>
    <w:rsid w:val="0004594A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IDTO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5802-D14D-4CCD-BDFC-CE98187F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</TotalTime>
  <Pages>2</Pages>
  <Words>296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 MAL Skjema stående styrt topp_bunn</vt:lpstr>
      <vt:lpstr>MIA - Mal for prosedyrer, generell</vt:lpstr>
    </vt:vector>
  </TitlesOfParts>
  <Company>Datakvalitet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PREM-spørsmål etter operasjon, nynorsk</dc:title>
  <dc:subject>0003021304|[RefNr]|</dc:subject>
  <dc:creator>Handbok</dc:creator>
  <cp:lastModifiedBy>Hauvik, Ingjerd</cp:lastModifiedBy>
  <cp:revision>4</cp:revision>
  <cp:lastPrinted>2010-11-18T08:34:00Z</cp:lastPrinted>
  <dcterms:created xsi:type="dcterms:W3CDTF">2022-07-22T08:20:00Z</dcterms:created>
  <dcterms:modified xsi:type="dcterms:W3CDTF">2025-04-14T06:05:00Z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5a4f5446,2a55dc95,4175d83d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PREM-spørsmål etter operasjon, nynorsk</vt:lpwstr>
  </property>
  <property fmtid="{D5CDD505-2E9C-101B-9397-08002B2CF9AE}" pid="7" name="EK_DokumentID">
    <vt:lpwstr>D81429</vt:lpwstr>
  </property>
  <property fmtid="{D5CDD505-2E9C-101B-9397-08002B2CF9AE}" pid="8" name="EK_EKPrintMerke">
    <vt:lpwstr>Uoffisiell utskrift er kun gyldig på utskriftsdato</vt:lpwstr>
  </property>
  <property fmtid="{D5CDD505-2E9C-101B-9397-08002B2CF9AE}" pid="9" name="EK_GjelderFra">
    <vt:lpwstr>14.04.2025</vt:lpwstr>
  </property>
  <property fmtid="{D5CDD505-2E9C-101B-9397-08002B2CF9AE}" pid="10" name="EK_RefNr">
    <vt:lpwstr>13.4.26-46</vt:lpwstr>
  </property>
  <property fmtid="{D5CDD505-2E9C-101B-9397-08002B2CF9AE}" pid="11" name="EK_S00MT10400">
    <vt:lpwstr>[]</vt:lpwstr>
  </property>
  <property fmtid="{D5CDD505-2E9C-101B-9397-08002B2CF9AE}" pid="12" name="EK_Signatur">
    <vt:lpwstr>Hege Hoff Skavøy</vt:lpwstr>
  </property>
  <property fmtid="{D5CDD505-2E9C-101B-9397-08002B2CF9AE}" pid="13" name="EK_Utgave">
    <vt:lpwstr>1.00</vt:lpwstr>
  </property>
  <property fmtid="{D5CDD505-2E9C-101B-9397-08002B2CF9AE}" pid="14" name="EK_Watermark">
    <vt:lpwstr>Vannmerke</vt:lpwstr>
  </property>
  <property fmtid="{D5CDD505-2E9C-101B-9397-08002B2CF9AE}" pid="15" name="MSIP_Label_0c3ffc1c-ef00-4620-9c2f-7d9c1597774b_ActionId">
    <vt:lpwstr>ce428ce1-752c-4335-aef3-d02f930f9510</vt:lpwstr>
  </property>
  <property fmtid="{D5CDD505-2E9C-101B-9397-08002B2CF9AE}" pid="16" name="MSIP_Label_0c3ffc1c-ef00-4620-9c2f-7d9c1597774b_ContentBits">
    <vt:lpwstr>2</vt:lpwstr>
  </property>
  <property fmtid="{D5CDD505-2E9C-101B-9397-08002B2CF9AE}" pid="17" name="MSIP_Label_0c3ffc1c-ef00-4620-9c2f-7d9c1597774b_Enabled">
    <vt:lpwstr>true</vt:lpwstr>
  </property>
  <property fmtid="{D5CDD505-2E9C-101B-9397-08002B2CF9AE}" pid="18" name="MSIP_Label_0c3ffc1c-ef00-4620-9c2f-7d9c1597774b_Method">
    <vt:lpwstr>Standard</vt:lpwstr>
  </property>
  <property fmtid="{D5CDD505-2E9C-101B-9397-08002B2CF9AE}" pid="19" name="MSIP_Label_0c3ffc1c-ef00-4620-9c2f-7d9c1597774b_Name">
    <vt:lpwstr>Intern</vt:lpwstr>
  </property>
  <property fmtid="{D5CDD505-2E9C-101B-9397-08002B2CF9AE}" pid="20" name="MSIP_Label_0c3ffc1c-ef00-4620-9c2f-7d9c1597774b_SetDate">
    <vt:lpwstr>2025-04-02T11:38:17Z</vt:lpwstr>
  </property>
  <property fmtid="{D5CDD505-2E9C-101B-9397-08002B2CF9AE}" pid="21" name="MSIP_Label_0c3ffc1c-ef00-4620-9c2f-7d9c1597774b_SiteId">
    <vt:lpwstr>bdcbe535-f3cf-49f5-8a6a-fb6d98dc7837</vt:lpwstr>
  </property>
</Properties>
</file>