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Beskrivelse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2D6CF0">
              <w:rPr>
                <w:rStyle w:val="Hyperlink"/>
              </w:rPr>
              <w:t>Arbeidsplan</w:t>
            </w:r>
            <w:r>
              <w:rPr>
                <w:rStyle w:val="Hyperlink"/>
              </w:rPr>
              <w:t>, pasienter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245D2D" w:rsidRPr="00245D2D" w:rsidP="00245D2D" w14:paraId="2E47F011" w14:textId="1F2E81C1">
      <w:r>
        <w:t>Beskrive grovfordeling av arbeidsoppgaver i RSKI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B3E9ADC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245D2D" w:rsidRPr="00245D2D" w:rsidP="00245D2D" w14:paraId="3BBB438E" w14:textId="4AD32CBA">
      <w:r>
        <w:t>Gjelder medarbeidere i RSKS</w:t>
      </w:r>
    </w:p>
    <w:p w:rsidR="00DF7BA8" w:rsidRPr="00245D2D" w:rsidP="00245D2D" w14:paraId="4B3E9AE2" w14:textId="405A54A8">
      <w:pPr>
        <w:spacing w:line="259" w:lineRule="auto"/>
        <w:rPr>
          <w:rFonts w:cstheme="minorHAnsi"/>
        </w:rPr>
      </w:pPr>
    </w:p>
    <w:p w:rsidR="00245D2D" w:rsidP="00066A58" w14:paraId="1E2E0D20" w14:textId="77777777">
      <w:pPr>
        <w:pStyle w:val="Heading1"/>
        <w:spacing w:line="259" w:lineRule="auto"/>
      </w:pPr>
      <w:bookmarkStart w:id="3" w:name="_Toc256000002"/>
      <w:r>
        <w:t>Beskrivelse</w:t>
      </w:r>
      <w:bookmarkEnd w:id="3"/>
    </w:p>
    <w:p w:rsidR="00510BDF" w:rsidP="00245D2D" w14:paraId="4B3E9AE3" w14:textId="56EEB1F6">
      <w:pPr>
        <w:pStyle w:val="Heading1"/>
        <w:numPr>
          <w:ilvl w:val="0"/>
          <w:numId w:val="0"/>
        </w:numPr>
        <w:spacing w:line="259" w:lineRule="auto"/>
        <w:ind w:left="431"/>
      </w:pPr>
      <w:r>
        <w:t xml:space="preserve"> </w:t>
      </w:r>
    </w:p>
    <w:p w:rsidR="00510BDF" w:rsidRPr="002D6CF0" w:rsidP="00066A58" w14:paraId="4B3E9AE4" w14:textId="47A1EA4C">
      <w:pPr>
        <w:spacing w:line="259" w:lineRule="auto"/>
        <w:rPr>
          <w:rFonts w:cstheme="minorHAnsi"/>
          <w:b/>
          <w:bCs/>
          <w:sz w:val="24"/>
          <w:szCs w:val="22"/>
        </w:rPr>
      </w:pPr>
      <w:r w:rsidRPr="002D6CF0">
        <w:rPr>
          <w:rFonts w:cstheme="minorHAnsi"/>
          <w:b/>
          <w:bCs/>
          <w:sz w:val="24"/>
          <w:szCs w:val="22"/>
        </w:rPr>
        <w:t>Koordinator</w:t>
      </w:r>
    </w:p>
    <w:p w:rsidR="006F3415" w:rsidP="006F3415" w14:paraId="7125CAB8" w14:textId="7FBEBE8B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Styrende dokumentasjon for </w:t>
      </w:r>
      <w:r w:rsidRPr="006F3415">
        <w:rPr>
          <w:rFonts w:cstheme="minorHAnsi"/>
        </w:rPr>
        <w:t>pasientforløp</w:t>
      </w:r>
      <w:r>
        <w:rPr>
          <w:rFonts w:cstheme="minorHAnsi"/>
        </w:rPr>
        <w:t>et</w:t>
      </w:r>
    </w:p>
    <w:p w:rsidR="007C401E" w:rsidP="006F3415" w14:paraId="2DB1194E" w14:textId="00485C90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Innside/utside</w:t>
      </w:r>
      <w:r w:rsidR="003E7AEC">
        <w:rPr>
          <w:rFonts w:cstheme="minorHAnsi"/>
        </w:rPr>
        <w:t>/teams</w:t>
      </w:r>
    </w:p>
    <w:p w:rsidR="006F3415" w:rsidRPr="006F3415" w:rsidP="006F3415" w14:paraId="2CC8AEAA" w14:textId="77777777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Ansvar for planlegging og gjennomføring av LMS kurs, 2x/årlig</w:t>
      </w:r>
    </w:p>
    <w:p w:rsidR="006F3415" w:rsidP="006F3415" w14:paraId="53124D69" w14:textId="63D175B8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Oppfølging av henvendelser via RSKI felles epost og telefonhenvendelser</w:t>
      </w:r>
    </w:p>
    <w:p w:rsidR="006F3415" w:rsidRPr="006F3415" w:rsidP="006F3415" w14:paraId="46E5020C" w14:textId="14AE38A9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Sette opp rapporter i DIPS for aktiviteten/tjenesten</w:t>
      </w:r>
    </w:p>
    <w:p w:rsidR="006F3415" w:rsidRPr="006F3415" w:rsidP="006F3415" w14:paraId="51DED87F" w14:textId="426EE857">
      <w:pPr>
        <w:numPr>
          <w:ilvl w:val="0"/>
          <w:numId w:val="20"/>
        </w:numPr>
        <w:spacing w:line="259" w:lineRule="auto"/>
        <w:rPr>
          <w:rFonts w:cstheme="minorHAnsi"/>
        </w:rPr>
      </w:pPr>
      <w:r w:rsidRPr="006F3415">
        <w:rPr>
          <w:rFonts w:cstheme="minorHAnsi"/>
        </w:rPr>
        <w:t>Vid</w:t>
      </w:r>
      <w:r>
        <w:rPr>
          <w:rFonts w:cstheme="minorHAnsi"/>
        </w:rPr>
        <w:t>e</w:t>
      </w:r>
      <w:r w:rsidRPr="006F3415">
        <w:rPr>
          <w:rFonts w:cstheme="minorHAnsi"/>
        </w:rPr>
        <w:t xml:space="preserve">reutvikle regionalt </w:t>
      </w:r>
      <w:r w:rsidRPr="006F3415">
        <w:rPr>
          <w:rFonts w:cstheme="minorHAnsi"/>
        </w:rPr>
        <w:t>fagnettverk i Helse Vest</w:t>
      </w:r>
    </w:p>
    <w:p w:rsidR="006F3415" w:rsidP="006F3415" w14:paraId="6D247074" w14:textId="4A315E30">
      <w:pPr>
        <w:numPr>
          <w:ilvl w:val="0"/>
          <w:numId w:val="20"/>
        </w:numPr>
        <w:spacing w:line="259" w:lineRule="auto"/>
        <w:rPr>
          <w:rFonts w:cstheme="minorHAnsi"/>
        </w:rPr>
      </w:pPr>
      <w:r w:rsidRPr="006F3415">
        <w:rPr>
          <w:rFonts w:cstheme="minorHAnsi"/>
        </w:rPr>
        <w:t>Samarbeide med de</w:t>
      </w:r>
      <w:r>
        <w:rPr>
          <w:rFonts w:cstheme="minorHAnsi"/>
        </w:rPr>
        <w:t xml:space="preserve"> </w:t>
      </w:r>
      <w:r w:rsidRPr="006F3415">
        <w:rPr>
          <w:rFonts w:cstheme="minorHAnsi"/>
        </w:rPr>
        <w:t>øvrige regionale sentra i Helse Sør-Øst, Helse Nord og Helse Midt og nasjonal behandlingst</w:t>
      </w:r>
      <w:r>
        <w:rPr>
          <w:rFonts w:cstheme="minorHAnsi"/>
        </w:rPr>
        <w:t>j</w:t>
      </w:r>
      <w:r w:rsidRPr="006F3415">
        <w:rPr>
          <w:rFonts w:cstheme="minorHAnsi"/>
        </w:rPr>
        <w:t>eneste for kjønnsinkongruens i OUS/Helse Sør-Øst</w:t>
      </w:r>
    </w:p>
    <w:p w:rsidR="003E7AEC" w:rsidRPr="006F3415" w:rsidP="006F3415" w14:paraId="5393DC29" w14:textId="330F0FA3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Samarbeid med NBTK</w:t>
      </w:r>
    </w:p>
    <w:p w:rsidR="006F3415" w:rsidRPr="006F3415" w:rsidP="006F3415" w14:paraId="29FAF6B2" w14:textId="3D7BCD0A">
      <w:pPr>
        <w:numPr>
          <w:ilvl w:val="0"/>
          <w:numId w:val="20"/>
        </w:numPr>
        <w:spacing w:line="259" w:lineRule="auto"/>
        <w:rPr>
          <w:rFonts w:cstheme="minorHAnsi"/>
        </w:rPr>
      </w:pPr>
      <w:r w:rsidRPr="006F3415">
        <w:rPr>
          <w:rFonts w:cstheme="minorHAnsi"/>
        </w:rPr>
        <w:t>Ha god dialog og kontakt med kommunehelsetjenes</w:t>
      </w:r>
      <w:r>
        <w:rPr>
          <w:rFonts w:cstheme="minorHAnsi"/>
        </w:rPr>
        <w:t>te</w:t>
      </w:r>
      <w:r w:rsidRPr="006F3415">
        <w:rPr>
          <w:rFonts w:cstheme="minorHAnsi"/>
        </w:rPr>
        <w:t xml:space="preserve"> og fastleg</w:t>
      </w:r>
      <w:r>
        <w:rPr>
          <w:rFonts w:cstheme="minorHAnsi"/>
        </w:rPr>
        <w:t>e</w:t>
      </w:r>
      <w:r w:rsidRPr="006F3415">
        <w:rPr>
          <w:rFonts w:cstheme="minorHAnsi"/>
        </w:rPr>
        <w:t>r</w:t>
      </w:r>
      <w:r w:rsidR="007C401E">
        <w:rPr>
          <w:rFonts w:cstheme="minorHAnsi"/>
        </w:rPr>
        <w:t xml:space="preserve">. </w:t>
      </w:r>
    </w:p>
    <w:p w:rsidR="006F3415" w:rsidP="006F3415" w14:paraId="1BD6DB84" w14:textId="59860CFA">
      <w:pPr>
        <w:numPr>
          <w:ilvl w:val="0"/>
          <w:numId w:val="20"/>
        </w:numPr>
        <w:spacing w:line="259" w:lineRule="auto"/>
        <w:rPr>
          <w:rFonts w:cstheme="minorHAnsi"/>
        </w:rPr>
      </w:pPr>
      <w:r w:rsidRPr="006F3415">
        <w:rPr>
          <w:rFonts w:cstheme="minorHAnsi"/>
        </w:rPr>
        <w:t>Sikre god involvering av bruk</w:t>
      </w:r>
      <w:r>
        <w:rPr>
          <w:rFonts w:cstheme="minorHAnsi"/>
        </w:rPr>
        <w:t>e</w:t>
      </w:r>
      <w:r w:rsidRPr="006F3415">
        <w:rPr>
          <w:rFonts w:cstheme="minorHAnsi"/>
        </w:rPr>
        <w:t>rorganisasjon</w:t>
      </w:r>
      <w:r>
        <w:rPr>
          <w:rFonts w:cstheme="minorHAnsi"/>
        </w:rPr>
        <w:t>e</w:t>
      </w:r>
      <w:r w:rsidRPr="006F3415">
        <w:rPr>
          <w:rFonts w:cstheme="minorHAnsi"/>
        </w:rPr>
        <w:t>r/-representant</w:t>
      </w:r>
      <w:r>
        <w:rPr>
          <w:rFonts w:cstheme="minorHAnsi"/>
        </w:rPr>
        <w:t>e</w:t>
      </w:r>
      <w:r w:rsidRPr="006F3415">
        <w:rPr>
          <w:rFonts w:cstheme="minorHAnsi"/>
        </w:rPr>
        <w:t>r</w:t>
      </w:r>
    </w:p>
    <w:p w:rsidR="007C401E" w:rsidP="006F3415" w14:paraId="4896BDB6" w14:textId="37E18FE1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Pasientbehandling: Komparentopplysninger og behandlingshjelpemidler</w:t>
      </w:r>
    </w:p>
    <w:p w:rsidR="007C401E" w:rsidP="007C401E" w14:paraId="5ACB3664" w14:textId="4C61FBBB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Følge opp og ha oversikt over Behandlingshjelpemidler</w:t>
      </w:r>
    </w:p>
    <w:p w:rsidR="007C401E" w:rsidP="007C401E" w14:paraId="12538544" w14:textId="09D12CC6">
      <w:pPr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Møteoppfølging </w:t>
      </w:r>
    </w:p>
    <w:p w:rsidR="007C401E" w:rsidRPr="007C401E" w:rsidP="007C401E" w14:paraId="1EF5CC9F" w14:textId="0CB6A81A">
      <w:pPr>
        <w:spacing w:line="259" w:lineRule="auto"/>
        <w:rPr>
          <w:rFonts w:cstheme="minorHAnsi"/>
        </w:rPr>
      </w:pPr>
      <w:r>
        <w:rPr>
          <w:rFonts w:cstheme="minorHAnsi"/>
        </w:rPr>
        <w:t>Annet arbeid som naturlig tilfaller koordinatorrollen</w:t>
      </w:r>
    </w:p>
    <w:p w:rsidR="006F3415" w:rsidP="00066A58" w14:paraId="217F61AF" w14:textId="77777777">
      <w:pPr>
        <w:spacing w:line="259" w:lineRule="auto"/>
        <w:rPr>
          <w:rFonts w:cstheme="minorHAnsi"/>
        </w:rPr>
      </w:pPr>
    </w:p>
    <w:p w:rsidR="00705643" w:rsidRPr="002D6CF0" w:rsidP="00066A58" w14:paraId="1A499DBC" w14:textId="77777777">
      <w:pPr>
        <w:spacing w:line="259" w:lineRule="auto"/>
        <w:rPr>
          <w:rFonts w:cstheme="minorHAnsi"/>
          <w:b/>
          <w:bCs/>
          <w:sz w:val="24"/>
          <w:szCs w:val="22"/>
        </w:rPr>
      </w:pPr>
      <w:r w:rsidRPr="002D6CF0">
        <w:rPr>
          <w:rFonts w:cstheme="minorHAnsi"/>
          <w:b/>
          <w:bCs/>
          <w:sz w:val="24"/>
          <w:szCs w:val="22"/>
        </w:rPr>
        <w:t xml:space="preserve">Psykologspesialist </w:t>
      </w:r>
    </w:p>
    <w:p w:rsidR="002D6CF0" w:rsidP="002D6CF0" w14:paraId="0E59FCC9" w14:textId="77777777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fagansvarlig for tjenestene</w:t>
      </w:r>
      <w:r w:rsidRPr="002D6CF0">
        <w:rPr>
          <w:rFonts w:cstheme="minorHAnsi"/>
        </w:rPr>
        <w:t xml:space="preserve"> og utarbeiding av fagdokumentasjon</w:t>
      </w:r>
    </w:p>
    <w:p w:rsidR="002D6CF0" w:rsidP="002D6CF0" w14:paraId="3AD473B0" w14:textId="77777777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 xml:space="preserve">rettighetsvurdering av henvisninger </w:t>
      </w:r>
    </w:p>
    <w:p w:rsidR="002D6CF0" w:rsidP="002D6CF0" w14:paraId="32C51118" w14:textId="77777777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 xml:space="preserve">innhold i og gjennomføring av </w:t>
      </w:r>
      <w:r w:rsidRPr="002D6CF0">
        <w:rPr>
          <w:rFonts w:cstheme="minorHAnsi"/>
        </w:rPr>
        <w:t>inntak og oppfølgingssamtaler med pasienter og foresatte</w:t>
      </w:r>
    </w:p>
    <w:p w:rsidR="002D6CF0" w:rsidP="002D6CF0" w14:paraId="57A7916A" w14:textId="77777777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deltar i utarbeiding og gjennomføring av LMS kurs x2/årlig</w:t>
      </w:r>
    </w:p>
    <w:p w:rsidR="002D6CF0" w:rsidP="002D6CF0" w14:paraId="20EC2E53" w14:textId="081942FF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U</w:t>
      </w:r>
      <w:r w:rsidRPr="002D6CF0" w:rsidR="00F04688">
        <w:rPr>
          <w:rFonts w:cstheme="minorHAnsi"/>
        </w:rPr>
        <w:t xml:space="preserve">tvikling av </w:t>
      </w:r>
      <w:r>
        <w:rPr>
          <w:rFonts w:cstheme="minorHAnsi"/>
        </w:rPr>
        <w:t>kurs</w:t>
      </w:r>
      <w:r w:rsidRPr="002D6CF0" w:rsidR="00F04688">
        <w:rPr>
          <w:rFonts w:cstheme="minorHAnsi"/>
        </w:rPr>
        <w:t>tilbud</w:t>
      </w:r>
    </w:p>
    <w:p w:rsidR="002D6CF0" w:rsidP="002D6CF0" w14:paraId="091C5E2E" w14:textId="77777777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Oppfølging av fagnettverk</w:t>
      </w:r>
    </w:p>
    <w:p w:rsidR="00884F79" w:rsidP="002D6CF0" w14:paraId="32A730E3" w14:textId="1A24995E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Utarbeide BUP forløp</w:t>
      </w:r>
    </w:p>
    <w:p w:rsidR="003E7AEC" w:rsidRPr="006F3415" w:rsidP="003E7AEC" w14:paraId="2F8C5C66" w14:textId="77777777">
      <w:pPr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Samarbeid med NBTK</w:t>
      </w:r>
    </w:p>
    <w:p w:rsidR="003E7AEC" w:rsidP="003E7AEC" w14:paraId="79E70A8A" w14:textId="77777777">
      <w:pPr>
        <w:pStyle w:val="ListParagraph"/>
        <w:spacing w:line="259" w:lineRule="auto"/>
        <w:rPr>
          <w:rFonts w:cstheme="minorHAnsi"/>
        </w:rPr>
      </w:pPr>
    </w:p>
    <w:p w:rsidR="007C401E" w:rsidP="007C401E" w14:paraId="3C8063E4" w14:textId="77777777">
      <w:pPr>
        <w:spacing w:line="259" w:lineRule="auto"/>
        <w:rPr>
          <w:rFonts w:cstheme="minorHAnsi"/>
        </w:rPr>
      </w:pPr>
    </w:p>
    <w:p w:rsidR="007C401E" w:rsidP="007C401E" w14:paraId="5BD9372C" w14:textId="77777777">
      <w:pPr>
        <w:spacing w:line="259" w:lineRule="auto"/>
        <w:rPr>
          <w:rFonts w:cstheme="minorHAnsi"/>
        </w:rPr>
      </w:pPr>
    </w:p>
    <w:p w:rsidR="007C401E" w:rsidP="007C401E" w14:paraId="5A06D6DB" w14:textId="77777777">
      <w:pPr>
        <w:spacing w:line="259" w:lineRule="auto"/>
        <w:rPr>
          <w:rFonts w:cstheme="minorHAnsi"/>
        </w:rPr>
      </w:pPr>
    </w:p>
    <w:p w:rsidR="007C401E" w:rsidP="007C401E" w14:paraId="28573562" w14:textId="77777777">
      <w:pPr>
        <w:spacing w:line="259" w:lineRule="auto"/>
        <w:rPr>
          <w:rFonts w:cstheme="minorHAnsi"/>
        </w:rPr>
      </w:pPr>
    </w:p>
    <w:p w:rsidR="007C401E" w:rsidRPr="007C401E" w:rsidP="007C401E" w14:paraId="20930AD1" w14:textId="77777777">
      <w:pPr>
        <w:spacing w:line="259" w:lineRule="auto"/>
        <w:rPr>
          <w:rFonts w:cstheme="minorHAnsi"/>
        </w:rPr>
      </w:pPr>
    </w:p>
    <w:p w:rsidR="006F3415" w:rsidRPr="002D6CF0" w:rsidP="002D6CF0" w14:paraId="55ED5FBC" w14:textId="52FBB42F">
      <w:pPr>
        <w:spacing w:line="259" w:lineRule="auto"/>
        <w:rPr>
          <w:rFonts w:cstheme="minorHAnsi"/>
          <w:b/>
          <w:bCs/>
          <w:sz w:val="24"/>
          <w:szCs w:val="22"/>
        </w:rPr>
      </w:pPr>
      <w:r w:rsidRPr="002D6CF0">
        <w:rPr>
          <w:rFonts w:cstheme="minorHAnsi"/>
          <w:b/>
          <w:bCs/>
          <w:sz w:val="24"/>
          <w:szCs w:val="22"/>
        </w:rPr>
        <w:t>L</w:t>
      </w:r>
      <w:r w:rsidRPr="002D6CF0">
        <w:rPr>
          <w:rFonts w:cstheme="minorHAnsi"/>
          <w:b/>
          <w:bCs/>
          <w:sz w:val="24"/>
          <w:szCs w:val="22"/>
        </w:rPr>
        <w:t>ege</w:t>
      </w:r>
    </w:p>
    <w:p w:rsidR="002D6CF0" w:rsidP="002D6CF0" w14:paraId="2843A3CE" w14:textId="77777777">
      <w:pPr>
        <w:pStyle w:val="ListParagraph"/>
        <w:numPr>
          <w:ilvl w:val="0"/>
          <w:numId w:val="23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 xml:space="preserve">rettighetsvurdering av henvisninger </w:t>
      </w:r>
    </w:p>
    <w:p w:rsidR="002D6CF0" w:rsidP="002D6CF0" w14:paraId="6076B143" w14:textId="77777777">
      <w:pPr>
        <w:pStyle w:val="ListParagraph"/>
        <w:numPr>
          <w:ilvl w:val="0"/>
          <w:numId w:val="23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 xml:space="preserve">gjennomføring av </w:t>
      </w:r>
      <w:r w:rsidRPr="002D6CF0">
        <w:rPr>
          <w:rFonts w:cstheme="minorHAnsi"/>
        </w:rPr>
        <w:t>inntak og oppfølgingssamtaler med pasienter og foresatte</w:t>
      </w:r>
    </w:p>
    <w:p w:rsidR="002D6CF0" w:rsidP="002D6CF0" w14:paraId="4415578D" w14:textId="77777777">
      <w:pPr>
        <w:pStyle w:val="ListParagraph"/>
        <w:numPr>
          <w:ilvl w:val="0"/>
          <w:numId w:val="23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deltar i utarbeiding og gjennomføring av LMS kurs x2/årlig</w:t>
      </w:r>
    </w:p>
    <w:p w:rsidR="003E7AEC" w:rsidRPr="003E7AEC" w:rsidP="003E7AEC" w14:paraId="3AC1B6CB" w14:textId="723A856C">
      <w:pPr>
        <w:numPr>
          <w:ilvl w:val="0"/>
          <w:numId w:val="23"/>
        </w:numPr>
        <w:spacing w:line="259" w:lineRule="auto"/>
        <w:rPr>
          <w:rFonts w:cstheme="minorHAnsi"/>
        </w:rPr>
      </w:pPr>
      <w:r>
        <w:rPr>
          <w:rFonts w:cstheme="minorHAnsi"/>
        </w:rPr>
        <w:t>Samarbeid med NBTK</w:t>
      </w:r>
    </w:p>
    <w:p w:rsidR="002D6CF0" w:rsidP="002D6CF0" w14:paraId="2B0CD304" w14:textId="77777777">
      <w:pPr>
        <w:pStyle w:val="ListParagraph"/>
        <w:numPr>
          <w:ilvl w:val="0"/>
          <w:numId w:val="23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Undervise</w:t>
      </w:r>
    </w:p>
    <w:p w:rsidR="002D6CF0" w:rsidP="002D6CF0" w14:paraId="4AE0BDF3" w14:textId="49ADC935">
      <w:pPr>
        <w:pStyle w:val="ListParagraph"/>
        <w:numPr>
          <w:ilvl w:val="0"/>
          <w:numId w:val="23"/>
        </w:numPr>
        <w:spacing w:line="259" w:lineRule="auto"/>
        <w:rPr>
          <w:rFonts w:cstheme="minorHAnsi"/>
        </w:rPr>
      </w:pPr>
      <w:r w:rsidRPr="002D6CF0">
        <w:rPr>
          <w:rFonts w:cstheme="minorHAnsi"/>
        </w:rPr>
        <w:t>Utvikle kurstilbud</w:t>
      </w:r>
    </w:p>
    <w:p w:rsidR="007C401E" w:rsidRPr="007C401E" w:rsidP="007C401E" w14:paraId="07ACBF32" w14:textId="77777777">
      <w:pPr>
        <w:spacing w:line="259" w:lineRule="auto"/>
        <w:rPr>
          <w:rFonts w:cstheme="minorHAnsi"/>
        </w:rPr>
      </w:pPr>
    </w:p>
    <w:p w:rsidR="002D6CF0" w:rsidRPr="002D6CF0" w:rsidP="002D6CF0" w14:paraId="1F27C975" w14:textId="77777777">
      <w:pPr>
        <w:pStyle w:val="ListParagraph"/>
        <w:spacing w:line="259" w:lineRule="auto"/>
        <w:rPr>
          <w:rFonts w:cstheme="minorHAnsi"/>
        </w:rPr>
      </w:pPr>
    </w:p>
    <w:p w:rsidR="00245D2D" w:rsidRPr="002D6CF0" w:rsidP="00245D2D" w14:paraId="4C72D9F6" w14:textId="3227CBF4">
      <w:pPr>
        <w:spacing w:line="259" w:lineRule="auto"/>
        <w:rPr>
          <w:rFonts w:cstheme="minorHAnsi"/>
          <w:b/>
          <w:bCs/>
          <w:sz w:val="24"/>
          <w:szCs w:val="22"/>
        </w:rPr>
      </w:pPr>
      <w:r w:rsidRPr="002D6CF0">
        <w:rPr>
          <w:rFonts w:cstheme="minorHAnsi"/>
          <w:b/>
          <w:bCs/>
          <w:sz w:val="24"/>
          <w:szCs w:val="22"/>
        </w:rPr>
        <w:t>M</w:t>
      </w:r>
      <w:r w:rsidRPr="002D6CF0">
        <w:rPr>
          <w:rFonts w:cstheme="minorHAnsi"/>
          <w:b/>
          <w:bCs/>
          <w:sz w:val="24"/>
          <w:szCs w:val="22"/>
        </w:rPr>
        <w:t xml:space="preserve">erkantil: </w:t>
      </w:r>
    </w:p>
    <w:p w:rsidR="002D6CF0" w:rsidP="002D6CF0" w14:paraId="6FC65216" w14:textId="712794C8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Oppfølging av LMS kurs </w:t>
      </w:r>
      <w:r>
        <w:rPr>
          <w:rFonts w:cstheme="minorHAnsi"/>
          <w:lang w:val="en-US"/>
        </w:rPr>
        <w:t xml:space="preserve">i </w:t>
      </w:r>
      <w:r w:rsidRPr="002D6CF0">
        <w:rPr>
          <w:rFonts w:cstheme="minorHAnsi"/>
          <w:lang w:val="en-US"/>
        </w:rPr>
        <w:t>DIPS​</w:t>
      </w:r>
    </w:p>
    <w:p w:rsidR="002D6CF0" w:rsidP="002D6CF0" w14:paraId="5216EB12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Bistå registrering på kurs og utskriving av bekreftelser</w:t>
      </w:r>
    </w:p>
    <w:p w:rsidR="002D6CF0" w:rsidP="002D6CF0" w14:paraId="537DDB7B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Bistand </w:t>
      </w:r>
      <w:r>
        <w:rPr>
          <w:rFonts w:cstheme="minorHAnsi"/>
          <w:lang w:val="en-US"/>
        </w:rPr>
        <w:t>i</w:t>
      </w:r>
      <w:r w:rsidRPr="002D6CF0">
        <w:rPr>
          <w:rFonts w:cstheme="minorHAnsi"/>
          <w:lang w:val="en-US"/>
        </w:rPr>
        <w:t>nntaksprosess​</w:t>
      </w:r>
    </w:p>
    <w:p w:rsidR="002D6CF0" w:rsidP="002D6CF0" w14:paraId="7A6E41AA" w14:textId="13E5C08A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Avslag til &gt;18 år</w:t>
      </w:r>
    </w:p>
    <w:p w:rsidR="002D6CF0" w:rsidP="002D6CF0" w14:paraId="55FE8876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Tildeling av timer​</w:t>
      </w:r>
    </w:p>
    <w:p w:rsidR="002D6CF0" w:rsidP="002D6CF0" w14:paraId="302065D3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Utsending av brev​</w:t>
      </w:r>
    </w:p>
    <w:p w:rsidR="002D6CF0" w:rsidP="002D6CF0" w14:paraId="6F527DCC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Bistand leder tall og</w:t>
      </w:r>
      <w:r>
        <w:rPr>
          <w:rFonts w:cstheme="minorHAnsi"/>
          <w:lang w:val="en-US"/>
        </w:rPr>
        <w:t xml:space="preserve"> </w:t>
      </w:r>
      <w:r w:rsidRPr="002D6CF0">
        <w:rPr>
          <w:rFonts w:cstheme="minorHAnsi"/>
          <w:lang w:val="en-US"/>
        </w:rPr>
        <w:t>statistikk​</w:t>
      </w:r>
    </w:p>
    <w:p w:rsidR="002D6CF0" w:rsidP="002D6CF0" w14:paraId="069338C5" w14:textId="7777777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Koding​</w:t>
      </w:r>
    </w:p>
    <w:p w:rsidR="002D6CF0" w:rsidRPr="002D6CF0" w:rsidP="002D6CF0" w14:paraId="537154AD" w14:textId="4387CE67">
      <w:pPr>
        <w:pStyle w:val="ListParagraph"/>
        <w:numPr>
          <w:ilvl w:val="0"/>
          <w:numId w:val="24"/>
        </w:numPr>
        <w:spacing w:line="259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2D6CF0">
        <w:rPr>
          <w:rFonts w:cstheme="minorHAnsi"/>
          <w:lang w:val="en-US"/>
        </w:rPr>
        <w:t>elefonbeskjeder til</w:t>
      </w:r>
      <w:r>
        <w:rPr>
          <w:rFonts w:cstheme="minorHAnsi"/>
          <w:lang w:val="en-US"/>
        </w:rPr>
        <w:t xml:space="preserve"> </w:t>
      </w:r>
      <w:r w:rsidRPr="002D6CF0">
        <w:rPr>
          <w:rFonts w:cstheme="minorHAnsi"/>
          <w:lang w:val="en-US"/>
        </w:rPr>
        <w:t>pasienter​</w:t>
      </w:r>
    </w:p>
    <w:p w:rsidR="002D6CF0" w:rsidRPr="002D6CF0" w:rsidP="00245D2D" w14:paraId="4EB5DE93" w14:textId="7770F584">
      <w:p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  <w:lang w:val="en-US"/>
        </w:rPr>
        <w:t>​</w:t>
      </w:r>
    </w:p>
    <w:p w:rsidR="00245D2D" w:rsidRPr="002D6CF0" w:rsidP="00245D2D" w14:paraId="08A44898" w14:textId="4C7E11E5">
      <w:pPr>
        <w:spacing w:line="259" w:lineRule="auto"/>
        <w:rPr>
          <w:rFonts w:cstheme="minorHAnsi"/>
          <w:b/>
          <w:bCs/>
          <w:sz w:val="24"/>
          <w:szCs w:val="22"/>
        </w:rPr>
      </w:pPr>
      <w:r w:rsidRPr="002D6CF0">
        <w:rPr>
          <w:rFonts w:cstheme="minorHAnsi"/>
          <w:b/>
          <w:bCs/>
          <w:sz w:val="24"/>
          <w:szCs w:val="22"/>
        </w:rPr>
        <w:t>Leder</w:t>
      </w:r>
    </w:p>
    <w:p w:rsidR="002D6CF0" w:rsidRPr="002D6CF0" w:rsidP="002D6CF0" w14:paraId="5FD6857D" w14:textId="1AD6A8E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Økonomi</w:t>
      </w:r>
      <w:r w:rsidRPr="002D6CF0">
        <w:rPr>
          <w:rFonts w:cstheme="minorHAnsi"/>
          <w:lang w:val="en-US"/>
        </w:rPr>
        <w:t>​</w:t>
      </w:r>
    </w:p>
    <w:p w:rsidR="002D6CF0" w:rsidRPr="002D6CF0" w:rsidP="002D6CF0" w14:paraId="43CBEA12" w14:textId="7777777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Oppfølging tall og statistikk</w:t>
      </w:r>
      <w:r w:rsidRPr="002D6CF0">
        <w:rPr>
          <w:rFonts w:cstheme="minorHAnsi"/>
          <w:lang w:val="en-US"/>
        </w:rPr>
        <w:t>​</w:t>
      </w:r>
    </w:p>
    <w:p w:rsidR="002D6CF0" w:rsidRPr="002D6CF0" w:rsidP="002D6CF0" w14:paraId="00DF9055" w14:textId="7777777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Veiledning – organisering</w:t>
      </w:r>
      <w:r w:rsidRPr="002D6CF0">
        <w:rPr>
          <w:rFonts w:cstheme="minorHAnsi"/>
          <w:lang w:val="en-US"/>
        </w:rPr>
        <w:t>​</w:t>
      </w:r>
    </w:p>
    <w:p w:rsidR="002D6CF0" w:rsidRPr="002D6CF0" w:rsidP="002D6CF0" w14:paraId="1BB0AD8D" w14:textId="7777777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Uønskede hendelser</w:t>
      </w:r>
      <w:r w:rsidRPr="002D6CF0">
        <w:rPr>
          <w:rFonts w:cstheme="minorHAnsi"/>
          <w:lang w:val="en-US"/>
        </w:rPr>
        <w:t>​</w:t>
      </w:r>
    </w:p>
    <w:p w:rsidR="002D6CF0" w:rsidRPr="002D6CF0" w:rsidP="002D6CF0" w14:paraId="63FEB531" w14:textId="7777777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Barneansvarlig</w:t>
      </w:r>
      <w:r w:rsidRPr="002D6CF0">
        <w:rPr>
          <w:rFonts w:cstheme="minorHAnsi"/>
          <w:lang w:val="en-US"/>
        </w:rPr>
        <w:t>​</w:t>
      </w:r>
    </w:p>
    <w:p w:rsidR="002D6CF0" w:rsidRPr="002D6CF0" w:rsidP="002D6CF0" w14:paraId="3D79FC45" w14:textId="77777777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Oppfølging Helse Vest</w:t>
      </w:r>
      <w:r w:rsidRPr="002D6CF0">
        <w:rPr>
          <w:rFonts w:cstheme="minorHAnsi"/>
          <w:lang w:val="en-US"/>
        </w:rPr>
        <w:t>​</w:t>
      </w:r>
    </w:p>
    <w:p w:rsidR="002D6CF0" w:rsidRPr="007C401E" w:rsidP="002D6CF0" w14:paraId="3969DAA8" w14:textId="2E7E83E5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 w:rsidRPr="002D6CF0">
        <w:rPr>
          <w:rFonts w:cstheme="minorHAnsi"/>
        </w:rPr>
        <w:t>Oppfølging</w:t>
      </w:r>
      <w:r w:rsidRPr="002D6CF0">
        <w:rPr>
          <w:rFonts w:cstheme="minorHAnsi"/>
          <w:lang w:val="en-US"/>
        </w:rPr>
        <w:t>​</w:t>
      </w:r>
      <w:r>
        <w:rPr>
          <w:rFonts w:cstheme="minorHAnsi"/>
          <w:lang w:val="en-US"/>
        </w:rPr>
        <w:t xml:space="preserve">; </w:t>
      </w:r>
      <w:r w:rsidRPr="002D6CF0">
        <w:rPr>
          <w:rFonts w:cstheme="minorHAnsi"/>
        </w:rPr>
        <w:t>Nasjonal</w:t>
      </w:r>
      <w:r w:rsidR="007C401E">
        <w:rPr>
          <w:rFonts w:cstheme="minorHAnsi"/>
        </w:rPr>
        <w:t>e</w:t>
      </w:r>
      <w:r w:rsidRPr="002D6CF0">
        <w:rPr>
          <w:rFonts w:cstheme="minorHAnsi"/>
        </w:rPr>
        <w:t xml:space="preserve"> møte</w:t>
      </w:r>
      <w:r w:rsidR="007C401E">
        <w:rPr>
          <w:rFonts w:cstheme="minorHAnsi"/>
        </w:rPr>
        <w:t>r</w:t>
      </w:r>
    </w:p>
    <w:p w:rsidR="007C401E" w:rsidRPr="002D6CF0" w:rsidP="002D6CF0" w14:paraId="20D2CDF2" w14:textId="7858BD10">
      <w:pPr>
        <w:numPr>
          <w:ilvl w:val="0"/>
          <w:numId w:val="21"/>
        </w:numPr>
        <w:spacing w:line="259" w:lineRule="auto"/>
        <w:rPr>
          <w:rFonts w:cstheme="minorHAnsi"/>
          <w:lang w:val="en-US"/>
        </w:rPr>
      </w:pPr>
      <w:r>
        <w:rPr>
          <w:rFonts w:cstheme="minorHAnsi"/>
        </w:rPr>
        <w:t xml:space="preserve">Strategisamling x 3-4 ganger pr år. </w:t>
      </w:r>
    </w:p>
    <w:p w:rsidR="00245D2D" w:rsidRPr="00245D2D" w:rsidP="00245D2D" w14:paraId="036B4DF0" w14:textId="2CF625EA">
      <w:pPr>
        <w:spacing w:line="259" w:lineRule="auto"/>
        <w:rPr>
          <w:rFonts w:cstheme="minorHAnsi"/>
        </w:rPr>
      </w:pP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7C401E" w:rsidP="00066A58" w14:paraId="01188CBF" w14:textId="77777777">
      <w:pPr>
        <w:spacing w:line="259" w:lineRule="auto"/>
        <w:rPr>
          <w:rFonts w:cstheme="minorHAnsi"/>
        </w:rPr>
      </w:pPr>
    </w:p>
    <w:p w:rsidR="007C401E" w:rsidP="00066A58" w14:paraId="0A5ACD55" w14:textId="77777777">
      <w:pPr>
        <w:spacing w:line="259" w:lineRule="auto"/>
        <w:rPr>
          <w:rFonts w:cstheme="minorHAnsi"/>
        </w:rPr>
      </w:pPr>
    </w:p>
    <w:p w:rsidR="007C401E" w:rsidP="00066A58" w14:paraId="59F92E82" w14:textId="77777777">
      <w:pPr>
        <w:spacing w:line="259" w:lineRule="auto"/>
        <w:rPr>
          <w:rFonts w:cstheme="minorHAnsi"/>
        </w:rPr>
      </w:pPr>
    </w:p>
    <w:p w:rsidR="007C401E" w:rsidP="00066A58" w14:paraId="2F5244FF" w14:textId="77777777">
      <w:pPr>
        <w:spacing w:line="259" w:lineRule="auto"/>
        <w:rPr>
          <w:rFonts w:cstheme="minorHAnsi"/>
        </w:rPr>
      </w:pPr>
    </w:p>
    <w:p w:rsidR="007C401E" w:rsidP="00066A58" w14:paraId="2F6FFE29" w14:textId="77777777">
      <w:pPr>
        <w:spacing w:line="259" w:lineRule="auto"/>
        <w:rPr>
          <w:rFonts w:cstheme="minorHAnsi"/>
        </w:rPr>
      </w:pPr>
    </w:p>
    <w:p w:rsidR="007C401E" w:rsidP="00066A58" w14:paraId="2EDC4FA4" w14:textId="77777777">
      <w:pPr>
        <w:spacing w:line="259" w:lineRule="auto"/>
        <w:rPr>
          <w:rFonts w:cstheme="minorHAnsi"/>
        </w:rPr>
      </w:pPr>
    </w:p>
    <w:p w:rsidR="007C401E" w:rsidP="00066A58" w14:paraId="677882D1" w14:textId="77777777">
      <w:pPr>
        <w:spacing w:line="259" w:lineRule="auto"/>
        <w:rPr>
          <w:rFonts w:cstheme="minorHAnsi"/>
        </w:rPr>
      </w:pPr>
    </w:p>
    <w:p w:rsidR="007C401E" w:rsidP="00066A58" w14:paraId="412668B7" w14:textId="77777777">
      <w:pPr>
        <w:spacing w:line="259" w:lineRule="auto"/>
        <w:rPr>
          <w:rFonts w:cstheme="minorHAnsi"/>
        </w:rPr>
      </w:pPr>
    </w:p>
    <w:p w:rsidR="007C401E" w:rsidP="00066A58" w14:paraId="0A39D20E" w14:textId="77777777">
      <w:pPr>
        <w:spacing w:line="259" w:lineRule="auto"/>
        <w:rPr>
          <w:rFonts w:cstheme="minorHAnsi"/>
        </w:rPr>
      </w:pPr>
    </w:p>
    <w:p w:rsidR="007C401E" w:rsidP="00066A58" w14:paraId="07965FDA" w14:textId="77777777">
      <w:pPr>
        <w:spacing w:line="259" w:lineRule="auto"/>
        <w:rPr>
          <w:rFonts w:cstheme="minorHAnsi"/>
        </w:rPr>
      </w:pPr>
    </w:p>
    <w:p w:rsidR="007C401E" w:rsidP="00066A58" w14:paraId="0E3432E8" w14:textId="77777777">
      <w:pPr>
        <w:spacing w:line="259" w:lineRule="auto"/>
        <w:rPr>
          <w:rFonts w:cstheme="minorHAnsi"/>
        </w:rPr>
      </w:pPr>
    </w:p>
    <w:p w:rsidR="007C401E" w:rsidP="00066A58" w14:paraId="0336F554" w14:textId="77777777">
      <w:pPr>
        <w:spacing w:line="259" w:lineRule="auto"/>
        <w:rPr>
          <w:rFonts w:cstheme="minorHAnsi"/>
        </w:rPr>
      </w:pPr>
    </w:p>
    <w:p w:rsidR="007C401E" w:rsidP="00066A58" w14:paraId="16CA14C3" w14:textId="77777777">
      <w:pPr>
        <w:spacing w:line="259" w:lineRule="auto"/>
        <w:rPr>
          <w:rFonts w:cstheme="minorHAnsi"/>
        </w:rPr>
      </w:pPr>
    </w:p>
    <w:p w:rsidR="007C401E" w:rsidP="00066A58" w14:paraId="36F9C05F" w14:textId="77777777">
      <w:pPr>
        <w:spacing w:line="259" w:lineRule="auto"/>
        <w:rPr>
          <w:rFonts w:cstheme="minorHAnsi"/>
        </w:rPr>
      </w:pPr>
    </w:p>
    <w:p w:rsidR="007C401E" w:rsidP="00066A58" w14:paraId="43106EC5" w14:textId="77777777">
      <w:pPr>
        <w:spacing w:line="259" w:lineRule="auto"/>
        <w:rPr>
          <w:rFonts w:cstheme="minorHAnsi"/>
        </w:rPr>
      </w:pPr>
    </w:p>
    <w:p w:rsidR="007C401E" w:rsidP="00066A58" w14:paraId="1C33656D" w14:textId="77777777">
      <w:pPr>
        <w:spacing w:line="259" w:lineRule="auto"/>
        <w:rPr>
          <w:rFonts w:cstheme="minorHAnsi"/>
        </w:rPr>
      </w:pPr>
    </w:p>
    <w:p w:rsidR="007C401E" w:rsidP="00066A58" w14:paraId="3527F936" w14:textId="77777777">
      <w:pPr>
        <w:spacing w:line="259" w:lineRule="auto"/>
        <w:rPr>
          <w:rFonts w:cstheme="minorHAnsi"/>
        </w:rPr>
      </w:pPr>
    </w:p>
    <w:p w:rsidR="007C401E" w:rsidP="00066A58" w14:paraId="66062B3C" w14:textId="77777777">
      <w:pPr>
        <w:spacing w:line="259" w:lineRule="auto"/>
        <w:rPr>
          <w:rFonts w:cstheme="minorHAnsi"/>
        </w:rPr>
      </w:pPr>
    </w:p>
    <w:p w:rsidR="007C401E" w:rsidP="00066A58" w14:paraId="70EAD679" w14:textId="77777777">
      <w:pPr>
        <w:spacing w:line="259" w:lineRule="auto"/>
        <w:rPr>
          <w:rFonts w:cstheme="minorHAnsi"/>
        </w:rPr>
      </w:pPr>
    </w:p>
    <w:p w:rsidR="00EE3389" w:rsidRPr="002D6CF0" w:rsidP="002D6CF0" w14:paraId="22371020" w14:textId="7A467BA9">
      <w:pPr>
        <w:pStyle w:val="Heading1"/>
      </w:pPr>
      <w:bookmarkStart w:id="4" w:name="_Toc256000004"/>
      <w:r w:rsidRPr="002D6CF0">
        <w:t>Arbeidsplan</w:t>
      </w:r>
      <w:r>
        <w:t>, pasienter</w:t>
      </w:r>
      <w:bookmarkEnd w:id="4"/>
    </w:p>
    <w:p w:rsidR="006F3415" w:rsidP="00066A58" w14:paraId="5148F5B5" w14:textId="57B12305">
      <w:pPr>
        <w:spacing w:line="259" w:lineRule="auto"/>
        <w:rPr>
          <w:rFonts w:cstheme="minorHAnsi"/>
        </w:rPr>
      </w:pPr>
      <w:r>
        <w:rPr>
          <w:rFonts w:cstheme="minorHAnsi"/>
        </w:rPr>
        <w:t>50% psykologspesialist</w:t>
      </w:r>
    </w:p>
    <w:p w:rsidR="006F3415" w:rsidP="00066A58" w14:paraId="31C94DEE" w14:textId="422DCB4F">
      <w:pPr>
        <w:spacing w:line="259" w:lineRule="auto"/>
        <w:rPr>
          <w:rFonts w:cstheme="minorHAnsi"/>
        </w:rPr>
      </w:pPr>
      <w:r>
        <w:rPr>
          <w:rFonts w:cstheme="minorHAnsi"/>
        </w:rPr>
        <w:t>30% lege (20% behandler tid)</w:t>
      </w:r>
    </w:p>
    <w:p w:rsidR="00245D2D" w:rsidP="00066A58" w14:paraId="73D1F61F" w14:textId="2BE9C0EF">
      <w:pPr>
        <w:spacing w:line="259" w:lineRule="auto"/>
        <w:rPr>
          <w:rFonts w:cstheme="minorHAnsi"/>
        </w:rPr>
      </w:pPr>
      <w:r>
        <w:rPr>
          <w:rFonts w:cstheme="minorHAnsi"/>
        </w:rPr>
        <w:t>100 % Koordinator</w:t>
      </w:r>
    </w:p>
    <w:p w:rsidR="00245D2D" w:rsidP="00066A58" w14:paraId="028B8B1B" w14:textId="30A52F60">
      <w:pPr>
        <w:spacing w:line="259" w:lineRule="auto"/>
        <w:rPr>
          <w:rFonts w:cstheme="minorHAnsi"/>
        </w:rPr>
      </w:pPr>
      <w:r>
        <w:rPr>
          <w:rFonts w:cstheme="minorHAnsi"/>
        </w:rPr>
        <w:t>20 % Merkantil</w:t>
      </w:r>
    </w:p>
    <w:p w:rsidR="00245D2D" w:rsidP="00066A58" w14:paraId="33DFF229" w14:textId="1319387E">
      <w:pPr>
        <w:spacing w:line="259" w:lineRule="auto"/>
        <w:rPr>
          <w:rFonts w:cstheme="minorHAnsi"/>
        </w:rPr>
      </w:pPr>
      <w:r>
        <w:rPr>
          <w:rFonts w:cstheme="minorHAnsi"/>
        </w:rPr>
        <w:t>Leder</w:t>
      </w:r>
    </w:p>
    <w:p w:rsidR="00705643" w:rsidP="00066A58" w14:paraId="601FA768" w14:textId="77777777">
      <w:pPr>
        <w:spacing w:line="259" w:lineRule="auto"/>
        <w:rPr>
          <w:rFonts w:cstheme="minorHAnsi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846"/>
        <w:gridCol w:w="1276"/>
        <w:gridCol w:w="1729"/>
        <w:gridCol w:w="1673"/>
        <w:gridCol w:w="1701"/>
        <w:gridCol w:w="2693"/>
      </w:tblGrid>
      <w:tr w14:paraId="452C2257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</w:tcPr>
          <w:p w:rsidR="00EE3389" w:rsidRPr="00EE3389" w:rsidP="00066A58" w14:paraId="08A2AAA3" w14:textId="36CFCDD6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partalls uker</w:t>
            </w:r>
          </w:p>
        </w:tc>
        <w:tc>
          <w:tcPr>
            <w:tcW w:w="1276" w:type="dxa"/>
          </w:tcPr>
          <w:p w:rsidR="00EE3389" w:rsidRPr="00EE3389" w:rsidP="00066A58" w14:paraId="13B2B3DF" w14:textId="3A9F3435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 xml:space="preserve">Mandag </w:t>
            </w:r>
          </w:p>
          <w:p w:rsidR="00EE3389" w:rsidRPr="00EE3389" w:rsidP="00066A58" w14:paraId="5A76CE89" w14:textId="7226C955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29" w:type="dxa"/>
          </w:tcPr>
          <w:p w:rsidR="00EE3389" w:rsidRPr="00EE3389" w:rsidP="00066A58" w14:paraId="59CEAFEE" w14:textId="340111C6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Tirsdag</w:t>
            </w:r>
          </w:p>
        </w:tc>
        <w:tc>
          <w:tcPr>
            <w:tcW w:w="1673" w:type="dxa"/>
          </w:tcPr>
          <w:p w:rsidR="00EE3389" w:rsidRPr="00EE3389" w:rsidP="00066A58" w14:paraId="5B93ED97" w14:textId="7EBD7342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Onsdag</w:t>
            </w:r>
          </w:p>
        </w:tc>
        <w:tc>
          <w:tcPr>
            <w:tcW w:w="1701" w:type="dxa"/>
          </w:tcPr>
          <w:p w:rsidR="00EE3389" w:rsidRPr="00EE3389" w:rsidP="00066A58" w14:paraId="2DF6C64D" w14:textId="1C34BFCF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Torsdag</w:t>
            </w:r>
          </w:p>
        </w:tc>
        <w:tc>
          <w:tcPr>
            <w:tcW w:w="2693" w:type="dxa"/>
          </w:tcPr>
          <w:p w:rsidR="00EE3389" w:rsidRPr="00EE3389" w:rsidP="00066A58" w14:paraId="0E1A5EBE" w14:textId="6B654512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Fredag</w:t>
            </w:r>
          </w:p>
        </w:tc>
      </w:tr>
      <w:tr w14:paraId="09E0AF87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  <w:vMerge w:val="restart"/>
          </w:tcPr>
          <w:p w:rsidR="00EE3389" w:rsidRPr="00EE3389" w:rsidP="00EE3389" w14:paraId="325DB24A" w14:textId="2BE4C5C3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Før lunsj</w:t>
            </w:r>
          </w:p>
        </w:tc>
        <w:tc>
          <w:tcPr>
            <w:tcW w:w="1276" w:type="dxa"/>
            <w:vMerge w:val="restart"/>
          </w:tcPr>
          <w:p w:rsidR="00EE3389" w:rsidP="00EE3389" w14:paraId="2FC1C2DC" w14:textId="43F2021C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Psy</w:t>
            </w:r>
            <w:r w:rsidR="00884F79">
              <w:rPr>
                <w:rFonts w:cstheme="minorHAnsi"/>
                <w:sz w:val="20"/>
              </w:rPr>
              <w:t xml:space="preserve">kolog spesialist og </w:t>
            </w:r>
            <w:r>
              <w:rPr>
                <w:rFonts w:cstheme="minorHAnsi"/>
                <w:sz w:val="20"/>
              </w:rPr>
              <w:t xml:space="preserve">lege </w:t>
            </w:r>
          </w:p>
          <w:p w:rsidR="00EE3389" w:rsidP="00EE3389" w14:paraId="0F394026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  <w:p w:rsidR="00EE3389" w:rsidRPr="00EE3389" w:rsidP="00EE3389" w14:paraId="4F2B9799" w14:textId="375D3EA6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Felles møter og vurdering av henvisninger</w:t>
            </w:r>
          </w:p>
        </w:tc>
        <w:tc>
          <w:tcPr>
            <w:tcW w:w="1729" w:type="dxa"/>
          </w:tcPr>
          <w:p w:rsidR="00884F79" w:rsidRPr="00EE3389" w:rsidP="00884F79" w14:paraId="203DA00D" w14:textId="535F7EA1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EE3389" w:rsidRPr="00EE3389" w:rsidP="00884F79" w14:paraId="49D05E95" w14:textId="7731E72A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1673" w:type="dxa"/>
          </w:tcPr>
          <w:p w:rsidR="00884F79" w:rsidRPr="00EE3389" w:rsidP="00884F79" w14:paraId="07BFF271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EE3389" w:rsidRPr="00EE3389" w:rsidP="00884F79" w14:paraId="1E50641E" w14:textId="69C49D02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1701" w:type="dxa"/>
          </w:tcPr>
          <w:p w:rsidR="00884F79" w:rsidRPr="00EE3389" w:rsidP="00884F79" w14:paraId="0A010A4A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EE3389" w:rsidRPr="00EE3389" w:rsidP="00884F79" w14:paraId="43C3DF80" w14:textId="64F46457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2693" w:type="dxa"/>
          </w:tcPr>
          <w:p w:rsidR="00EE3389" w:rsidRPr="00EE3389" w:rsidP="00EE3389" w14:paraId="67A4C26C" w14:textId="475FF0FC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Psy.spes. </w:t>
            </w:r>
            <w:r w:rsidRPr="00EE3389">
              <w:rPr>
                <w:rFonts w:cstheme="minorHAnsi"/>
                <w:sz w:val="20"/>
              </w:rPr>
              <w:t>Fagarbeid og møter med NBTK og vurdering av henvisninger</w:t>
            </w:r>
          </w:p>
        </w:tc>
      </w:tr>
      <w:tr w14:paraId="56B54F4D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  <w:vMerge/>
          </w:tcPr>
          <w:p w:rsidR="00EE3389" w:rsidRPr="00EE3389" w:rsidP="00EE3389" w14:paraId="595F5E90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</w:tcPr>
          <w:p w:rsidR="00EE3389" w:rsidRPr="00EE3389" w:rsidP="00EE3389" w14:paraId="3ABB9EA4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29" w:type="dxa"/>
          </w:tcPr>
          <w:p w:rsidR="00EE3389" w:rsidRPr="00EE3389" w:rsidP="00EE3389" w14:paraId="6C8C0C88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Lege</w:t>
            </w:r>
          </w:p>
          <w:p w:rsidR="00884F79" w:rsidRPr="00EE3389" w:rsidP="00884F79" w14:paraId="05F7C7C4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EE3389" w:rsidRPr="00EE3389" w:rsidP="00884F79" w14:paraId="0A179331" w14:textId="0DB759A3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EE3389" w:rsidRPr="00EE3389" w:rsidP="00EE3389" w14:paraId="6C69BB32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E3389" w:rsidRPr="00EE3389" w:rsidP="00EE3389" w14:paraId="2C2045D4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EE3389" w:rsidRPr="00EE3389" w:rsidP="00EE3389" w14:paraId="0CED586F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</w:tr>
      <w:tr w14:paraId="7C0339F6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</w:tcPr>
          <w:p w:rsidR="00884F79" w:rsidRPr="00EE3389" w:rsidP="00884F79" w14:paraId="1F1B2BC6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:rsidR="00884F79" w:rsidP="00884F79" w14:paraId="706B006D" w14:textId="0865CD8A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Psykiatrisk sykepleier / Koordinator</w:t>
            </w:r>
          </w:p>
        </w:tc>
        <w:tc>
          <w:tcPr>
            <w:tcW w:w="1729" w:type="dxa"/>
          </w:tcPr>
          <w:p w:rsidR="00884F79" w:rsidRPr="00EE3389" w:rsidP="00884F79" w14:paraId="53FC49F6" w14:textId="03594D01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1673" w:type="dxa"/>
          </w:tcPr>
          <w:p w:rsidR="00884F79" w:rsidRPr="00EE3389" w:rsidP="00884F79" w14:paraId="10AE3FA8" w14:textId="13912398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1701" w:type="dxa"/>
          </w:tcPr>
          <w:p w:rsidR="00884F79" w:rsidRPr="00EE3389" w:rsidP="00884F79" w14:paraId="07CCC8FB" w14:textId="5E0D4BA0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2693" w:type="dxa"/>
          </w:tcPr>
          <w:p w:rsidR="00884F79" w:rsidP="00884F79" w14:paraId="5646FA75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</w:tr>
      <w:tr w14:paraId="0CC2B28C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  <w:vMerge w:val="restart"/>
          </w:tcPr>
          <w:p w:rsidR="00884F79" w:rsidRPr="00EE3389" w:rsidP="00884F79" w14:paraId="048FB2BD" w14:textId="4ADA5E64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 xml:space="preserve">Etter lunsj </w:t>
            </w:r>
          </w:p>
        </w:tc>
        <w:tc>
          <w:tcPr>
            <w:tcW w:w="1276" w:type="dxa"/>
            <w:vMerge w:val="restart"/>
          </w:tcPr>
          <w:p w:rsidR="00884F79" w:rsidP="00884F79" w14:paraId="08480465" w14:textId="77777777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Vurdering av henvisninger</w:t>
            </w:r>
          </w:p>
          <w:p w:rsidR="00884F79" w:rsidP="00884F79" w14:paraId="4DDD41ED" w14:textId="77777777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Møter</w:t>
            </w:r>
          </w:p>
          <w:p w:rsidR="00884F79" w:rsidRPr="00EE3389" w:rsidP="00884F79" w14:paraId="3B756CAA" w14:textId="77777777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Prosedyre arbeid</w:t>
            </w:r>
          </w:p>
          <w:p w:rsidR="00884F79" w:rsidRPr="00EE3389" w:rsidP="00884F79" w14:paraId="492E39B3" w14:textId="20D7F43A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29" w:type="dxa"/>
          </w:tcPr>
          <w:p w:rsidR="00884F79" w:rsidRPr="00EE3389" w:rsidP="00884F79" w14:paraId="17193EDD" w14:textId="26BD2A5A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884F79" w:rsidRPr="00EE3389" w:rsidP="00884F79" w14:paraId="76CD46D8" w14:textId="41163E72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1673" w:type="dxa"/>
          </w:tcPr>
          <w:p w:rsidR="00884F79" w:rsidRPr="00EE3389" w:rsidP="00884F79" w14:paraId="7049D90D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884F79" w:rsidRPr="00EE3389" w:rsidP="00884F79" w14:paraId="45A34678" w14:textId="5C18AA8E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1701" w:type="dxa"/>
          </w:tcPr>
          <w:p w:rsidR="00884F79" w:rsidRPr="00EE3389" w:rsidP="00884F79" w14:paraId="61A1E5C5" w14:textId="77777777">
            <w:pPr>
              <w:spacing w:line="259" w:lineRule="auto"/>
              <w:rPr>
                <w:rFonts w:cstheme="minorHAnsi"/>
                <w:sz w:val="20"/>
              </w:rPr>
            </w:pPr>
            <w:r w:rsidRPr="00EE3389">
              <w:rPr>
                <w:rFonts w:cstheme="minorHAnsi"/>
                <w:sz w:val="20"/>
              </w:rPr>
              <w:t>Psy</w:t>
            </w:r>
            <w:r>
              <w:rPr>
                <w:rFonts w:cstheme="minorHAnsi"/>
                <w:sz w:val="20"/>
              </w:rPr>
              <w:t>kolog</w:t>
            </w:r>
            <w:r w:rsidRPr="00EE3389">
              <w:rPr>
                <w:rFonts w:cstheme="minorHAnsi"/>
                <w:sz w:val="20"/>
              </w:rPr>
              <w:t xml:space="preserve"> spes</w:t>
            </w:r>
            <w:r>
              <w:rPr>
                <w:rFonts w:cstheme="minorHAnsi"/>
                <w:sz w:val="20"/>
              </w:rPr>
              <w:t xml:space="preserve">ialist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884F79" w:rsidRPr="00EE3389" w:rsidP="00884F79" w14:paraId="79FCF46F" w14:textId="1AF898CD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og oppfølg.samtaler</w:t>
            </w:r>
          </w:p>
        </w:tc>
        <w:tc>
          <w:tcPr>
            <w:tcW w:w="2693" w:type="dxa"/>
          </w:tcPr>
          <w:p w:rsidR="00884F79" w:rsidRPr="00EE3389" w:rsidP="00884F79" w14:paraId="6DB665F7" w14:textId="59D91A7A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Psy.spes. </w:t>
            </w:r>
            <w:r w:rsidRPr="00EE3389">
              <w:rPr>
                <w:rFonts w:cstheme="minorHAnsi"/>
                <w:sz w:val="20"/>
              </w:rPr>
              <w:t>Fagarbeid og møter med NBTK og vurdering av henvisninger</w:t>
            </w:r>
          </w:p>
        </w:tc>
      </w:tr>
      <w:tr w14:paraId="3B01FC30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  <w:vMerge/>
          </w:tcPr>
          <w:p w:rsidR="00884F79" w:rsidRPr="00EE3389" w:rsidP="00884F79" w14:paraId="09EBD6F3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vMerge/>
          </w:tcPr>
          <w:p w:rsidR="00884F79" w:rsidRPr="00EE3389" w:rsidP="00884F79" w14:paraId="24484C93" w14:textId="49396F73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29" w:type="dxa"/>
          </w:tcPr>
          <w:p w:rsidR="00884F79" w:rsidRPr="00EE3389" w:rsidP="00884F79" w14:paraId="7265E667" w14:textId="4D9B7123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Lege </w:t>
            </w:r>
            <w:r w:rsidRPr="00EE3389">
              <w:rPr>
                <w:rFonts w:cstheme="minorHAnsi"/>
                <w:sz w:val="20"/>
              </w:rPr>
              <w:t>Inntakssamtaler</w:t>
            </w:r>
          </w:p>
          <w:p w:rsidR="00884F79" w:rsidRPr="00EE3389" w:rsidP="00884F79" w14:paraId="30D47590" w14:textId="4A44E8F1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og </w:t>
            </w:r>
            <w:r>
              <w:rPr>
                <w:rFonts w:cstheme="minorHAnsi"/>
                <w:sz w:val="20"/>
              </w:rPr>
              <w:t>oppfølg.samtaler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884F79" w:rsidRPr="00EE3389" w:rsidP="00884F79" w14:paraId="100AF1FB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84F79" w:rsidRPr="00EE3389" w:rsidP="00884F79" w14:paraId="6F9DB064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884F79" w:rsidRPr="00EE3389" w:rsidP="00884F79" w14:paraId="78FFF453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</w:tr>
      <w:tr w14:paraId="1E98C24C" w14:textId="77777777" w:rsidTr="00884F79">
        <w:tblPrEx>
          <w:tblW w:w="9918" w:type="dxa"/>
          <w:tblLayout w:type="fixed"/>
          <w:tblLook w:val="04A0"/>
        </w:tblPrEx>
        <w:tc>
          <w:tcPr>
            <w:tcW w:w="846" w:type="dxa"/>
          </w:tcPr>
          <w:p w:rsidR="00884F79" w:rsidRPr="00EE3389" w:rsidP="00884F79" w14:paraId="584FE316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:rsidR="00884F79" w:rsidRPr="00EE3389" w:rsidP="00884F79" w14:paraId="64C9EE5D" w14:textId="1FBA6FC8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Psykiatrisk sykepleier / Koordinator</w:t>
            </w:r>
          </w:p>
        </w:tc>
        <w:tc>
          <w:tcPr>
            <w:tcW w:w="1729" w:type="dxa"/>
          </w:tcPr>
          <w:p w:rsidR="00884F79" w:rsidRPr="00EE3389" w:rsidP="00884F79" w14:paraId="3ADA420D" w14:textId="3FD7B92B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1673" w:type="dxa"/>
          </w:tcPr>
          <w:p w:rsidR="00884F79" w:rsidRPr="00EE3389" w:rsidP="00884F79" w14:paraId="36D9DFE2" w14:textId="3B8820B7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1701" w:type="dxa"/>
          </w:tcPr>
          <w:p w:rsidR="00884F79" w:rsidRPr="00EE3389" w:rsidP="00884F79" w14:paraId="3548C9C2" w14:textId="32E80F9C">
            <w:pPr>
              <w:spacing w:line="259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Komparent opplysninger og behandlingshjelpemiddel </w:t>
            </w:r>
          </w:p>
        </w:tc>
        <w:tc>
          <w:tcPr>
            <w:tcW w:w="2693" w:type="dxa"/>
          </w:tcPr>
          <w:p w:rsidR="00884F79" w:rsidRPr="00EE3389" w:rsidP="00884F79" w14:paraId="3C597CED" w14:textId="77777777">
            <w:pPr>
              <w:spacing w:line="259" w:lineRule="auto"/>
              <w:rPr>
                <w:rFonts w:cstheme="minorHAnsi"/>
                <w:sz w:val="20"/>
              </w:rPr>
            </w:pPr>
          </w:p>
        </w:tc>
      </w:tr>
    </w:tbl>
    <w:p w:rsidR="00705643" w:rsidP="00066A58" w14:paraId="21AA02CD" w14:textId="77777777">
      <w:pPr>
        <w:spacing w:line="259" w:lineRule="auto"/>
        <w:rPr>
          <w:rFonts w:cstheme="minorHAnsi"/>
        </w:rPr>
      </w:pPr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1FC0ACB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4200476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D80923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675EFC41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Oppgavebeskrivelse og ansvarsområder (intern rutine)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Oppgavebeskrivelse og ansvarsområder (intern rutine)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styringssystem/Virksomhetsbeskrivelse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D80923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A7384"/>
    <w:multiLevelType w:val="multilevel"/>
    <w:tmpl w:val="B4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32053D4"/>
    <w:multiLevelType w:val="multilevel"/>
    <w:tmpl w:val="436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B461EA"/>
    <w:multiLevelType w:val="hybridMultilevel"/>
    <w:tmpl w:val="2116C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38F42F56"/>
    <w:multiLevelType w:val="hybridMultilevel"/>
    <w:tmpl w:val="79B2F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3BF8"/>
    <w:multiLevelType w:val="hybridMultilevel"/>
    <w:tmpl w:val="B9047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2249C"/>
    <w:multiLevelType w:val="hybridMultilevel"/>
    <w:tmpl w:val="5BC86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4"/>
  </w:num>
  <w:num w:numId="13" w16cid:durableId="958947322">
    <w:abstractNumId w:val="19"/>
  </w:num>
  <w:num w:numId="14" w16cid:durableId="1240796667">
    <w:abstractNumId w:val="20"/>
  </w:num>
  <w:num w:numId="15" w16cid:durableId="1741707904">
    <w:abstractNumId w:val="21"/>
  </w:num>
  <w:num w:numId="16" w16cid:durableId="1214347900">
    <w:abstractNumId w:val="15"/>
  </w:num>
  <w:num w:numId="17" w16cid:durableId="1826556132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7"/>
  </w:num>
  <w:num w:numId="19" w16cid:durableId="42750528">
    <w:abstractNumId w:val="16"/>
  </w:num>
  <w:num w:numId="20" w16cid:durableId="1116942562">
    <w:abstractNumId w:val="10"/>
  </w:num>
  <w:num w:numId="21" w16cid:durableId="87507797">
    <w:abstractNumId w:val="12"/>
  </w:num>
  <w:num w:numId="22" w16cid:durableId="891497606">
    <w:abstractNumId w:val="18"/>
  </w:num>
  <w:num w:numId="23" w16cid:durableId="72708433">
    <w:abstractNumId w:val="22"/>
  </w:num>
  <w:num w:numId="24" w16cid:durableId="348337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77F5C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5D2D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6CF0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E7AEC"/>
    <w:rsid w:val="003F4A3C"/>
    <w:rsid w:val="00407B78"/>
    <w:rsid w:val="00411E8A"/>
    <w:rsid w:val="004252FB"/>
    <w:rsid w:val="00437DED"/>
    <w:rsid w:val="00445810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1A10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3415"/>
    <w:rsid w:val="006F6255"/>
    <w:rsid w:val="00705643"/>
    <w:rsid w:val="00707B83"/>
    <w:rsid w:val="00713D7C"/>
    <w:rsid w:val="00727E6C"/>
    <w:rsid w:val="007367F2"/>
    <w:rsid w:val="0078621E"/>
    <w:rsid w:val="00793756"/>
    <w:rsid w:val="007C08D7"/>
    <w:rsid w:val="007C3E55"/>
    <w:rsid w:val="007C401E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4F79"/>
    <w:rsid w:val="00885802"/>
    <w:rsid w:val="008A218A"/>
    <w:rsid w:val="008A6703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269F9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3736"/>
    <w:rsid w:val="00A17D23"/>
    <w:rsid w:val="00A271A9"/>
    <w:rsid w:val="00A3019C"/>
    <w:rsid w:val="00A37EC9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5567"/>
    <w:rsid w:val="00BD6D72"/>
    <w:rsid w:val="00BE48E2"/>
    <w:rsid w:val="00BF6B78"/>
    <w:rsid w:val="00C00C15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0637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389"/>
    <w:rsid w:val="00EE3B2D"/>
    <w:rsid w:val="00EF5BB3"/>
    <w:rsid w:val="00F04688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70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105</TotalTime>
  <Pages>3</Pages>
  <Words>395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Oppgavebeskrivelse og ansvarsomårder</vt:lpstr>
      <vt:lpstr>HBHF-mal - stående</vt:lpstr>
    </vt:vector>
  </TitlesOfParts>
  <Company>Datakvalitet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Oppgavebeskrivelse og ansvarsområder (intern rutine)</dc:title>
  <dc:subject>000302|[RefNr]|</dc:subject>
  <dc:creator>Handbok</dc:creator>
  <cp:lastModifiedBy>Blanco, Monica</cp:lastModifiedBy>
  <cp:revision>9</cp:revision>
  <cp:lastPrinted>2006-09-07T08:52:00Z</cp:lastPrinted>
  <dcterms:created xsi:type="dcterms:W3CDTF">2021-12-08T08:43:00Z</dcterms:created>
  <dcterms:modified xsi:type="dcterms:W3CDTF">2025-05-07T11:59:00Z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Oppgavebeskrivelse og ansvarsområder (intern rutine)</vt:lpwstr>
  </property>
  <property fmtid="{D5CDD505-2E9C-101B-9397-08002B2CF9AE}" pid="4" name="EK_DokType">
    <vt:lpwstr>Retningslinje</vt:lpwstr>
  </property>
  <property fmtid="{D5CDD505-2E9C-101B-9397-08002B2CF9AE}" pid="5" name="EK_DokumentID">
    <vt:lpwstr>D80923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18.06.2025</vt:lpwstr>
  </property>
  <property fmtid="{D5CDD505-2E9C-101B-9397-08002B2CF9AE}" pid="8" name="EK_GjelderTil">
    <vt:lpwstr>18.06.2026</vt:lpwstr>
  </property>
  <property fmtid="{D5CDD505-2E9C-101B-9397-08002B2CF9AE}" pid="9" name="EK_Merknad">
    <vt:lpwstr>[Merknad]</vt:lpwstr>
  </property>
  <property fmtid="{D5CDD505-2E9C-101B-9397-08002B2CF9AE}" pid="10" name="EK_RefNr">
    <vt:lpwstr>5.3.13-07</vt:lpwstr>
  </property>
  <property fmtid="{D5CDD505-2E9C-101B-9397-08002B2CF9AE}" pid="11" name="EK_S00MT1">
    <vt:lpwstr>Helse Bergen HF/Barne- og ungdomsklinikken</vt:lpwstr>
  </property>
  <property fmtid="{D5CDD505-2E9C-101B-9397-08002B2CF9AE}" pid="12" name="EK_S01MT3">
    <vt:lpwstr>Ledelse og styringssystem/Virksomhetsbeskrivelse</vt:lpwstr>
  </property>
  <property fmtid="{D5CDD505-2E9C-101B-9397-08002B2CF9AE}" pid="13" name="EK_Signatur">
    <vt:lpwstr>Langeland, Anne-Jorunn</vt:lpwstr>
  </property>
  <property fmtid="{D5CDD505-2E9C-101B-9397-08002B2CF9AE}" pid="14" name="EK_UText1">
    <vt:lpwstr>Monica Blanco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50ef667e-e4c0-4bd1-8b6b-9182ede54e77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2025-05-07T11:41:43Z</vt:lpwstr>
  </property>
  <property fmtid="{D5CDD505-2E9C-101B-9397-08002B2CF9AE}" pid="23" name="MSIP_Label_d291ddcc-9a90-46b7-a727-d19b3ec4b730_SiteId">
    <vt:lpwstr>bdcbe535-f3cf-49f5-8a6a-fb6d98dc7837</vt:lpwstr>
  </property>
</Properties>
</file>