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5C028CC1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Utstyr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Påkledning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Utførelse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Valg av utstyr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Anestesi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5.3.4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Etterarbeid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5C028CCB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066A58" w14:paraId="5C028CCC" w14:textId="64F4A9A9">
      <w:pPr>
        <w:spacing w:line="259" w:lineRule="auto"/>
        <w:rPr>
          <w:rFonts w:cstheme="minorHAnsi"/>
          <w:color w:val="808080" w:themeColor="background1" w:themeShade="80"/>
        </w:rPr>
      </w:pPr>
      <w:r w:rsidRPr="002309FF">
        <w:rPr>
          <w:rFonts w:cstheme="minorHAnsi"/>
          <w:color w:val="808080" w:themeColor="background1" w:themeShade="80"/>
        </w:rPr>
        <w:t xml:space="preserve">Formålet med prosedyren er å gi stråleterapeuter og fysikere veiledning for fiksering av pasienter med kreft i abdomen og bekken, samt thorax regionen, thoracal-, lumbal- og sacral columna (T4-S5) med protontilpasset fikseringsutstyr. </w:t>
      </w:r>
    </w:p>
    <w:p w:rsidR="002309FF" w:rsidRPr="00DF7BA8" w:rsidP="00066A58" w14:paraId="43CA8B2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5C028CCD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066A58" w14:paraId="5C028CCE" w14:textId="067C7B1E">
      <w:pPr>
        <w:spacing w:line="259" w:lineRule="auto"/>
      </w:pPr>
      <w:r w:rsidRPr="002309FF">
        <w:t>Denne retningslinjen gjelder for både voksne og pediatriske pasienter</w:t>
      </w:r>
      <w:r>
        <w:t xml:space="preserve"> med kreft i nevnte områder</w:t>
      </w:r>
      <w:r w:rsidRPr="002309FF">
        <w:t>.</w:t>
      </w:r>
    </w:p>
    <w:p w:rsidR="002309FF" w:rsidRPr="00C450FE" w:rsidP="00066A58" w14:paraId="33ABD770" w14:textId="77777777">
      <w:pPr>
        <w:spacing w:line="259" w:lineRule="auto"/>
      </w:pPr>
    </w:p>
    <w:p w:rsidR="00DF7BA8" w:rsidP="00066A58" w14:paraId="5C028CCF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5C028CD0" w14:textId="3F7A86C2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5C028CD1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2309FF" w:rsidP="00066A58" w14:paraId="5C028CD2" w14:textId="4F0BDCA7">
      <w:pPr>
        <w:spacing w:line="259" w:lineRule="auto"/>
        <w:rPr>
          <w:rFonts w:cstheme="minorHAnsi"/>
        </w:rPr>
      </w:pPr>
      <w:r w:rsidRPr="002309FF">
        <w:rPr>
          <w:rFonts w:cstheme="minorHAnsi"/>
        </w:rPr>
        <w:t>Retningslinjen er utarbeidet av sentrale fagpersoner innenfor fiksering i stråleterapi ved Oslo Universitetssykehus og Haukeland Universitetssykehus.</w:t>
      </w:r>
      <w:r w:rsidR="00FB2409">
        <w:rPr>
          <w:rFonts w:cstheme="minorHAnsi"/>
        </w:rPr>
        <w:t xml:space="preserve"> Retningslinjen er videre tilpasset til forhold ved Haukeland </w:t>
      </w:r>
      <w:r w:rsidRPr="002309FF" w:rsidR="00FB2409">
        <w:rPr>
          <w:rFonts w:cstheme="minorHAnsi"/>
        </w:rPr>
        <w:t>Universitetssykehus</w:t>
      </w:r>
      <w:r w:rsidR="00FB2409">
        <w:rPr>
          <w:rFonts w:cstheme="minorHAnsi"/>
        </w:rPr>
        <w:t>.</w:t>
      </w:r>
    </w:p>
    <w:p w:rsidR="00DF7BA8" w:rsidRPr="00DF7BA8" w:rsidP="00066A58" w14:paraId="5C028CD3" w14:textId="77777777">
      <w:pPr>
        <w:spacing w:line="259" w:lineRule="auto"/>
        <w:rPr>
          <w:rFonts w:cstheme="minorHAnsi"/>
        </w:rPr>
      </w:pPr>
    </w:p>
    <w:p w:rsidR="00510BDF" w:rsidP="00066A58" w14:paraId="5C028CD4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2309FF" w:rsidP="002309FF" w14:paraId="32775FA6" w14:textId="77777777">
      <w:pPr>
        <w:pStyle w:val="Heading2"/>
      </w:pPr>
      <w:bookmarkStart w:id="6" w:name="_Toc256000005"/>
      <w:r>
        <w:t>Utstyr</w:t>
      </w:r>
      <w:bookmarkEnd w:id="6"/>
    </w:p>
    <w:p w:rsidR="002309FF" w:rsidP="002309FF" w14:paraId="289D355A" w14:textId="77777777">
      <w:r>
        <w:t xml:space="preserve">Tabellen nedenfor viser fikseringsutstyr for de aktuelle behandlingsregionene. </w:t>
      </w:r>
    </w:p>
    <w:p w:rsidR="002309FF" w:rsidP="002309FF" w14:paraId="32149390" w14:textId="77777777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1</w:t>
      </w:r>
      <w:r>
        <w:rPr>
          <w:noProof/>
        </w:rPr>
        <w:fldChar w:fldCharType="end"/>
      </w:r>
      <w:r>
        <w:t xml:space="preserve">: Oversikt av fikseringsutstyr for de aktuelle behandlingsregionene.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2405"/>
        <w:gridCol w:w="6656"/>
      </w:tblGrid>
      <w:tr w14:paraId="0A159E88" w14:textId="77777777" w:rsidTr="00FB240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EBF1DD" w:themeFill="accent3" w:themeFillTint="33"/>
            <w:vAlign w:val="center"/>
          </w:tcPr>
          <w:p w:rsidR="002309FF" w:rsidRPr="00122B0D" w:rsidP="009B21E7" w14:paraId="5A6DDB4B" w14:textId="77777777">
            <w:pPr>
              <w:rPr>
                <w:b/>
              </w:rPr>
            </w:pPr>
            <w:r w:rsidRPr="00122B0D">
              <w:rPr>
                <w:b/>
              </w:rPr>
              <w:t>Utstyr</w:t>
            </w:r>
          </w:p>
        </w:tc>
        <w:tc>
          <w:tcPr>
            <w:tcW w:w="6656" w:type="dxa"/>
            <w:shd w:val="clear" w:color="auto" w:fill="EBF1DD" w:themeFill="accent3" w:themeFillTint="33"/>
            <w:vAlign w:val="center"/>
          </w:tcPr>
          <w:p w:rsidR="002309FF" w:rsidRPr="00122B0D" w:rsidP="009B21E7" w14:paraId="4382C03C" w14:textId="77777777">
            <w:pPr>
              <w:rPr>
                <w:b/>
              </w:rPr>
            </w:pPr>
            <w:r w:rsidRPr="00122B0D">
              <w:rPr>
                <w:b/>
              </w:rPr>
              <w:t>Utvalg</w:t>
            </w:r>
          </w:p>
        </w:tc>
      </w:tr>
      <w:tr w14:paraId="4446C704" w14:textId="77777777" w:rsidTr="00FB240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vAlign w:val="center"/>
          </w:tcPr>
          <w:p w:rsidR="002309FF" w:rsidP="009B21E7" w14:paraId="75858030" w14:textId="77777777">
            <w:r>
              <w:t>Maskefiksering og formbar pute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309FF" w:rsidRPr="00AE39B3" w:rsidP="009B21E7" w14:paraId="1D93A5A7" w14:textId="2CA06627">
            <w:pPr>
              <w:rPr>
                <w:bCs/>
                <w:color w:val="0070C0"/>
              </w:rPr>
            </w:pPr>
            <w:r w:rsidRPr="00AE39B3">
              <w:rPr>
                <w:bCs/>
              </w:rPr>
              <w:t xml:space="preserve">Se </w:t>
            </w:r>
            <w:hyperlink r:id="rId5" w:tooltip="XDF78846" w:history="1">
              <w:r w:rsidRPr="00FA1F60" w:rsidR="00FA1F60">
                <w:rPr>
                  <w:rStyle w:val="Hyperlink"/>
                </w:rPr>
                <w:fldChar w:fldCharType="begin" w:fldLock="1"/>
              </w:r>
              <w:r w:rsidRPr="00FA1F60" w:rsidR="00FA1F60">
                <w:rPr>
                  <w:rStyle w:val="Hyperlink"/>
                </w:rPr>
                <w:instrText xml:space="preserve"> DOCPROPERTY XDL78846 *charformat * MERGEFORMAT </w:instrText>
              </w:r>
              <w:r w:rsidRPr="00FA1F60" w:rsidR="00FA1F60">
                <w:rPr>
                  <w:rStyle w:val="Hyperlink"/>
                </w:rPr>
                <w:fldChar w:fldCharType="separate"/>
              </w:r>
              <w:r w:rsidRPr="00FA1F60" w:rsidR="00FA1F60">
                <w:rPr>
                  <w:rStyle w:val="Hyperlink"/>
                </w:rPr>
                <w:t>3.1.2.5.9.4.1-07 Fiksering av hode , hals og CNS-nevroakse ved protonbehandling (voksen/pediatri) Retningslinje.</w:t>
              </w:r>
              <w:r w:rsidRPr="00FA1F60" w:rsidR="00FA1F60">
                <w:rPr>
                  <w:rStyle w:val="Hyperlink"/>
                </w:rPr>
                <w:fldChar w:fldCharType="end"/>
              </w:r>
            </w:hyperlink>
            <w:r w:rsidRPr="00FA1F60" w:rsidR="00FA1F60">
              <w:t xml:space="preserve"> </w:t>
            </w:r>
          </w:p>
        </w:tc>
      </w:tr>
      <w:tr w14:paraId="022AE831" w14:textId="77777777" w:rsidTr="00FB240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vAlign w:val="center"/>
          </w:tcPr>
          <w:p w:rsidR="002309FF" w:rsidP="009B21E7" w14:paraId="6A4DCC00" w14:textId="77777777">
            <w:pPr>
              <w:rPr>
                <w:rFonts w:cstheme="minorHAnsi"/>
              </w:rPr>
            </w:pPr>
            <w:r w:rsidRPr="00CA131E">
              <w:rPr>
                <w:rFonts w:cstheme="minorHAnsi"/>
              </w:rPr>
              <w:t>Vakuumbag</w:t>
            </w:r>
          </w:p>
          <w:p w:rsidR="002309FF" w:rsidRPr="00CA131E" w:rsidP="009B21E7" w14:paraId="45981D40" w14:textId="77777777">
            <w:pPr>
              <w:rPr>
                <w:rFonts w:cstheme="minorHAnsi"/>
              </w:rPr>
            </w:pPr>
          </w:p>
        </w:tc>
        <w:tc>
          <w:tcPr>
            <w:tcW w:w="6656" w:type="dxa"/>
            <w:vAlign w:val="center"/>
          </w:tcPr>
          <w:p w:rsidR="002309FF" w:rsidRPr="00536902" w:rsidP="009B21E7" w14:paraId="77A706C0" w14:textId="77777777">
            <w:r w:rsidRPr="00536902">
              <w:t>RT-4517-5070F15 (50x70cm / 15L)</w:t>
            </w:r>
          </w:p>
          <w:p w:rsidR="002309FF" w:rsidP="009B21E7" w14:paraId="5DBAE02B" w14:textId="77777777">
            <w:r w:rsidRPr="00536902">
              <w:t xml:space="preserve">RT-4517-7070F20 </w:t>
            </w:r>
            <w:r>
              <w:t>(</w:t>
            </w:r>
            <w:r w:rsidRPr="00536902">
              <w:t>70x70 / 20L)</w:t>
            </w:r>
          </w:p>
          <w:p w:rsidR="002309FF" w:rsidRPr="00536902" w:rsidP="009B21E7" w14:paraId="6536CB87" w14:textId="77777777">
            <w:r>
              <w:t>VacQfix indeksering</w:t>
            </w:r>
          </w:p>
        </w:tc>
      </w:tr>
      <w:tr w14:paraId="124C350D" w14:textId="77777777" w:rsidTr="00D1305F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vAlign w:val="center"/>
          </w:tcPr>
          <w:p w:rsidR="00FB2409" w:rsidRPr="00CA131E" w:rsidP="009B21E7" w14:paraId="431A53B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Fikseringsbrett</w:t>
            </w:r>
          </w:p>
        </w:tc>
        <w:tc>
          <w:tcPr>
            <w:tcW w:w="6656" w:type="dxa"/>
          </w:tcPr>
          <w:p w:rsidR="00FB2409" w:rsidRPr="00C86C9C" w:rsidP="009B21E7" w14:paraId="4A50A163" w14:textId="4B9527A5">
            <w:pPr>
              <w:rPr>
                <w:u w:val="single"/>
              </w:rPr>
            </w:pPr>
            <w:r w:rsidRPr="001156D4">
              <w:rPr>
                <w:u w:val="single"/>
              </w:rPr>
              <w:t>Wingboard</w:t>
            </w:r>
            <w:r>
              <w:rPr>
                <w:u w:val="single"/>
              </w:rPr>
              <w:t xml:space="preserve"> (HUS)</w:t>
            </w:r>
          </w:p>
        </w:tc>
      </w:tr>
      <w:tr w14:paraId="2B9B595B" w14:textId="77777777" w:rsidTr="00FB240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vAlign w:val="center"/>
          </w:tcPr>
          <w:p w:rsidR="002309FF" w:rsidP="009B21E7" w14:paraId="109BDE49" w14:textId="77777777">
            <w:r>
              <w:t>Kne- og fotfiksering</w:t>
            </w:r>
          </w:p>
        </w:tc>
        <w:tc>
          <w:tcPr>
            <w:tcW w:w="6656" w:type="dxa"/>
            <w:vAlign w:val="center"/>
          </w:tcPr>
          <w:p w:rsidR="002309FF" w:rsidP="009B21E7" w14:paraId="353F81EE" w14:textId="77777777">
            <w:r>
              <w:t>Knefix</w:t>
            </w:r>
          </w:p>
          <w:p w:rsidR="002309FF" w:rsidP="009B21E7" w14:paraId="60684F77" w14:textId="77777777">
            <w:r>
              <w:t>Fotfix</w:t>
            </w:r>
          </w:p>
          <w:p w:rsidR="002309FF" w:rsidP="009B21E7" w14:paraId="1CBD776D" w14:textId="77777777">
            <w:r>
              <w:t>Firkantet pute</w:t>
            </w:r>
          </w:p>
        </w:tc>
      </w:tr>
    </w:tbl>
    <w:p w:rsidR="002309FF" w:rsidP="002309FF" w14:paraId="01BFB9DA" w14:textId="77777777"/>
    <w:p w:rsidR="002309FF" w:rsidP="002309FF" w14:paraId="33497FBE" w14:textId="77777777">
      <w:pPr>
        <w:pStyle w:val="Heading2"/>
      </w:pPr>
      <w:bookmarkStart w:id="7" w:name="_Toc256000006"/>
      <w:r>
        <w:t>Påkledning</w:t>
      </w:r>
      <w:bookmarkEnd w:id="7"/>
    </w:p>
    <w:p w:rsidR="002309FF" w:rsidP="002309FF" w14:paraId="25B66190" w14:textId="77777777">
      <w:r>
        <w:t>For å unngå at pasientens klær påvirker protonstrålen skal:</w:t>
      </w:r>
    </w:p>
    <w:p w:rsidR="002309FF" w:rsidP="002309FF" w14:paraId="60C98B01" w14:textId="77777777">
      <w:pPr>
        <w:pStyle w:val="ListParagraph"/>
        <w:numPr>
          <w:ilvl w:val="0"/>
          <w:numId w:val="22"/>
        </w:numPr>
        <w:spacing w:after="200" w:line="276" w:lineRule="auto"/>
      </w:pPr>
      <w:r>
        <w:t>Klær som dekker aktuelt behandlingsområdet fjernes. Undertøy kan beholdes på dersom dette ikke lager folder eller påvirker anatomi ved feltinngangene.</w:t>
      </w:r>
    </w:p>
    <w:p w:rsidR="002309FF" w:rsidP="002309FF" w14:paraId="2EE6A052" w14:textId="77777777">
      <w:pPr>
        <w:pStyle w:val="ListParagraph"/>
        <w:numPr>
          <w:ilvl w:val="0"/>
          <w:numId w:val="21"/>
        </w:numPr>
        <w:spacing w:after="200" w:line="276" w:lineRule="auto"/>
      </w:pPr>
      <w:r w:rsidRPr="0049205A">
        <w:t>Smykker</w:t>
      </w:r>
      <w:r>
        <w:t xml:space="preserve"> og </w:t>
      </w:r>
      <w:r w:rsidRPr="0049205A">
        <w:t>piercing</w:t>
      </w:r>
      <w:r>
        <w:t xml:space="preserve"> i behandlingsregion</w:t>
      </w:r>
      <w:r w:rsidRPr="0049205A">
        <w:t xml:space="preserve"> fjernes</w:t>
      </w:r>
    </w:p>
    <w:p w:rsidR="002309FF" w:rsidP="002309FF" w14:paraId="60A14666" w14:textId="77777777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Nedkjøling kan i større grad være en utfordring for barn i anestesi enn for voksne. Vurder isolerende eller varmegenererende kilder. </w:t>
      </w:r>
    </w:p>
    <w:p w:rsidR="00FB2409" w:rsidP="002309FF" w14:paraId="4A4B6666" w14:textId="75D90B2C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Påkledning må også tilpasses til bruk av </w:t>
      </w:r>
      <w:r>
        <w:t>Align</w:t>
      </w:r>
      <w:r>
        <w:t>.</w:t>
      </w:r>
    </w:p>
    <w:p w:rsidR="002309FF" w:rsidP="002309FF" w14:paraId="2616A461" w14:textId="77777777">
      <w:pPr>
        <w:pStyle w:val="Heading2"/>
      </w:pPr>
      <w:bookmarkStart w:id="8" w:name="_Toc256000007"/>
      <w:r>
        <w:t>Utførelse</w:t>
      </w:r>
      <w:bookmarkEnd w:id="8"/>
    </w:p>
    <w:p w:rsidR="002309FF" w:rsidP="002309FF" w14:paraId="4DACD13D" w14:textId="77777777">
      <w:r>
        <w:t>Standard utstyr er listet i tabell 2. I tabellen er et lite barn definert til et barn som ikke passer fast fikseringsutstyr.</w:t>
      </w:r>
    </w:p>
    <w:p w:rsidR="002309FF" w:rsidP="002309FF" w14:paraId="79E3ED3E" w14:textId="77777777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2</w:t>
      </w:r>
      <w:r>
        <w:rPr>
          <w:noProof/>
        </w:rPr>
        <w:fldChar w:fldCharType="end"/>
      </w:r>
      <w:r>
        <w:t>: Oversikt over standard utstyr per behandlingsregion.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/>
      </w:tblPr>
      <w:tblGrid>
        <w:gridCol w:w="2220"/>
        <w:gridCol w:w="3423"/>
        <w:gridCol w:w="3423"/>
      </w:tblGrid>
      <w:tr w14:paraId="7DCD66C4" w14:textId="77777777" w:rsidTr="009B21E7">
        <w:tblPrEx>
          <w:tblW w:w="5000" w:type="pct"/>
          <w:tblCellMar>
            <w:top w:w="113" w:type="dxa"/>
            <w:bottom w:w="113" w:type="dxa"/>
          </w:tblCellMar>
          <w:tblLook w:val="04A0"/>
        </w:tblPrEx>
        <w:trPr>
          <w:trHeight w:val="539"/>
        </w:trPr>
        <w:tc>
          <w:tcPr>
            <w:tcW w:w="1224" w:type="pct"/>
            <w:tcBorders>
              <w:top w:val="nil"/>
              <w:left w:val="nil"/>
            </w:tcBorders>
            <w:vAlign w:val="center"/>
          </w:tcPr>
          <w:p w:rsidR="002309FF" w:rsidP="009B21E7" w14:paraId="38116CCB" w14:textId="77777777">
            <w:pPr>
              <w:jc w:val="center"/>
            </w:pPr>
            <w:r>
              <w:t>Region / Pasient</w:t>
            </w:r>
          </w:p>
        </w:tc>
        <w:tc>
          <w:tcPr>
            <w:tcW w:w="1888" w:type="pct"/>
            <w:shd w:val="clear" w:color="auto" w:fill="EBF1DD" w:themeFill="accent3" w:themeFillTint="33"/>
            <w:vAlign w:val="center"/>
          </w:tcPr>
          <w:p w:rsidR="002309FF" w:rsidRPr="00A57A8F" w:rsidP="009B21E7" w14:paraId="0F877899" w14:textId="77777777">
            <w:pPr>
              <w:rPr>
                <w:b/>
              </w:rPr>
            </w:pPr>
            <w:r>
              <w:rPr>
                <w:b/>
              </w:rPr>
              <w:t>Thorax/Th4-Th10</w:t>
            </w:r>
          </w:p>
        </w:tc>
        <w:tc>
          <w:tcPr>
            <w:tcW w:w="1888" w:type="pct"/>
            <w:shd w:val="clear" w:color="auto" w:fill="EBF1DD" w:themeFill="accent3" w:themeFillTint="33"/>
            <w:vAlign w:val="center"/>
          </w:tcPr>
          <w:p w:rsidR="002309FF" w:rsidRPr="00A57A8F" w:rsidP="009B21E7" w14:paraId="5B2A38AF" w14:textId="77777777">
            <w:pPr>
              <w:rPr>
                <w:b/>
              </w:rPr>
            </w:pPr>
            <w:r>
              <w:rPr>
                <w:b/>
              </w:rPr>
              <w:t>Abdomen/Bekken/Th10-</w:t>
            </w:r>
            <w:r>
              <w:rPr>
                <w:b/>
              </w:rPr>
              <w:t>Sakrum</w:t>
            </w:r>
          </w:p>
        </w:tc>
      </w:tr>
      <w:tr w14:paraId="17C9D4B8" w14:textId="77777777" w:rsidTr="009B21E7">
        <w:tblPrEx>
          <w:tblW w:w="5000" w:type="pct"/>
          <w:tblCellMar>
            <w:top w:w="113" w:type="dxa"/>
            <w:bottom w:w="113" w:type="dxa"/>
          </w:tblCellMar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vAlign w:val="center"/>
          </w:tcPr>
          <w:p w:rsidR="002309FF" w:rsidRPr="00A57A8F" w:rsidP="009B21E7" w14:paraId="4BEC5B33" w14:textId="77777777">
            <w:pPr>
              <w:rPr>
                <w:b/>
              </w:rPr>
            </w:pPr>
            <w:r>
              <w:rPr>
                <w:b/>
              </w:rPr>
              <w:t>Lite barn</w:t>
            </w:r>
          </w:p>
        </w:tc>
        <w:tc>
          <w:tcPr>
            <w:tcW w:w="1888" w:type="pct"/>
            <w:vAlign w:val="center"/>
          </w:tcPr>
          <w:p w:rsidR="002309FF" w:rsidP="002309FF" w14:paraId="45737FE1" w14:textId="77777777">
            <w:pPr>
              <w:pStyle w:val="ListParagraph"/>
              <w:numPr>
                <w:ilvl w:val="0"/>
                <w:numId w:val="26"/>
              </w:numPr>
            </w:pPr>
            <w:r>
              <w:t>Madrass</w:t>
            </w:r>
          </w:p>
          <w:p w:rsidR="002309FF" w:rsidP="002309FF" w14:paraId="7AFDB818" w14:textId="77777777">
            <w:pPr>
              <w:pStyle w:val="ListParagraph"/>
              <w:numPr>
                <w:ilvl w:val="0"/>
                <w:numId w:val="26"/>
              </w:numPr>
            </w:pPr>
            <w:r>
              <w:t>Vakuumbag</w:t>
            </w:r>
          </w:p>
          <w:p w:rsidR="002309FF" w:rsidP="002309FF" w14:paraId="728C7D5B" w14:textId="77777777">
            <w:pPr>
              <w:pStyle w:val="ListParagraph"/>
              <w:numPr>
                <w:ilvl w:val="0"/>
                <w:numId w:val="26"/>
              </w:numPr>
            </w:pPr>
            <w:r>
              <w:t>Pute til knær</w:t>
            </w:r>
          </w:p>
        </w:tc>
        <w:tc>
          <w:tcPr>
            <w:tcW w:w="1888" w:type="pct"/>
            <w:vAlign w:val="center"/>
          </w:tcPr>
          <w:p w:rsidR="002309FF" w:rsidP="002309FF" w14:paraId="12B20A04" w14:textId="663243E1">
            <w:pPr>
              <w:pStyle w:val="ListParagraph"/>
              <w:numPr>
                <w:ilvl w:val="0"/>
                <w:numId w:val="26"/>
              </w:numPr>
            </w:pPr>
            <w:r>
              <w:t>Ev. m</w:t>
            </w:r>
            <w:r w:rsidR="001A30B4">
              <w:t>adrass</w:t>
            </w:r>
          </w:p>
          <w:p w:rsidR="002309FF" w:rsidRPr="00F045CA" w:rsidP="00F045CA" w14:paraId="7F6D1BA0" w14:textId="1BC50CFB">
            <w:pPr>
              <w:pStyle w:val="ListParagraph"/>
              <w:numPr>
                <w:ilvl w:val="0"/>
                <w:numId w:val="26"/>
              </w:numPr>
            </w:pPr>
            <w:r>
              <w:t>Vakuumbag</w:t>
            </w:r>
          </w:p>
        </w:tc>
      </w:tr>
      <w:tr w14:paraId="56F253ED" w14:textId="77777777" w:rsidTr="009B21E7">
        <w:tblPrEx>
          <w:tblW w:w="5000" w:type="pct"/>
          <w:tblCellMar>
            <w:top w:w="113" w:type="dxa"/>
            <w:bottom w:w="113" w:type="dxa"/>
          </w:tblCellMar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vAlign w:val="center"/>
          </w:tcPr>
          <w:p w:rsidR="002309FF" w:rsidRPr="00A57A8F" w:rsidP="009B21E7" w14:paraId="34F2599B" w14:textId="77777777">
            <w:pPr>
              <w:rPr>
                <w:b/>
              </w:rPr>
            </w:pPr>
            <w:r>
              <w:rPr>
                <w:b/>
              </w:rPr>
              <w:t>Barn</w:t>
            </w:r>
          </w:p>
        </w:tc>
        <w:tc>
          <w:tcPr>
            <w:tcW w:w="1888" w:type="pct"/>
            <w:vAlign w:val="center"/>
          </w:tcPr>
          <w:p w:rsidR="002309FF" w:rsidP="002309FF" w14:paraId="50646314" w14:textId="77777777">
            <w:pPr>
              <w:pStyle w:val="ListParagraph"/>
              <w:numPr>
                <w:ilvl w:val="0"/>
                <w:numId w:val="26"/>
              </w:numPr>
            </w:pPr>
            <w:r>
              <w:t>Madrass</w:t>
            </w:r>
          </w:p>
          <w:p w:rsidR="002309FF" w:rsidP="002309FF" w14:paraId="3639D2F4" w14:textId="77777777">
            <w:pPr>
              <w:pStyle w:val="ListParagraph"/>
              <w:numPr>
                <w:ilvl w:val="0"/>
                <w:numId w:val="26"/>
              </w:numPr>
            </w:pPr>
            <w:r>
              <w:t>Wingboard</w:t>
            </w:r>
          </w:p>
          <w:p w:rsidR="002309FF" w:rsidP="002309FF" w14:paraId="635EA890" w14:textId="77777777">
            <w:pPr>
              <w:pStyle w:val="ListParagraph"/>
              <w:numPr>
                <w:ilvl w:val="1"/>
                <w:numId w:val="26"/>
              </w:numPr>
            </w:pPr>
            <w:r>
              <w:t>Barnepute</w:t>
            </w:r>
          </w:p>
          <w:p w:rsidR="002309FF" w:rsidP="002309FF" w14:paraId="417598EB" w14:textId="77777777">
            <w:pPr>
              <w:pStyle w:val="ListParagraph"/>
              <w:numPr>
                <w:ilvl w:val="1"/>
                <w:numId w:val="26"/>
              </w:numPr>
            </w:pPr>
            <w:r>
              <w:t>Vakuumbag</w:t>
            </w:r>
          </w:p>
          <w:p w:rsidR="002309FF" w:rsidP="002309FF" w14:paraId="57784BD5" w14:textId="77777777">
            <w:pPr>
              <w:pStyle w:val="ListParagraph"/>
              <w:numPr>
                <w:ilvl w:val="0"/>
                <w:numId w:val="26"/>
              </w:numPr>
            </w:pPr>
            <w:r>
              <w:t>Knefix</w:t>
            </w:r>
          </w:p>
        </w:tc>
        <w:tc>
          <w:tcPr>
            <w:tcW w:w="1888" w:type="pct"/>
            <w:vAlign w:val="center"/>
          </w:tcPr>
          <w:p w:rsidR="002309FF" w:rsidP="002309FF" w14:paraId="3D0209C3" w14:textId="77777777">
            <w:pPr>
              <w:pStyle w:val="ListParagraph"/>
              <w:numPr>
                <w:ilvl w:val="0"/>
                <w:numId w:val="26"/>
              </w:numPr>
            </w:pPr>
            <w:r>
              <w:t>Madrass</w:t>
            </w:r>
          </w:p>
          <w:p w:rsidR="002309FF" w:rsidP="002309FF" w14:paraId="123D6073" w14:textId="77777777">
            <w:pPr>
              <w:pStyle w:val="ListParagraph"/>
              <w:numPr>
                <w:ilvl w:val="0"/>
                <w:numId w:val="26"/>
              </w:numPr>
            </w:pPr>
            <w:r>
              <w:t>Wingboard</w:t>
            </w:r>
          </w:p>
          <w:p w:rsidR="002309FF" w:rsidP="002309FF" w14:paraId="57A9D0C0" w14:textId="77777777">
            <w:pPr>
              <w:pStyle w:val="ListParagraph"/>
              <w:numPr>
                <w:ilvl w:val="1"/>
                <w:numId w:val="26"/>
              </w:numPr>
            </w:pPr>
            <w:r>
              <w:t>Barnepute</w:t>
            </w:r>
          </w:p>
          <w:p w:rsidR="002309FF" w:rsidP="002309FF" w14:paraId="28BA3FB3" w14:textId="3B393F29">
            <w:pPr>
              <w:pStyle w:val="ListParagraph"/>
              <w:numPr>
                <w:ilvl w:val="1"/>
                <w:numId w:val="26"/>
              </w:numPr>
            </w:pPr>
            <w:r>
              <w:t xml:space="preserve">Ev. </w:t>
            </w:r>
            <w:r w:rsidR="00F045CA">
              <w:t>v</w:t>
            </w:r>
            <w:r w:rsidR="001A30B4">
              <w:t>akuumbag</w:t>
            </w:r>
          </w:p>
          <w:p w:rsidR="002309FF" w:rsidP="002309FF" w14:paraId="0C2A89BA" w14:textId="56291E8C">
            <w:pPr>
              <w:pStyle w:val="ListParagraph"/>
              <w:numPr>
                <w:ilvl w:val="0"/>
                <w:numId w:val="26"/>
              </w:numPr>
            </w:pPr>
            <w:r>
              <w:t>Fotfix</w:t>
            </w:r>
          </w:p>
        </w:tc>
      </w:tr>
      <w:tr w14:paraId="6AF4E52A" w14:textId="77777777" w:rsidTr="009B21E7">
        <w:tblPrEx>
          <w:tblW w:w="5000" w:type="pct"/>
          <w:tblCellMar>
            <w:top w:w="113" w:type="dxa"/>
            <w:bottom w:w="113" w:type="dxa"/>
          </w:tblCellMar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vAlign w:val="center"/>
          </w:tcPr>
          <w:p w:rsidR="002309FF" w:rsidRPr="00A57A8F" w:rsidP="009B21E7" w14:paraId="298A7D25" w14:textId="77777777">
            <w:pPr>
              <w:rPr>
                <w:b/>
              </w:rPr>
            </w:pPr>
            <w:r w:rsidRPr="00A57A8F">
              <w:rPr>
                <w:b/>
              </w:rPr>
              <w:t>Voksen</w:t>
            </w:r>
          </w:p>
        </w:tc>
        <w:tc>
          <w:tcPr>
            <w:tcW w:w="1888" w:type="pct"/>
            <w:vAlign w:val="center"/>
          </w:tcPr>
          <w:p w:rsidR="002309FF" w:rsidP="002309FF" w14:paraId="40EFCA4F" w14:textId="77777777">
            <w:pPr>
              <w:pStyle w:val="ListParagraph"/>
              <w:numPr>
                <w:ilvl w:val="0"/>
                <w:numId w:val="25"/>
              </w:numPr>
            </w:pPr>
            <w:r>
              <w:t>Madrass</w:t>
            </w:r>
          </w:p>
          <w:p w:rsidR="002309FF" w:rsidP="002309FF" w14:paraId="4A3118AF" w14:textId="77777777">
            <w:pPr>
              <w:pStyle w:val="ListParagraph"/>
              <w:numPr>
                <w:ilvl w:val="0"/>
                <w:numId w:val="25"/>
              </w:numPr>
            </w:pPr>
            <w:r>
              <w:t>Wingstep</w:t>
            </w:r>
          </w:p>
          <w:p w:rsidR="002309FF" w:rsidP="002309FF" w14:paraId="588CBF33" w14:textId="77777777">
            <w:pPr>
              <w:pStyle w:val="ListParagraph"/>
              <w:numPr>
                <w:ilvl w:val="0"/>
                <w:numId w:val="25"/>
              </w:numPr>
            </w:pPr>
            <w:r>
              <w:t>Knefix</w:t>
            </w:r>
          </w:p>
        </w:tc>
        <w:tc>
          <w:tcPr>
            <w:tcW w:w="1888" w:type="pct"/>
            <w:vAlign w:val="center"/>
          </w:tcPr>
          <w:p w:rsidR="002309FF" w:rsidP="002309FF" w14:paraId="2C8DBFE0" w14:textId="77777777">
            <w:pPr>
              <w:pStyle w:val="ListParagraph"/>
              <w:numPr>
                <w:ilvl w:val="0"/>
                <w:numId w:val="25"/>
              </w:numPr>
            </w:pPr>
            <w:r>
              <w:t>Enkel hodepute</w:t>
            </w:r>
          </w:p>
          <w:p w:rsidR="002920A1" w:rsidP="002309FF" w14:paraId="169EF39F" w14:textId="23A4A5CA">
            <w:pPr>
              <w:pStyle w:val="ListParagraph"/>
              <w:numPr>
                <w:ilvl w:val="0"/>
                <w:numId w:val="25"/>
              </w:numPr>
            </w:pPr>
            <w:r>
              <w:t>Knefix</w:t>
            </w:r>
            <w:r>
              <w:t xml:space="preserve"> + </w:t>
            </w:r>
            <w:r>
              <w:t>Fotfix</w:t>
            </w:r>
          </w:p>
        </w:tc>
      </w:tr>
    </w:tbl>
    <w:p w:rsidR="002309FF" w:rsidP="002309FF" w14:paraId="50086442" w14:textId="77777777"/>
    <w:p w:rsidR="002309FF" w:rsidP="002309FF" w14:paraId="6CFB164F" w14:textId="77777777">
      <w:pPr>
        <w:pStyle w:val="Heading3"/>
      </w:pPr>
      <w:bookmarkStart w:id="9" w:name="_Toc256000008"/>
      <w:r>
        <w:t>Valg av utstyr</w:t>
      </w:r>
      <w:bookmarkEnd w:id="9"/>
    </w:p>
    <w:p w:rsidR="002309FF" w:rsidRPr="00344469" w:rsidP="002309FF" w14:paraId="7793C8D6" w14:textId="6E061816">
      <w:r>
        <w:t xml:space="preserve">Fiksering velges primært ut ifra tabell 2, men annen fiksering enn standard oppsett kan vurderes ved behov. Se tabell 1 for oversikt over tilgjengelig utstyr. Det er derimot viktig at fikseringsutstyret ikke kommer i konflikt med strålefeltet. Kun verifisert fikseringsutstyr definert i </w:t>
      </w:r>
      <w:hyperlink r:id="rId6" w:tooltip="XDF77073" w:history="1">
        <w:r w:rsidRPr="00FA1F60" w:rsidR="00FA1F60">
          <w:rPr>
            <w:rStyle w:val="Hyperlink"/>
          </w:rPr>
          <w:fldChar w:fldCharType="begin" w:fldLock="1"/>
        </w:r>
        <w:r w:rsidRPr="00FA1F60" w:rsidR="00FA1F60">
          <w:rPr>
            <w:rStyle w:val="Hyperlink"/>
          </w:rPr>
          <w:instrText xml:space="preserve"> DOCPROPERTY XDL77073 *charformat * MERGEFORMAT </w:instrText>
        </w:r>
        <w:r w:rsidRPr="00FA1F60" w:rsidR="00FA1F60">
          <w:rPr>
            <w:rStyle w:val="Hyperlink"/>
          </w:rPr>
          <w:fldChar w:fldCharType="separate"/>
        </w:r>
        <w:r w:rsidRPr="00FA1F60" w:rsidR="00FA1F60">
          <w:rPr>
            <w:rStyle w:val="Hyperlink"/>
          </w:rPr>
          <w:t>3.6.3.5-04 Protonterapi fiksering overordnet tabell</w:t>
        </w:r>
        <w:r w:rsidRPr="00FA1F60" w:rsidR="00FA1F60">
          <w:rPr>
            <w:rStyle w:val="Hyperlink"/>
          </w:rPr>
          <w:fldChar w:fldCharType="end"/>
        </w:r>
      </w:hyperlink>
      <w:r w:rsidRPr="00FA1F60" w:rsidR="00FA1F60">
        <w:t xml:space="preserve"> </w:t>
      </w:r>
      <w:r>
        <w:t>kan stråles gjennom med protoner.</w:t>
      </w:r>
    </w:p>
    <w:p w:rsidR="002309FF" w:rsidP="002309FF" w14:paraId="5E2B68AA" w14:textId="77777777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For små pasienter som ikke passer standardutstyr kan man vurdere å bruke en vakuumbag </w:t>
      </w:r>
    </w:p>
    <w:p w:rsidR="002309FF" w:rsidP="002309FF" w14:paraId="425B1F32" w14:textId="790EE24E">
      <w:pPr>
        <w:pStyle w:val="ListParagraph"/>
        <w:numPr>
          <w:ilvl w:val="1"/>
          <w:numId w:val="27"/>
        </w:numPr>
        <w:spacing w:after="200" w:line="276" w:lineRule="auto"/>
      </w:pPr>
      <w:r>
        <w:t>Passer knefix dårlig kan man vurdere å bruke alternative</w:t>
      </w:r>
      <w:r>
        <w:t xml:space="preserve"> puter</w:t>
      </w:r>
      <w:r>
        <w:t xml:space="preserve"> eller en </w:t>
      </w:r>
      <w:r>
        <w:t>vakuumbag</w:t>
      </w:r>
      <w:r>
        <w:t>.</w:t>
      </w:r>
    </w:p>
    <w:p w:rsidR="002309FF" w:rsidP="002309FF" w14:paraId="3CC8880C" w14:textId="42072250">
      <w:pPr>
        <w:pStyle w:val="ListParagraph"/>
        <w:numPr>
          <w:ilvl w:val="1"/>
          <w:numId w:val="27"/>
        </w:numPr>
        <w:spacing w:after="200" w:line="276" w:lineRule="auto"/>
      </w:pPr>
      <w:r>
        <w:t xml:space="preserve">Hvis det ikke lar seg gjøre å plassere fikseringsutstyret vekk fra strålefeltet kan formbar pute vurderes. Se </w:t>
      </w:r>
      <w:hyperlink r:id="rId5" w:tooltip="XDF78846" w:history="1">
        <w:r w:rsidRPr="00FA1F60" w:rsidR="00FA1F60">
          <w:rPr>
            <w:rStyle w:val="Hyperlink"/>
          </w:rPr>
          <w:fldChar w:fldCharType="begin" w:fldLock="1"/>
        </w:r>
        <w:r w:rsidRPr="00FA1F60" w:rsidR="00FA1F60">
          <w:rPr>
            <w:rStyle w:val="Hyperlink"/>
          </w:rPr>
          <w:instrText xml:space="preserve"> DOCPROPERTY XDL78846 *charformat * MERGEFORMAT </w:instrText>
        </w:r>
        <w:r w:rsidRPr="00FA1F60" w:rsidR="00FA1F60">
          <w:rPr>
            <w:rStyle w:val="Hyperlink"/>
          </w:rPr>
          <w:fldChar w:fldCharType="separate"/>
        </w:r>
        <w:r w:rsidRPr="00FA1F60" w:rsidR="00FA1F60">
          <w:rPr>
            <w:rStyle w:val="Hyperlink"/>
          </w:rPr>
          <w:t>3.1.2.5.9.4.1-07 Fiksering av hode , hals og CNS-nevroakse ved protonbehandling (voksen/pediatri) Retningslinje.</w:t>
        </w:r>
        <w:r w:rsidRPr="00FA1F60" w:rsidR="00FA1F60">
          <w:rPr>
            <w:rStyle w:val="Hyperlink"/>
          </w:rPr>
          <w:fldChar w:fldCharType="end"/>
        </w:r>
      </w:hyperlink>
      <w:r w:rsidRPr="00FA1F60" w:rsidR="00FA1F60">
        <w:t xml:space="preserve"> </w:t>
      </w:r>
      <w:r>
        <w:rPr>
          <w:bCs/>
        </w:rPr>
        <w:t>for veiledning i bruk av formbar pute.</w:t>
      </w:r>
    </w:p>
    <w:p w:rsidR="002309FF" w:rsidP="002309FF" w14:paraId="741807C0" w14:textId="50884EBB">
      <w:pPr>
        <w:pStyle w:val="ListParagraph"/>
        <w:numPr>
          <w:ilvl w:val="0"/>
          <w:numId w:val="27"/>
        </w:numPr>
        <w:spacing w:after="200" w:line="276" w:lineRule="auto"/>
      </w:pPr>
      <w:r>
        <w:t>Alt utstyr skal som utgangspunkt</w:t>
      </w:r>
      <w:r>
        <w:t xml:space="preserve"> indekseres.</w:t>
      </w:r>
    </w:p>
    <w:p w:rsidR="002309FF" w:rsidP="002309FF" w14:paraId="58EE5752" w14:textId="77777777"/>
    <w:p w:rsidR="002309FF" w:rsidP="002309FF" w14:paraId="4A98C752" w14:textId="77777777">
      <w:pPr>
        <w:pStyle w:val="Heading3"/>
      </w:pPr>
      <w:bookmarkStart w:id="10" w:name="_Toc256000009"/>
      <w:r>
        <w:t>Anestesi</w:t>
      </w:r>
      <w:bookmarkEnd w:id="10"/>
    </w:p>
    <w:p w:rsidR="002309FF" w:rsidP="002309FF" w14:paraId="62236928" w14:textId="19E0CC5F">
      <w:r>
        <w:t xml:space="preserve">Dette </w:t>
      </w:r>
      <w:r>
        <w:t xml:space="preserve">delkapittelet beskriver retningslinjer for fiksering av en pasient under anestesi og trumfer anbefalingene ved en standard gjennomføring beskrevet i kap. 5.4. Se også </w:t>
      </w:r>
      <w:hyperlink r:id="rId7" w:tooltip="XDF78861" w:history="1">
        <w:r w:rsidRPr="00D247E9">
          <w:rPr>
            <w:rStyle w:val="Hyperlink"/>
          </w:rPr>
          <w:fldChar w:fldCharType="begin" w:fldLock="1"/>
        </w:r>
        <w:r w:rsidRPr="00D247E9">
          <w:rPr>
            <w:rStyle w:val="Hyperlink"/>
          </w:rPr>
          <w:instrText xml:space="preserve"> DOCPROPERTY XDL78861 *charformat * MERGEFORMAT </w:instrText>
        </w:r>
        <w:r w:rsidRPr="00D247E9">
          <w:rPr>
            <w:rStyle w:val="Hyperlink"/>
          </w:rPr>
          <w:fldChar w:fldCharType="separate"/>
        </w:r>
        <w:r w:rsidRPr="00D247E9">
          <w:rPr>
            <w:rStyle w:val="Hyperlink"/>
          </w:rPr>
          <w:t>3.1.2.5.9.4.1-01 Barn - Retningslinje for protonplanlegging</w:t>
        </w:r>
        <w:r w:rsidRPr="00D247E9">
          <w:rPr>
            <w:rStyle w:val="Hyperlink"/>
          </w:rPr>
          <w:fldChar w:fldCharType="end"/>
        </w:r>
      </w:hyperlink>
      <w:r w:rsidRPr="00D247E9">
        <w:t xml:space="preserve"> </w:t>
      </w:r>
      <w:r>
        <w:t>.</w:t>
      </w:r>
    </w:p>
    <w:p w:rsidR="002309FF" w:rsidP="002309FF" w14:paraId="0386119B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Ved forming av formbar pute må det sørges for at nakkeekstensjon fører til frie luftveier.</w:t>
      </w:r>
    </w:p>
    <w:p w:rsidR="002309FF" w:rsidP="002309FF" w14:paraId="495E1444" w14:textId="77777777">
      <w:pPr>
        <w:pStyle w:val="ListParagraph"/>
        <w:numPr>
          <w:ilvl w:val="1"/>
          <w:numId w:val="23"/>
        </w:numPr>
        <w:spacing w:after="200" w:line="276" w:lineRule="auto"/>
      </w:pPr>
      <w:r>
        <w:t xml:space="preserve">Sørg for at </w:t>
      </w:r>
      <w:r>
        <w:t>temperatur på formbar pute ikke er for varm før den kommer i kontakt med pasienten</w:t>
      </w:r>
    </w:p>
    <w:p w:rsidR="002309FF" w:rsidRPr="00514161" w:rsidP="002309FF" w14:paraId="393C4DF2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Anestesiutstyr som ligger ved/på pasienten bør plasseres på kontralateral side. Dersom dette ikke er avklart eller relevant, plasseres utstyret lateralt langs pasient</w:t>
      </w:r>
    </w:p>
    <w:p w:rsidR="002309FF" w:rsidP="002309FF" w14:paraId="5986FD34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Anestesiutstyr som ligger på gulvet/tralle bør plasseres på samme måte som i behandlingsrommet for å sikre at slanger og ledninger ligger likt</w:t>
      </w:r>
    </w:p>
    <w:p w:rsidR="002309FF" w:rsidP="002309FF" w14:paraId="2AAC87E3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Viktig at kroppstemperaturen ikke faller, spesielt for barn i anestesi</w:t>
      </w:r>
    </w:p>
    <w:p w:rsidR="002309FF" w:rsidRPr="00974EC6" w:rsidP="002309FF" w14:paraId="37E5DAB2" w14:textId="77777777">
      <w:pPr>
        <w:pStyle w:val="ListParagraph"/>
        <w:numPr>
          <w:ilvl w:val="1"/>
          <w:numId w:val="23"/>
        </w:numPr>
        <w:spacing w:after="200" w:line="276" w:lineRule="auto"/>
      </w:pPr>
      <w:r>
        <w:t>Vurder å legge håndkle utenfor behandlingsområdet eller ta i bruk varmegenererende utstyr (ovn)</w:t>
      </w:r>
    </w:p>
    <w:p w:rsidR="002309FF" w:rsidP="002309FF" w14:paraId="0803A03B" w14:textId="77777777">
      <w:pPr>
        <w:pStyle w:val="Heading3"/>
      </w:pPr>
      <w:bookmarkStart w:id="11" w:name="_Toc256000010"/>
      <w:r>
        <w:t>Gjennomføring</w:t>
      </w:r>
      <w:bookmarkEnd w:id="11"/>
    </w:p>
    <w:p w:rsidR="002309FF" w:rsidP="002309FF" w14:paraId="0E26A871" w14:textId="77777777">
      <w:pPr>
        <w:pStyle w:val="ListParagraph"/>
        <w:numPr>
          <w:ilvl w:val="0"/>
          <w:numId w:val="19"/>
        </w:numPr>
      </w:pPr>
      <w:r>
        <w:t xml:space="preserve">Prioriter at pasienten ligger best mulig fiksert nær behandlingsområdet. </w:t>
      </w:r>
    </w:p>
    <w:p w:rsidR="002309FF" w:rsidP="002309FF" w14:paraId="7C18A295" w14:textId="18412B49">
      <w:pPr>
        <w:pStyle w:val="ListParagraph"/>
        <w:numPr>
          <w:ilvl w:val="0"/>
          <w:numId w:val="19"/>
        </w:numPr>
      </w:pPr>
      <w:r>
        <w:t>Påse at nakke og hodet ligger korrekt</w:t>
      </w:r>
      <w:r>
        <w:t>.</w:t>
      </w:r>
    </w:p>
    <w:p w:rsidR="002309FF" w:rsidP="002309FF" w14:paraId="58221C6C" w14:textId="77777777">
      <w:pPr>
        <w:pStyle w:val="ListParagraph"/>
        <w:numPr>
          <w:ilvl w:val="0"/>
          <w:numId w:val="19"/>
        </w:numPr>
      </w:pPr>
      <w:r>
        <w:t>Se at pasienten ligger rett. Taklaser skal gå gjennom nese, nakke, brystkasse og/eller korsrygg</w:t>
      </w:r>
    </w:p>
    <w:p w:rsidR="002309FF" w:rsidP="002309FF" w14:paraId="2FA94376" w14:textId="77777777">
      <w:pPr>
        <w:pStyle w:val="ListParagraph"/>
        <w:numPr>
          <w:ilvl w:val="0"/>
          <w:numId w:val="19"/>
        </w:numPr>
      </w:pPr>
      <w:r>
        <w:t xml:space="preserve">Hvis pasient skal ha behandling kranielt for bekkenet skal armene opp. </w:t>
      </w:r>
    </w:p>
    <w:p w:rsidR="002309FF" w:rsidP="002309FF" w14:paraId="0B8DD2BF" w14:textId="77777777">
      <w:pPr>
        <w:pStyle w:val="ListParagraph"/>
        <w:numPr>
          <w:ilvl w:val="1"/>
          <w:numId w:val="19"/>
        </w:numPr>
      </w:pPr>
      <w:r>
        <w:t>Thorax: Hvis pasienten har problemer med å ligge armene opp eller synes det er ubehagelig kan de ligge langs siden.</w:t>
      </w:r>
      <w:r w:rsidRPr="0095791A">
        <w:t xml:space="preserve"> </w:t>
      </w:r>
      <w:r>
        <w:t>Men, det er viktig at armene ikke er i veien for strålefeltet og at armposisjon dokumenteres.</w:t>
      </w:r>
    </w:p>
    <w:p w:rsidR="002309FF" w:rsidP="002309FF" w14:paraId="5ADAAACC" w14:textId="2E7B6F49">
      <w:pPr>
        <w:pStyle w:val="ListParagraph"/>
        <w:numPr>
          <w:ilvl w:val="1"/>
          <w:numId w:val="19"/>
        </w:numPr>
      </w:pPr>
      <w:r>
        <w:t>Abdomen</w:t>
      </w:r>
      <w:r>
        <w:t xml:space="preserve">: Hvis pasienten har problemer med å ligge armene opp eller synes det er ubehagelig kan de ligge på brystet. </w:t>
      </w:r>
    </w:p>
    <w:p w:rsidR="001A30B4" w:rsidP="002309FF" w14:paraId="69F476F9" w14:textId="656FFF27">
      <w:pPr>
        <w:pStyle w:val="ListParagraph"/>
        <w:numPr>
          <w:ilvl w:val="1"/>
          <w:numId w:val="19"/>
        </w:numPr>
      </w:pPr>
      <w:r>
        <w:t>Bekken: Armene på bryst.</w:t>
      </w:r>
    </w:p>
    <w:p w:rsidR="002309FF" w:rsidP="002309FF" w14:paraId="11D743E8" w14:textId="349FCF90">
      <w:pPr>
        <w:pStyle w:val="ListParagraph"/>
        <w:numPr>
          <w:ilvl w:val="0"/>
          <w:numId w:val="19"/>
        </w:numPr>
      </w:pPr>
      <w:r>
        <w:t xml:space="preserve">Dersom det er behov eller ønske for å bruke maskefiksering eller formbar pute, se </w:t>
      </w:r>
      <w:hyperlink r:id="rId5" w:tooltip="XDF78846" w:history="1">
        <w:r w:rsidRPr="002309FF">
          <w:rPr>
            <w:rStyle w:val="Hyperlink"/>
          </w:rPr>
          <w:fldChar w:fldCharType="begin" w:fldLock="1"/>
        </w:r>
        <w:r w:rsidRPr="002309FF">
          <w:rPr>
            <w:rStyle w:val="Hyperlink"/>
          </w:rPr>
          <w:instrText xml:space="preserve"> DOCPROPERTY XDL78846 *charformat * MERGEFORMAT </w:instrText>
        </w:r>
        <w:r w:rsidRPr="002309FF">
          <w:rPr>
            <w:rStyle w:val="Hyperlink"/>
          </w:rPr>
          <w:fldChar w:fldCharType="separate"/>
        </w:r>
        <w:r w:rsidRPr="002309FF">
          <w:rPr>
            <w:rStyle w:val="Hyperlink"/>
          </w:rPr>
          <w:t>3.1.2.5.9.4.1-07 Fiksering av hode , hals og CNS-nevroakse ved protonbehandling (voksen/pediatri) Retningslinje.</w:t>
        </w:r>
        <w:r w:rsidRPr="002309FF">
          <w:rPr>
            <w:rStyle w:val="Hyperlink"/>
          </w:rPr>
          <w:fldChar w:fldCharType="end"/>
        </w:r>
      </w:hyperlink>
      <w:r w:rsidRPr="002309FF">
        <w:t xml:space="preserve"> </w:t>
      </w:r>
      <w:r>
        <w:t>for veiledning.</w:t>
      </w:r>
    </w:p>
    <w:p w:rsidR="002309FF" w:rsidP="002309FF" w14:paraId="0A54CF0F" w14:textId="77777777">
      <w:pPr>
        <w:pStyle w:val="ListParagraph"/>
        <w:numPr>
          <w:ilvl w:val="1"/>
          <w:numId w:val="19"/>
        </w:numPr>
      </w:pPr>
      <w:r>
        <w:t>Dersom maskefiksering er aktuelt, skal armene ned langs siden.</w:t>
      </w:r>
    </w:p>
    <w:p w:rsidR="002309FF" w:rsidP="002309FF" w14:paraId="729839A1" w14:textId="77777777">
      <w:pPr>
        <w:pStyle w:val="ListParagraph"/>
        <w:numPr>
          <w:ilvl w:val="0"/>
          <w:numId w:val="19"/>
        </w:numPr>
      </w:pPr>
      <w:r>
        <w:t>Hvis pasienten ikke passer standard fikseringsutstyr eller det er behov for ekstra støtte kan vakuumbag brukes. Kontroller at denne ligger med tilstrekkelig avstand [10-15 cm] fra behandlingsområde</w:t>
      </w:r>
    </w:p>
    <w:p w:rsidR="002309FF" w:rsidP="002309FF" w14:paraId="54E7C4C1" w14:textId="77777777"/>
    <w:p w:rsidR="002309FF" w:rsidP="002309FF" w14:paraId="5A741646" w14:textId="77777777">
      <w:pPr>
        <w:pStyle w:val="Heading3"/>
      </w:pPr>
      <w:bookmarkStart w:id="12" w:name="_Toc256000011"/>
      <w:r>
        <w:t>Etterarbeid</w:t>
      </w:r>
      <w:bookmarkEnd w:id="12"/>
    </w:p>
    <w:p w:rsidR="002309FF" w:rsidP="002309FF" w14:paraId="3287666E" w14:textId="77777777">
      <w:pPr>
        <w:pStyle w:val="ListParagraph"/>
        <w:numPr>
          <w:ilvl w:val="0"/>
          <w:numId w:val="20"/>
        </w:numPr>
      </w:pPr>
      <w:r>
        <w:t>Dokumenter hvilke utstyr som brukes, spesielt hvis oppsettet avviker fra standard:</w:t>
      </w:r>
    </w:p>
    <w:p w:rsidR="002309FF" w:rsidP="002309FF" w14:paraId="08822A04" w14:textId="77777777">
      <w:pPr>
        <w:pStyle w:val="ListParagraph"/>
        <w:numPr>
          <w:ilvl w:val="1"/>
          <w:numId w:val="20"/>
        </w:numPr>
      </w:pPr>
      <w:r>
        <w:t xml:space="preserve">Noter indeksering av </w:t>
      </w:r>
      <w:r>
        <w:t>vacuumbag</w:t>
      </w:r>
    </w:p>
    <w:p w:rsidR="002309FF" w:rsidP="002309FF" w14:paraId="04928C63" w14:textId="149C6ABD">
      <w:pPr>
        <w:pStyle w:val="ListParagraph"/>
        <w:numPr>
          <w:ilvl w:val="1"/>
          <w:numId w:val="20"/>
        </w:numPr>
      </w:pPr>
      <w:r>
        <w:t xml:space="preserve">Noter indeksering av </w:t>
      </w:r>
      <w:r>
        <w:t>Wingboard</w:t>
      </w:r>
    </w:p>
    <w:p w:rsidR="002309FF" w:rsidP="002309FF" w14:paraId="05205689" w14:textId="77777777">
      <w:pPr>
        <w:pStyle w:val="ListParagraph"/>
        <w:numPr>
          <w:ilvl w:val="1"/>
          <w:numId w:val="20"/>
        </w:numPr>
      </w:pPr>
      <w:r>
        <w:t>Noter indeksering av formbar pute</w:t>
      </w:r>
    </w:p>
    <w:p w:rsidR="002309FF" w:rsidP="002309FF" w14:paraId="44A46B75" w14:textId="77777777">
      <w:pPr>
        <w:pStyle w:val="ListParagraph"/>
        <w:numPr>
          <w:ilvl w:val="0"/>
          <w:numId w:val="20"/>
        </w:numPr>
      </w:pPr>
      <w:r>
        <w:t>Bilder</w:t>
      </w:r>
    </w:p>
    <w:p w:rsidR="002309FF" w:rsidP="002309FF" w14:paraId="16E02676" w14:textId="77777777">
      <w:pPr>
        <w:pStyle w:val="ListParagraph"/>
        <w:numPr>
          <w:ilvl w:val="1"/>
          <w:numId w:val="20"/>
        </w:numPr>
      </w:pPr>
      <w:r>
        <w:t>Ta bilde av indeksering av vacuumbag</w:t>
      </w:r>
    </w:p>
    <w:p w:rsidR="002309FF" w:rsidP="002309FF" w14:paraId="30302C99" w14:textId="4FB799E5">
      <w:pPr>
        <w:pStyle w:val="ListParagraph"/>
        <w:numPr>
          <w:ilvl w:val="1"/>
          <w:numId w:val="20"/>
        </w:numPr>
      </w:pPr>
      <w:r>
        <w:t xml:space="preserve">Ta bilde av indeksering av </w:t>
      </w:r>
      <w:r>
        <w:t>Wingboard</w:t>
      </w:r>
    </w:p>
    <w:p w:rsidR="002309FF" w:rsidP="002309FF" w14:paraId="432BB81B" w14:textId="77777777">
      <w:pPr>
        <w:pStyle w:val="ListParagraph"/>
        <w:numPr>
          <w:ilvl w:val="1"/>
          <w:numId w:val="20"/>
        </w:numPr>
      </w:pPr>
      <w:r>
        <w:t>Ta bilde av armposisjon</w:t>
      </w:r>
    </w:p>
    <w:p w:rsidR="002309FF" w:rsidP="002309FF" w14:paraId="7F42CB6E" w14:textId="77777777">
      <w:pPr>
        <w:pStyle w:val="ListParagraph"/>
        <w:numPr>
          <w:ilvl w:val="1"/>
          <w:numId w:val="20"/>
        </w:numPr>
      </w:pPr>
      <w:r>
        <w:t>Ta oversiktsbilde av oppsettet</w:t>
      </w:r>
    </w:p>
    <w:p w:rsidR="00510BDF" w:rsidP="00066A58" w14:paraId="5C028CD5" w14:textId="77777777">
      <w:pPr>
        <w:spacing w:line="259" w:lineRule="auto"/>
        <w:rPr>
          <w:rFonts w:cstheme="minorHAnsi"/>
        </w:rPr>
      </w:pPr>
    </w:p>
    <w:p w:rsidR="00510BDF" w:rsidP="00066A58" w14:paraId="5C028CD6" w14:textId="77777777">
      <w:pPr>
        <w:spacing w:line="259" w:lineRule="auto"/>
        <w:rPr>
          <w:rFonts w:cstheme="minorHAnsi"/>
        </w:rPr>
      </w:pPr>
    </w:p>
    <w:p w:rsidR="00510BDF" w:rsidP="00066A58" w14:paraId="5C028CD7" w14:textId="77777777">
      <w:pPr>
        <w:pStyle w:val="Heading1"/>
        <w:spacing w:line="259" w:lineRule="auto"/>
      </w:pPr>
      <w:bookmarkStart w:id="13" w:name="_Toc256000012"/>
      <w:r>
        <w:t>Referanser</w:t>
      </w:r>
      <w:bookmarkEnd w:id="13"/>
      <w:r>
        <w:t xml:space="preserve"> </w:t>
      </w:r>
    </w:p>
    <w:p w:rsidR="00DF7BA8" w:rsidP="00066A58" w14:paraId="5C028CD8" w14:textId="77777777">
      <w:pPr>
        <w:spacing w:line="259" w:lineRule="auto"/>
        <w:rPr>
          <w:rFonts w:cstheme="minorHAnsi"/>
        </w:rPr>
      </w:pPr>
    </w:p>
    <w:p w:rsidR="00510BDF" w:rsidP="00066A58" w14:paraId="5C028CD9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3.1.2.5.9.4.1-01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Barn - Retningslinje for protonplanlegging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3.1.2.5.9.4.1-06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Protonfiksering - oversikt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3.1.2.5.9.4.1-07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Fiksering av hode , hals og CNS-nevroakse ved protonbehandling (voksen/pediatri) Retningslinje.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3.6.3.5-04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Protonterapi fiksering overordnet tabell</w:t>
              </w:r>
            </w:hyperlink>
          </w:p>
        </w:tc>
      </w:tr>
    </w:tbl>
    <w:p w:rsidR="009B041D" w:rsidP="00066A58" w14:paraId="5C028CE3" w14:textId="77777777">
      <w:pPr>
        <w:spacing w:line="259" w:lineRule="auto"/>
        <w:rPr>
          <w:rFonts w:cstheme="minorHAnsi"/>
        </w:rPr>
      </w:pPr>
      <w:bookmarkEnd w:id="14"/>
    </w:p>
    <w:p w:rsidR="00510BDF" w:rsidP="00066A58" w14:paraId="5C028CE4" w14:textId="77777777">
      <w:pPr>
        <w:spacing w:line="259" w:lineRule="auto"/>
        <w:rPr>
          <w:rFonts w:cstheme="minorHAnsi"/>
        </w:rPr>
      </w:pPr>
    </w:p>
    <w:p w:rsidR="00510BDF" w:rsidP="00066A58" w14:paraId="5C028CE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5C028CE8" w14:textId="320D7F3B">
      <w:pPr>
        <w:spacing w:line="259" w:lineRule="auto"/>
        <w:rPr>
          <w:rFonts w:cstheme="minorHAnsi"/>
        </w:rPr>
      </w:pPr>
      <w:bookmarkEnd w:id="15"/>
      <w:r>
        <w:rPr>
          <w:rFonts w:cstheme="minorHAnsi"/>
        </w:rPr>
        <w:t xml:space="preserve">OUS - </w:t>
      </w:r>
      <w:hyperlink r:id="rId9" w:tgtFrame="_self" w:history="1">
        <w:r>
          <w:rPr>
            <w:rStyle w:val="Hyperlink"/>
            <w:rFonts w:ascii="Calibri" w:hAnsi="Calibri" w:cs="Calibri"/>
            <w:color w:val="2A7FFC"/>
            <w:shd w:val="clear" w:color="auto" w:fill="FFFFFF"/>
          </w:rPr>
          <w:t>Overordnet oversikt for fiksering - Proton</w:t>
        </w:r>
      </w:hyperlink>
    </w:p>
    <w:p w:rsidR="009D023B" w:rsidP="00066A58" w14:paraId="5C028CE9" w14:textId="77777777">
      <w:pPr>
        <w:spacing w:line="259" w:lineRule="auto"/>
      </w:pPr>
    </w:p>
    <w:p w:rsidR="00DF7BA8" w:rsidP="00066A58" w14:paraId="5C028CEA" w14:textId="77777777">
      <w:pPr>
        <w:spacing w:line="259" w:lineRule="auto"/>
      </w:pPr>
    </w:p>
    <w:p w:rsidR="00935DE6" w:rsidP="00066A58" w14:paraId="5C028CEB" w14:textId="77777777">
      <w:pPr>
        <w:pStyle w:val="Heading1"/>
        <w:spacing w:line="259" w:lineRule="auto"/>
      </w:pPr>
      <w:bookmarkStart w:id="16" w:name="_Toc256000013"/>
      <w:r>
        <w:t>Forankring</w:t>
      </w:r>
      <w:bookmarkEnd w:id="16"/>
    </w:p>
    <w:p w:rsidR="00935DE6" w:rsidRPr="009D023B" w:rsidP="00066A58" w14:paraId="5C028CEC" w14:textId="77777777">
      <w:pPr>
        <w:spacing w:line="259" w:lineRule="auto"/>
      </w:pPr>
    </w:p>
    <w:p w:rsidR="009D023B" w:rsidRPr="005F0E8F" w:rsidP="00066A58" w14:paraId="5C028CED" w14:textId="77777777">
      <w:pPr>
        <w:pStyle w:val="Heading1"/>
        <w:spacing w:line="259" w:lineRule="auto"/>
      </w:pPr>
      <w:bookmarkStart w:id="17" w:name="_Toc256000014"/>
      <w:r w:rsidRPr="005F0E8F">
        <w:t>Endringer siden forrige versjon</w:t>
      </w:r>
      <w:bookmarkEnd w:id="17"/>
    </w:p>
    <w:p w:rsidR="009D023B" w:rsidP="00066A58" w14:paraId="5C028CEE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Første versjon, utarbeidet nasjonalt.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5C028CEF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C028CF8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C028CF6" w14:textId="46ADA0B7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014609905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09FF" w:rsidRPr="002309FF" w:rsidP="002309FF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309F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2309FF" w:rsidRPr="002309FF" w:rsidP="002309FF" w14:paraId="5DFBCCE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309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1F60">
            <w:rPr>
              <w:sz w:val="16"/>
            </w:rPr>
            <w:t xml:space="preserve">Side </w:t>
          </w:r>
          <w:r w:rsidR="00FA1F60">
            <w:rPr>
              <w:rStyle w:val="PageNumber"/>
              <w:sz w:val="16"/>
            </w:rPr>
            <w:fldChar w:fldCharType="begin"/>
          </w:r>
          <w:r w:rsidR="00FA1F60">
            <w:rPr>
              <w:rStyle w:val="PageNumber"/>
              <w:sz w:val="16"/>
            </w:rPr>
            <w:instrText xml:space="preserve"> PAGE </w:instrText>
          </w:r>
          <w:r w:rsidR="00FA1F60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FA1F60">
            <w:rPr>
              <w:rStyle w:val="PageNumber"/>
              <w:sz w:val="16"/>
            </w:rPr>
            <w:fldChar w:fldCharType="end"/>
          </w:r>
          <w:r w:rsidR="00FA1F60">
            <w:rPr>
              <w:sz w:val="16"/>
            </w:rPr>
            <w:t xml:space="preserve"> av </w:t>
          </w:r>
          <w:r w:rsidR="00FA1F60">
            <w:rPr>
              <w:rStyle w:val="PageNumber"/>
              <w:sz w:val="16"/>
            </w:rPr>
            <w:fldChar w:fldCharType="begin"/>
          </w:r>
          <w:r w:rsidR="00FA1F60">
            <w:rPr>
              <w:rStyle w:val="PageNumber"/>
              <w:sz w:val="16"/>
            </w:rPr>
            <w:instrText xml:space="preserve"> NUMPAGES </w:instrText>
          </w:r>
          <w:r w:rsidR="00FA1F60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FA1F60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C028CF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C028CF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C028CF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C028CFA" w14:textId="4E96E6BE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1095863559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09FF" w:rsidRPr="002309FF" w:rsidP="002309FF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309F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2309FF" w:rsidRPr="002309FF" w:rsidP="002309FF" w14:paraId="065EC29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309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1F60">
            <w:rPr>
              <w:sz w:val="16"/>
            </w:rPr>
            <w:t xml:space="preserve">Dok.id: </w:t>
          </w:r>
          <w:r w:rsidR="00FA1F60">
            <w:rPr>
              <w:color w:val="000080"/>
              <w:sz w:val="16"/>
            </w:rPr>
            <w:fldChar w:fldCharType="begin" w:fldLock="1"/>
          </w:r>
          <w:r w:rsidR="00FA1F60">
            <w:rPr>
              <w:color w:val="000080"/>
              <w:sz w:val="16"/>
            </w:rPr>
            <w:instrText xml:space="preserve"> DOCPROPERTY EK_DokumentID </w:instrText>
          </w:r>
          <w:r w:rsidR="00FA1F60">
            <w:rPr>
              <w:color w:val="000080"/>
              <w:sz w:val="16"/>
            </w:rPr>
            <w:fldChar w:fldCharType="separate"/>
          </w:r>
          <w:r w:rsidR="00FA1F60">
            <w:rPr>
              <w:color w:val="000080"/>
              <w:sz w:val="16"/>
            </w:rPr>
            <w:t>D80496</w:t>
          </w:r>
          <w:r w:rsidR="00FA1F60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C028CF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C028CF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C028CF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C028CF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C028D1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C028D10" w14:textId="18D25D5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47435156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09FF" w:rsidRPr="002309FF" w:rsidP="002309FF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309F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2309FF" w:rsidRPr="002309FF" w:rsidP="002309FF" w14:paraId="4204D105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309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1F60">
            <w:rPr>
              <w:color w:val="000080"/>
              <w:sz w:val="16"/>
            </w:rPr>
            <w:t xml:space="preserve">Ref.nr: </w:t>
          </w:r>
          <w:r w:rsidR="00FA1F60">
            <w:rPr>
              <w:color w:val="000080"/>
              <w:sz w:val="16"/>
            </w:rPr>
            <w:fldChar w:fldCharType="begin" w:fldLock="1"/>
          </w:r>
          <w:r w:rsidR="00FA1F60">
            <w:rPr>
              <w:color w:val="000080"/>
              <w:sz w:val="16"/>
            </w:rPr>
            <w:instrText xml:space="preserve"> DOCPROPERTY EK_RefNr </w:instrText>
          </w:r>
          <w:r w:rsidR="00FA1F60">
            <w:rPr>
              <w:color w:val="000080"/>
              <w:sz w:val="16"/>
            </w:rPr>
            <w:fldChar w:fldCharType="separate"/>
          </w:r>
          <w:r w:rsidR="00FA1F60">
            <w:rPr>
              <w:color w:val="000080"/>
              <w:sz w:val="16"/>
            </w:rPr>
            <w:t>3.1.2.5.9.4.1-14</w:t>
          </w:r>
          <w:r w:rsidR="00FA1F60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C028D1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C028D1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C028D1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85214" w:rsidRPr="00D03EED" w:rsidP="00D03EED" w14:paraId="5C028CF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C028CF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C028CF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thorax, abdomen og bekken for protonbehandling retningslinje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C028CF2" w14:textId="77777777">
          <w:pPr>
            <w:pStyle w:val="Header"/>
            <w:jc w:val="left"/>
            <w:rPr>
              <w:sz w:val="12"/>
            </w:rPr>
          </w:pPr>
        </w:p>
        <w:p w:rsidR="00485214" w14:paraId="5C028CF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5C028C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C028D0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C028D0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C028D0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thorax, abdomen og bekken for protonbehandling retningslinje</w:t>
          </w:r>
          <w:r>
            <w:rPr>
              <w:sz w:val="28"/>
            </w:rPr>
            <w:fldChar w:fldCharType="end"/>
          </w:r>
        </w:p>
      </w:tc>
    </w:tr>
    <w:tr w14:paraId="5C028D0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C028D0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Pasientbehandling/Fagprosedyrer/Kreft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C028D04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01.10.2025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01.10.2026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C028D0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C028D0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HF/Kreftklinikken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C028D0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5C028D0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C028D0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Oddbjørn Straume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C028D0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C028D0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C028D0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Johan Søbstad., Christoffer Moen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C028D0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D80496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C028D0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30B2FCF"/>
    <w:multiLevelType w:val="hybridMultilevel"/>
    <w:tmpl w:val="C7DCD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F1388"/>
    <w:multiLevelType w:val="hybridMultilevel"/>
    <w:tmpl w:val="014C2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D526C"/>
    <w:multiLevelType w:val="hybridMultilevel"/>
    <w:tmpl w:val="39864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563A5"/>
    <w:multiLevelType w:val="hybridMultilevel"/>
    <w:tmpl w:val="E69A3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D4988"/>
    <w:multiLevelType w:val="hybridMultilevel"/>
    <w:tmpl w:val="3B06B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E47BEF"/>
    <w:multiLevelType w:val="hybridMultilevel"/>
    <w:tmpl w:val="27D80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B69BE"/>
    <w:multiLevelType w:val="hybridMultilevel"/>
    <w:tmpl w:val="BD68C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C0883"/>
    <w:multiLevelType w:val="hybridMultilevel"/>
    <w:tmpl w:val="6546B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745E6"/>
    <w:multiLevelType w:val="hybridMultilevel"/>
    <w:tmpl w:val="9646A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22875">
    <w:abstractNumId w:val="10"/>
  </w:num>
  <w:num w:numId="2" w16cid:durableId="1465659712">
    <w:abstractNumId w:val="8"/>
  </w:num>
  <w:num w:numId="3" w16cid:durableId="1453475527">
    <w:abstractNumId w:val="3"/>
  </w:num>
  <w:num w:numId="4" w16cid:durableId="1087383002">
    <w:abstractNumId w:val="2"/>
  </w:num>
  <w:num w:numId="5" w16cid:durableId="1004356268">
    <w:abstractNumId w:val="1"/>
  </w:num>
  <w:num w:numId="6" w16cid:durableId="658851508">
    <w:abstractNumId w:val="0"/>
  </w:num>
  <w:num w:numId="7" w16cid:durableId="1446926060">
    <w:abstractNumId w:val="9"/>
  </w:num>
  <w:num w:numId="8" w16cid:durableId="1515613108">
    <w:abstractNumId w:val="7"/>
  </w:num>
  <w:num w:numId="9" w16cid:durableId="1214077671">
    <w:abstractNumId w:val="6"/>
  </w:num>
  <w:num w:numId="10" w16cid:durableId="1824422766">
    <w:abstractNumId w:val="5"/>
  </w:num>
  <w:num w:numId="11" w16cid:durableId="1364750364">
    <w:abstractNumId w:val="4"/>
  </w:num>
  <w:num w:numId="12" w16cid:durableId="995259999">
    <w:abstractNumId w:val="11"/>
  </w:num>
  <w:num w:numId="13" w16cid:durableId="1766731385">
    <w:abstractNumId w:val="19"/>
  </w:num>
  <w:num w:numId="14" w16cid:durableId="2022318619">
    <w:abstractNumId w:val="22"/>
  </w:num>
  <w:num w:numId="15" w16cid:durableId="523133135">
    <w:abstractNumId w:val="23"/>
  </w:num>
  <w:num w:numId="16" w16cid:durableId="507599839">
    <w:abstractNumId w:val="12"/>
  </w:num>
  <w:num w:numId="17" w16cid:durableId="76310722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70530237">
    <w:abstractNumId w:val="17"/>
  </w:num>
  <w:num w:numId="19" w16cid:durableId="609899663">
    <w:abstractNumId w:val="18"/>
  </w:num>
  <w:num w:numId="20" w16cid:durableId="909774174">
    <w:abstractNumId w:val="21"/>
  </w:num>
  <w:num w:numId="21" w16cid:durableId="1890610181">
    <w:abstractNumId w:val="15"/>
  </w:num>
  <w:num w:numId="22" w16cid:durableId="2096826280">
    <w:abstractNumId w:val="20"/>
  </w:num>
  <w:num w:numId="23" w16cid:durableId="704789407">
    <w:abstractNumId w:val="24"/>
  </w:num>
  <w:num w:numId="24" w16cid:durableId="984437110">
    <w:abstractNumId w:val="25"/>
  </w:num>
  <w:num w:numId="25" w16cid:durableId="1256473153">
    <w:abstractNumId w:val="13"/>
  </w:num>
  <w:num w:numId="26" w16cid:durableId="1049302346">
    <w:abstractNumId w:val="16"/>
  </w:num>
  <w:num w:numId="27" w16cid:durableId="116034138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Søbstad, Johan Martin">
    <w15:presenceInfo w15:providerId="AD" w15:userId="S::johsob@ihelse.net::b81237a0-8a1d-4ee8-83c9-a41fa9534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6545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56D4"/>
    <w:rsid w:val="00117E18"/>
    <w:rsid w:val="00122B0D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30B4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09FF"/>
    <w:rsid w:val="00231DC5"/>
    <w:rsid w:val="00241F65"/>
    <w:rsid w:val="00246C9E"/>
    <w:rsid w:val="002744C3"/>
    <w:rsid w:val="00281B8D"/>
    <w:rsid w:val="00284EBB"/>
    <w:rsid w:val="00291CD7"/>
    <w:rsid w:val="002920A1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44469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205A"/>
    <w:rsid w:val="004B1EF5"/>
    <w:rsid w:val="004B40D7"/>
    <w:rsid w:val="004C563C"/>
    <w:rsid w:val="004D0DCE"/>
    <w:rsid w:val="004D1530"/>
    <w:rsid w:val="004D15E6"/>
    <w:rsid w:val="004E0461"/>
    <w:rsid w:val="004E763F"/>
    <w:rsid w:val="0050053D"/>
    <w:rsid w:val="00507D96"/>
    <w:rsid w:val="005103B6"/>
    <w:rsid w:val="00510BDF"/>
    <w:rsid w:val="00514161"/>
    <w:rsid w:val="00520D11"/>
    <w:rsid w:val="00524CF7"/>
    <w:rsid w:val="00532237"/>
    <w:rsid w:val="0053273E"/>
    <w:rsid w:val="00536902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791A"/>
    <w:rsid w:val="00963180"/>
    <w:rsid w:val="00964121"/>
    <w:rsid w:val="00970B24"/>
    <w:rsid w:val="00974EC6"/>
    <w:rsid w:val="00997613"/>
    <w:rsid w:val="009A2EB0"/>
    <w:rsid w:val="009B041D"/>
    <w:rsid w:val="009B19A9"/>
    <w:rsid w:val="009B21E7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32D"/>
    <w:rsid w:val="00A577D4"/>
    <w:rsid w:val="00A57A8F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39B3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86C9C"/>
    <w:rsid w:val="00C962F9"/>
    <w:rsid w:val="00C97AFA"/>
    <w:rsid w:val="00CA0ECF"/>
    <w:rsid w:val="00CA131E"/>
    <w:rsid w:val="00CB3EB0"/>
    <w:rsid w:val="00CB523D"/>
    <w:rsid w:val="00CD6C43"/>
    <w:rsid w:val="00CE5024"/>
    <w:rsid w:val="00CF2E4A"/>
    <w:rsid w:val="00D013CC"/>
    <w:rsid w:val="00D03EED"/>
    <w:rsid w:val="00D13046"/>
    <w:rsid w:val="00D247E9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8675A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0527"/>
    <w:rsid w:val="00ED248C"/>
    <w:rsid w:val="00EE0410"/>
    <w:rsid w:val="00EE3B2D"/>
    <w:rsid w:val="00EF5BB3"/>
    <w:rsid w:val="00F045CA"/>
    <w:rsid w:val="00F166F5"/>
    <w:rsid w:val="00F16CEA"/>
    <w:rsid w:val="00F24469"/>
    <w:rsid w:val="00F43A32"/>
    <w:rsid w:val="00F46524"/>
    <w:rsid w:val="00F712A2"/>
    <w:rsid w:val="00F8392F"/>
    <w:rsid w:val="00F958D6"/>
    <w:rsid w:val="00FA1F60"/>
    <w:rsid w:val="00FB090D"/>
    <w:rsid w:val="00FB2409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ørste versjon, utarbeidet nasjonalt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028CC1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59"/>
    <w:rsid w:val="002309FF"/>
    <w:rPr>
      <w:rFonts w:eastAsia="SimSun"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309FF"/>
    <w:pPr>
      <w:spacing w:after="200"/>
    </w:pPr>
    <w:rPr>
      <w:rFonts w:eastAsia="SimSun" w:cstheme="minorBidi"/>
      <w:i/>
      <w:iCs/>
      <w:color w:val="1F497D" w:themeColor="text2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920A1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2920A1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2920A1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2920A1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2920A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8846.htm" TargetMode="External" /><Relationship Id="rId6" Type="http://schemas.openxmlformats.org/officeDocument/2006/relationships/hyperlink" Target="https://kvalitet.helse-bergen.no/docs/pub/DOK77073.htm" TargetMode="External" /><Relationship Id="rId7" Type="http://schemas.openxmlformats.org/officeDocument/2006/relationships/hyperlink" Target="https://kvalitet.helse-bergen.no/docs/pub/DOK78861.htm" TargetMode="External" /><Relationship Id="rId8" Type="http://schemas.openxmlformats.org/officeDocument/2006/relationships/hyperlink" Target="https://kvalitet.helse-bergen.no/docs/pub/DOK78855.htm" TargetMode="External" /><Relationship Id="rId9" Type="http://schemas.openxmlformats.org/officeDocument/2006/relationships/hyperlink" Target="https://ehandbok.ous-hf.no/document/15109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BA13AF-90D3-4875-B030-0D65E48EC96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</TotalTime>
  <Pages>4</Pages>
  <Words>871</Words>
  <Characters>7525</Characters>
  <Application>Microsoft Office Word</Application>
  <DocSecurity>0</DocSecurity>
  <Lines>62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Fiksering av thorax, abdomen og bekken for protonbehandling retningslinje</vt:lpstr>
      <vt:lpstr>HBHF-mal - stående</vt:lpstr>
    </vt:vector>
  </TitlesOfParts>
  <Company>Datakvalitet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Fiksering av thorax, abdomen og bekken for protonbehandling retningslinje</dc:title>
  <dc:subject>000302|[RefNr]|</dc:subject>
  <dc:creator>Handbok</dc:creator>
  <cp:lastModifiedBy>Søbstad, Johan Martin</cp:lastModifiedBy>
  <cp:revision>8</cp:revision>
  <cp:lastPrinted>2006-09-07T08:52:00Z</cp:lastPrinted>
  <dcterms:created xsi:type="dcterms:W3CDTF">2021-12-08T08:43:00Z</dcterms:created>
  <dcterms:modified xsi:type="dcterms:W3CDTF">2025-09-05T11:19:00Z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ebf8f94,3c79b7f1,41518d07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Fiksering av thorax, abdomen og bekken for protonbehandling retningslinje</vt:lpwstr>
  </property>
  <property fmtid="{D5CDD505-2E9C-101B-9397-08002B2CF9AE}" pid="7" name="EK_DokType">
    <vt:lpwstr>Retningslinje</vt:lpwstr>
  </property>
  <property fmtid="{D5CDD505-2E9C-101B-9397-08002B2CF9AE}" pid="8" name="EK_DokumentID">
    <vt:lpwstr>D80496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01.10.2025</vt:lpwstr>
  </property>
  <property fmtid="{D5CDD505-2E9C-101B-9397-08002B2CF9AE}" pid="11" name="EK_GjelderTil">
    <vt:lpwstr>01.10.2026</vt:lpwstr>
  </property>
  <property fmtid="{D5CDD505-2E9C-101B-9397-08002B2CF9AE}" pid="12" name="EK_Merknad">
    <vt:lpwstr>[Merknad]</vt:lpwstr>
  </property>
  <property fmtid="{D5CDD505-2E9C-101B-9397-08002B2CF9AE}" pid="13" name="EK_RefNr">
    <vt:lpwstr>3.1.2.5.9.4.1-14</vt:lpwstr>
  </property>
  <property fmtid="{D5CDD505-2E9C-101B-9397-08002B2CF9AE}" pid="14" name="EK_S00MT1">
    <vt:lpwstr>Helse Bergen HF/Kreftklinikken</vt:lpwstr>
  </property>
  <property fmtid="{D5CDD505-2E9C-101B-9397-08002B2CF9AE}" pid="15" name="EK_S01MT3">
    <vt:lpwstr>Pasientbehandling/Fagprosedyrer/Kreft</vt:lpwstr>
  </property>
  <property fmtid="{D5CDD505-2E9C-101B-9397-08002B2CF9AE}" pid="16" name="EK_Signatur">
    <vt:lpwstr>Oddbjørn Straume</vt:lpwstr>
  </property>
  <property fmtid="{D5CDD505-2E9C-101B-9397-08002B2CF9AE}" pid="17" name="EK_UText1">
    <vt:lpwstr>Johan Søbstad., Christoffer Moen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83b5ff4f-b7f0-4594-bafd-f3bd5d2e0af8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2024-12-11T09:54:05Z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77073">
    <vt:lpwstr>3.6.3.5-04</vt:lpwstr>
  </property>
  <property fmtid="{D5CDD505-2E9C-101B-9397-08002B2CF9AE}" pid="28" name="XD78846">
    <vt:lpwstr>3.1.2.5.9.4.1-07</vt:lpwstr>
  </property>
  <property fmtid="{D5CDD505-2E9C-101B-9397-08002B2CF9AE}" pid="29" name="XD78855">
    <vt:lpwstr>3.1.2.5.9.4.1-06</vt:lpwstr>
  </property>
  <property fmtid="{D5CDD505-2E9C-101B-9397-08002B2CF9AE}" pid="30" name="XD78861">
    <vt:lpwstr>3.1.2.5.9.4.1-01</vt:lpwstr>
  </property>
  <property fmtid="{D5CDD505-2E9C-101B-9397-08002B2CF9AE}" pid="31" name="XDF77073">
    <vt:lpwstr>Protonterapi fiksering overordnet tabell</vt:lpwstr>
  </property>
  <property fmtid="{D5CDD505-2E9C-101B-9397-08002B2CF9AE}" pid="32" name="XDF78846">
    <vt:lpwstr>Fiksering av hode , hals og CNS-nevroakse ved protonbehandling (voksen/pediatri) Retningslinje.</vt:lpwstr>
  </property>
  <property fmtid="{D5CDD505-2E9C-101B-9397-08002B2CF9AE}" pid="33" name="XDF78855">
    <vt:lpwstr>Protonfiksering - oversikt</vt:lpwstr>
  </property>
  <property fmtid="{D5CDD505-2E9C-101B-9397-08002B2CF9AE}" pid="34" name="XDF78861">
    <vt:lpwstr>Barn - Retningslinje for protonplanlegging</vt:lpwstr>
  </property>
  <property fmtid="{D5CDD505-2E9C-101B-9397-08002B2CF9AE}" pid="35" name="XDL77073">
    <vt:lpwstr>3.6.3.5-04 Protonterapi fiksering overordnet tabell</vt:lpwstr>
  </property>
  <property fmtid="{D5CDD505-2E9C-101B-9397-08002B2CF9AE}" pid="36" name="XDL78846">
    <vt:lpwstr>3.1.2.5.9.4.1-07 Fiksering av hode , hals og CNS-nevroakse ved protonbehandling (voksen/pediatri) Retningslinje.</vt:lpwstr>
  </property>
  <property fmtid="{D5CDD505-2E9C-101B-9397-08002B2CF9AE}" pid="37" name="XDL78855">
    <vt:lpwstr>3.1.2.5.9.4.1-06 Protonfiksering - oversikt</vt:lpwstr>
  </property>
  <property fmtid="{D5CDD505-2E9C-101B-9397-08002B2CF9AE}" pid="38" name="XDL78861">
    <vt:lpwstr>3.1.2.5.9.4.1-01 Barn - Retningslinje for protonplanlegging</vt:lpwstr>
  </property>
  <property fmtid="{D5CDD505-2E9C-101B-9397-08002B2CF9AE}" pid="39" name="XDT77073">
    <vt:lpwstr>Protonterapi fiksering overordnet tabell</vt:lpwstr>
  </property>
  <property fmtid="{D5CDD505-2E9C-101B-9397-08002B2CF9AE}" pid="40" name="XDT78846">
    <vt:lpwstr>Fiksering av hode , hals og CNS-nevroakse ved protonbehandling (voksen/pediatri) Retningslinje.</vt:lpwstr>
  </property>
  <property fmtid="{D5CDD505-2E9C-101B-9397-08002B2CF9AE}" pid="41" name="XDT78855">
    <vt:lpwstr>Protonfiksering - oversikt</vt:lpwstr>
  </property>
  <property fmtid="{D5CDD505-2E9C-101B-9397-08002B2CF9AE}" pid="42" name="XDT78861">
    <vt:lpwstr>Barn - Retningslinje for protonplanlegging</vt:lpwstr>
  </property>
</Properties>
</file>