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3EC24D3F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Utstyr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Påkledning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Utførelse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5.3.1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Valg av utstyr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5.3.2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5.3.3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Etterarbeid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3EC24D49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P="00066A58" w14:paraId="3EC24D4A" w14:textId="192D166B">
      <w:pPr>
        <w:spacing w:line="259" w:lineRule="auto"/>
        <w:rPr>
          <w:rFonts w:cstheme="minorHAnsi"/>
          <w:color w:val="808080" w:themeColor="background1" w:themeShade="80"/>
        </w:rPr>
      </w:pPr>
      <w:r w:rsidRPr="003C4A22">
        <w:rPr>
          <w:rFonts w:cstheme="minorHAnsi"/>
          <w:color w:val="808080" w:themeColor="background1" w:themeShade="80"/>
        </w:rPr>
        <w:t xml:space="preserve">Formålet med prosedyren er å gi stråleterapeuter og fysikere veiledning for fiksering av pasienter med kreft i bryst/brystvegg. </w:t>
      </w:r>
    </w:p>
    <w:p w:rsidR="003C4A22" w:rsidRPr="00DF7BA8" w:rsidP="00066A58" w14:paraId="632490E3" w14:textId="680B6AC4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 w14:paraId="3EC24D4B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RPr="002C63BA" w:rsidP="00066A58" w14:paraId="3EC24D4C" w14:textId="009463E5">
      <w:pPr>
        <w:spacing w:line="259" w:lineRule="auto"/>
      </w:pPr>
      <w:r w:rsidRPr="002C63BA">
        <w:t xml:space="preserve">Denne retningslinjen gjelder for voksne pasienter med kreft i bryst/brystvegg. For pediatriske pasienter se </w:t>
      </w:r>
      <w:hyperlink r:id="rId5" w:tooltip="XDF80496" w:history="1">
        <w:r w:rsidRPr="008F5FFE">
          <w:rPr>
            <w:rStyle w:val="Hyperlink"/>
          </w:rPr>
          <w:fldChar w:fldCharType="begin" w:fldLock="1"/>
        </w:r>
        <w:r w:rsidRPr="008F5FFE">
          <w:rPr>
            <w:rStyle w:val="Hyperlink"/>
          </w:rPr>
          <w:instrText xml:space="preserve"> DOCPROPERTY XDL80496 *charformat * MERGEFORMAT </w:instrText>
        </w:r>
        <w:r w:rsidRPr="008F5FFE">
          <w:rPr>
            <w:rStyle w:val="Hyperlink"/>
          </w:rPr>
          <w:fldChar w:fldCharType="separate"/>
        </w:r>
        <w:r w:rsidRPr="008F5FFE">
          <w:rPr>
            <w:rStyle w:val="Hyperlink"/>
          </w:rPr>
          <w:t>3.1.2.5.9.4.1-14 Fiksering av thorax, abdomen og bekken for protonbehandling retningslinje</w:t>
        </w:r>
        <w:r w:rsidRPr="008F5FFE">
          <w:rPr>
            <w:rStyle w:val="Hyperlink"/>
          </w:rPr>
          <w:fldChar w:fldCharType="end"/>
        </w:r>
      </w:hyperlink>
      <w:r w:rsidRPr="008F5FFE">
        <w:t xml:space="preserve"> </w:t>
      </w:r>
      <w:r w:rsidRPr="002C63BA">
        <w:t>.</w:t>
      </w:r>
    </w:p>
    <w:p w:rsidR="003C4A22" w:rsidRPr="00C450FE" w:rsidP="00066A58" w14:paraId="69407CEF" w14:textId="74B40867">
      <w:pPr>
        <w:spacing w:line="259" w:lineRule="auto"/>
      </w:pPr>
    </w:p>
    <w:p w:rsidR="00DF7BA8" w:rsidP="00066A58" w14:paraId="3EC24D4D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2C63BA" w:rsidRPr="00360258" w:rsidP="00066A58" w14:paraId="2EF98804" w14:textId="77777777">
      <w:pPr>
        <w:spacing w:line="259" w:lineRule="auto"/>
        <w:rPr>
          <w:rFonts w:cstheme="minorHAnsi"/>
        </w:rPr>
      </w:pPr>
    </w:p>
    <w:p w:rsidR="00510BDF" w:rsidP="00066A58" w14:paraId="3EC24D4F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2C63BA" w:rsidP="00066A58" w14:paraId="3EC24D50" w14:textId="702C53A6">
      <w:pPr>
        <w:spacing w:line="259" w:lineRule="auto"/>
        <w:rPr>
          <w:rFonts w:cstheme="minorHAnsi"/>
        </w:rPr>
      </w:pPr>
      <w:r w:rsidRPr="002C63BA">
        <w:rPr>
          <w:rFonts w:cstheme="minorHAnsi"/>
        </w:rPr>
        <w:t>Retningslinjen er utarbeidet av sentrale fagpersoner innenfor fiksering i stråleterapi ved Oslo Universitetssykehus og Haukeland Universitetssykehus.</w:t>
      </w:r>
    </w:p>
    <w:p w:rsidR="00DF7BA8" w:rsidRPr="00DF7BA8" w:rsidP="00066A58" w14:paraId="3EC24D51" w14:textId="59AA337C">
      <w:pPr>
        <w:spacing w:line="259" w:lineRule="auto"/>
        <w:rPr>
          <w:rFonts w:cstheme="minorHAnsi"/>
        </w:rPr>
      </w:pPr>
    </w:p>
    <w:p w:rsidR="00510BDF" w:rsidP="00066A58" w14:paraId="3EC24D52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2C63BA" w:rsidP="002C63BA" w14:paraId="1F734D88" w14:textId="77777777">
      <w:pPr>
        <w:pStyle w:val="Heading2"/>
      </w:pPr>
      <w:bookmarkStart w:id="6" w:name="_Toc256000005"/>
      <w:r>
        <w:t>Utstyr</w:t>
      </w:r>
      <w:bookmarkEnd w:id="6"/>
    </w:p>
    <w:p w:rsidR="002C63BA" w:rsidP="002C63BA" w14:paraId="25720D0F" w14:textId="77777777">
      <w:r>
        <w:t xml:space="preserve">Tabellen nedenfor viser fikseringsutstyr for den aktuelle behandlingsregionen. Der det finnes ulike valg av samme type fikseringsutstyr er standardfiksering markert. </w:t>
      </w:r>
    </w:p>
    <w:p w:rsidR="002C63BA" w:rsidP="002C63BA" w14:paraId="236BCA33" w14:textId="77777777">
      <w:pPr>
        <w:pStyle w:val="Caption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t>1</w:t>
      </w:r>
      <w:r>
        <w:rPr>
          <w:noProof/>
        </w:rPr>
        <w:fldChar w:fldCharType="end"/>
      </w:r>
      <w:r>
        <w:t xml:space="preserve">: Oversikt over av fikseringsutstyr for de aktuelle behandlingsregionene. </w:t>
      </w:r>
      <w:r w:rsidRPr="007E4F29">
        <w:t>Der det finnes ulike valg av samme type fikseringsutstyr er standardfiksering markert</w:t>
      </w:r>
      <w:r>
        <w:t xml:space="preserve"> med fet skrift.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/>
      </w:tblPr>
      <w:tblGrid>
        <w:gridCol w:w="2405"/>
        <w:gridCol w:w="3328"/>
        <w:gridCol w:w="3328"/>
      </w:tblGrid>
      <w:tr w14:paraId="2A5E5139" w14:textId="77777777" w:rsidTr="00284BEF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EBF1DD" w:themeFill="accent3" w:themeFillTint="33"/>
            <w:tcMar>
              <w:top w:w="85" w:type="dxa"/>
              <w:bottom w:w="85" w:type="dxa"/>
            </w:tcMar>
            <w:vAlign w:val="center"/>
          </w:tcPr>
          <w:p w:rsidR="002C63BA" w:rsidRPr="00122B0D" w:rsidP="00284BEF" w14:paraId="7938C085" w14:textId="77777777">
            <w:pPr>
              <w:rPr>
                <w:b/>
              </w:rPr>
            </w:pPr>
            <w:r w:rsidRPr="00122B0D">
              <w:rPr>
                <w:b/>
              </w:rPr>
              <w:t>Utstyr</w:t>
            </w:r>
          </w:p>
        </w:tc>
        <w:tc>
          <w:tcPr>
            <w:tcW w:w="6657" w:type="dxa"/>
            <w:gridSpan w:val="2"/>
            <w:shd w:val="clear" w:color="auto" w:fill="EBF1DD" w:themeFill="accent3" w:themeFillTint="33"/>
            <w:tcMar>
              <w:top w:w="85" w:type="dxa"/>
              <w:bottom w:w="85" w:type="dxa"/>
            </w:tcMar>
            <w:vAlign w:val="center"/>
          </w:tcPr>
          <w:p w:rsidR="002C63BA" w:rsidRPr="00122B0D" w:rsidP="00284BEF" w14:paraId="113E9EC9" w14:textId="77777777">
            <w:pPr>
              <w:rPr>
                <w:b/>
              </w:rPr>
            </w:pPr>
            <w:r w:rsidRPr="00122B0D">
              <w:rPr>
                <w:b/>
              </w:rPr>
              <w:t>Utvalg</w:t>
            </w:r>
          </w:p>
        </w:tc>
      </w:tr>
      <w:tr w14:paraId="62B40718" w14:textId="77777777" w:rsidTr="00284BEF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DBEEF3" w:themeFill="accent5" w:themeFillTint="33"/>
            <w:tcMar>
              <w:top w:w="85" w:type="dxa"/>
              <w:bottom w:w="85" w:type="dxa"/>
            </w:tcMar>
            <w:vAlign w:val="center"/>
          </w:tcPr>
          <w:p w:rsidR="002C63BA" w:rsidP="00284BEF" w14:paraId="7F5EC721" w14:textId="77777777">
            <w:r>
              <w:t>Madrass</w:t>
            </w:r>
          </w:p>
        </w:tc>
        <w:tc>
          <w:tcPr>
            <w:tcW w:w="6657" w:type="dxa"/>
            <w:gridSpan w:val="2"/>
            <w:tcMar>
              <w:top w:w="85" w:type="dxa"/>
              <w:bottom w:w="85" w:type="dxa"/>
            </w:tcMar>
            <w:vAlign w:val="center"/>
          </w:tcPr>
          <w:p w:rsidR="002C63BA" w:rsidRPr="00CF2246" w:rsidP="00284BEF" w14:paraId="720A2B81" w14:textId="77777777">
            <w:pPr>
              <w:rPr>
                <w:b/>
              </w:rPr>
            </w:pPr>
            <w:r w:rsidRPr="00CF2246">
              <w:rPr>
                <w:b/>
              </w:rPr>
              <w:t>61 cm</w:t>
            </w:r>
          </w:p>
          <w:p w:rsidR="002C63BA" w:rsidP="00284BEF" w14:paraId="0B33F112" w14:textId="77777777">
            <w:r>
              <w:t>100 cm</w:t>
            </w:r>
          </w:p>
        </w:tc>
      </w:tr>
      <w:tr w14:paraId="4EE5C7DB" w14:textId="77777777" w:rsidTr="00284BEF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DBEEF3" w:themeFill="accent5" w:themeFillTint="33"/>
            <w:tcMar>
              <w:top w:w="85" w:type="dxa"/>
              <w:bottom w:w="85" w:type="dxa"/>
            </w:tcMar>
            <w:vAlign w:val="center"/>
          </w:tcPr>
          <w:p w:rsidR="002C63BA" w:rsidRPr="00CA131E" w:rsidP="00284BEF" w14:paraId="2F810F78" w14:textId="77777777">
            <w:pPr>
              <w:rPr>
                <w:rFonts w:cstheme="minorHAnsi"/>
              </w:rPr>
            </w:pPr>
            <w:r w:rsidRPr="00CA131E">
              <w:rPr>
                <w:rFonts w:cstheme="minorHAnsi"/>
              </w:rPr>
              <w:t>Vakuumbag</w:t>
            </w:r>
          </w:p>
        </w:tc>
        <w:tc>
          <w:tcPr>
            <w:tcW w:w="6657" w:type="dxa"/>
            <w:gridSpan w:val="2"/>
            <w:tcMar>
              <w:top w:w="85" w:type="dxa"/>
              <w:bottom w:w="85" w:type="dxa"/>
            </w:tcMar>
            <w:vAlign w:val="center"/>
          </w:tcPr>
          <w:p w:rsidR="002C63BA" w:rsidP="00284BEF" w14:paraId="053B29B7" w14:textId="77777777">
            <w:r w:rsidRPr="00536902">
              <w:t>RT-4517-5070F15 (50x70cm / 15L)</w:t>
            </w:r>
          </w:p>
          <w:p w:rsidR="002C63BA" w:rsidRPr="00536902" w:rsidP="00284BEF" w14:paraId="49BC1105" w14:textId="77777777">
            <w:r w:rsidRPr="00536902">
              <w:t xml:space="preserve">RT-4517-7070F20 </w:t>
            </w:r>
            <w:r>
              <w:t>(</w:t>
            </w:r>
            <w:r w:rsidRPr="00536902">
              <w:t>70x70 / 20L)</w:t>
            </w:r>
          </w:p>
        </w:tc>
      </w:tr>
      <w:tr w14:paraId="5A60D0D8" w14:textId="77777777" w:rsidTr="00284BEF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DBEEF3" w:themeFill="accent5" w:themeFillTint="33"/>
            <w:tcMar>
              <w:top w:w="85" w:type="dxa"/>
              <w:bottom w:w="85" w:type="dxa"/>
            </w:tcMar>
            <w:vAlign w:val="center"/>
          </w:tcPr>
          <w:p w:rsidR="002C63BA" w:rsidP="00284BEF" w14:paraId="6030EAA2" w14:textId="77777777">
            <w:pPr>
              <w:rPr>
                <w:rFonts w:cstheme="minorHAnsi"/>
              </w:rPr>
            </w:pPr>
            <w:r>
              <w:t>Fikseringsbrett</w:t>
            </w:r>
          </w:p>
        </w:tc>
        <w:tc>
          <w:tcPr>
            <w:tcW w:w="3328" w:type="dxa"/>
            <w:tcMar>
              <w:top w:w="85" w:type="dxa"/>
              <w:bottom w:w="85" w:type="dxa"/>
            </w:tcMar>
          </w:tcPr>
          <w:p w:rsidR="002C63BA" w:rsidRPr="001F096B" w:rsidP="00284BEF" w14:paraId="4FA62D08" w14:textId="77777777">
            <w:pPr>
              <w:rPr>
                <w:b/>
                <w:u w:val="single"/>
              </w:rPr>
            </w:pPr>
            <w:r w:rsidRPr="001F096B">
              <w:rPr>
                <w:b/>
                <w:u w:val="single"/>
              </w:rPr>
              <w:t>Wingstep</w:t>
            </w:r>
          </w:p>
          <w:p w:rsidR="002C63BA" w:rsidRPr="00C86C9C" w:rsidP="002C63BA" w14:paraId="351A6020" w14:textId="77777777">
            <w:pPr>
              <w:pStyle w:val="ListParagraph"/>
              <w:numPr>
                <w:ilvl w:val="0"/>
                <w:numId w:val="23"/>
              </w:numPr>
              <w:rPr>
                <w:bCs/>
              </w:rPr>
            </w:pPr>
            <w:r w:rsidRPr="00C86C9C">
              <w:rPr>
                <w:bCs/>
              </w:rPr>
              <w:t>Grønn kile</w:t>
            </w:r>
          </w:p>
          <w:p w:rsidR="002C63BA" w:rsidRPr="00C86C9C" w:rsidP="002C63BA" w14:paraId="4FE68BC2" w14:textId="77777777">
            <w:pPr>
              <w:pStyle w:val="ListParagraph"/>
              <w:numPr>
                <w:ilvl w:val="0"/>
                <w:numId w:val="23"/>
              </w:numPr>
              <w:rPr>
                <w:b/>
                <w:u w:val="single"/>
              </w:rPr>
            </w:pPr>
            <w:r w:rsidRPr="00C86C9C">
              <w:rPr>
                <w:bCs/>
              </w:rPr>
              <w:t>Kileadapter</w:t>
            </w:r>
            <w:r>
              <w:rPr>
                <w:bCs/>
              </w:rPr>
              <w:t xml:space="preserve"> </w:t>
            </w:r>
          </w:p>
          <w:p w:rsidR="002C63BA" w:rsidRPr="5DDEFA3B" w:rsidP="00284BEF" w14:paraId="5A8C6D0A" w14:textId="77777777">
            <w:pPr>
              <w:rPr>
                <w:b/>
                <w:bCs/>
                <w:u w:val="single"/>
              </w:rPr>
            </w:pPr>
            <w:r w:rsidRPr="00C86C9C">
              <w:rPr>
                <w:bCs/>
              </w:rPr>
              <w:t>Forlenger til armstøtte</w:t>
            </w:r>
            <w:r>
              <w:rPr>
                <w:bCs/>
              </w:rPr>
              <w:t xml:space="preserve"> </w:t>
            </w:r>
          </w:p>
        </w:tc>
        <w:tc>
          <w:tcPr>
            <w:tcW w:w="3329" w:type="dxa"/>
          </w:tcPr>
          <w:p w:rsidR="002C63BA" w:rsidRPr="001156D4" w:rsidP="00284BEF" w14:paraId="583FF11F" w14:textId="77777777">
            <w:pPr>
              <w:rPr>
                <w:u w:val="single"/>
              </w:rPr>
            </w:pPr>
            <w:r w:rsidRPr="001156D4">
              <w:rPr>
                <w:u w:val="single"/>
              </w:rPr>
              <w:t>Wingboard</w:t>
            </w:r>
          </w:p>
          <w:p w:rsidR="002C63BA" w:rsidRPr="5DDEFA3B" w:rsidP="00284BEF" w14:paraId="28121FF5" w14:textId="77777777">
            <w:pPr>
              <w:rPr>
                <w:b/>
                <w:bCs/>
                <w:u w:val="single"/>
              </w:rPr>
            </w:pPr>
          </w:p>
        </w:tc>
      </w:tr>
      <w:tr w14:paraId="29683FCB" w14:textId="77777777" w:rsidTr="00284BEF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DBEEF3" w:themeFill="accent5" w:themeFillTint="33"/>
            <w:tcMar>
              <w:top w:w="85" w:type="dxa"/>
              <w:bottom w:w="85" w:type="dxa"/>
            </w:tcMar>
            <w:vAlign w:val="center"/>
          </w:tcPr>
          <w:p w:rsidR="002C63BA" w:rsidP="00284BEF" w14:paraId="4F38DC50" w14:textId="77777777">
            <w:r>
              <w:t>Combifix</w:t>
            </w:r>
          </w:p>
        </w:tc>
        <w:tc>
          <w:tcPr>
            <w:tcW w:w="6657" w:type="dxa"/>
            <w:gridSpan w:val="2"/>
            <w:tcMar>
              <w:top w:w="85" w:type="dxa"/>
              <w:bottom w:w="85" w:type="dxa"/>
            </w:tcMar>
            <w:vAlign w:val="center"/>
          </w:tcPr>
          <w:p w:rsidR="002C63BA" w:rsidP="00284BEF" w14:paraId="5368CDD7" w14:textId="77777777">
            <w:r>
              <w:t>Combifix</w:t>
            </w:r>
          </w:p>
          <w:p w:rsidR="002C63BA" w:rsidRPr="002E0663" w:rsidP="00284BEF" w14:paraId="76AD96B5" w14:textId="77777777">
            <w:pPr>
              <w:rPr>
                <w:b/>
              </w:rPr>
            </w:pPr>
            <w:r w:rsidRPr="002E0663">
              <w:rPr>
                <w:b/>
              </w:rPr>
              <w:t>Knefix</w:t>
            </w:r>
          </w:p>
          <w:p w:rsidR="002C63BA" w:rsidP="00284BEF" w14:paraId="7C7B8347" w14:textId="77777777">
            <w:r>
              <w:t>Fotfix</w:t>
            </w:r>
          </w:p>
        </w:tc>
      </w:tr>
    </w:tbl>
    <w:p w:rsidR="002C63BA" w:rsidP="002C63BA" w14:paraId="1F64121C" w14:textId="77777777"/>
    <w:p w:rsidR="002C63BA" w:rsidP="002C63BA" w14:paraId="5D177AF6" w14:textId="77777777">
      <w:pPr>
        <w:pStyle w:val="Heading2"/>
      </w:pPr>
      <w:bookmarkStart w:id="7" w:name="_Toc256000006"/>
      <w:r>
        <w:t>Påkledning</w:t>
      </w:r>
      <w:bookmarkEnd w:id="7"/>
    </w:p>
    <w:p w:rsidR="002C63BA" w:rsidP="002C63BA" w14:paraId="68D51172" w14:textId="77777777">
      <w:r>
        <w:t>For å unngå at pasientens klær påvirker protonstrålen skal:</w:t>
      </w:r>
    </w:p>
    <w:p w:rsidR="002C63BA" w:rsidP="002C63BA" w14:paraId="510B39B3" w14:textId="77777777">
      <w:pPr>
        <w:pStyle w:val="ListParagraph"/>
        <w:numPr>
          <w:ilvl w:val="0"/>
          <w:numId w:val="22"/>
        </w:numPr>
        <w:spacing w:after="200" w:line="276" w:lineRule="auto"/>
      </w:pPr>
      <w:r>
        <w:t>Klær som dekker aktuelt behandlingsområdet fjernes. BH skal fjernes.</w:t>
      </w:r>
    </w:p>
    <w:p w:rsidR="002C63BA" w:rsidP="002C63BA" w14:paraId="36B16876" w14:textId="77777777">
      <w:pPr>
        <w:pStyle w:val="ListParagraph"/>
        <w:numPr>
          <w:ilvl w:val="0"/>
          <w:numId w:val="21"/>
        </w:numPr>
        <w:spacing w:after="200" w:line="276" w:lineRule="auto"/>
      </w:pPr>
      <w:r w:rsidRPr="0049205A">
        <w:t>Smykker</w:t>
      </w:r>
      <w:r>
        <w:t xml:space="preserve"> og </w:t>
      </w:r>
      <w:r w:rsidRPr="0049205A">
        <w:t>piercing</w:t>
      </w:r>
      <w:r>
        <w:t xml:space="preserve"> i behandlingsregion</w:t>
      </w:r>
      <w:r w:rsidRPr="0049205A">
        <w:t xml:space="preserve"> fjernes</w:t>
      </w:r>
    </w:p>
    <w:p w:rsidR="002C63BA" w:rsidP="002C63BA" w14:paraId="4F0147F0" w14:textId="77777777">
      <w:pPr>
        <w:pStyle w:val="Heading2"/>
      </w:pPr>
      <w:bookmarkStart w:id="8" w:name="_Toc256000007"/>
      <w:r>
        <w:t>Utførelse</w:t>
      </w:r>
      <w:bookmarkEnd w:id="8"/>
    </w:p>
    <w:p w:rsidR="002C63BA" w:rsidP="002C63BA" w14:paraId="7F31B08E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>Plasser utstyr i henhold til tabellen under:</w:t>
      </w:r>
      <w:r>
        <w:rPr>
          <w:rFonts w:cstheme="minorHAnsi"/>
        </w:rPr>
        <w:br/>
      </w:r>
    </w:p>
    <w:p w:rsidR="002C63BA" w:rsidP="002C63BA" w14:paraId="304F26C8" w14:textId="77777777">
      <w:pPr>
        <w:pStyle w:val="Caption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t>2</w:t>
      </w:r>
      <w:r>
        <w:rPr>
          <w:noProof/>
        </w:rPr>
        <w:fldChar w:fldCharType="end"/>
      </w:r>
      <w:r>
        <w:t xml:space="preserve">: Oversikt over standard </w:t>
      </w:r>
      <w:r>
        <w:t>fikseringsutstyr</w:t>
      </w:r>
    </w:p>
    <w:tbl>
      <w:tblPr>
        <w:tblStyle w:val="TableGrid"/>
        <w:tblW w:w="5000" w:type="pct"/>
        <w:tblLook w:val="04A0"/>
      </w:tblPr>
      <w:tblGrid>
        <w:gridCol w:w="2216"/>
        <w:gridCol w:w="6845"/>
      </w:tblGrid>
      <w:tr w14:paraId="32220485" w14:textId="77777777" w:rsidTr="00284BEF">
        <w:tblPrEx>
          <w:tblW w:w="5000" w:type="pct"/>
          <w:tblLook w:val="04A0"/>
        </w:tblPrEx>
        <w:trPr>
          <w:trHeight w:val="34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</w:tcBorders>
            <w:shd w:val="clear" w:color="auto" w:fill="EBF1DD" w:themeFill="accent3" w:themeFillTint="33"/>
            <w:tcMar>
              <w:top w:w="85" w:type="dxa"/>
              <w:bottom w:w="85" w:type="dxa"/>
            </w:tcMar>
            <w:vAlign w:val="center"/>
          </w:tcPr>
          <w:p w:rsidR="002C63BA" w:rsidP="00284BEF" w14:paraId="678F8F69" w14:textId="77777777">
            <w:r>
              <w:rPr>
                <w:b/>
              </w:rPr>
              <w:t>Behandling</w:t>
            </w:r>
          </w:p>
        </w:tc>
        <w:tc>
          <w:tcPr>
            <w:tcW w:w="3777" w:type="pct"/>
            <w:shd w:val="clear" w:color="auto" w:fill="EBF1DD" w:themeFill="accent3" w:themeFillTint="33"/>
            <w:tcMar>
              <w:top w:w="85" w:type="dxa"/>
              <w:bottom w:w="85" w:type="dxa"/>
            </w:tcMar>
            <w:vAlign w:val="center"/>
          </w:tcPr>
          <w:p w:rsidR="002C63BA" w:rsidRPr="00A57A8F" w:rsidP="00284BEF" w14:paraId="097D974C" w14:textId="77777777">
            <w:pPr>
              <w:rPr>
                <w:b/>
              </w:rPr>
            </w:pPr>
            <w:r>
              <w:rPr>
                <w:b/>
              </w:rPr>
              <w:t>Utstyr</w:t>
            </w:r>
          </w:p>
        </w:tc>
      </w:tr>
      <w:tr w14:paraId="72C0C16E" w14:textId="77777777" w:rsidTr="00284BEF">
        <w:tblPrEx>
          <w:tblW w:w="5000" w:type="pct"/>
          <w:tblLook w:val="04A0"/>
        </w:tblPrEx>
        <w:trPr>
          <w:trHeight w:val="624"/>
        </w:trPr>
        <w:tc>
          <w:tcPr>
            <w:tcW w:w="1223" w:type="pct"/>
            <w:shd w:val="clear" w:color="auto" w:fill="DBE5F1" w:themeFill="accent1" w:themeFillTint="33"/>
            <w:tcMar>
              <w:top w:w="85" w:type="dxa"/>
              <w:bottom w:w="85" w:type="dxa"/>
            </w:tcMar>
            <w:vAlign w:val="center"/>
          </w:tcPr>
          <w:p w:rsidR="002C63BA" w:rsidRPr="00360DB2" w:rsidP="00284BEF" w14:paraId="5E1427D9" w14:textId="77777777">
            <w:r w:rsidRPr="00360DB2">
              <w:t>Bryst/Brystvegg</w:t>
            </w:r>
          </w:p>
        </w:tc>
        <w:tc>
          <w:tcPr>
            <w:tcW w:w="3777" w:type="pct"/>
            <w:tcMar>
              <w:top w:w="85" w:type="dxa"/>
              <w:bottom w:w="85" w:type="dxa"/>
            </w:tcMar>
            <w:vAlign w:val="center"/>
          </w:tcPr>
          <w:p w:rsidR="002C63BA" w:rsidRPr="009154A8" w:rsidP="00284BEF" w14:paraId="46499F40" w14:textId="77777777">
            <w:r>
              <w:t>Wingstep</w:t>
            </w:r>
          </w:p>
          <w:p w:rsidR="002C63BA" w:rsidP="00284BEF" w14:paraId="116F37EA" w14:textId="77777777">
            <w:r>
              <w:t>Knefix</w:t>
            </w:r>
          </w:p>
        </w:tc>
      </w:tr>
      <w:tr w14:paraId="56916686" w14:textId="77777777" w:rsidTr="00284BEF">
        <w:tblPrEx>
          <w:tblW w:w="5000" w:type="pct"/>
          <w:tblLook w:val="04A0"/>
        </w:tblPrEx>
        <w:trPr>
          <w:trHeight w:val="624"/>
        </w:trPr>
        <w:tc>
          <w:tcPr>
            <w:tcW w:w="1223" w:type="pct"/>
            <w:shd w:val="clear" w:color="auto" w:fill="DBE5F1" w:themeFill="accent1" w:themeFillTint="33"/>
            <w:tcMar>
              <w:top w:w="85" w:type="dxa"/>
              <w:bottom w:w="85" w:type="dxa"/>
            </w:tcMar>
            <w:vAlign w:val="center"/>
          </w:tcPr>
          <w:p w:rsidR="002C63BA" w:rsidRPr="00360DB2" w:rsidP="00284BEF" w14:paraId="67C9865B" w14:textId="77777777">
            <w:r w:rsidRPr="00360DB2">
              <w:t>Bryst</w:t>
            </w:r>
            <w:r>
              <w:t>/brystvegg</w:t>
            </w:r>
            <w:r w:rsidRPr="00360DB2">
              <w:t xml:space="preserve"> + lymfeknuter</w:t>
            </w:r>
          </w:p>
        </w:tc>
        <w:tc>
          <w:tcPr>
            <w:tcW w:w="3777" w:type="pct"/>
            <w:tcMar>
              <w:top w:w="85" w:type="dxa"/>
              <w:bottom w:w="85" w:type="dxa"/>
            </w:tcMar>
            <w:vAlign w:val="center"/>
          </w:tcPr>
          <w:p w:rsidR="002C63BA" w:rsidP="00284BEF" w14:paraId="39343264" w14:textId="77777777">
            <w:r w:rsidRPr="00B0252D">
              <w:rPr>
                <w:b/>
                <w:bCs/>
              </w:rPr>
              <w:t>Wingboard</w:t>
            </w:r>
            <w:r>
              <w:rPr>
                <w:b/>
                <w:bCs/>
              </w:rPr>
              <w:t xml:space="preserve"> med v</w:t>
            </w:r>
            <w:r w:rsidRPr="00C036C8">
              <w:rPr>
                <w:b/>
                <w:bCs/>
              </w:rPr>
              <w:t>akuumbag</w:t>
            </w:r>
          </w:p>
          <w:p w:rsidR="002C63BA" w:rsidRPr="009154A8" w:rsidP="00284BEF" w14:paraId="227DFE4C" w14:textId="77777777">
            <w:r>
              <w:t>Knefix</w:t>
            </w:r>
          </w:p>
        </w:tc>
      </w:tr>
    </w:tbl>
    <w:p w:rsidR="002C63BA" w:rsidRPr="0035610B" w:rsidP="002C63BA" w14:paraId="2317165F" w14:textId="77777777">
      <w:pPr>
        <w:spacing w:line="259" w:lineRule="auto"/>
        <w:rPr>
          <w:rFonts w:cstheme="minorHAnsi"/>
        </w:rPr>
      </w:pPr>
    </w:p>
    <w:p w:rsidR="002C63BA" w:rsidP="002C63BA" w14:paraId="47C1FF5F" w14:textId="77777777">
      <w:pPr>
        <w:pStyle w:val="Heading3"/>
      </w:pPr>
      <w:bookmarkStart w:id="9" w:name="_Toc256000008"/>
      <w:r>
        <w:t>Valg av utstyr</w:t>
      </w:r>
      <w:bookmarkEnd w:id="9"/>
    </w:p>
    <w:p w:rsidR="002C63BA" w:rsidP="002C63BA" w14:paraId="786EB693" w14:textId="7C1C4549">
      <w:r>
        <w:t xml:space="preserve">Fiksering velges primært ut ifra tabell 2, men annen fiksering enn standard oppsett kan vurderes ved behov. Se tabell 1 for oversikt over tilgjengelig utstyr. Det er viktig at fikseringsutstyret ikke kommer i konflikt med strålefeltet. Kun verifisert fikseringsutstyr definert i </w:t>
      </w:r>
      <w:hyperlink r:id="rId6" w:tooltip="XDF77073" w:history="1">
        <w:r w:rsidRPr="008F5FFE">
          <w:rPr>
            <w:rStyle w:val="Hyperlink"/>
          </w:rPr>
          <w:fldChar w:fldCharType="begin" w:fldLock="1"/>
        </w:r>
        <w:r w:rsidRPr="008F5FFE">
          <w:rPr>
            <w:rStyle w:val="Hyperlink"/>
          </w:rPr>
          <w:instrText xml:space="preserve"> DOCPROPERTY XDL77073 *charformat * MERGEFORMAT </w:instrText>
        </w:r>
        <w:r w:rsidRPr="008F5FFE">
          <w:rPr>
            <w:rStyle w:val="Hyperlink"/>
          </w:rPr>
          <w:fldChar w:fldCharType="separate"/>
        </w:r>
        <w:r w:rsidRPr="008F5FFE">
          <w:rPr>
            <w:rStyle w:val="Hyperlink"/>
          </w:rPr>
          <w:t>3.6.3.5-04 Protonterapi fiksering overordnet tabell</w:t>
        </w:r>
        <w:r w:rsidRPr="008F5FFE">
          <w:rPr>
            <w:rStyle w:val="Hyperlink"/>
          </w:rPr>
          <w:fldChar w:fldCharType="end"/>
        </w:r>
      </w:hyperlink>
      <w:r w:rsidRPr="008F5FFE">
        <w:t xml:space="preserve"> </w:t>
      </w:r>
      <w:r>
        <w:t>kan stråles gjennom med protoner.</w:t>
      </w:r>
    </w:p>
    <w:p w:rsidR="002C63BA" w:rsidP="002C63BA" w14:paraId="4A5F2827" w14:textId="77777777">
      <w:pPr>
        <w:pStyle w:val="ListParagraph"/>
        <w:numPr>
          <w:ilvl w:val="0"/>
          <w:numId w:val="21"/>
        </w:numPr>
        <w:spacing w:after="200" w:line="276" w:lineRule="auto"/>
      </w:pPr>
      <w:r>
        <w:t>Hvis pasienten ikke klarer å ligge i WingStep kan Wingboard med en vacuumbag vurderes for å stabilisere clavicula</w:t>
      </w:r>
    </w:p>
    <w:p w:rsidR="002C63BA" w:rsidRPr="00344469" w:rsidP="002C63BA" w14:paraId="3F9438A9" w14:textId="77777777">
      <w:pPr>
        <w:pStyle w:val="ListParagraph"/>
        <w:numPr>
          <w:ilvl w:val="0"/>
          <w:numId w:val="21"/>
        </w:numPr>
        <w:spacing w:after="200" w:line="276" w:lineRule="auto"/>
      </w:pPr>
      <w:r>
        <w:t>Alt utstyr skal indekseres</w:t>
      </w:r>
    </w:p>
    <w:p w:rsidR="002C63BA" w:rsidP="002C63BA" w14:paraId="344E72BA" w14:textId="77777777">
      <w:pPr>
        <w:pStyle w:val="Heading3"/>
      </w:pPr>
      <w:bookmarkStart w:id="10" w:name="_Toc256000009"/>
      <w:r>
        <w:t>Gjennomføring</w:t>
      </w:r>
      <w:bookmarkEnd w:id="10"/>
    </w:p>
    <w:p w:rsidR="002C63BA" w:rsidP="002C63BA" w14:paraId="4094206A" w14:textId="77777777">
      <w:pPr>
        <w:pStyle w:val="ListParagraph"/>
        <w:numPr>
          <w:ilvl w:val="0"/>
          <w:numId w:val="19"/>
        </w:numPr>
      </w:pPr>
      <w:r>
        <w:t>Prioriter at pasienten ligger best mulig fiksert nær behandlingsområdet</w:t>
      </w:r>
    </w:p>
    <w:p w:rsidR="002C63BA" w:rsidP="002C63BA" w14:paraId="0DAC49FE" w14:textId="77777777">
      <w:pPr>
        <w:pStyle w:val="ListParagraph"/>
        <w:numPr>
          <w:ilvl w:val="0"/>
          <w:numId w:val="19"/>
        </w:numPr>
      </w:pPr>
      <w:r>
        <w:t>Påse at nakke og hodet ligger korrekt i hodestøtten</w:t>
      </w:r>
    </w:p>
    <w:p w:rsidR="002C63BA" w:rsidP="002C63BA" w14:paraId="259F53B1" w14:textId="77777777">
      <w:pPr>
        <w:pStyle w:val="ListParagraph"/>
        <w:numPr>
          <w:ilvl w:val="0"/>
          <w:numId w:val="19"/>
        </w:numPr>
      </w:pPr>
      <w:r>
        <w:t>Se at pasienten ligger rett. Taklaser skal gå gjennom nese, nakke, brystkasse og/eller korsrygg</w:t>
      </w:r>
    </w:p>
    <w:p w:rsidR="002C63BA" w:rsidP="002C63BA" w14:paraId="6C5A6C8A" w14:textId="77777777">
      <w:pPr>
        <w:pStyle w:val="ListParagraph"/>
        <w:numPr>
          <w:ilvl w:val="0"/>
          <w:numId w:val="19"/>
        </w:numPr>
      </w:pPr>
      <w:r>
        <w:t xml:space="preserve">Hvis pasienten ikke </w:t>
      </w:r>
      <w:r>
        <w:t>passer standard fikseringsutstyr eller det er behov for ekstra støtte kan vakuumbag brukes. Kontroller at denne ligger med tilstrekkelig avstand [10-15 cm] fra behandlingsområde.</w:t>
      </w:r>
    </w:p>
    <w:p w:rsidR="002C63BA" w:rsidP="002C63BA" w14:paraId="6402CFA9" w14:textId="77777777"/>
    <w:p w:rsidR="002C63BA" w:rsidP="002C63BA" w14:paraId="5AE56507" w14:textId="77777777">
      <w:pPr>
        <w:pStyle w:val="Heading3"/>
      </w:pPr>
      <w:bookmarkStart w:id="11" w:name="_Toc256000010"/>
      <w:r>
        <w:t>Etterarbeid</w:t>
      </w:r>
      <w:bookmarkEnd w:id="11"/>
    </w:p>
    <w:p w:rsidR="002C63BA" w:rsidP="002C63BA" w14:paraId="2D61A731" w14:textId="77777777">
      <w:pPr>
        <w:pStyle w:val="ListParagraph"/>
        <w:numPr>
          <w:ilvl w:val="0"/>
          <w:numId w:val="20"/>
        </w:numPr>
      </w:pPr>
      <w:r>
        <w:t xml:space="preserve">Dokumenter hvilke utstyr som brukes, spesielt hvis </w:t>
      </w:r>
      <w:r>
        <w:t>oppsettet avviker fra standard:</w:t>
      </w:r>
    </w:p>
    <w:p w:rsidR="002C63BA" w:rsidP="002C63BA" w14:paraId="1657E0FD" w14:textId="77777777">
      <w:pPr>
        <w:pStyle w:val="ListParagraph"/>
        <w:numPr>
          <w:ilvl w:val="1"/>
          <w:numId w:val="20"/>
        </w:numPr>
      </w:pPr>
      <w:r>
        <w:t>Noter indeksering av Combifix</w:t>
      </w:r>
    </w:p>
    <w:p w:rsidR="002C63BA" w:rsidP="002C63BA" w14:paraId="445F09C0" w14:textId="77777777">
      <w:pPr>
        <w:pStyle w:val="ListParagraph"/>
        <w:numPr>
          <w:ilvl w:val="1"/>
          <w:numId w:val="20"/>
        </w:numPr>
      </w:pPr>
      <w:r>
        <w:t>Noter indeksering av vacuumbag</w:t>
      </w:r>
    </w:p>
    <w:p w:rsidR="002C63BA" w:rsidP="002C63BA" w14:paraId="0D05DB4D" w14:textId="77777777">
      <w:pPr>
        <w:pStyle w:val="ListParagraph"/>
        <w:numPr>
          <w:ilvl w:val="1"/>
          <w:numId w:val="20"/>
        </w:numPr>
      </w:pPr>
      <w:r>
        <w:t>Noter indeksering av Wingstep/Wingboard</w:t>
      </w:r>
    </w:p>
    <w:p w:rsidR="002C63BA" w:rsidP="002C63BA" w14:paraId="34BAD691" w14:textId="77777777">
      <w:pPr>
        <w:pStyle w:val="ListParagraph"/>
        <w:numPr>
          <w:ilvl w:val="0"/>
          <w:numId w:val="20"/>
        </w:numPr>
      </w:pPr>
      <w:r>
        <w:t>Bilder</w:t>
      </w:r>
    </w:p>
    <w:p w:rsidR="002C63BA" w:rsidP="002C63BA" w14:paraId="7EC637FD" w14:textId="77777777">
      <w:pPr>
        <w:pStyle w:val="ListParagraph"/>
        <w:numPr>
          <w:ilvl w:val="1"/>
          <w:numId w:val="20"/>
        </w:numPr>
      </w:pPr>
      <w:r>
        <w:t>Ta bilde av indeksering av Combifix</w:t>
      </w:r>
    </w:p>
    <w:p w:rsidR="002C63BA" w:rsidP="002C63BA" w14:paraId="155ED169" w14:textId="77777777">
      <w:pPr>
        <w:pStyle w:val="ListParagraph"/>
        <w:numPr>
          <w:ilvl w:val="1"/>
          <w:numId w:val="20"/>
        </w:numPr>
      </w:pPr>
      <w:r>
        <w:t>Ta bilde av indeksering av vacuumbag</w:t>
      </w:r>
    </w:p>
    <w:p w:rsidR="002C63BA" w:rsidP="002C63BA" w14:paraId="71945D38" w14:textId="77777777">
      <w:pPr>
        <w:pStyle w:val="ListParagraph"/>
        <w:numPr>
          <w:ilvl w:val="1"/>
          <w:numId w:val="20"/>
        </w:numPr>
      </w:pPr>
      <w:r>
        <w:t>Ta bilde av indeksering av Wingstep/Wingboard</w:t>
      </w:r>
    </w:p>
    <w:p w:rsidR="002C63BA" w:rsidP="002C63BA" w14:paraId="63C91066" w14:textId="77777777">
      <w:pPr>
        <w:pStyle w:val="ListParagraph"/>
        <w:numPr>
          <w:ilvl w:val="1"/>
          <w:numId w:val="20"/>
        </w:numPr>
      </w:pPr>
      <w:r>
        <w:t>Ta bilde av armposisjon</w:t>
      </w:r>
    </w:p>
    <w:p w:rsidR="002C63BA" w:rsidP="002C63BA" w14:paraId="3386F7FD" w14:textId="77777777">
      <w:pPr>
        <w:pStyle w:val="ListParagraph"/>
        <w:numPr>
          <w:ilvl w:val="1"/>
          <w:numId w:val="20"/>
        </w:numPr>
      </w:pPr>
      <w:r>
        <w:t>Ta oversiktsbilde av oppsettet</w:t>
      </w:r>
    </w:p>
    <w:p w:rsidR="00510BDF" w:rsidP="00066A58" w14:paraId="3EC24D54" w14:textId="77777777">
      <w:pPr>
        <w:spacing w:line="259" w:lineRule="auto"/>
        <w:rPr>
          <w:rFonts w:cstheme="minorHAnsi"/>
        </w:rPr>
      </w:pPr>
    </w:p>
    <w:p w:rsidR="002C63BA" w:rsidP="00066A58" w14:paraId="5BA9E2EC" w14:textId="77777777">
      <w:pPr>
        <w:spacing w:line="259" w:lineRule="auto"/>
        <w:rPr>
          <w:rFonts w:cstheme="minorHAnsi"/>
        </w:rPr>
      </w:pPr>
    </w:p>
    <w:p w:rsidR="00510BDF" w:rsidP="00066A58" w14:paraId="3EC24D55" w14:textId="77777777">
      <w:pPr>
        <w:pStyle w:val="Heading1"/>
        <w:spacing w:line="259" w:lineRule="auto"/>
      </w:pPr>
      <w:bookmarkStart w:id="12" w:name="_Toc256000011"/>
      <w:r>
        <w:t>Referanser</w:t>
      </w:r>
      <w:bookmarkEnd w:id="12"/>
      <w:r>
        <w:t xml:space="preserve"> </w:t>
      </w:r>
    </w:p>
    <w:p w:rsidR="00DF7BA8" w:rsidP="00066A58" w14:paraId="3EC24D56" w14:textId="77777777">
      <w:pPr>
        <w:spacing w:line="259" w:lineRule="auto"/>
        <w:rPr>
          <w:rFonts w:cstheme="minorHAnsi"/>
        </w:rPr>
      </w:pPr>
    </w:p>
    <w:p w:rsidR="00510BDF" w:rsidP="00066A58" w14:paraId="3EC24D57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3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3.1.2.5.9.4.1-06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Protonfiksering - oversikt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3.1.2.5.9.4.1-07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Fiksering av hode , hals og CNS-nevroakse ved protonbehandling (voksen/pediatri) Retningslinje.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3.1.2.5.9.4.1-14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Fiksering av thorax, abdomen og bekken for protonbehandling retningslinje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3.6.3.5-04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Protonterapi fiksering overordnet tabell</w:t>
              </w:r>
            </w:hyperlink>
          </w:p>
        </w:tc>
      </w:tr>
    </w:tbl>
    <w:p w:rsidR="009B041D" w:rsidP="00066A58" w14:paraId="3EC24D5B" w14:textId="77777777">
      <w:pPr>
        <w:spacing w:line="259" w:lineRule="auto"/>
        <w:rPr>
          <w:rFonts w:cstheme="minorHAnsi"/>
        </w:rPr>
      </w:pPr>
      <w:bookmarkEnd w:id="13"/>
    </w:p>
    <w:p w:rsidR="00510BDF" w:rsidP="00066A58" w14:paraId="3EC24D5C" w14:textId="77777777">
      <w:pPr>
        <w:spacing w:line="259" w:lineRule="auto"/>
        <w:rPr>
          <w:rFonts w:cstheme="minorHAnsi"/>
        </w:rPr>
      </w:pPr>
    </w:p>
    <w:p w:rsidR="00510BDF" w:rsidP="00066A58" w14:paraId="3EC24D5D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4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B4380" w:rsidRPr="002B4380" w:rsidP="00066A58" w14:paraId="5EC30101" w14:textId="34062D5D">
      <w:pPr>
        <w:spacing w:line="259" w:lineRule="auto"/>
        <w:rPr>
          <w:rFonts w:ascii="Calibri" w:hAnsi="Calibri" w:cs="Calibri"/>
          <w:color w:val="2A7FFC"/>
          <w:u w:val="single"/>
          <w:shd w:val="clear" w:color="auto" w:fill="FFFFFF"/>
        </w:rPr>
      </w:pPr>
      <w:bookmarkEnd w:id="14"/>
      <w:r>
        <w:rPr>
          <w:rFonts w:cstheme="minorHAnsi"/>
        </w:rPr>
        <w:t xml:space="preserve">OUS - </w:t>
      </w:r>
      <w:hyperlink r:id="rId9" w:tgtFrame="_self" w:history="1">
        <w:r>
          <w:rPr>
            <w:rStyle w:val="Hyperlink"/>
            <w:rFonts w:ascii="Calibri" w:hAnsi="Calibri" w:cs="Calibri"/>
            <w:color w:val="2A7FFC"/>
            <w:shd w:val="clear" w:color="auto" w:fill="FFFFFF"/>
          </w:rPr>
          <w:t>Overordnet oversikt for fiksering - Proton</w:t>
        </w:r>
      </w:hyperlink>
    </w:p>
    <w:p w:rsidR="009D023B" w:rsidP="00066A58" w14:paraId="3EC24D61" w14:textId="77777777">
      <w:pPr>
        <w:spacing w:line="259" w:lineRule="auto"/>
      </w:pPr>
    </w:p>
    <w:p w:rsidR="00DF7BA8" w:rsidP="00066A58" w14:paraId="3EC24D62" w14:textId="77777777">
      <w:pPr>
        <w:spacing w:line="259" w:lineRule="auto"/>
      </w:pPr>
    </w:p>
    <w:p w:rsidR="00935DE6" w:rsidP="00066A58" w14:paraId="3EC24D63" w14:textId="77777777">
      <w:pPr>
        <w:pStyle w:val="Heading1"/>
        <w:spacing w:line="259" w:lineRule="auto"/>
      </w:pPr>
      <w:bookmarkStart w:id="15" w:name="_Toc256000012"/>
      <w:r>
        <w:t>Forankring</w:t>
      </w:r>
      <w:bookmarkEnd w:id="15"/>
    </w:p>
    <w:p w:rsidR="00935DE6" w:rsidRPr="009D023B" w:rsidP="00066A58" w14:paraId="3EC24D64" w14:textId="77777777">
      <w:pPr>
        <w:spacing w:line="259" w:lineRule="auto"/>
      </w:pPr>
    </w:p>
    <w:p w:rsidR="009D023B" w:rsidRPr="005F0E8F" w:rsidP="00066A58" w14:paraId="3EC24D65" w14:textId="77777777">
      <w:pPr>
        <w:pStyle w:val="Heading1"/>
        <w:spacing w:line="259" w:lineRule="auto"/>
      </w:pPr>
      <w:bookmarkStart w:id="16" w:name="_Toc256000013"/>
      <w:r w:rsidRPr="005F0E8F">
        <w:t>Endringer siden forrige versjon</w:t>
      </w:r>
      <w:bookmarkEnd w:id="16"/>
    </w:p>
    <w:p w:rsidR="009D023B" w:rsidP="00066A58" w14:paraId="3EC24D66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Første versjon, utarbeidet nasjonalt.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3EC24D67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EC24D70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EC24D6E" w14:textId="607A71BE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98198398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C4A22" w:rsidRPr="003C4A22" w:rsidP="003C4A22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3C4A2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3C4A22" w:rsidRPr="003C4A22" w:rsidP="003C4A22" w14:paraId="5C49E2F2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C4A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C63BA">
            <w:rPr>
              <w:sz w:val="16"/>
            </w:rPr>
            <w:t xml:space="preserve">Side </w:t>
          </w:r>
          <w:r w:rsidR="002C63BA">
            <w:rPr>
              <w:rStyle w:val="PageNumber"/>
              <w:sz w:val="16"/>
            </w:rPr>
            <w:fldChar w:fldCharType="begin"/>
          </w:r>
          <w:r w:rsidR="002C63BA">
            <w:rPr>
              <w:rStyle w:val="PageNumber"/>
              <w:sz w:val="16"/>
            </w:rPr>
            <w:instrText xml:space="preserve"> PAGE </w:instrText>
          </w:r>
          <w:r w:rsidR="002C63BA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2C63BA">
            <w:rPr>
              <w:rStyle w:val="PageNumber"/>
              <w:sz w:val="16"/>
            </w:rPr>
            <w:fldChar w:fldCharType="end"/>
          </w:r>
          <w:r w:rsidR="002C63BA">
            <w:rPr>
              <w:sz w:val="16"/>
            </w:rPr>
            <w:t xml:space="preserve"> av </w:t>
          </w:r>
          <w:r w:rsidR="002C63BA">
            <w:rPr>
              <w:rStyle w:val="PageNumber"/>
              <w:sz w:val="16"/>
            </w:rPr>
            <w:fldChar w:fldCharType="begin"/>
          </w:r>
          <w:r w:rsidR="002C63BA">
            <w:rPr>
              <w:rStyle w:val="PageNumber"/>
              <w:sz w:val="16"/>
            </w:rPr>
            <w:instrText xml:space="preserve"> NUMPAGES </w:instrText>
          </w:r>
          <w:r w:rsidR="002C63BA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2C63BA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EC24D6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3.1.2.5.9.4.1-12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EC24D71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EC24D7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EC24D72" w14:textId="45F031E6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1730398196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C4A22" w:rsidRPr="003C4A22" w:rsidP="003C4A22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3C4A2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3C4A22" w:rsidRPr="003C4A22" w:rsidP="003C4A22" w14:paraId="22C95186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C4A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C63BA">
            <w:rPr>
              <w:sz w:val="16"/>
            </w:rPr>
            <w:t xml:space="preserve">Dok.id: </w:t>
          </w:r>
          <w:r w:rsidR="002C63BA">
            <w:rPr>
              <w:color w:val="000080"/>
              <w:sz w:val="16"/>
            </w:rPr>
            <w:fldChar w:fldCharType="begin" w:fldLock="1"/>
          </w:r>
          <w:r w:rsidR="002C63BA">
            <w:rPr>
              <w:color w:val="000080"/>
              <w:sz w:val="16"/>
            </w:rPr>
            <w:instrText xml:space="preserve"> DOCPROPERTY EK_DokumentID </w:instrText>
          </w:r>
          <w:r w:rsidR="002C63BA">
            <w:rPr>
              <w:color w:val="000080"/>
              <w:sz w:val="16"/>
            </w:rPr>
            <w:fldChar w:fldCharType="separate"/>
          </w:r>
          <w:r w:rsidR="002C63BA">
            <w:rPr>
              <w:color w:val="000080"/>
              <w:sz w:val="16"/>
            </w:rPr>
            <w:t>D80494</w:t>
          </w:r>
          <w:r w:rsidR="002C63BA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EC24D7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EC24D7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EC24D7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EC24D7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EC24D8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EC24D88" w14:textId="35C3E386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1933922770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C4A22" w:rsidRPr="003C4A22" w:rsidP="003C4A22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3C4A22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3C4A22" w:rsidRPr="003C4A22" w:rsidP="003C4A22" w14:paraId="3719D5D0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C4A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C63BA">
            <w:rPr>
              <w:color w:val="000080"/>
              <w:sz w:val="16"/>
            </w:rPr>
            <w:t xml:space="preserve">Ref.nr: </w:t>
          </w:r>
          <w:r w:rsidR="002C63BA">
            <w:rPr>
              <w:color w:val="000080"/>
              <w:sz w:val="16"/>
            </w:rPr>
            <w:fldChar w:fldCharType="begin" w:fldLock="1"/>
          </w:r>
          <w:r w:rsidR="002C63BA">
            <w:rPr>
              <w:color w:val="000080"/>
              <w:sz w:val="16"/>
            </w:rPr>
            <w:instrText xml:space="preserve"> DOCPROPERTY EK_RefNr </w:instrText>
          </w:r>
          <w:r w:rsidR="002C63BA">
            <w:rPr>
              <w:color w:val="000080"/>
              <w:sz w:val="16"/>
            </w:rPr>
            <w:fldChar w:fldCharType="separate"/>
          </w:r>
          <w:r w:rsidR="002C63BA">
            <w:rPr>
              <w:color w:val="000080"/>
              <w:sz w:val="16"/>
            </w:rPr>
            <w:t>3.1.2.5.9.4.1-12</w:t>
          </w:r>
          <w:r w:rsidR="002C63BA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EC24D8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EC24D8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EC24D8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EC24D68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EC24D6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EC24D6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Fiksering av bryst ved protonbehandling retningslinje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EC24D6A" w14:textId="77777777">
          <w:pPr>
            <w:pStyle w:val="Header"/>
            <w:jc w:val="left"/>
            <w:rPr>
              <w:sz w:val="12"/>
            </w:rPr>
          </w:pPr>
        </w:p>
        <w:p w:rsidR="00485214" w14:paraId="3EC24D6B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3EC24D6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EC24D7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EC24D7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EC24D7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Fiksering av bryst ved protonbehandling retningslinje</w:t>
          </w:r>
          <w:r>
            <w:rPr>
              <w:sz w:val="28"/>
            </w:rPr>
            <w:fldChar w:fldCharType="end"/>
          </w:r>
        </w:p>
      </w:tc>
    </w:tr>
    <w:tr w14:paraId="3EC24D7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EC24D7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Pasientbehandling/Fagprosedyrer/Kreft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3EC24D7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01.10.2025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01.10.2026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EC24D8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EC24D7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HF/Kreftklinikken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3EC24D7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3EC24D8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EC24D8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Oddbjørn Straume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3EC24D8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EC24D8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EC24D84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Johan Søbstad, Christoffer Moen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3EC24D8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D80494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EC24D8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4C5D526C"/>
    <w:multiLevelType w:val="hybridMultilevel"/>
    <w:tmpl w:val="146E1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D4988"/>
    <w:multiLevelType w:val="hybridMultilevel"/>
    <w:tmpl w:val="3B06B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E47BEF"/>
    <w:multiLevelType w:val="hybridMultilevel"/>
    <w:tmpl w:val="9D16D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B69BE"/>
    <w:multiLevelType w:val="hybridMultilevel"/>
    <w:tmpl w:val="BD68C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C745E6"/>
    <w:multiLevelType w:val="hybridMultilevel"/>
    <w:tmpl w:val="9646A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46944">
    <w:abstractNumId w:val="10"/>
  </w:num>
  <w:num w:numId="2" w16cid:durableId="1079592445">
    <w:abstractNumId w:val="8"/>
  </w:num>
  <w:num w:numId="3" w16cid:durableId="1601984935">
    <w:abstractNumId w:val="3"/>
  </w:num>
  <w:num w:numId="4" w16cid:durableId="256016131">
    <w:abstractNumId w:val="2"/>
  </w:num>
  <w:num w:numId="5" w16cid:durableId="1330477518">
    <w:abstractNumId w:val="1"/>
  </w:num>
  <w:num w:numId="6" w16cid:durableId="1951694445">
    <w:abstractNumId w:val="0"/>
  </w:num>
  <w:num w:numId="7" w16cid:durableId="1344356695">
    <w:abstractNumId w:val="9"/>
  </w:num>
  <w:num w:numId="8" w16cid:durableId="1031957693">
    <w:abstractNumId w:val="7"/>
  </w:num>
  <w:num w:numId="9" w16cid:durableId="1635866701">
    <w:abstractNumId w:val="6"/>
  </w:num>
  <w:num w:numId="10" w16cid:durableId="780347053">
    <w:abstractNumId w:val="5"/>
  </w:num>
  <w:num w:numId="11" w16cid:durableId="566453334">
    <w:abstractNumId w:val="4"/>
  </w:num>
  <w:num w:numId="12" w16cid:durableId="1739548049">
    <w:abstractNumId w:val="11"/>
  </w:num>
  <w:num w:numId="13" w16cid:durableId="858197546">
    <w:abstractNumId w:val="16"/>
  </w:num>
  <w:num w:numId="14" w16cid:durableId="894319195">
    <w:abstractNumId w:val="19"/>
  </w:num>
  <w:num w:numId="15" w16cid:durableId="1943606505">
    <w:abstractNumId w:val="20"/>
  </w:num>
  <w:num w:numId="16" w16cid:durableId="1301031994">
    <w:abstractNumId w:val="12"/>
  </w:num>
  <w:num w:numId="17" w16cid:durableId="1724868693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717464416">
    <w:abstractNumId w:val="14"/>
  </w:num>
  <w:num w:numId="19" w16cid:durableId="1597398971">
    <w:abstractNumId w:val="15"/>
  </w:num>
  <w:num w:numId="20" w16cid:durableId="1753090456">
    <w:abstractNumId w:val="18"/>
  </w:num>
  <w:num w:numId="21" w16cid:durableId="980159701">
    <w:abstractNumId w:val="13"/>
  </w:num>
  <w:num w:numId="22" w16cid:durableId="1105733001">
    <w:abstractNumId w:val="17"/>
  </w:num>
  <w:num w:numId="23" w16cid:durableId="16803040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57F7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56D4"/>
    <w:rsid w:val="00117E18"/>
    <w:rsid w:val="00122B0D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096B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BEF"/>
    <w:rsid w:val="00284EBB"/>
    <w:rsid w:val="00291CD7"/>
    <w:rsid w:val="002A4A07"/>
    <w:rsid w:val="002A791D"/>
    <w:rsid w:val="002B1F3C"/>
    <w:rsid w:val="002B4380"/>
    <w:rsid w:val="002C63BA"/>
    <w:rsid w:val="002D05E0"/>
    <w:rsid w:val="002D0738"/>
    <w:rsid w:val="002E0663"/>
    <w:rsid w:val="002F5A32"/>
    <w:rsid w:val="00304B15"/>
    <w:rsid w:val="00311019"/>
    <w:rsid w:val="00312D39"/>
    <w:rsid w:val="003403C0"/>
    <w:rsid w:val="00344469"/>
    <w:rsid w:val="0035610B"/>
    <w:rsid w:val="00360258"/>
    <w:rsid w:val="00360DB2"/>
    <w:rsid w:val="00362B96"/>
    <w:rsid w:val="00381C00"/>
    <w:rsid w:val="00387597"/>
    <w:rsid w:val="00390056"/>
    <w:rsid w:val="00393223"/>
    <w:rsid w:val="003A669E"/>
    <w:rsid w:val="003A6B8A"/>
    <w:rsid w:val="003C4A22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9205A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6902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7E4F29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5FFE"/>
    <w:rsid w:val="00903623"/>
    <w:rsid w:val="009039EB"/>
    <w:rsid w:val="00905B0B"/>
    <w:rsid w:val="00907122"/>
    <w:rsid w:val="00907ABE"/>
    <w:rsid w:val="009154A8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57A8F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52D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36C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86C9C"/>
    <w:rsid w:val="00C962F9"/>
    <w:rsid w:val="00C97AFA"/>
    <w:rsid w:val="00CA0ECF"/>
    <w:rsid w:val="00CA131E"/>
    <w:rsid w:val="00CB3EB0"/>
    <w:rsid w:val="00CB523D"/>
    <w:rsid w:val="00CD6C43"/>
    <w:rsid w:val="00CE5024"/>
    <w:rsid w:val="00CF2246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07309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  <w:rsid w:val="5DDEFA3B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ørste versjon, utarbeidet nasjonalt.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C24D3F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uiPriority w:val="59"/>
    <w:rsid w:val="002C63BA"/>
    <w:rPr>
      <w:rFonts w:eastAsia="SimSun"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C63BA"/>
    <w:pPr>
      <w:spacing w:after="200"/>
    </w:pPr>
    <w:rPr>
      <w:rFonts w:eastAsia="SimSun" w:cstheme="minorBid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80496.htm" TargetMode="External" /><Relationship Id="rId6" Type="http://schemas.openxmlformats.org/officeDocument/2006/relationships/hyperlink" Target="https://kvalitet.helse-bergen.no/docs/pub/DOK77073.htm" TargetMode="External" /><Relationship Id="rId7" Type="http://schemas.openxmlformats.org/officeDocument/2006/relationships/hyperlink" Target="https://kvalitet.helse-bergen.no/docs/pub/DOK78855.htm" TargetMode="External" /><Relationship Id="rId8" Type="http://schemas.openxmlformats.org/officeDocument/2006/relationships/hyperlink" Target="https://kvalitet.helse-bergen.no/docs/pub/DOK78846.htm" TargetMode="External" /><Relationship Id="rId9" Type="http://schemas.openxmlformats.org/officeDocument/2006/relationships/hyperlink" Target="https://ehandbok.ous-hf.no/document/151091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75C72B-19F1-4154-B41F-4D71CCA7C29F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8</TotalTime>
  <Pages>3</Pages>
  <Words>504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Fiksering av bryst ved protonbehandling retningslinje</dc:title>
  <dc:subject>000302|[RefNr]|</dc:subject>
  <dc:creator>Handbok</dc:creator>
  <cp:lastModifiedBy>Søbstad, Johan Martin</cp:lastModifiedBy>
  <cp:revision>6</cp:revision>
  <cp:lastPrinted>2006-09-07T08:52:00Z</cp:lastPrinted>
  <dcterms:created xsi:type="dcterms:W3CDTF">2021-12-08T08:43:00Z</dcterms:created>
  <dcterms:modified xsi:type="dcterms:W3CDTF">2024-12-11T09:43:00Z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734551d2,bd0447e,6723c7f4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Fiksering av bryst ved protonbehandling retningslinje</vt:lpwstr>
  </property>
  <property fmtid="{D5CDD505-2E9C-101B-9397-08002B2CF9AE}" pid="7" name="EK_DokType">
    <vt:lpwstr>Retningslinje</vt:lpwstr>
  </property>
  <property fmtid="{D5CDD505-2E9C-101B-9397-08002B2CF9AE}" pid="8" name="EK_DokumentID">
    <vt:lpwstr>D80494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01.10.2025</vt:lpwstr>
  </property>
  <property fmtid="{D5CDD505-2E9C-101B-9397-08002B2CF9AE}" pid="11" name="EK_GjelderTil">
    <vt:lpwstr>01.10.2026</vt:lpwstr>
  </property>
  <property fmtid="{D5CDD505-2E9C-101B-9397-08002B2CF9AE}" pid="12" name="EK_Merknad">
    <vt:lpwstr>[Merknad]</vt:lpwstr>
  </property>
  <property fmtid="{D5CDD505-2E9C-101B-9397-08002B2CF9AE}" pid="13" name="EK_RefNr">
    <vt:lpwstr>3.1.2.5.9.4.1-12</vt:lpwstr>
  </property>
  <property fmtid="{D5CDD505-2E9C-101B-9397-08002B2CF9AE}" pid="14" name="EK_S00MT1">
    <vt:lpwstr>Helse Bergen HF/Kreftklinikken</vt:lpwstr>
  </property>
  <property fmtid="{D5CDD505-2E9C-101B-9397-08002B2CF9AE}" pid="15" name="EK_S01MT3">
    <vt:lpwstr>Pasientbehandling/Fagprosedyrer/Kreft</vt:lpwstr>
  </property>
  <property fmtid="{D5CDD505-2E9C-101B-9397-08002B2CF9AE}" pid="16" name="EK_Signatur">
    <vt:lpwstr>Oddbjørn Straume</vt:lpwstr>
  </property>
  <property fmtid="{D5CDD505-2E9C-101B-9397-08002B2CF9AE}" pid="17" name="EK_UText1">
    <vt:lpwstr>Johan Søbstad, Christoffer Moen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f9c0cb63-e067-4770-85ee-92c30e67bc24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2024-12-11T08:02:14Z</vt:lpwstr>
  </property>
  <property fmtid="{D5CDD505-2E9C-101B-9397-08002B2CF9AE}" pid="26" name="MSIP_Label_0c3ffc1c-ef00-4620-9c2f-7d9c1597774b_SiteId">
    <vt:lpwstr>bdcbe535-f3cf-49f5-8a6a-fb6d98dc7837</vt:lpwstr>
  </property>
  <property fmtid="{D5CDD505-2E9C-101B-9397-08002B2CF9AE}" pid="27" name="XD77073">
    <vt:lpwstr>3.6.3.5-04</vt:lpwstr>
  </property>
  <property fmtid="{D5CDD505-2E9C-101B-9397-08002B2CF9AE}" pid="28" name="XD78846">
    <vt:lpwstr>3.1.2.5.9.4.1-07</vt:lpwstr>
  </property>
  <property fmtid="{D5CDD505-2E9C-101B-9397-08002B2CF9AE}" pid="29" name="XD78855">
    <vt:lpwstr>3.1.2.5.9.4.1-06</vt:lpwstr>
  </property>
  <property fmtid="{D5CDD505-2E9C-101B-9397-08002B2CF9AE}" pid="30" name="XD80496">
    <vt:lpwstr>3.1.2.5.9.4.1-14</vt:lpwstr>
  </property>
  <property fmtid="{D5CDD505-2E9C-101B-9397-08002B2CF9AE}" pid="31" name="XDF77073">
    <vt:lpwstr>Protonterapi fiksering overordnet tabell</vt:lpwstr>
  </property>
  <property fmtid="{D5CDD505-2E9C-101B-9397-08002B2CF9AE}" pid="32" name="XDF78846">
    <vt:lpwstr>Fiksering av hode , hals og CNS-nevroakse ved protonbehandling (voksen/pediatri) Retningslinje.</vt:lpwstr>
  </property>
  <property fmtid="{D5CDD505-2E9C-101B-9397-08002B2CF9AE}" pid="33" name="XDF78855">
    <vt:lpwstr>Protonfiksering - oversikt</vt:lpwstr>
  </property>
  <property fmtid="{D5CDD505-2E9C-101B-9397-08002B2CF9AE}" pid="34" name="XDF80496">
    <vt:lpwstr>Fiksering av thorax, abdomen og bekken for protonbehandling retningslinje</vt:lpwstr>
  </property>
  <property fmtid="{D5CDD505-2E9C-101B-9397-08002B2CF9AE}" pid="35" name="XDL77073">
    <vt:lpwstr>3.6.3.5-04 Protonterapi fiksering overordnet tabell</vt:lpwstr>
  </property>
  <property fmtid="{D5CDD505-2E9C-101B-9397-08002B2CF9AE}" pid="36" name="XDL78846">
    <vt:lpwstr>3.1.2.5.9.4.1-07 Fiksering av hode , hals og CNS-nevroakse ved protonbehandling (voksen/pediatri) Retningslinje.</vt:lpwstr>
  </property>
  <property fmtid="{D5CDD505-2E9C-101B-9397-08002B2CF9AE}" pid="37" name="XDL78855">
    <vt:lpwstr>3.1.2.5.9.4.1-06 Protonfiksering - oversikt</vt:lpwstr>
  </property>
  <property fmtid="{D5CDD505-2E9C-101B-9397-08002B2CF9AE}" pid="38" name="XDL80496">
    <vt:lpwstr>3.1.2.5.9.4.1-14 Fiksering av thorax, abdomen og bekken for protonbehandling retningslinje</vt:lpwstr>
  </property>
  <property fmtid="{D5CDD505-2E9C-101B-9397-08002B2CF9AE}" pid="39" name="XDT77073">
    <vt:lpwstr>Protonterapi fiksering overordnet tabell</vt:lpwstr>
  </property>
  <property fmtid="{D5CDD505-2E9C-101B-9397-08002B2CF9AE}" pid="40" name="XDT78846">
    <vt:lpwstr>Fiksering av hode , hals og CNS-nevroakse ved protonbehandling (voksen/pediatri) Retningslinje.</vt:lpwstr>
  </property>
  <property fmtid="{D5CDD505-2E9C-101B-9397-08002B2CF9AE}" pid="41" name="XDT78855">
    <vt:lpwstr>Protonfiksering - oversikt</vt:lpwstr>
  </property>
  <property fmtid="{D5CDD505-2E9C-101B-9397-08002B2CF9AE}" pid="42" name="XDT80496">
    <vt:lpwstr>Fiksering av thorax, abdomen og bekken for protonbehandling retningslinje</vt:lpwstr>
  </property>
</Properties>
</file>