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A55D47" w:rsidP="00066A58" w14:paraId="132D73EC" w14:textId="2F1DE46C">
      <w:pPr>
        <w:spacing w:line="259" w:lineRule="auto"/>
      </w:pPr>
      <w:bookmarkStart w:id="0" w:name="tempHer"/>
      <w:bookmarkEnd w:id="0"/>
    </w:p>
    <w:p w:rsidR="00CB3EB0" w:rsidP="00066A58" w14:paraId="51C4CD6B" w14:textId="77777777">
      <w:pPr>
        <w:pStyle w:val="Heading1"/>
        <w:spacing w:line="259" w:lineRule="auto"/>
      </w:pPr>
      <w:bookmarkStart w:id="1" w:name="_Toc177380027"/>
      <w:r>
        <w:t>Hensikt</w:t>
      </w:r>
      <w:bookmarkEnd w:id="1"/>
    </w:p>
    <w:p w:rsidR="00C803E8" w:rsidP="00C803E8" w14:paraId="49EF948C" w14:textId="2D6B0379">
      <w:pPr>
        <w:rPr>
          <w:rStyle w:val="eop"/>
          <w:rFonts w:ascii="Calibri" w:hAnsi="Calibri" w:cs="Calibri"/>
          <w:color w:val="333333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E-helse er ansvarlig for bestillinger til Helse Vest IKT og </w:t>
      </w:r>
      <w:r>
        <w:rPr>
          <w:rStyle w:val="normaltextrun"/>
          <w:rFonts w:ascii="Calibri" w:hAnsi="Calibri" w:cs="Calibri"/>
          <w:color w:val="333333"/>
          <w:sz w:val="22"/>
          <w:szCs w:val="22"/>
          <w:shd w:val="clear" w:color="auto" w:fill="FFFFFF"/>
        </w:rPr>
        <w:t>skal ivareta foretakets interesser innenfor e-Helse, IKT og informasjonssikkerhet. E-helse er også IKT-bestiller i foretaket.</w:t>
      </w:r>
      <w:r>
        <w:rPr>
          <w:rStyle w:val="eop"/>
          <w:rFonts w:ascii="Calibri" w:hAnsi="Calibri" w:cs="Calibri"/>
          <w:color w:val="333333"/>
          <w:sz w:val="22"/>
          <w:szCs w:val="22"/>
          <w:shd w:val="clear" w:color="auto" w:fill="FFFFFF"/>
        </w:rPr>
        <w:t> </w:t>
      </w:r>
    </w:p>
    <w:p w:rsidR="00C803E8" w:rsidP="00C803E8" w14:paraId="6A1B81A3" w14:textId="77777777">
      <w:pPr>
        <w:rPr>
          <w:rStyle w:val="eop"/>
          <w:rFonts w:ascii="Calibri" w:hAnsi="Calibri" w:cs="Calibri"/>
          <w:color w:val="333333"/>
          <w:sz w:val="22"/>
          <w:szCs w:val="22"/>
          <w:shd w:val="clear" w:color="auto" w:fill="FFFFFF"/>
        </w:rPr>
      </w:pPr>
    </w:p>
    <w:p w:rsidR="00C803E8" w:rsidRPr="00C803E8" w:rsidP="00C803E8" w14:paraId="62DE1ADC" w14:textId="7D710049"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Formålet med denne rutinen er å sikre at E-helse på vegne av foretaket, får oversikt over arbeidsoppdrag som bestilles hos Helse Vest IKT AS.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:rsidR="00DF7BA8" w:rsidRPr="00DF7BA8" w:rsidP="00066A58" w14:paraId="060973EA" w14:textId="77777777">
      <w:pPr>
        <w:spacing w:line="259" w:lineRule="auto"/>
        <w:rPr>
          <w:rFonts w:cstheme="minorHAnsi"/>
          <w:color w:val="808080" w:themeColor="background1" w:themeShade="80"/>
        </w:rPr>
      </w:pPr>
    </w:p>
    <w:p w:rsidR="00DF7BA8" w:rsidRPr="00360258" w:rsidP="00066A58" w14:paraId="108E2479" w14:textId="77777777">
      <w:pPr>
        <w:spacing w:line="259" w:lineRule="auto"/>
        <w:rPr>
          <w:rFonts w:cstheme="minorHAnsi"/>
        </w:rPr>
      </w:pPr>
      <w:r w:rsidRPr="00360258">
        <w:rPr>
          <w:rFonts w:cstheme="minorHAnsi"/>
        </w:rPr>
        <w:t xml:space="preserve">  </w:t>
      </w:r>
    </w:p>
    <w:p w:rsidR="00510BDF" w:rsidP="00066A58" w14:paraId="3819EF47" w14:textId="0B97AE98">
      <w:pPr>
        <w:pStyle w:val="Heading1"/>
        <w:spacing w:line="259" w:lineRule="auto"/>
      </w:pPr>
      <w:bookmarkStart w:id="2" w:name="_Toc177380028"/>
      <w:r>
        <w:t>Ansvar og roller</w:t>
      </w:r>
      <w:bookmarkEnd w:id="2"/>
    </w:p>
    <w:p w:rsidR="00C803E8" w:rsidP="00C803E8" w14:paraId="4AA0E3E0" w14:textId="77777777">
      <w:pPr>
        <w:pStyle w:val="paragraph"/>
        <w:numPr>
          <w:ilvl w:val="0"/>
          <w:numId w:val="19"/>
        </w:numPr>
        <w:tabs>
          <w:tab w:val="num" w:pos="71"/>
          <w:tab w:val="clear" w:pos="720"/>
        </w:tabs>
        <w:spacing w:before="0" w:beforeAutospacing="0" w:after="0" w:afterAutospacing="0"/>
        <w:ind w:left="431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IKT Bestiller, E-helse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har et overordnet bestilleransvar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C803E8" w:rsidP="00C803E8" w14:paraId="1952E43D" w14:textId="7FD81572">
      <w:pPr>
        <w:pStyle w:val="paragraph"/>
        <w:numPr>
          <w:ilvl w:val="0"/>
          <w:numId w:val="20"/>
        </w:numPr>
        <w:tabs>
          <w:tab w:val="num" w:pos="71"/>
          <w:tab w:val="clear" w:pos="720"/>
        </w:tabs>
        <w:spacing w:before="0" w:beforeAutospacing="0" w:after="0" w:afterAutospacing="0"/>
        <w:ind w:left="431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Enhet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AA36AA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har </w:t>
      </w:r>
      <w:r w:rsidR="00FC1422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ansvar for å definere og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melde inn behov for arbeidsoppdrag</w:t>
      </w:r>
      <w:r w:rsidR="00FC1422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samt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bestille</w:t>
      </w:r>
      <w:r w:rsidR="00FC1422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dette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hos Helse Vest IKT</w:t>
      </w:r>
      <w:r w:rsidR="00FC1422">
        <w:rPr>
          <w:rStyle w:val="eop"/>
          <w:rFonts w:ascii="Calibri" w:hAnsi="Calibri" w:cs="Calibri"/>
          <w:color w:val="000000"/>
          <w:sz w:val="22"/>
          <w:szCs w:val="22"/>
        </w:rPr>
        <w:t xml:space="preserve">. Enhet må selv ta høyde for å dekke inn kostnadene i sine budsjetter. </w:t>
      </w:r>
    </w:p>
    <w:p w:rsidR="00C803E8" w:rsidP="00C803E8" w14:paraId="1C0AC62A" w14:textId="77777777">
      <w:pPr>
        <w:pStyle w:val="paragraph"/>
        <w:numPr>
          <w:ilvl w:val="0"/>
          <w:numId w:val="21"/>
        </w:numPr>
        <w:tabs>
          <w:tab w:val="num" w:pos="71"/>
          <w:tab w:val="clear" w:pos="720"/>
        </w:tabs>
        <w:spacing w:before="0" w:beforeAutospacing="0" w:after="0" w:afterAutospacing="0"/>
        <w:ind w:left="431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Innkjøpsgruppeansvarlig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oppretter og vedlikeholder rammeordre i SAP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C803E8" w:rsidP="00C803E8" w14:paraId="6460F01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35DE6" w:rsidRPr="008E56A7" w:rsidP="00066A58" w14:paraId="55FD4EE8" w14:textId="77777777">
      <w:pPr>
        <w:spacing w:line="259" w:lineRule="auto"/>
        <w:rPr>
          <w:rFonts w:cstheme="minorHAnsi"/>
          <w:color w:val="808080" w:themeColor="background1" w:themeShade="80"/>
        </w:rPr>
      </w:pPr>
    </w:p>
    <w:p w:rsidR="00DF7BA8" w:rsidRPr="00DF7BA8" w:rsidP="00066A58" w14:paraId="71C90B7F" w14:textId="77777777">
      <w:pPr>
        <w:spacing w:line="259" w:lineRule="auto"/>
        <w:rPr>
          <w:rFonts w:cstheme="minorHAnsi"/>
        </w:rPr>
      </w:pPr>
    </w:p>
    <w:p w:rsidR="00510BDF" w:rsidP="00066A58" w14:paraId="48CAF295" w14:textId="77777777">
      <w:pPr>
        <w:pStyle w:val="Heading1"/>
        <w:spacing w:line="259" w:lineRule="auto"/>
      </w:pPr>
      <w:bookmarkStart w:id="3" w:name="_Toc177380029"/>
      <w:r>
        <w:t>Gjennomføring</w:t>
      </w:r>
      <w:bookmarkEnd w:id="3"/>
      <w:r>
        <w:t xml:space="preserve"> </w:t>
      </w:r>
    </w:p>
    <w:p w:rsidR="00C803E8" w:rsidP="00C803E8" w14:paraId="2ABC8061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Innmelding av arbeidsoppdrag gjennom årets budsjettprosess, utføres i denne rekkefølge: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803E8" w:rsidP="00C803E8" w14:paraId="235B26D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C803E8" w:rsidP="00C803E8" w14:paraId="1C95E0AF" w14:textId="74CC38C3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IKT Bestiller hos E-helse sender i løpet av høsten, ut informasjon til kontaktperson for arbeidsoppdrag om pågående oppdrag ønskes videreført for kommende år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803E8" w:rsidP="00C803E8" w14:paraId="3CD94C14" w14:textId="77777777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Enhet svarer ut om oppdraget skal avsluttes gjeldende år, eller videreføres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803E8" w:rsidP="00C803E8" w14:paraId="77485F13" w14:textId="5E03AE34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For oppdraget som ønskes videreført, må det oppgis beløpsestimat og kontaktinformasjon. Dette meldes tilbake til IKT Bestiller innen oppgitt frist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803E8" w:rsidP="00C803E8" w14:paraId="2E744481" w14:textId="57F3A579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IKT Bestiller melder inn totalt estimat for alle arbeidsoppdrag til økonomidirektør i Helse Vest IKT i henhold til oppgitt frist for budsjettinnmelding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803E8" w:rsidP="00C803E8" w14:paraId="3D74D238" w14:textId="77777777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Etter vurdering av innmeldte oppdrag hos Helse Vest IKT, sender IKT Bestiller ut informasjon til enhet og til innkjøpsgruppeansvarlige om oppdatering av rammeordrer i SAP for kommende budsjettår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803E8" w:rsidP="00C803E8" w14:paraId="45B18184" w14:textId="645EBAC1">
      <w:pPr>
        <w:pStyle w:val="paragraph"/>
        <w:spacing w:before="0" w:beforeAutospacing="0" w:after="0" w:afterAutospacing="0"/>
        <w:ind w:firstLine="45"/>
        <w:textAlignment w:val="baseline"/>
        <w:rPr>
          <w:rFonts w:ascii="Segoe UI" w:hAnsi="Segoe UI" w:cs="Segoe UI"/>
          <w:sz w:val="18"/>
          <w:szCs w:val="18"/>
        </w:rPr>
      </w:pPr>
    </w:p>
    <w:p w:rsidR="00C803E8" w:rsidRPr="00C803E8" w:rsidP="00C803E8" w14:paraId="4F5CFB73" w14:textId="77777777"/>
    <w:p w:rsidR="00510BDF" w:rsidP="00066A58" w14:paraId="2CC92A40" w14:textId="77777777">
      <w:pPr>
        <w:spacing w:line="259" w:lineRule="auto"/>
        <w:rPr>
          <w:rFonts w:cstheme="minorHAnsi"/>
        </w:rPr>
      </w:pPr>
    </w:p>
    <w:p w:rsidR="00510BDF" w:rsidP="00066A58" w14:paraId="3C66B736" w14:textId="77777777">
      <w:pPr>
        <w:spacing w:line="259" w:lineRule="auto"/>
        <w:rPr>
          <w:rFonts w:cstheme="minorHAnsi"/>
        </w:rPr>
      </w:pPr>
    </w:p>
    <w:p w:rsidR="00510BDF" w:rsidP="00066A58" w14:paraId="4B8F63EA" w14:textId="77777777">
      <w:pPr>
        <w:pStyle w:val="Heading1"/>
        <w:spacing w:line="259" w:lineRule="auto"/>
      </w:pPr>
      <w:bookmarkStart w:id="4" w:name="_Toc177380030"/>
      <w:r>
        <w:t>Referanser</w:t>
      </w:r>
      <w:bookmarkEnd w:id="4"/>
      <w:r>
        <w:t xml:space="preserve"> </w:t>
      </w:r>
    </w:p>
    <w:p w:rsidR="00DF7BA8" w:rsidP="00066A58" w14:paraId="56F8E4EB" w14:textId="77777777">
      <w:pPr>
        <w:spacing w:line="259" w:lineRule="auto"/>
        <w:rPr>
          <w:rFonts w:cstheme="minorHAnsi"/>
        </w:rPr>
      </w:pPr>
    </w:p>
    <w:p w:rsidR="00510BDF" w:rsidP="00066A58" w14:paraId="2572EE34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5" w:name="EK_Referanse"/>
            <w:hyperlink r:id="rId5" w:history="1">
              <w:r>
                <w:rPr>
                  <w:b w:val="0"/>
                  <w:color w:val="0000FF"/>
                  <w:u w:val="single"/>
                </w:rPr>
                <w:t>1.1.15.1-01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IKT-bestillingsrutine</w:t>
              </w:r>
            </w:hyperlink>
          </w:p>
        </w:tc>
      </w:tr>
    </w:tbl>
    <w:p w:rsidR="009B041D" w:rsidP="00066A58" w14:paraId="5A7F1E10" w14:textId="77777777">
      <w:pPr>
        <w:spacing w:line="259" w:lineRule="auto"/>
        <w:rPr>
          <w:rFonts w:cstheme="minorHAnsi"/>
        </w:rPr>
      </w:pPr>
      <w:bookmarkEnd w:id="5"/>
    </w:p>
    <w:p w:rsidR="009D023B" w:rsidP="00066A58" w14:paraId="37DD26A1" w14:textId="77777777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[]</w:t>
      </w:r>
      <w:r>
        <w:rPr>
          <w:rFonts w:cstheme="minorHAnsi"/>
          <w:color w:val="000080"/>
        </w:rPr>
        <w:fldChar w:fldCharType="end"/>
      </w:r>
    </w:p>
    <w:p w:rsidR="009D023B" w:rsidRPr="00E754D7" w:rsidP="00066A58" w14:paraId="3A1FC9DD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7B73E21D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541421FB" w14:textId="40FA8386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1538353003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A758E" w:rsidRPr="006A758E" w:rsidP="006A758E" w14:textId="49814A7A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6A758E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49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fill o:detectmouseclick="t"/>
                    <v:textbox style="mso-fit-shape-to-text:t" inset="20pt,0,0,15pt">
                      <w:txbxContent>
                        <w:p w:rsidR="006A758E" w:rsidRPr="006A758E" w:rsidP="006A758E" w14:paraId="75BC07B9" w14:textId="49814A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A758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803E8">
            <w:rPr>
              <w:sz w:val="16"/>
            </w:rPr>
            <w:t xml:space="preserve">Side </w:t>
          </w:r>
          <w:r w:rsidR="00C803E8">
            <w:rPr>
              <w:rStyle w:val="PageNumber"/>
              <w:sz w:val="16"/>
            </w:rPr>
            <w:fldChar w:fldCharType="begin"/>
          </w:r>
          <w:r w:rsidR="00C803E8">
            <w:rPr>
              <w:rStyle w:val="PageNumber"/>
              <w:sz w:val="16"/>
            </w:rPr>
            <w:instrText xml:space="preserve"> PAGE </w:instrText>
          </w:r>
          <w:r w:rsidR="00C803E8"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 w:rsidR="00C803E8">
            <w:rPr>
              <w:rStyle w:val="PageNumber"/>
              <w:sz w:val="16"/>
            </w:rPr>
            <w:fldChar w:fldCharType="end"/>
          </w:r>
          <w:r w:rsidR="00C803E8">
            <w:rPr>
              <w:sz w:val="16"/>
            </w:rPr>
            <w:t xml:space="preserve"> av </w:t>
          </w:r>
          <w:r w:rsidR="00C803E8">
            <w:rPr>
              <w:rStyle w:val="PageNumber"/>
              <w:sz w:val="16"/>
            </w:rPr>
            <w:fldChar w:fldCharType="begin"/>
          </w:r>
          <w:r w:rsidR="00C803E8">
            <w:rPr>
              <w:rStyle w:val="PageNumber"/>
              <w:sz w:val="16"/>
            </w:rPr>
            <w:instrText xml:space="preserve"> NUMPAGES </w:instrText>
          </w:r>
          <w:r w:rsidR="00C803E8"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 w:rsidR="00C803E8"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236882EF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1.1.15.1-12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27B663D4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54ED6DF7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4A10DC07" w14:textId="2BF1EC7B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8415" b="0"/>
                    <wp:wrapNone/>
                    <wp:docPr id="1838496759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A758E" w:rsidRPr="006A758E" w:rsidP="006A758E" w14:textId="062E812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6A758E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50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fill o:detectmouseclick="t"/>
                    <v:textbox style="mso-fit-shape-to-text:t" inset="20pt,0,0,15pt">
                      <w:txbxContent>
                        <w:p w:rsidR="006A758E" w:rsidRPr="006A758E" w:rsidP="006A758E" w14:paraId="1AE960AD" w14:textId="062E812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A758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803E8">
            <w:rPr>
              <w:sz w:val="16"/>
            </w:rPr>
            <w:t xml:space="preserve">Dok.id: </w:t>
          </w:r>
          <w:r w:rsidR="00C803E8">
            <w:rPr>
              <w:color w:val="000080"/>
              <w:sz w:val="16"/>
            </w:rPr>
            <w:fldChar w:fldCharType="begin" w:fldLock="1"/>
          </w:r>
          <w:r w:rsidR="00C803E8">
            <w:rPr>
              <w:color w:val="000080"/>
              <w:sz w:val="16"/>
            </w:rPr>
            <w:instrText xml:space="preserve"> DOCPROPERTY EK_DokumentID </w:instrText>
          </w:r>
          <w:r w:rsidR="00C803E8">
            <w:rPr>
              <w:color w:val="000080"/>
              <w:sz w:val="16"/>
            </w:rPr>
            <w:fldChar w:fldCharType="separate"/>
          </w:r>
          <w:r w:rsidR="00C803E8">
            <w:rPr>
              <w:color w:val="000080"/>
              <w:sz w:val="16"/>
            </w:rPr>
            <w:t>D79905</w:t>
          </w:r>
          <w:r w:rsidR="00C803E8"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03D5C8F2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1.1.15.1-12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3B8A9B92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4F7EF798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33A07E37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71316638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0F0E6CEC" w14:textId="2D521A21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270" b="0"/>
                    <wp:wrapNone/>
                    <wp:docPr id="247125634" name="Tekstboks 1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A758E" w:rsidRPr="006A758E" w:rsidP="006A758E" w14:textId="1026BA0D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6A758E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" o:spid="_x0000_s2051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      <v:fill o:detectmouseclick="t"/>
                    <v:textbox style="mso-fit-shape-to-text:t" inset="20pt,0,0,15pt">
                      <w:txbxContent>
                        <w:p w:rsidR="006A758E" w:rsidRPr="006A758E" w:rsidP="006A758E" w14:paraId="2F4BF5F0" w14:textId="1026BA0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A758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803E8">
            <w:rPr>
              <w:color w:val="000080"/>
              <w:sz w:val="16"/>
            </w:rPr>
            <w:t xml:space="preserve">Ref.nr: </w:t>
          </w:r>
          <w:r w:rsidR="00C803E8">
            <w:rPr>
              <w:color w:val="000080"/>
              <w:sz w:val="16"/>
            </w:rPr>
            <w:fldChar w:fldCharType="begin" w:fldLock="1"/>
          </w:r>
          <w:r w:rsidR="00C803E8">
            <w:rPr>
              <w:color w:val="000080"/>
              <w:sz w:val="16"/>
            </w:rPr>
            <w:instrText xml:space="preserve"> DOCPROPERTY EK_RefNr </w:instrText>
          </w:r>
          <w:r w:rsidR="00C803E8">
            <w:rPr>
              <w:color w:val="000080"/>
              <w:sz w:val="16"/>
            </w:rPr>
            <w:fldChar w:fldCharType="separate"/>
          </w:r>
          <w:r w:rsidR="00C803E8">
            <w:rPr>
              <w:color w:val="000080"/>
              <w:sz w:val="16"/>
            </w:rPr>
            <w:t>1.1.15.1-12</w:t>
          </w:r>
          <w:r w:rsidR="00C803E8"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37754664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291A4E0F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0F2B6B35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07B810A9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53E575EE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0025BB77" w14:textId="73C5FE84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Arbeidsoppdrag hos Helse Vest IKT AS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4295699F" w14:textId="77777777">
          <w:pPr>
            <w:pStyle w:val="Header"/>
            <w:jc w:val="left"/>
            <w:rPr>
              <w:sz w:val="12"/>
            </w:rPr>
          </w:pPr>
        </w:p>
        <w:p w:rsidR="00485214" w14:paraId="7901C4BD" w14:textId="20AFD11A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24E9FB4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455FA988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1757A05B" w14:textId="77777777">
          <w:pPr>
            <w:pStyle w:val="Header"/>
            <w:jc w:val="center"/>
            <w:rPr>
              <w:sz w:val="16"/>
            </w:rPr>
          </w:pPr>
          <w:r w:rsidR="00C803E8"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17AF9123" w14:textId="6794D27D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Arbeidsoppdrag hos Helse Vest IKT AS</w:t>
          </w:r>
          <w:r>
            <w:rPr>
              <w:sz w:val="28"/>
            </w:rPr>
            <w:fldChar w:fldCharType="end"/>
          </w:r>
        </w:p>
      </w:tc>
    </w:tr>
    <w:tr w14:paraId="2DEFDB8B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01F79AA1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[]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12F3CC43" w14:textId="11B7D16A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18.09.2024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18.09.2025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7B96F5C7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65C62CA0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7EAADAC0" w14:textId="050B8096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7CDD5122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695FC136" w14:textId="425DF7AE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Moi, Hege Rob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19842071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Informasjon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EE1F7A5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517E8D7F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Marianne Lohne Djuvik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7F071C9F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D79905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DE666C2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1AC35231"/>
    <w:multiLevelType w:val="multilevel"/>
    <w:tmpl w:val="F180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3E4A6E77"/>
    <w:multiLevelType w:val="hybridMultilevel"/>
    <w:tmpl w:val="15E09D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771561"/>
    <w:multiLevelType w:val="multilevel"/>
    <w:tmpl w:val="AD18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3165F71"/>
    <w:multiLevelType w:val="multilevel"/>
    <w:tmpl w:val="7524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8761E09"/>
    <w:multiLevelType w:val="multilevel"/>
    <w:tmpl w:val="058E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CFB084C"/>
    <w:multiLevelType w:val="multilevel"/>
    <w:tmpl w:val="DAF2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5C5D4C"/>
    <w:multiLevelType w:val="multilevel"/>
    <w:tmpl w:val="D8D8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3F75136"/>
    <w:multiLevelType w:val="multilevel"/>
    <w:tmpl w:val="74EE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8A839BF"/>
    <w:multiLevelType w:val="multilevel"/>
    <w:tmpl w:val="2074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563636">
    <w:abstractNumId w:val="10"/>
  </w:num>
  <w:num w:numId="2" w16cid:durableId="825249110">
    <w:abstractNumId w:val="8"/>
  </w:num>
  <w:num w:numId="3" w16cid:durableId="1419256218">
    <w:abstractNumId w:val="3"/>
  </w:num>
  <w:num w:numId="4" w16cid:durableId="26759265">
    <w:abstractNumId w:val="2"/>
  </w:num>
  <w:num w:numId="5" w16cid:durableId="1482311307">
    <w:abstractNumId w:val="1"/>
  </w:num>
  <w:num w:numId="6" w16cid:durableId="535239892">
    <w:abstractNumId w:val="0"/>
  </w:num>
  <w:num w:numId="7" w16cid:durableId="629440465">
    <w:abstractNumId w:val="9"/>
  </w:num>
  <w:num w:numId="8" w16cid:durableId="795948461">
    <w:abstractNumId w:val="7"/>
  </w:num>
  <w:num w:numId="9" w16cid:durableId="12466674">
    <w:abstractNumId w:val="6"/>
  </w:num>
  <w:num w:numId="10" w16cid:durableId="113714901">
    <w:abstractNumId w:val="5"/>
  </w:num>
  <w:num w:numId="11" w16cid:durableId="637688170">
    <w:abstractNumId w:val="4"/>
  </w:num>
  <w:num w:numId="12" w16cid:durableId="1993949030">
    <w:abstractNumId w:val="11"/>
  </w:num>
  <w:num w:numId="13" w16cid:durableId="135420625">
    <w:abstractNumId w:val="21"/>
  </w:num>
  <w:num w:numId="14" w16cid:durableId="899679016">
    <w:abstractNumId w:val="24"/>
  </w:num>
  <w:num w:numId="15" w16cid:durableId="604196410">
    <w:abstractNumId w:val="25"/>
  </w:num>
  <w:num w:numId="16" w16cid:durableId="1210845803">
    <w:abstractNumId w:val="13"/>
  </w:num>
  <w:num w:numId="17" w16cid:durableId="2022312226">
    <w:abstractNumId w:val="13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1196432857">
    <w:abstractNumId w:val="19"/>
  </w:num>
  <w:num w:numId="19" w16cid:durableId="466826301">
    <w:abstractNumId w:val="18"/>
  </w:num>
  <w:num w:numId="20" w16cid:durableId="1489830276">
    <w:abstractNumId w:val="12"/>
  </w:num>
  <w:num w:numId="21" w16cid:durableId="838423411">
    <w:abstractNumId w:val="20"/>
  </w:num>
  <w:num w:numId="22" w16cid:durableId="1301031102">
    <w:abstractNumId w:val="23"/>
  </w:num>
  <w:num w:numId="23" w16cid:durableId="181357841">
    <w:abstractNumId w:val="15"/>
  </w:num>
  <w:num w:numId="24" w16cid:durableId="65494013">
    <w:abstractNumId w:val="16"/>
  </w:num>
  <w:num w:numId="25" w16cid:durableId="89588381">
    <w:abstractNumId w:val="22"/>
  </w:num>
  <w:num w:numId="26" w16cid:durableId="514081513">
    <w:abstractNumId w:val="17"/>
  </w:num>
  <w:num w:numId="27" w16cid:durableId="2204103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788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2B52"/>
    <w:rsid w:val="001F43D4"/>
    <w:rsid w:val="001F7E88"/>
    <w:rsid w:val="0020110C"/>
    <w:rsid w:val="00203F1E"/>
    <w:rsid w:val="00227AF8"/>
    <w:rsid w:val="00231DC5"/>
    <w:rsid w:val="00241F65"/>
    <w:rsid w:val="00246C9E"/>
    <w:rsid w:val="00262861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19B5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0379"/>
    <w:rsid w:val="005A5E90"/>
    <w:rsid w:val="005B084B"/>
    <w:rsid w:val="005B0B7E"/>
    <w:rsid w:val="005B308D"/>
    <w:rsid w:val="005B4C45"/>
    <w:rsid w:val="005F0E8F"/>
    <w:rsid w:val="00604F7E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A758E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07BE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A36AA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03E8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0F9E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09BB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C1422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Djuvik, Marianne Lohne"/>
    <w:docVar w:name="ek_dbfields" w:val="EK_Avdeling¤2#4¤2# ¤3#EK_Avsnitt¤2#4¤2# ¤3#EK_Bedriftsnavn¤2#1¤2#Helse Bergen¤3#EK_GjelderFra¤2#0¤2#18.09.2024¤3#EK_KlGjelderFra¤2#0¤2#¤3#EK_Opprettet¤2#0¤2#16.09.2024¤3#EK_Utgitt¤2#0¤2#18.09.2024¤3#EK_IBrukDato¤2#0¤2#18.09.2024¤3#EK_DokumentID¤2#0¤2#D79905¤3#EK_DokTittel¤2#0¤2#Arbeidsoppdrag hos Helse Vest IKT AS¤3#EK_DokType¤2#0¤2#Informasjon¤3#EK_DocLvlShort¤2#0¤2# ¤3#EK_DocLevel¤2#0¤2# ¤3#EK_EksRef¤2#2¤2# 0_x0009_¤3#EK_Erstatter¤2#0¤2# ¤3#EK_ErstatterD¤2#0¤2# ¤3#EK_Signatur¤2#0¤2#Moi, Hege Rob¤3#EK_Verifisert¤2#0¤2# ¤3#EK_Hørt¤2#0¤2# ¤3#EK_AuditReview¤2#2¤2# ¤3#EK_AuditApprove¤2#2¤2# ¤3#EK_Gradering¤2#0¤2#Åpen¤3#EK_Gradnr¤2#4¤2#0¤3#EK_Kapittel¤2#4¤2# ¤3#EK_Referanse¤2#2¤2# 1_x0009_1.1.15.1-01_x0009_IKT-bestillingsrutine_x0009_49029_x0009_dok49029.docx_x0009_¤1#¤3#EK_RefNr¤2#0¤2#1.1.15.1-12¤3#EK_Revisjon¤2#0¤2#1.00¤3#EK_Ansvarlig¤2#0¤2#Djuvik, Marianne Lohne¤3#EK_SkrevetAv¤2#0¤2#Marianne Lohne Djuvik¤3#EK_UText1¤2#0¤2#Marianne Lohne Djuvik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Ver. 1.00 - 18.09.2024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2¤3#EK_GjelderTil¤2#0¤2#18.09.2025¤3#EK_Vedlegg¤2#2¤2# 0_x0009_¤3#EK_AvdelingOver¤2#4¤2# ¤3#EK_HRefNr¤2#0¤2# ¤3#EK_HbNavn¤2#0¤2# ¤3#EK_DokRefnr¤2#4¤2#000101011501¤3#EK_Dokendrdato¤2#4¤2#16.09.2024 11:33:11¤3#EK_HbType¤2#4¤2# ¤3#EK_Offisiell¤2#4¤2# ¤3#EK_VedleggRef¤2#4¤2#1.1.15.1-12¤3#EK_Strukt00¤2#5¤2#¤5#¤5#Helse Bergen HF¤5#1¤5#0¤4#¤5#1¤5#Fellesdokumenter¤5#1¤5#0¤4#.¤5#1¤5#Ledelse og styringssystem¤5#1¤5#0¤4#.¤5#15¤5#Kommunikasjon og informasjonsstyring¤5#0¤5#0¤4#.¤5#1¤5#IKT bestilling¤5#0¤5#0¤4# - ¤3#EK_Strukt01¤2#5¤2#¤3#EK_Strukt02¤2#5¤2# ¤3#EK_Strukt04¤2#5¤2#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else Bergen HF¤5#1¤5#0¤4#¤5#1¤5#Fellesdokumenter¤5#1¤5#0¤4#.¤5#1¤5#Ledelse og styringssystem¤5#1¤5#0¤4#.¤5#15¤5#Kommunikasjon og informasjonsstyring¤5#0¤5#0¤4#.¤5#1¤5#IKT bestilling¤5#0¤5#0¤4# - ¤3#"/>
    <w:docVar w:name="ek_dl" w:val="12"/>
    <w:docVar w:name="ek_doclevel" w:val=" "/>
    <w:docVar w:name="ek_doclvlshort" w:val=" "/>
    <w:docVar w:name="ek_dok.ansvarlig" w:val="[Dok.ansvarlig]"/>
    <w:docVar w:name="ek_doktittel" w:val="Arbeidsoppdrag hos Helse Vest IKT AS"/>
    <w:docVar w:name="ek_doktype" w:val="Informasjon"/>
    <w:docVar w:name="ek_dokumentid" w:val="D79905"/>
    <w:docVar w:name="ek_eksref" w:val="[EK_EksRef]"/>
    <w:docVar w:name="ek_erstatter" w:val=" "/>
    <w:docVar w:name="ek_erstatterd" w:val=" "/>
    <w:docVar w:name="ek_format" w:val="-10"/>
    <w:docVar w:name="ek_gjelderfra" w:val="18.09.2024"/>
    <w:docVar w:name="ek_gjeldertil" w:val="18.09.2025"/>
    <w:docVar w:name="ek_gradering" w:val="Åpen"/>
    <w:docVar w:name="ek_hbnavn" w:val=" "/>
    <w:docVar w:name="ek_hrefnr" w:val=" "/>
    <w:docVar w:name="ek_hørt" w:val=" "/>
    <w:docVar w:name="ek_ibrukdato" w:val="18.09.2024"/>
    <w:docVar w:name="ek_klgjelderfra" w:val="[]"/>
    <w:docVar w:name="ek_merknad" w:val="[]"/>
    <w:docVar w:name="ek_opprettet" w:val="16.09.2024"/>
    <w:docVar w:name="ek_protection" w:val="0"/>
    <w:docVar w:name="ek_rapport" w:val="[]"/>
    <w:docVar w:name="ek_referanse" w:val="[EK_Referanse]"/>
    <w:docVar w:name="ek_refnr" w:val="1.1.15.1-12"/>
    <w:docVar w:name="ek_revisjon" w:val="1.00"/>
    <w:docVar w:name="ek_s00mt1" w:val="Helse Bergen HF - Fellesdokumenter - Ledelse og styringssystem"/>
    <w:docVar w:name="ek_signatur" w:val="Moi, Hege Rob"/>
    <w:docVar w:name="ek_skrevetav" w:val="Marianne Lohne Djuvik"/>
    <w:docVar w:name="ek_status" w:val="I bruk"/>
    <w:docVar w:name="ek_stikkord" w:val="[]"/>
    <w:docVar w:name="ek_superstikkord" w:val="[]"/>
    <w:docVar w:name="ek_type" w:val="DOK"/>
    <w:docVar w:name="ek_utext1" w:val="Marianne Lohne Djuvik"/>
    <w:docVar w:name="ek_utext2" w:val=" "/>
    <w:docVar w:name="ek_utext3" w:val=" "/>
    <w:docVar w:name="ek_utext4" w:val=" "/>
    <w:docVar w:name="ek_utgave" w:val="1.00"/>
    <w:docVar w:name="ek_utgitt" w:val="18.09.2024"/>
    <w:docVar w:name="ek_verifisert" w:val=" "/>
    <w:docVar w:name="ek_watermark" w:val=" "/>
    <w:docVar w:name="idek_referanse" w:val=";49029;"/>
    <w:docVar w:name="idxd" w:val=";49029;"/>
    <w:docVar w:name="khb" w:val="UB"/>
    <w:docVar w:name="skitten" w:val="0"/>
    <w:docVar w:name="tidek_referanse" w:val=";49029;"/>
    <w:docVar w:name="xd49029" w:val="1.1.15.1-01"/>
    <w:docVar w:name="xdf49029" w:val="dok49029.docx"/>
    <w:docVar w:name="xdl49029" w:val="1.1.15.1-01 IKT-bestillingsrutine"/>
    <w:docVar w:name="xdt49029" w:val="IKT-bestillingsrutine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F3573BC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character" w:customStyle="1" w:styleId="normaltextrun">
    <w:name w:val="normaltextrun"/>
    <w:basedOn w:val="DefaultParagraphFont"/>
    <w:rsid w:val="00C803E8"/>
  </w:style>
  <w:style w:type="character" w:customStyle="1" w:styleId="eop">
    <w:name w:val="eop"/>
    <w:basedOn w:val="DefaultParagraphFont"/>
    <w:rsid w:val="00C803E8"/>
  </w:style>
  <w:style w:type="paragraph" w:customStyle="1" w:styleId="paragraph">
    <w:name w:val="paragraph"/>
    <w:basedOn w:val="Normal"/>
    <w:rsid w:val="00C803E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C1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helse-bergen.no/docs/pub/DOK49029.pdf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moi\AppData\Roaming\Microsoft\Templates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252</Words>
  <Characters>1529</Characters>
  <Application>Microsoft Office Word</Application>
  <DocSecurity>0</DocSecurity>
  <Lines>47</Lines>
  <Paragraphs>25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Arbeidsoppdrag hos Helse Vest IKT AS</dc:title>
  <dc:subject>000101011501|1.1.15.1-12|</dc:subject>
  <dc:creator>Handbok</dc:creator>
  <dc:description>EK_Avdeling_x0002_4_x0002_ _x0003_EK_Avsnitt_x0002_4_x0002_ _x0003_EK_Bedriftsnavn_x0002_1_x0002_Helse Bergen_x0003_EK_GjelderFra_x0002_0_x0002_18.09.2024_x0003_EK_KlGjelderFra_x0002_0_x0002__x0003_EK_Opprettet_x0002_0_x0002_16.09.2024_x0003_EK_Utgitt_x0002_0_x0002_18.09.2024_x0003_EK_IBrukDato_x0002_0_x0002_18.09.2024_x0003_EK_DokumentID_x0002_0_x0002_D79905_x0003_EK_DokTittel_x0002_0_x0002_Arbeidsoppdrag hos Helse Vest IKT AS_x0003_EK_DokType_x0002_0_x0002_Informasjon_x0003_EK_DocLvlShort_x0002_0_x0002_ _x0003_EK_DocLevel_x0002_0_x0002_ _x0003_EK_EksRef_x0002_2_x0002_ 0	_x0003_EK_Erstatter_x0002_0_x0002_ _x0003_EK_ErstatterD_x0002_0_x0002_ _x0003_EK_Signatur_x0002_0_x0002_Moi, Hege Rob_x0003_EK_Verifisert_x0002_0_x0002_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1	1.1.15.1-01	IKT-bestillingsrutine	49029	dok49029.docx	_x0001__x0003_EK_RefNr_x0002_0_x0002_1.1.15.1-12_x0003_EK_Revisjon_x0002_0_x0002_1.00_x0003_EK_Ansvarlig_x0002_0_x0002_Djuvik, Marianne Lohne_x0003_EK_SkrevetAv_x0002_0_x0002_Marianne Lohne Djuvik_x0003_EK_UText1_x0002_0_x0002_Marianne Lohne Djuvik_x0003_EK_UText2_x0002_0_x0002_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utskriftsdato_x0003_EK_Watermark_x0002_0_x0002__x0003_EK_Utgave_x0002_0_x0002_1.00_x0003_EK_Merknad_x0002_7_x0002__x0003_EK_VerLogg_x0002_2_x0002_Ver. 1.00 - 18.09.2024|_x0003_EK_RF1_x0002_4_x0002_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_x0003_EK_DL_x0002_0_x0002_12_x0003_EK_GjelderTil_x0002_0_x0002_18.09.2025_x0003_EK_Vedlegg_x0002_2_x0002_ 0	_x0003_EK_AvdelingOver_x0002_4_x0002_ _x0003_EK_HRefNr_x0002_0_x0002_ _x0003_EK_HbNavn_x0002_0_x0002_ _x0003_EK_DokRefnr_x0002_4_x0002_000101011501_x0003_EK_Dokendrdato_x0002_4_x0002_16.09.2024 11:33:11_x0003_EK_HbType_x0002_4_x0002_ _x0003_EK_Offisiell_x0002_4_x0002_ _x0003_EK_VedleggRef_x0002_4_x0002_1.1.15.1-12_x0003_EK_Strukt00_x0002_5_x0002__x0005__x0005_Helse Bergen HF_x0005_1_x0005_0_x0004__x0005_1_x0005_Fellesdokumenter_x0005_1_x0005_0_x0004_._x0005_1_x0005_Ledelse og styringssystem_x0005_1_x0005_0_x0004_._x0005_15_x0005_Kommunikasjon og informasjonsstyring_x0005_0_x0005_0_x0004_._x0005_1_x0005_IKT bestilling_x0005_0_x0005_0_x0004_ - _x0003_EK_Strukt01_x0002_5_x0002__x0003_EK_Strukt02_x0002_5_x0002_ _x0003_EK_Strukt04_x0002_5_x0002__x0003_EK_Pub_x0002_6_x0002_;15;18;_x0003_EKR_DokType_x0002_0_x0002_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_x0003_EKR_Strukt00_x0002_5_x0002__x0005__x0005_Helse Bergen HF_x0005_1_x0005_0_x0004__x0005_1_x0005_Fellesdokumenter_x0005_1_x0005_0_x0004_._x0005_1_x0005_Ledelse og styringssystem_x0005_1_x0005_0_x0004_._x0005_15_x0005_Kommunikasjon og informasjonsstyring_x0005_0_x0005_0_x0004_._x0005_1_x0005_IKT bestilling_x0005_0_x0005_0_x0004_ - _x0003_</dc:description>
  <cp:lastModifiedBy>Moi, Hege Rob</cp:lastModifiedBy>
  <cp:revision>2</cp:revision>
  <cp:lastPrinted>2006-09-07T08:52:00Z</cp:lastPrinted>
  <dcterms:created xsi:type="dcterms:W3CDTF">2024-09-18T07:24:00Z</dcterms:created>
  <dcterms:modified xsi:type="dcterms:W3CDTF">2024-09-18T07:24:00Z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ebad682,5bb1676b,6d953bf7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Arbeidsoppdrag hos Helse Vest IKT AS</vt:lpwstr>
  </property>
  <property fmtid="{D5CDD505-2E9C-101B-9397-08002B2CF9AE}" pid="7" name="EK_DokType">
    <vt:lpwstr>Informasjon</vt:lpwstr>
  </property>
  <property fmtid="{D5CDD505-2E9C-101B-9397-08002B2CF9AE}" pid="8" name="EK_DokumentID">
    <vt:lpwstr>D79905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18.09.2024</vt:lpwstr>
  </property>
  <property fmtid="{D5CDD505-2E9C-101B-9397-08002B2CF9AE}" pid="11" name="EK_GjelderTil">
    <vt:lpwstr>18.09.2025</vt:lpwstr>
  </property>
  <property fmtid="{D5CDD505-2E9C-101B-9397-08002B2CF9AE}" pid="12" name="EK_Merknad">
    <vt:lpwstr>[]</vt:lpwstr>
  </property>
  <property fmtid="{D5CDD505-2E9C-101B-9397-08002B2CF9AE}" pid="13" name="EK_RefNr">
    <vt:lpwstr>1.1.15.1-12</vt:lpwstr>
  </property>
  <property fmtid="{D5CDD505-2E9C-101B-9397-08002B2CF9AE}" pid="14" name="EK_S00MT1">
    <vt:lpwstr>Helse Bergen HF/Fellesdokumenter/Ledelse og styringssystem</vt:lpwstr>
  </property>
  <property fmtid="{D5CDD505-2E9C-101B-9397-08002B2CF9AE}" pid="15" name="EK_S01MT3">
    <vt:lpwstr>[]</vt:lpwstr>
  </property>
  <property fmtid="{D5CDD505-2E9C-101B-9397-08002B2CF9AE}" pid="16" name="EK_Signatur">
    <vt:lpwstr>Moi, Hege Rob</vt:lpwstr>
  </property>
  <property fmtid="{D5CDD505-2E9C-101B-9397-08002B2CF9AE}" pid="17" name="EK_UText1">
    <vt:lpwstr>Marianne Lohne Djuvik</vt:lpwstr>
  </property>
  <property fmtid="{D5CDD505-2E9C-101B-9397-08002B2CF9AE}" pid="18" name="EK_Utgave">
    <vt:lpwstr>1.00</vt:lpwstr>
  </property>
  <property fmtid="{D5CDD505-2E9C-101B-9397-08002B2CF9AE}" pid="19" name="EK_Watermark">
    <vt:lpwstr> </vt:lpwstr>
  </property>
  <property fmtid="{D5CDD505-2E9C-101B-9397-08002B2CF9AE}" pid="20" name="MSIP_Label_0c3ffc1c-ef00-4620-9c2f-7d9c1597774b_ActionId">
    <vt:lpwstr>9de9df66-7dad-4f0c-b39d-f92f27e0c19c</vt:lpwstr>
  </property>
  <property fmtid="{D5CDD505-2E9C-101B-9397-08002B2CF9AE}" pid="21" name="MSIP_Label_0c3ffc1c-ef00-4620-9c2f-7d9c1597774b_ContentBits">
    <vt:lpwstr>2</vt:lpwstr>
  </property>
  <property fmtid="{D5CDD505-2E9C-101B-9397-08002B2CF9AE}" pid="22" name="MSIP_Label_0c3ffc1c-ef00-4620-9c2f-7d9c1597774b_Enabled">
    <vt:lpwstr>true</vt:lpwstr>
  </property>
  <property fmtid="{D5CDD505-2E9C-101B-9397-08002B2CF9AE}" pid="23" name="MSIP_Label_0c3ffc1c-ef00-4620-9c2f-7d9c1597774b_Method">
    <vt:lpwstr>Standard</vt:lpwstr>
  </property>
  <property fmtid="{D5CDD505-2E9C-101B-9397-08002B2CF9AE}" pid="24" name="MSIP_Label_0c3ffc1c-ef00-4620-9c2f-7d9c1597774b_Name">
    <vt:lpwstr>Intern</vt:lpwstr>
  </property>
  <property fmtid="{D5CDD505-2E9C-101B-9397-08002B2CF9AE}" pid="25" name="MSIP_Label_0c3ffc1c-ef00-4620-9c2f-7d9c1597774b_SetDate">
    <vt:lpwstr>2024-09-18T07:24:28Z</vt:lpwstr>
  </property>
  <property fmtid="{D5CDD505-2E9C-101B-9397-08002B2CF9AE}" pid="26" name="MSIP_Label_0c3ffc1c-ef00-4620-9c2f-7d9c1597774b_SiteId">
    <vt:lpwstr>bdcbe535-f3cf-49f5-8a6a-fb6d98dc7837</vt:lpwstr>
  </property>
  <property fmtid="{D5CDD505-2E9C-101B-9397-08002B2CF9AE}" pid="27" name="XD49029">
    <vt:lpwstr>1.1.15.1-01</vt:lpwstr>
  </property>
  <property fmtid="{D5CDD505-2E9C-101B-9397-08002B2CF9AE}" pid="28" name="XDF49029">
    <vt:lpwstr>IKT-bestillingsrutine</vt:lpwstr>
  </property>
  <property fmtid="{D5CDD505-2E9C-101B-9397-08002B2CF9AE}" pid="29" name="XDL49029">
    <vt:lpwstr>1.1.15.1-01 IKT-bestillingsrutine</vt:lpwstr>
  </property>
  <property fmtid="{D5CDD505-2E9C-101B-9397-08002B2CF9AE}" pid="30" name="XDT49029">
    <vt:lpwstr>IKT-bestillingsrutine</vt:lpwstr>
  </property>
</Properties>
</file>