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75F28" w:rsidRPr="00F22C86" w:rsidP="00475F28" w14:paraId="27517075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bookmarkStart w:id="0" w:name="tempHer"/>
      <w:bookmarkEnd w:id="0"/>
      <w:r>
        <w:rPr>
          <w:rFonts w:ascii="Helvetica" w:hAnsi="Helvetica" w:cs="Helvetica"/>
          <w:color w:val="00519D"/>
          <w:sz w:val="48"/>
          <w:szCs w:val="48"/>
        </w:rPr>
        <w:t>Skjema for gastroskopi, SOReg-N</w:t>
      </w:r>
    </w:p>
    <w:p w:rsidR="00475F28" w:rsidP="00475F28" w14:paraId="27517076" w14:textId="77777777">
      <w:pPr>
        <w:jc w:val="center"/>
        <w:rPr>
          <w:rFonts w:ascii="Calibri" w:hAnsi="Calibri"/>
          <w:b/>
        </w:rPr>
      </w:pPr>
    </w:p>
    <w:p w:rsidR="00475F28" w:rsidP="00475F28" w14:paraId="27517077" w14:textId="777777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 </w:t>
      </w:r>
      <w:r w:rsidRPr="00E23F85">
        <w:rPr>
          <w:rFonts w:ascii="Calibri" w:hAnsi="Calibri"/>
          <w:b/>
          <w:i/>
        </w:rPr>
        <w:t>Håndbok for utfylling av variabler i SOReg-N</w:t>
      </w:r>
      <w:r>
        <w:rPr>
          <w:rFonts w:ascii="Calibri" w:hAnsi="Calibri"/>
          <w:b/>
        </w:rPr>
        <w:t xml:space="preserve"> for forklaringer til variablene</w:t>
      </w:r>
    </w:p>
    <w:p w:rsidR="00475F28" w:rsidRPr="00F22C86" w:rsidP="00475F28" w14:paraId="27517078" w14:textId="77777777">
      <w:pPr>
        <w:jc w:val="center"/>
      </w:pPr>
    </w:p>
    <w:tbl>
      <w:tblPr>
        <w:tblStyle w:val="TableGrid"/>
        <w:tblW w:w="9180" w:type="dxa"/>
        <w:tblLayout w:type="fixed"/>
        <w:tblLook w:val="04A0"/>
      </w:tblPr>
      <w:tblGrid>
        <w:gridCol w:w="3369"/>
        <w:gridCol w:w="1221"/>
        <w:gridCol w:w="716"/>
        <w:gridCol w:w="614"/>
        <w:gridCol w:w="1323"/>
        <w:gridCol w:w="1937"/>
      </w:tblGrid>
      <w:tr w14:paraId="2751707A" w14:textId="77777777" w:rsidTr="00671F5C"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shd w:val="clear" w:color="auto" w:fill="8DB3E2" w:themeFill="text2" w:themeFillTint="66"/>
          </w:tcPr>
          <w:p w:rsidR="00475F28" w:rsidRPr="004A64D3" w:rsidP="00671F5C" w14:paraId="27517079" w14:textId="77777777">
            <w:pPr>
              <w:rPr>
                <w:b/>
                <w:sz w:val="32"/>
              </w:rPr>
            </w:pPr>
            <w:r w:rsidRPr="0066787F">
              <w:rPr>
                <w:b/>
                <w:sz w:val="36"/>
              </w:rPr>
              <w:t>Gastroskopi</w:t>
            </w:r>
          </w:p>
        </w:tc>
      </w:tr>
      <w:tr w14:paraId="27517081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475F28" w:rsidP="00671F5C" w14:paraId="2751707B" w14:textId="77777777">
            <w:pPr>
              <w:rPr>
                <w:b/>
              </w:rPr>
            </w:pPr>
            <w:r w:rsidRPr="003B0AC0">
              <w:rPr>
                <w:b/>
              </w:rPr>
              <w:t>Synlig øsofagitt?</w:t>
            </w:r>
          </w:p>
          <w:p w:rsidR="00475F28" w:rsidRPr="00F22C86" w:rsidP="00671F5C" w14:paraId="2751707C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:rsidR="00475F28" w:rsidP="00671F5C" w14:paraId="2751707D" w14:textId="77777777">
            <w:pPr>
              <w:rPr>
                <w:sz w:val="20"/>
              </w:rPr>
            </w:pPr>
          </w:p>
          <w:p w:rsidR="00475F28" w:rsidRPr="00F22C86" w:rsidP="00671F5C" w14:paraId="2751707E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:rsidR="00475F28" w:rsidP="00671F5C" w14:paraId="2751707F" w14:textId="77777777">
            <w:pPr>
              <w:rPr>
                <w:sz w:val="20"/>
              </w:rPr>
            </w:pPr>
          </w:p>
          <w:p w:rsidR="00475F28" w:rsidRPr="00F22C86" w:rsidP="00671F5C" w14:paraId="27517080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</w:tc>
      </w:tr>
      <w:tr w14:paraId="27517084" w14:textId="77777777" w:rsidTr="00671F5C"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shd w:val="clear" w:color="auto" w:fill="F2F2F2" w:themeFill="background1" w:themeFillShade="F2"/>
          </w:tcPr>
          <w:p w:rsidR="00475F28" w:rsidP="00671F5C" w14:paraId="27517082" w14:textId="77777777">
            <w:pPr>
              <w:rPr>
                <w:b/>
                <w:sz w:val="20"/>
              </w:rPr>
            </w:pPr>
            <w:r w:rsidRPr="003B0AC0">
              <w:rPr>
                <w:b/>
                <w:sz w:val="22"/>
              </w:rPr>
              <w:t>Hvis ja, v</w:t>
            </w:r>
            <w:r w:rsidRPr="003B0AC0">
              <w:rPr>
                <w:b/>
                <w:sz w:val="20"/>
              </w:rPr>
              <w:t>elg grad etter Los Angeles-klassifikasjonen:</w:t>
            </w:r>
          </w:p>
          <w:p w:rsidR="00475F28" w:rsidP="00671F5C" w14:paraId="27517083" w14:textId="77777777">
            <w:pPr>
              <w:rPr>
                <w:sz w:val="20"/>
              </w:rPr>
            </w:pPr>
          </w:p>
        </w:tc>
      </w:tr>
      <w:tr w14:paraId="2751708A" w14:textId="77777777" w:rsidTr="00671F5C">
        <w:tblPrEx>
          <w:tblW w:w="9180" w:type="dxa"/>
          <w:tblLayout w:type="fixed"/>
          <w:tblLook w:val="04A0"/>
        </w:tblPrEx>
        <w:trPr>
          <w:trHeight w:val="1553"/>
        </w:trPr>
        <w:tc>
          <w:tcPr>
            <w:tcW w:w="3369" w:type="dxa"/>
            <w:shd w:val="clear" w:color="auto" w:fill="D9D9D9" w:themeFill="background1" w:themeFillShade="D9"/>
          </w:tcPr>
          <w:p w:rsidR="00475F28" w:rsidRPr="004707E8" w:rsidP="00671F5C" w14:paraId="27517085" w14:textId="77777777">
            <w:pPr>
              <w:rPr>
                <w:rFonts w:cstheme="minorHAnsi"/>
                <w:b/>
                <w:sz w:val="20"/>
              </w:rPr>
            </w:pPr>
            <w:r w:rsidRPr="004707E8">
              <w:rPr>
                <w:rFonts w:cstheme="minorHAnsi"/>
                <w:b/>
                <w:sz w:val="20"/>
              </w:rPr>
              <w:t>1 LA grad A</w:t>
            </w:r>
          </w:p>
          <w:p w:rsidR="00475F28" w:rsidP="00671F5C" w14:paraId="27517086" w14:textId="77777777">
            <w:pPr>
              <w:rPr>
                <w:rFonts w:cstheme="minorHAnsi"/>
                <w:b/>
                <w:sz w:val="20"/>
              </w:rPr>
            </w:pPr>
          </w:p>
          <w:p w:rsidR="00475F28" w:rsidRPr="004707E8" w:rsidP="00671F5C" w14:paraId="27517087" w14:textId="77777777">
            <w:pPr>
              <w:rPr>
                <w:rFonts w:cstheme="minorHAnsi"/>
                <w:sz w:val="20"/>
              </w:rPr>
            </w:pPr>
            <w:r w:rsidRPr="004707E8">
              <w:rPr>
                <w:rFonts w:cstheme="minorHAnsi"/>
                <w:sz w:val="20"/>
              </w:rPr>
              <w:t xml:space="preserve">≤ 5 mm, krysser ikke </w:t>
            </w:r>
            <w:r w:rsidRPr="004707E8">
              <w:rPr>
                <w:rFonts w:cstheme="minorHAnsi"/>
                <w:sz w:val="20"/>
              </w:rPr>
              <w:t xml:space="preserve">longitudinelle </w:t>
            </w:r>
            <w:r w:rsidRPr="004707E8">
              <w:rPr>
                <w:rFonts w:cstheme="minorHAnsi"/>
                <w:sz w:val="20"/>
              </w:rPr>
              <w:t>mucosafolder</w:t>
            </w:r>
          </w:p>
          <w:p w:rsidR="00475F28" w:rsidRPr="004707E8" w:rsidP="00671F5C" w14:paraId="27517088" w14:textId="77777777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RPr="00F22C86" w:rsidP="00671F5C" w14:paraId="27517089" w14:textId="7777777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2" name="Bilde 2" descr="LA grad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LLOWUPN_GASTRO_LA_LAGRADA_IMG" descr="LA grad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8F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8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LA grad B</w:t>
            </w:r>
          </w:p>
          <w:p w:rsidR="00475F28" w:rsidP="00671F5C" w14:paraId="2751708C" w14:textId="77777777">
            <w:pPr>
              <w:rPr>
                <w:b/>
                <w:sz w:val="20"/>
              </w:rPr>
            </w:pPr>
          </w:p>
          <w:p w:rsidR="00475F28" w:rsidRPr="004707E8" w:rsidP="00671F5C" w14:paraId="2751708D" w14:textId="77777777">
            <w:pPr>
              <w:rPr>
                <w:b/>
                <w:sz w:val="20"/>
              </w:rPr>
            </w:pPr>
            <w:r w:rsidRPr="004707E8">
              <w:rPr>
                <w:rFonts w:ascii="Verdana" w:hAnsi="Verdana"/>
                <w:sz w:val="18"/>
                <w:szCs w:val="18"/>
              </w:rPr>
              <w:br/>
            </w:r>
            <w:r w:rsidRPr="004707E8">
              <w:rPr>
                <w:rFonts w:cstheme="minorHAnsi"/>
                <w:sz w:val="20"/>
              </w:rPr>
              <w:t xml:space="preserve">&gt; 5 mm, krysser ikke longitudinelle </w:t>
            </w:r>
            <w:r w:rsidRPr="004707E8">
              <w:rPr>
                <w:rFonts w:cstheme="minorHAnsi"/>
                <w:sz w:val="20"/>
              </w:rPr>
              <w:t>mucosafolder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RPr="00F22C86" w:rsidP="00671F5C" w14:paraId="2751708E" w14:textId="7777777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3" name="Bilde 3" descr="LA grad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LLOWUPN_GASTRO_LA_LAGRADB_IMG" descr="LA grad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94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9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 LA grad C</w:t>
            </w:r>
          </w:p>
          <w:p w:rsidR="00475F28" w:rsidP="00671F5C" w14:paraId="27517091" w14:textId="77777777">
            <w:pPr>
              <w:rPr>
                <w:b/>
                <w:sz w:val="20"/>
              </w:rPr>
            </w:pPr>
          </w:p>
          <w:p w:rsidR="00475F28" w:rsidRPr="00F22C86" w:rsidP="00671F5C" w14:paraId="27517092" w14:textId="77777777">
            <w:pPr>
              <w:rPr>
                <w:b/>
                <w:sz w:val="20"/>
              </w:rPr>
            </w:pPr>
            <w:r w:rsidRPr="004707E8">
              <w:rPr>
                <w:rFonts w:cstheme="minorHAnsi"/>
                <w:sz w:val="20"/>
              </w:rPr>
              <w:t xml:space="preserve">Krysser longitudinelle </w:t>
            </w:r>
            <w:r w:rsidRPr="004707E8">
              <w:rPr>
                <w:rFonts w:cstheme="minorHAnsi"/>
                <w:sz w:val="20"/>
              </w:rPr>
              <w:t>mucosafolder</w:t>
            </w:r>
            <w:r w:rsidRPr="004707E8">
              <w:rPr>
                <w:rFonts w:cstheme="minorHAnsi"/>
                <w:sz w:val="20"/>
              </w:rPr>
              <w:t xml:space="preserve"> men &lt; 75% av cirkumferensen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RPr="00F22C86" w:rsidP="00671F5C" w14:paraId="27517093" w14:textId="7777777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4" name="Bilde 4" descr="LA grad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LLOWUPN_GASTRO_LA_LAGRADC_IMG" descr="LA grad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99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95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LA grad D</w:t>
            </w:r>
          </w:p>
          <w:p w:rsidR="00475F28" w:rsidP="00671F5C" w14:paraId="27517096" w14:textId="77777777">
            <w:pPr>
              <w:rPr>
                <w:b/>
                <w:sz w:val="20"/>
              </w:rPr>
            </w:pPr>
          </w:p>
          <w:p w:rsidR="00475F28" w:rsidRPr="00F22C86" w:rsidP="00671F5C" w14:paraId="27517097" w14:textId="77777777">
            <w:pPr>
              <w:rPr>
                <w:b/>
                <w:sz w:val="20"/>
              </w:rPr>
            </w:pPr>
            <w:r w:rsidRPr="004707E8">
              <w:rPr>
                <w:rFonts w:cstheme="minorHAnsi"/>
                <w:sz w:val="20"/>
              </w:rPr>
              <w:t xml:space="preserve">Krysser longitudinelle </w:t>
            </w:r>
            <w:r w:rsidRPr="004707E8">
              <w:rPr>
                <w:rFonts w:cstheme="minorHAnsi"/>
                <w:sz w:val="20"/>
              </w:rPr>
              <w:t>mucosafolder</w:t>
            </w:r>
            <w:r w:rsidRPr="004707E8">
              <w:rPr>
                <w:rFonts w:cstheme="minorHAnsi"/>
                <w:sz w:val="20"/>
              </w:rPr>
              <w:t xml:space="preserve"> og &gt; 75% av </w:t>
            </w:r>
            <w:r w:rsidRPr="004707E8">
              <w:rPr>
                <w:rFonts w:cstheme="minorHAnsi"/>
                <w:sz w:val="20"/>
              </w:rPr>
              <w:t>cirkumferensen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RPr="00F22C86" w:rsidP="00671F5C" w14:paraId="27517098" w14:textId="77777777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5" name="Bilde 5" descr="LA grad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OLLOWUPN_GASTRO_LA_LAGRADD_IMG" descr="LA grad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A4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475F28" w:rsidRPr="004A64D3" w:rsidP="00671F5C" w14:paraId="2751709A" w14:textId="77777777">
            <w:pPr>
              <w:rPr>
                <w:b/>
              </w:rPr>
            </w:pPr>
          </w:p>
          <w:p w:rsidR="00475F28" w:rsidP="00671F5C" w14:paraId="2751709B" w14:textId="77777777">
            <w:pPr>
              <w:rPr>
                <w:b/>
              </w:rPr>
            </w:pPr>
            <w:r w:rsidRPr="004A64D3">
              <w:rPr>
                <w:b/>
              </w:rPr>
              <w:t>Barrets</w:t>
            </w:r>
            <w:r w:rsidRPr="004A64D3">
              <w:rPr>
                <w:b/>
              </w:rPr>
              <w:t xml:space="preserve"> (histologisk verifisert)?</w:t>
            </w:r>
          </w:p>
          <w:p w:rsidR="00475F28" w:rsidRPr="00F532F2" w:rsidP="00671F5C" w14:paraId="2751709C" w14:textId="77777777">
            <w:pPr>
              <w:rPr>
                <w:rFonts w:cstheme="minorHAnsi"/>
              </w:rPr>
            </w:pPr>
            <w:r w:rsidRPr="00F532F2">
              <w:t xml:space="preserve">Histologisk verifisert </w:t>
            </w:r>
            <w:r>
              <w:t xml:space="preserve">intestinal </w:t>
            </w:r>
            <w:r>
              <w:t>metaplasi</w:t>
            </w:r>
            <w:r>
              <w:t xml:space="preserve"> i slimhinneforandringer som strekker seg </w:t>
            </w:r>
            <w:r>
              <w:rPr>
                <w:rFonts w:cstheme="minorHAnsi"/>
              </w:rPr>
              <w:t>≥</w:t>
            </w:r>
            <w:r>
              <w:t xml:space="preserve"> 1 cm opp fra </w:t>
            </w:r>
            <w:r w:rsidRPr="00F532F2">
              <w:rPr>
                <w:rFonts w:cstheme="minorHAnsi"/>
              </w:rPr>
              <w:t>gastro-øsofageale</w:t>
            </w:r>
            <w:r w:rsidRPr="00F532F2">
              <w:rPr>
                <w:rFonts w:cstheme="minorHAnsi"/>
              </w:rPr>
              <w:t xml:space="preserve"> overgang.</w:t>
            </w:r>
          </w:p>
          <w:p w:rsidR="00475F28" w:rsidRPr="004A64D3" w:rsidP="00671F5C" w14:paraId="2751709D" w14:textId="77777777">
            <w:pPr>
              <w:rPr>
                <w:b/>
              </w:rPr>
            </w:pPr>
            <w:r w:rsidRPr="00F532F2">
              <w:rPr>
                <w:rFonts w:cstheme="minorHAnsi"/>
              </w:rPr>
              <w:t>Ref</w:t>
            </w:r>
            <w:r w:rsidRPr="00F532F2">
              <w:rPr>
                <w:rFonts w:cstheme="minorHAnsi"/>
              </w:rPr>
              <w:t xml:space="preserve">: </w:t>
            </w:r>
            <w:r w:rsidRPr="00F532F2">
              <w:rPr>
                <w:rFonts w:cstheme="minorHAnsi"/>
              </w:rPr>
              <w:t>Endoscopy</w:t>
            </w:r>
            <w:r w:rsidRPr="00F532F2">
              <w:rPr>
                <w:rFonts w:cstheme="minorHAnsi"/>
              </w:rPr>
              <w:t xml:space="preserve"> 2017; 49: 191-198</w:t>
            </w:r>
            <w:r>
              <w:rPr>
                <w:rFonts w:cstheme="minorHAnsi"/>
              </w:rPr>
              <w:t>.</w:t>
            </w:r>
          </w:p>
        </w:tc>
        <w:tc>
          <w:tcPr>
            <w:tcW w:w="1937" w:type="dxa"/>
            <w:gridSpan w:val="2"/>
            <w:shd w:val="clear" w:color="auto" w:fill="F2F2F2" w:themeFill="background1" w:themeFillShade="F2"/>
          </w:tcPr>
          <w:p w:rsidR="00475F28" w:rsidP="00671F5C" w14:paraId="2751709E" w14:textId="77777777">
            <w:pPr>
              <w:rPr>
                <w:sz w:val="20"/>
              </w:rPr>
            </w:pPr>
          </w:p>
          <w:p w:rsidR="00475F28" w:rsidRPr="00F22C86" w:rsidP="00671F5C" w14:paraId="2751709F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937" w:type="dxa"/>
            <w:gridSpan w:val="2"/>
            <w:shd w:val="clear" w:color="auto" w:fill="F2F2F2" w:themeFill="background1" w:themeFillShade="F2"/>
          </w:tcPr>
          <w:p w:rsidR="00475F28" w:rsidP="00671F5C" w14:paraId="275170A0" w14:textId="77777777">
            <w:pPr>
              <w:rPr>
                <w:sz w:val="20"/>
              </w:rPr>
            </w:pPr>
          </w:p>
          <w:p w:rsidR="00475F28" w:rsidRPr="00F22C86" w:rsidP="00671F5C" w14:paraId="275170A1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:rsidR="00475F28" w:rsidP="00671F5C" w14:paraId="275170A2" w14:textId="77777777">
            <w:pPr>
              <w:rPr>
                <w:sz w:val="20"/>
              </w:rPr>
            </w:pPr>
          </w:p>
          <w:p w:rsidR="00475F28" w:rsidRPr="00F22C86" w:rsidP="00671F5C" w14:paraId="275170A3" w14:textId="77777777">
            <w:pPr>
              <w:rPr>
                <w:sz w:val="20"/>
              </w:rPr>
            </w:pPr>
            <w:r>
              <w:rPr>
                <w:sz w:val="20"/>
              </w:rPr>
              <w:t>□  vet</w:t>
            </w:r>
            <w:r>
              <w:rPr>
                <w:sz w:val="20"/>
              </w:rPr>
              <w:t xml:space="preserve"> ikke</w:t>
            </w:r>
          </w:p>
        </w:tc>
      </w:tr>
      <w:tr w14:paraId="275170AC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475F28" w:rsidRPr="004A64D3" w:rsidP="00671F5C" w14:paraId="275170A5" w14:textId="77777777">
            <w:pPr>
              <w:rPr>
                <w:b/>
              </w:rPr>
            </w:pPr>
          </w:p>
          <w:p w:rsidR="00475F28" w:rsidP="00671F5C" w14:paraId="275170A6" w14:textId="77777777">
            <w:pPr>
              <w:rPr>
                <w:b/>
              </w:rPr>
            </w:pPr>
            <w:r w:rsidRPr="004A64D3">
              <w:rPr>
                <w:b/>
              </w:rPr>
              <w:t xml:space="preserve">Har </w:t>
            </w:r>
            <w:r w:rsidRPr="004A64D3">
              <w:rPr>
                <w:b/>
              </w:rPr>
              <w:t>diafragmaåpningen blitt bedømt nedenfra?</w:t>
            </w:r>
          </w:p>
          <w:p w:rsidR="00475F28" w:rsidRPr="004A64D3" w:rsidP="00671F5C" w14:paraId="275170A7" w14:textId="77777777">
            <w:pPr>
              <w:rPr>
                <w:b/>
              </w:rPr>
            </w:pP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:rsidR="00475F28" w:rsidP="00671F5C" w14:paraId="275170A8" w14:textId="77777777">
            <w:pPr>
              <w:rPr>
                <w:sz w:val="20"/>
              </w:rPr>
            </w:pPr>
          </w:p>
          <w:p w:rsidR="00475F28" w:rsidRPr="00F22C86" w:rsidP="00671F5C" w14:paraId="275170A9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:rsidR="00475F28" w:rsidP="00671F5C" w14:paraId="275170AA" w14:textId="77777777">
            <w:pPr>
              <w:rPr>
                <w:sz w:val="20"/>
              </w:rPr>
            </w:pPr>
          </w:p>
          <w:p w:rsidR="00475F28" w:rsidRPr="00F22C86" w:rsidP="00671F5C" w14:paraId="275170AB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</w:tr>
      <w:tr w14:paraId="275170AF" w14:textId="77777777" w:rsidTr="00671F5C"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shd w:val="clear" w:color="auto" w:fill="D9D9D9" w:themeFill="background1" w:themeFillShade="D9"/>
          </w:tcPr>
          <w:p w:rsidR="00475F28" w:rsidP="00671F5C" w14:paraId="275170AD" w14:textId="77777777">
            <w:pPr>
              <w:rPr>
                <w:b/>
                <w:sz w:val="20"/>
              </w:rPr>
            </w:pPr>
          </w:p>
          <w:p w:rsidR="00475F28" w:rsidRPr="00F22C86" w:rsidP="00671F5C" w14:paraId="275170AE" w14:textId="77777777">
            <w:pPr>
              <w:rPr>
                <w:sz w:val="20"/>
              </w:rPr>
            </w:pPr>
            <w:r w:rsidRPr="004707E8">
              <w:rPr>
                <w:b/>
                <w:sz w:val="22"/>
              </w:rPr>
              <w:t xml:space="preserve">Hvis ja: </w:t>
            </w:r>
          </w:p>
        </w:tc>
      </w:tr>
      <w:tr w14:paraId="275170B3" w14:textId="77777777" w:rsidTr="00671F5C"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shd w:val="clear" w:color="auto" w:fill="D9D9D9" w:themeFill="background1" w:themeFillShade="D9"/>
          </w:tcPr>
          <w:p w:rsidR="00475F28" w:rsidP="00671F5C" w14:paraId="275170B0" w14:textId="77777777">
            <w:pPr>
              <w:rPr>
                <w:b/>
                <w:sz w:val="28"/>
              </w:rPr>
            </w:pPr>
            <w:r w:rsidRPr="004A64D3">
              <w:rPr>
                <w:b/>
                <w:sz w:val="28"/>
              </w:rPr>
              <w:t>Diafragmaåpningen, velg grad etter Hills klassifikasjon:</w:t>
            </w:r>
          </w:p>
          <w:p w:rsidR="00475F28" w:rsidRPr="004A64D3" w:rsidP="00671F5C" w14:paraId="275170B1" w14:textId="77777777">
            <w:pPr>
              <w:rPr>
                <w:rFonts w:ascii="Verdana" w:hAnsi="Verdana"/>
                <w:sz w:val="18"/>
                <w:szCs w:val="18"/>
                <w:shd w:val="clear" w:color="auto" w:fill="DDDDDD"/>
                <w:lang w:val="en-US"/>
              </w:rPr>
            </w:pPr>
            <w:r w:rsidRPr="004A64D3">
              <w:rPr>
                <w:rFonts w:ascii="Verdana" w:hAnsi="Verdana"/>
                <w:sz w:val="18"/>
                <w:szCs w:val="18"/>
                <w:shd w:val="clear" w:color="auto" w:fill="DDDDDD"/>
                <w:lang w:val="en-US"/>
              </w:rPr>
              <w:t xml:space="preserve">(ref: </w:t>
            </w:r>
            <w:r w:rsidRPr="004A64D3">
              <w:rPr>
                <w:rFonts w:ascii="Verdana" w:hAnsi="Verdana"/>
                <w:sz w:val="18"/>
                <w:szCs w:val="18"/>
                <w:shd w:val="clear" w:color="auto" w:fill="DDDDDD"/>
                <w:lang w:val="en-US"/>
              </w:rPr>
              <w:t>Journ</w:t>
            </w:r>
            <w:r w:rsidRPr="004A64D3">
              <w:rPr>
                <w:rFonts w:ascii="Verdana" w:hAnsi="Verdana"/>
                <w:sz w:val="18"/>
                <w:szCs w:val="18"/>
                <w:shd w:val="clear" w:color="auto" w:fill="DDDDDD"/>
                <w:lang w:val="en-US"/>
              </w:rPr>
              <w:t xml:space="preserve"> Clin </w:t>
            </w:r>
            <w:r w:rsidRPr="004A64D3">
              <w:rPr>
                <w:rFonts w:ascii="Verdana" w:hAnsi="Verdana"/>
                <w:sz w:val="18"/>
                <w:szCs w:val="18"/>
                <w:shd w:val="clear" w:color="auto" w:fill="DDDDDD"/>
                <w:lang w:val="en-US"/>
              </w:rPr>
              <w:t>Gastroent</w:t>
            </w:r>
            <w:r w:rsidRPr="004A64D3">
              <w:rPr>
                <w:rFonts w:ascii="Verdana" w:hAnsi="Verdana"/>
                <w:sz w:val="18"/>
                <w:szCs w:val="18"/>
                <w:shd w:val="clear" w:color="auto" w:fill="DDDDDD"/>
                <w:lang w:val="en-US"/>
              </w:rPr>
              <w:t xml:space="preserve"> 1999; 28 (3), p 194-197)</w:t>
            </w:r>
          </w:p>
          <w:p w:rsidR="00475F28" w:rsidRPr="004A64D3" w:rsidP="00671F5C" w14:paraId="275170B2" w14:textId="77777777">
            <w:pPr>
              <w:rPr>
                <w:b/>
                <w:sz w:val="28"/>
                <w:lang w:val="en-US"/>
              </w:rPr>
            </w:pPr>
            <w:r w:rsidRPr="004A64D3">
              <w:rPr>
                <w:b/>
                <w:sz w:val="28"/>
                <w:lang w:val="en-US"/>
              </w:rPr>
              <w:t xml:space="preserve"> </w:t>
            </w:r>
          </w:p>
        </w:tc>
      </w:tr>
      <w:tr w14:paraId="275170B8" w14:textId="77777777" w:rsidTr="00671F5C">
        <w:tblPrEx>
          <w:tblW w:w="9180" w:type="dxa"/>
          <w:tblLayout w:type="fixed"/>
          <w:tblLook w:val="04A0"/>
        </w:tblPrEx>
        <w:trPr>
          <w:trHeight w:val="1939"/>
        </w:trPr>
        <w:tc>
          <w:tcPr>
            <w:tcW w:w="4590" w:type="dxa"/>
            <w:gridSpan w:val="2"/>
            <w:shd w:val="clear" w:color="auto" w:fill="D9D9D9" w:themeFill="background1" w:themeFillShade="D9"/>
          </w:tcPr>
          <w:p w:rsidR="00475F28" w:rsidP="00671F5C" w14:paraId="275170B4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Hills grad 1</w:t>
            </w:r>
          </w:p>
          <w:p w:rsidR="00475F28" w:rsidP="00671F5C" w14:paraId="275170B5" w14:textId="77777777">
            <w:pPr>
              <w:rPr>
                <w:b/>
                <w:sz w:val="20"/>
              </w:rPr>
            </w:pPr>
          </w:p>
          <w:p w:rsidR="00475F28" w:rsidRPr="0075794F" w:rsidP="00671F5C" w14:paraId="275170B6" w14:textId="77777777">
            <w:pPr>
              <w:rPr>
                <w:sz w:val="20"/>
              </w:rPr>
            </w:pPr>
            <w:r w:rsidRPr="0075794F">
              <w:rPr>
                <w:sz w:val="20"/>
              </w:rPr>
              <w:t>Intakt diafragmaåpning, intakt vevskant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</w:tcPr>
          <w:p w:rsidR="00475F28" w:rsidP="00671F5C" w14:paraId="275170B7" w14:textId="77777777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247775" cy="1247775"/>
                  <wp:effectExtent l="0" t="0" r="9525" b="9525"/>
                  <wp:docPr id="6" name="FOLLOWUPN_GASTRO_HILL_GRAD1_IMG" descr="Hill gra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LLOWUPN_GASTRO_HILL_GRAD1_IMG" descr="Hill gra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BD" w14:textId="77777777" w:rsidTr="00671F5C">
        <w:tblPrEx>
          <w:tblW w:w="9180" w:type="dxa"/>
          <w:tblLayout w:type="fixed"/>
          <w:tblLook w:val="04A0"/>
        </w:tblPrEx>
        <w:trPr>
          <w:trHeight w:val="251"/>
        </w:trPr>
        <w:tc>
          <w:tcPr>
            <w:tcW w:w="4590" w:type="dxa"/>
            <w:gridSpan w:val="2"/>
            <w:shd w:val="clear" w:color="auto" w:fill="D9D9D9" w:themeFill="background1" w:themeFillShade="D9"/>
          </w:tcPr>
          <w:p w:rsidR="00475F28" w:rsidP="00671F5C" w14:paraId="275170B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Hills </w:t>
            </w:r>
            <w:r>
              <w:rPr>
                <w:b/>
                <w:sz w:val="20"/>
              </w:rPr>
              <w:t>grad 2</w:t>
            </w:r>
          </w:p>
          <w:p w:rsidR="00475F28" w:rsidP="00671F5C" w14:paraId="275170BA" w14:textId="77777777">
            <w:pPr>
              <w:rPr>
                <w:b/>
                <w:sz w:val="20"/>
              </w:rPr>
            </w:pPr>
          </w:p>
          <w:p w:rsidR="00475F28" w:rsidP="00671F5C" w14:paraId="275170BB" w14:textId="77777777">
            <w:pPr>
              <w:rPr>
                <w:b/>
                <w:sz w:val="20"/>
              </w:rPr>
            </w:pPr>
            <w:r w:rsidRPr="0075794F">
              <w:rPr>
                <w:sz w:val="20"/>
              </w:rPr>
              <w:t xml:space="preserve">Intakt diafragmaåpning, </w:t>
            </w:r>
            <w:r>
              <w:rPr>
                <w:sz w:val="20"/>
              </w:rPr>
              <w:t>utflatet</w:t>
            </w:r>
            <w:r w:rsidRPr="0075794F">
              <w:rPr>
                <w:sz w:val="20"/>
              </w:rPr>
              <w:t xml:space="preserve"> vevskant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</w:tcPr>
          <w:p w:rsidR="00475F28" w:rsidRPr="004A64D3" w:rsidP="00671F5C" w14:paraId="275170BC" w14:textId="77777777">
            <w:pPr>
              <w:rPr>
                <w:b/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295400"/>
                  <wp:effectExtent l="0" t="0" r="0" b="0"/>
                  <wp:docPr id="7" name="Bilde 7" descr="Hill gra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OLLOWUPN_GASTRO_HILL_GRAD2_IMG" descr="Hill gra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C2" w14:textId="77777777" w:rsidTr="00671F5C">
        <w:tblPrEx>
          <w:tblW w:w="9180" w:type="dxa"/>
          <w:tblLayout w:type="fixed"/>
          <w:tblLook w:val="04A0"/>
        </w:tblPrEx>
        <w:trPr>
          <w:trHeight w:val="251"/>
        </w:trPr>
        <w:tc>
          <w:tcPr>
            <w:tcW w:w="4590" w:type="dxa"/>
            <w:gridSpan w:val="2"/>
            <w:shd w:val="clear" w:color="auto" w:fill="D9D9D9" w:themeFill="background1" w:themeFillShade="D9"/>
          </w:tcPr>
          <w:p w:rsidR="00475F28" w:rsidP="00671F5C" w14:paraId="275170B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 Hills grad 3</w:t>
            </w:r>
          </w:p>
          <w:p w:rsidR="00475F28" w:rsidP="00671F5C" w14:paraId="275170BF" w14:textId="77777777">
            <w:pPr>
              <w:rPr>
                <w:b/>
                <w:sz w:val="20"/>
              </w:rPr>
            </w:pPr>
          </w:p>
          <w:p w:rsidR="00475F28" w:rsidP="00671F5C" w14:paraId="275170C0" w14:textId="77777777">
            <w:pPr>
              <w:rPr>
                <w:b/>
                <w:sz w:val="20"/>
              </w:rPr>
            </w:pPr>
            <w:r w:rsidRPr="0075794F">
              <w:rPr>
                <w:sz w:val="20"/>
              </w:rPr>
              <w:br/>
              <w:t xml:space="preserve">Utvida diafragmaåpning, </w:t>
            </w:r>
            <w:r w:rsidRPr="0075794F">
              <w:rPr>
                <w:sz w:val="20"/>
              </w:rPr>
              <w:t>utflata</w:t>
            </w:r>
            <w:r w:rsidRPr="0075794F">
              <w:rPr>
                <w:sz w:val="20"/>
              </w:rPr>
              <w:t xml:space="preserve"> vevskant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</w:tcPr>
          <w:p w:rsidR="00475F28" w:rsidP="00671F5C" w14:paraId="275170C1" w14:textId="77777777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14450"/>
                  <wp:effectExtent l="0" t="0" r="0" b="0"/>
                  <wp:docPr id="8" name="Bilde 8" descr="Hill gra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OLLOWUPN_GASTRO_HILL_LAGRADC_IMG" descr="Hill gra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C7" w14:textId="77777777" w:rsidTr="00671F5C">
        <w:tblPrEx>
          <w:tblW w:w="9180" w:type="dxa"/>
          <w:tblLayout w:type="fixed"/>
          <w:tblLook w:val="04A0"/>
        </w:tblPrEx>
        <w:trPr>
          <w:trHeight w:val="251"/>
        </w:trPr>
        <w:tc>
          <w:tcPr>
            <w:tcW w:w="4590" w:type="dxa"/>
            <w:gridSpan w:val="2"/>
            <w:shd w:val="clear" w:color="auto" w:fill="D9D9D9" w:themeFill="background1" w:themeFillShade="D9"/>
          </w:tcPr>
          <w:p w:rsidR="00475F28" w:rsidP="00671F5C" w14:paraId="275170C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 Hills grad 4</w:t>
            </w:r>
          </w:p>
          <w:p w:rsidR="00475F28" w:rsidP="00671F5C" w14:paraId="275170C4" w14:textId="77777777">
            <w:pPr>
              <w:rPr>
                <w:b/>
                <w:sz w:val="20"/>
              </w:rPr>
            </w:pPr>
          </w:p>
          <w:p w:rsidR="00475F28" w:rsidP="00671F5C" w14:paraId="275170C5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Utvida diafragmaåpning, ingen</w:t>
            </w:r>
            <w:r w:rsidRPr="0075794F">
              <w:rPr>
                <w:sz w:val="20"/>
              </w:rPr>
              <w:t xml:space="preserve"> vevskant</w:t>
            </w:r>
          </w:p>
        </w:tc>
        <w:tc>
          <w:tcPr>
            <w:tcW w:w="4590" w:type="dxa"/>
            <w:gridSpan w:val="4"/>
            <w:shd w:val="clear" w:color="auto" w:fill="D9D9D9" w:themeFill="background1" w:themeFillShade="D9"/>
          </w:tcPr>
          <w:p w:rsidR="00475F28" w:rsidP="00671F5C" w14:paraId="275170C6" w14:textId="77777777">
            <w:pPr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14450"/>
                  <wp:effectExtent l="0" t="0" r="0" b="0"/>
                  <wp:docPr id="9" name="Bilde 9" descr="Hill gra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OLLOWUPN_GASTRO_HILL_GRAD4_IMG" descr="Hill gra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5170CD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C8" w14:textId="77777777">
            <w:pPr>
              <w:rPr>
                <w:b/>
                <w:sz w:val="20"/>
              </w:rPr>
            </w:pPr>
          </w:p>
          <w:p w:rsidR="00475F28" w:rsidP="00671F5C" w14:paraId="275170C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Avstand tannrekka – diafragma</w:t>
            </w:r>
          </w:p>
          <w:p w:rsidR="00475F28" w:rsidRPr="00F22C86" w:rsidP="00671F5C" w14:paraId="275170CA" w14:textId="77777777">
            <w:pPr>
              <w:rPr>
                <w:b/>
                <w:sz w:val="20"/>
              </w:rPr>
            </w:pP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P="00671F5C" w14:paraId="275170CB" w14:textId="77777777">
            <w:pPr>
              <w:rPr>
                <w:sz w:val="20"/>
              </w:rPr>
            </w:pPr>
          </w:p>
          <w:p w:rsidR="00475F28" w:rsidRPr="00F22C86" w:rsidP="00671F5C" w14:paraId="275170C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cm</w:t>
            </w:r>
          </w:p>
        </w:tc>
      </w:tr>
      <w:tr w14:paraId="275170D2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CE" w14:textId="77777777">
            <w:pPr>
              <w:rPr>
                <w:b/>
                <w:sz w:val="20"/>
              </w:rPr>
            </w:pPr>
          </w:p>
          <w:p w:rsidR="00475F28" w:rsidRPr="00F22C86" w:rsidP="00671F5C" w14:paraId="275170CF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Avstand tannrekka – </w:t>
            </w:r>
            <w:r>
              <w:rPr>
                <w:b/>
                <w:sz w:val="20"/>
              </w:rPr>
              <w:t>gastroøsofageale</w:t>
            </w:r>
            <w:r>
              <w:rPr>
                <w:b/>
                <w:sz w:val="20"/>
              </w:rPr>
              <w:t xml:space="preserve"> overgang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P="00671F5C" w14:paraId="275170D0" w14:textId="77777777">
            <w:pPr>
              <w:rPr>
                <w:b/>
                <w:sz w:val="20"/>
              </w:rPr>
            </w:pPr>
          </w:p>
          <w:p w:rsidR="00475F28" w:rsidRPr="004A64D3" w:rsidP="00671F5C" w14:paraId="275170D1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</w:t>
            </w:r>
            <w:r w:rsidRPr="004A64D3">
              <w:rPr>
                <w:sz w:val="20"/>
              </w:rPr>
              <w:t xml:space="preserve"> cm</w:t>
            </w:r>
          </w:p>
        </w:tc>
      </w:tr>
      <w:tr w14:paraId="275170DB" w14:textId="77777777" w:rsidTr="00671F5C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D3" w14:textId="77777777">
            <w:pPr>
              <w:rPr>
                <w:b/>
                <w:sz w:val="20"/>
              </w:rPr>
            </w:pPr>
          </w:p>
          <w:p w:rsidR="00475F28" w:rsidRPr="00F22C86" w:rsidP="00671F5C" w14:paraId="275170D4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Helicobacter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pylori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475F28" w:rsidP="00671F5C" w14:paraId="275170D5" w14:textId="77777777">
            <w:pPr>
              <w:rPr>
                <w:sz w:val="20"/>
              </w:rPr>
            </w:pPr>
          </w:p>
          <w:p w:rsidR="00475F28" w:rsidRPr="00F22C86" w:rsidP="00671F5C" w14:paraId="275170D6" w14:textId="77777777">
            <w:pPr>
              <w:rPr>
                <w:sz w:val="20"/>
              </w:rPr>
            </w:pPr>
            <w:r>
              <w:rPr>
                <w:sz w:val="20"/>
              </w:rPr>
              <w:t>□  Negativ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475F28" w:rsidP="00671F5C" w14:paraId="275170D7" w14:textId="77777777">
            <w:pPr>
              <w:rPr>
                <w:sz w:val="20"/>
              </w:rPr>
            </w:pPr>
          </w:p>
          <w:p w:rsidR="00475F28" w:rsidRPr="00F22C86" w:rsidP="00671F5C" w14:paraId="275170D8" w14:textId="77777777">
            <w:pPr>
              <w:rPr>
                <w:sz w:val="20"/>
              </w:rPr>
            </w:pPr>
            <w:r>
              <w:rPr>
                <w:sz w:val="20"/>
              </w:rPr>
              <w:t>□  Positiv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475F28" w:rsidP="00671F5C" w14:paraId="275170D9" w14:textId="77777777">
            <w:pPr>
              <w:rPr>
                <w:sz w:val="20"/>
              </w:rPr>
            </w:pPr>
          </w:p>
          <w:p w:rsidR="00475F28" w:rsidRPr="00F22C86" w:rsidP="00671F5C" w14:paraId="275170DA" w14:textId="77777777">
            <w:pPr>
              <w:rPr>
                <w:sz w:val="20"/>
              </w:rPr>
            </w:pPr>
            <w:r>
              <w:rPr>
                <w:sz w:val="20"/>
              </w:rPr>
              <w:t>□  vet</w:t>
            </w:r>
            <w:r>
              <w:rPr>
                <w:sz w:val="20"/>
              </w:rPr>
              <w:t xml:space="preserve"> ikke</w:t>
            </w:r>
          </w:p>
        </w:tc>
      </w:tr>
      <w:tr w14:paraId="275170E0" w14:textId="77777777" w:rsidTr="00671F5C">
        <w:tblPrEx>
          <w:tblW w:w="9180" w:type="dxa"/>
          <w:tblLayout w:type="fixed"/>
          <w:tblLook w:val="04A0"/>
        </w:tblPrEx>
        <w:trPr>
          <w:trHeight w:val="1879"/>
        </w:trPr>
        <w:tc>
          <w:tcPr>
            <w:tcW w:w="3369" w:type="dxa"/>
            <w:shd w:val="clear" w:color="auto" w:fill="D9D9D9" w:themeFill="background1" w:themeFillShade="D9"/>
          </w:tcPr>
          <w:p w:rsidR="00475F28" w:rsidP="00671F5C" w14:paraId="275170DC" w14:textId="77777777">
            <w:pPr>
              <w:rPr>
                <w:b/>
                <w:sz w:val="20"/>
              </w:rPr>
            </w:pPr>
          </w:p>
          <w:p w:rsidR="00475F28" w:rsidP="00671F5C" w14:paraId="275170DD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Andre funn (beskriv kort): </w:t>
            </w:r>
          </w:p>
          <w:p w:rsidR="00475F28" w:rsidRPr="00F22C86" w:rsidP="00671F5C" w14:paraId="275170D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475F28" w:rsidRPr="00881967" w:rsidP="00671F5C" w14:paraId="275170DF" w14:textId="77777777">
            <w:pPr>
              <w:rPr>
                <w:b/>
                <w:sz w:val="20"/>
              </w:rPr>
            </w:pPr>
          </w:p>
        </w:tc>
      </w:tr>
    </w:tbl>
    <w:p w:rsidR="00475F28" w:rsidRPr="00F22C86" w:rsidP="00475F28" w14:paraId="275170E1" w14:textId="77777777">
      <w:pPr>
        <w:rPr>
          <w:sz w:val="20"/>
        </w:rPr>
      </w:pPr>
    </w:p>
    <w:p w:rsidR="009D023B" w:rsidRPr="00475F28" w:rsidP="00475F28" w14:paraId="275170E2" w14:textId="77777777"/>
    <w:sectPr w:rsidSect="00D03E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275170F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275170F9" w14:textId="14911B9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75170F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5170F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2751710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275170FD" w14:textId="691CE52F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275170F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75170F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751710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27517102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2751711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7517113" w14:textId="78CCEFEA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2751711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751711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751711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275170F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275170F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275170F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Gastroskopi-skjema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75170F5" w14:textId="77777777">
          <w:pPr>
            <w:pStyle w:val="Header"/>
            <w:jc w:val="left"/>
            <w:rPr>
              <w:sz w:val="12"/>
            </w:rPr>
          </w:pPr>
        </w:p>
        <w:p w:rsidR="00485214" w14:paraId="275170F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275170F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2751710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27517103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2751710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Gastroskopi-skjema</w:t>
          </w:r>
          <w:r>
            <w:rPr>
              <w:sz w:val="28"/>
            </w:rPr>
            <w:fldChar w:fldCharType="end"/>
          </w:r>
        </w:p>
      </w:tc>
    </w:tr>
    <w:tr w14:paraId="2751710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751710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Pasientbehandling/Fagprosedyrer/Mage/tarm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2751710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51710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2751710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2751710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2751710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751710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2751710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751711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751710F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7517110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751711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23660">
    <w:abstractNumId w:val="10"/>
  </w:num>
  <w:num w:numId="2" w16cid:durableId="1506549104">
    <w:abstractNumId w:val="8"/>
  </w:num>
  <w:num w:numId="3" w16cid:durableId="647365655">
    <w:abstractNumId w:val="3"/>
  </w:num>
  <w:num w:numId="4" w16cid:durableId="912933714">
    <w:abstractNumId w:val="2"/>
  </w:num>
  <w:num w:numId="5" w16cid:durableId="1730228462">
    <w:abstractNumId w:val="1"/>
  </w:num>
  <w:num w:numId="6" w16cid:durableId="1706327705">
    <w:abstractNumId w:val="0"/>
  </w:num>
  <w:num w:numId="7" w16cid:durableId="238446473">
    <w:abstractNumId w:val="9"/>
  </w:num>
  <w:num w:numId="8" w16cid:durableId="1359548879">
    <w:abstractNumId w:val="7"/>
  </w:num>
  <w:num w:numId="9" w16cid:durableId="182284497">
    <w:abstractNumId w:val="6"/>
  </w:num>
  <w:num w:numId="10" w16cid:durableId="1757703777">
    <w:abstractNumId w:val="5"/>
  </w:num>
  <w:num w:numId="11" w16cid:durableId="601840184">
    <w:abstractNumId w:val="4"/>
  </w:num>
  <w:num w:numId="12" w16cid:durableId="1328173282">
    <w:abstractNumId w:val="11"/>
  </w:num>
  <w:num w:numId="13" w16cid:durableId="252469629">
    <w:abstractNumId w:val="14"/>
  </w:num>
  <w:num w:numId="14" w16cid:durableId="1863975995">
    <w:abstractNumId w:val="15"/>
  </w:num>
  <w:num w:numId="15" w16cid:durableId="624311962">
    <w:abstractNumId w:val="16"/>
  </w:num>
  <w:num w:numId="16" w16cid:durableId="916482494">
    <w:abstractNumId w:val="12"/>
  </w:num>
  <w:num w:numId="17" w16cid:durableId="119493824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0056959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876FC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654E7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1A1C"/>
    <w:rsid w:val="00393223"/>
    <w:rsid w:val="003A669E"/>
    <w:rsid w:val="003A6B8A"/>
    <w:rsid w:val="003B0AC0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07E8"/>
    <w:rsid w:val="004719A0"/>
    <w:rsid w:val="00475F28"/>
    <w:rsid w:val="00482156"/>
    <w:rsid w:val="00482CE0"/>
    <w:rsid w:val="0048427D"/>
    <w:rsid w:val="00485214"/>
    <w:rsid w:val="004A64D3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673F1"/>
    <w:rsid w:val="0066787F"/>
    <w:rsid w:val="0067105D"/>
    <w:rsid w:val="00671F5C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5794F"/>
    <w:rsid w:val="0078621E"/>
    <w:rsid w:val="00793756"/>
    <w:rsid w:val="007A3792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1967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97711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3F85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2C86"/>
    <w:rsid w:val="00F24469"/>
    <w:rsid w:val="00F43A32"/>
    <w:rsid w:val="00F46524"/>
    <w:rsid w:val="00F532F2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01.07.2024¤3#EK_Utgitt¤2#0¤2#¤3#EK_IBrukDato¤2#0¤2#¤3#EK_DokumentID¤2#0¤2#D79315¤3#EK_DokTittel¤2#0¤2#SOReg - Gastroskopi-skjema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5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5¤3#EK_GjelderTil¤2#0¤2#¤3#EK_Vedlegg¤2#2¤2# 0_x0009_¤3#EK_AvdelingOver¤2#4¤2#¤3#EK_HRefNr¤2#0¤2#¤3#EK_HbNavn¤2#0¤2#¤3#EK_DokRefnr¤2#4¤2#0001130426¤3#EK_Dokendrdato¤2#4¤2#01.07.2024 09:23:35¤3#EK_HbType¤2#4¤2#¤3#EK_Offisiell¤2#4¤2#¤3#EK_VedleggRef¤2#4¤2#13.4.26-35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5"/>
    <w:docVar w:name="ek_doclevel" w:val="Seksjonsdokumenter"/>
    <w:docVar w:name="ek_doclvlshort" w:val="Nivå 3"/>
    <w:docVar w:name="ek_dok.ansvarlig" w:val="[Dok.ansvarlig]"/>
    <w:docVar w:name="ek_doktittel" w:val="SOReg - Gastroskopi-skjema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01.07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517075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rsid w:val="0047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2</Pages>
  <Words>187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Gastroskopi-skjema</dc:title>
  <dc:subject>0001130426|13.4.26-35|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Bergen_x0003_EK_GjelderFra_x0002_0_x0002__x0003_EK_KlGjelderFra_x0002_0_x0002__x0003_EK_Opprettet_x0002_0_x0002_01.07.2024_x0003_EK_Utgitt_x0002_0_x0002__x0003_EK_IBrukDato_x0002_0_x0002__x0003_EK_DokumentID_x0002_0_x0002_D79315_x0003_EK_DokTittel_x0002_0_x0002_SOReg - Gastroskopi-skjema_x0003_EK_DokType_x0002_0_x0002_Skjema_x0003_EK_DocLvlShort_x0002_0_x0002_Nivå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_x0003_EK_RefNr_x0002_0_x0002_13.4.26-35_x0003_EK_Revisjon_x0002_0_x0002_-_x0003_EK_Ansvarlig_x0002_0_x0002_Våge,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35_x0003_EK_GjelderTil_x0002_0_x0002__x0003_EK_Vedlegg_x0002_2_x0002_ 0	_x0003_EK_AvdelingOver_x0002_4_x0002__x0003_EK_HRefNr_x0002_0_x0002__x0003_EK_HbNavn_x0002_0_x0002__x0003_EK_DokRefnr_x0002_4_x0002_0001130426_x0003_EK_Dokendrdato_x0002_4_x0002_01.07.2024 09:23:35_x0003_EK_HbType_x0002_4_x0002__x0003_EK_Offisiell_x0002_4_x0002__x0003_EK_VedleggRef_x0002_4_x0002_13.4.26-35_x0003_EK_Strukt00_x0002_5_x0002__x0005__x0005_Helse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2024-08-29T08:30:00Z</dcterms:created>
  <dcterms:modified xsi:type="dcterms:W3CDTF">2024-09-19T07:57:00Z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Gastroskopi-skjema</vt:lpwstr>
  </property>
  <property fmtid="{D5CDD505-2E9C-101B-9397-08002B2CF9AE}" pid="4" name="EK_DokType">
    <vt:lpwstr>Skjema</vt:lpwstr>
  </property>
  <property fmtid="{D5CDD505-2E9C-101B-9397-08002B2CF9AE}" pid="5" name="EK_DokumentID">
    <vt:lpwstr>D79315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RefNr">
    <vt:lpwstr>13.4.26-35</vt:lpwstr>
  </property>
  <property fmtid="{D5CDD505-2E9C-101B-9397-08002B2CF9AE}" pid="10" name="EK_S00MT1">
    <vt:lpwstr>Helse Bergen HF/Laboratorieklinikken/Avd. for medisinsk biokjemi og farmakologi</vt:lpwstr>
  </property>
  <property fmtid="{D5CDD505-2E9C-101B-9397-08002B2CF9AE}" pid="11" name="EK_S01MT3">
    <vt:lpwstr>Pasientbehandling/Fagprosedyrer/Mage/tarm</vt:lpwstr>
  </property>
  <property fmtid="{D5CDD505-2E9C-101B-9397-08002B2CF9AE}" pid="12" name="EK_Signatur">
    <vt:lpwstr>Hege Hoff Skavøy</vt:lpwstr>
  </property>
  <property fmtid="{D5CDD505-2E9C-101B-9397-08002B2CF9AE}" pid="13" name="EK_UText1">
    <vt:lpwstr>Villy Våge</vt:lpwstr>
  </property>
  <property fmtid="{D5CDD505-2E9C-101B-9397-08002B2CF9AE}" pid="14" name="EK_Utgave">
    <vt:lpwstr>1.01</vt:lpwstr>
  </property>
  <property fmtid="{D5CDD505-2E9C-101B-9397-08002B2CF9AE}" pid="15" name="EK_Watermark">
    <vt:lpwstr> </vt:lpwstr>
  </property>
  <property fmtid="{D5CDD505-2E9C-101B-9397-08002B2CF9AE}" pid="16" name="MSIP_Label_d291ddcc-9a90-46b7-a727-d19b3ec4b730_ActionId">
    <vt:lpwstr>111a35f9-8494-4844-9543-46b1b1bbb356</vt:lpwstr>
  </property>
  <property fmtid="{D5CDD505-2E9C-101B-9397-08002B2CF9AE}" pid="17" name="MSIP_Label_d291ddcc-9a90-46b7-a727-d19b3ec4b730_ContentBits">
    <vt:lpwstr>0</vt:lpwstr>
  </property>
  <property fmtid="{D5CDD505-2E9C-101B-9397-08002B2CF9AE}" pid="18" name="MSIP_Label_d291ddcc-9a90-46b7-a727-d19b3ec4b730_Enabled">
    <vt:lpwstr>true</vt:lpwstr>
  </property>
  <property fmtid="{D5CDD505-2E9C-101B-9397-08002B2CF9AE}" pid="19" name="MSIP_Label_d291ddcc-9a90-46b7-a727-d19b3ec4b730_Method">
    <vt:lpwstr>Privileged</vt:lpwstr>
  </property>
  <property fmtid="{D5CDD505-2E9C-101B-9397-08002B2CF9AE}" pid="20" name="MSIP_Label_d291ddcc-9a90-46b7-a727-d19b3ec4b730_Name">
    <vt:lpwstr>Åpen</vt:lpwstr>
  </property>
  <property fmtid="{D5CDD505-2E9C-101B-9397-08002B2CF9AE}" pid="21" name="MSIP_Label_d291ddcc-9a90-46b7-a727-d19b3ec4b730_SetDate">
    <vt:lpwstr>2024-09-19T07:57:18Z</vt:lpwstr>
  </property>
  <property fmtid="{D5CDD505-2E9C-101B-9397-08002B2CF9AE}" pid="22" name="MSIP_Label_d291ddcc-9a90-46b7-a727-d19b3ec4b730_SiteId">
    <vt:lpwstr>bdcbe535-f3cf-49f5-8a6a-fb6d98dc7837</vt:lpwstr>
  </property>
</Properties>
</file>