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94ED7" w:rsidRPr="005672A1" w:rsidP="00A94ED7" w14:paraId="1B12CE59" w14:textId="77777777">
      <w:pPr>
        <w:jc w:val="center"/>
        <w:rPr>
          <w:rFonts w:ascii="Helvetica" w:hAnsi="Helvetica" w:cs="Helvetica"/>
          <w:color w:val="00519D"/>
          <w:sz w:val="36"/>
          <w:szCs w:val="36"/>
        </w:rPr>
      </w:pPr>
      <w:bookmarkStart w:id="0" w:name="tempHer"/>
      <w:bookmarkEnd w:id="0"/>
      <w:r w:rsidRPr="005672A1">
        <w:rPr>
          <w:rFonts w:ascii="Helvetica" w:hAnsi="Helvetica" w:cs="Helvetica"/>
          <w:color w:val="00519D"/>
          <w:sz w:val="36"/>
          <w:szCs w:val="36"/>
        </w:rPr>
        <w:t>Skjema for årskontroll</w:t>
      </w:r>
      <w:r>
        <w:rPr>
          <w:rFonts w:ascii="Helvetica" w:hAnsi="Helvetica" w:cs="Helvetica"/>
          <w:color w:val="00519D"/>
          <w:sz w:val="36"/>
          <w:szCs w:val="36"/>
        </w:rPr>
        <w:t>a</w:t>
      </w:r>
      <w:r w:rsidRPr="005672A1">
        <w:rPr>
          <w:rFonts w:ascii="Helvetica" w:hAnsi="Helvetica" w:cs="Helvetica"/>
          <w:color w:val="00519D"/>
          <w:sz w:val="36"/>
          <w:szCs w:val="36"/>
        </w:rPr>
        <w:t>r</w:t>
      </w:r>
    </w:p>
    <w:p w:rsidR="00A94ED7" w:rsidP="00A94ED7" w14:paraId="1B12CE5A" w14:textId="77777777">
      <w:pPr>
        <w:jc w:val="center"/>
        <w:rPr>
          <w:rFonts w:ascii="Helvetica" w:hAnsi="Helvetica" w:cs="Helvetica"/>
          <w:color w:val="00519D"/>
          <w:sz w:val="36"/>
          <w:szCs w:val="36"/>
        </w:rPr>
      </w:pPr>
      <w:r w:rsidRPr="005672A1">
        <w:rPr>
          <w:rFonts w:ascii="Helvetica" w:hAnsi="Helvetica" w:cs="Helvetica"/>
          <w:color w:val="00519D"/>
          <w:sz w:val="36"/>
          <w:szCs w:val="36"/>
        </w:rPr>
        <w:t>1 år □      2år □      5år □      10år □</w:t>
      </w:r>
    </w:p>
    <w:p w:rsidR="00A94ED7" w:rsidRPr="005672A1" w:rsidP="00A94ED7" w14:paraId="1B12CE5B" w14:textId="77777777">
      <w:pPr>
        <w:rPr>
          <w:rFonts w:ascii="Helvetica" w:hAnsi="Helvetica" w:cs="Helvetica"/>
          <w:color w:val="00519D"/>
          <w:sz w:val="36"/>
          <w:szCs w:val="36"/>
        </w:rPr>
      </w:pPr>
    </w:p>
    <w:p w:rsidR="00A94ED7" w:rsidP="00A94ED7" w14:paraId="1B12CE5C" w14:textId="7777777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Se </w:t>
      </w:r>
      <w:r w:rsidRPr="00E23F85">
        <w:rPr>
          <w:rFonts w:ascii="Calibri" w:hAnsi="Calibri"/>
          <w:b/>
          <w:i/>
        </w:rPr>
        <w:t>Håndbok for utfylling av variabler i SOReg-N</w:t>
      </w:r>
      <w:r>
        <w:rPr>
          <w:rFonts w:ascii="Calibri" w:hAnsi="Calibri"/>
          <w:b/>
        </w:rPr>
        <w:t xml:space="preserve"> for forklaringer av variablene</w:t>
      </w:r>
    </w:p>
    <w:p w:rsidR="00A94ED7" w:rsidRPr="00F22C86" w:rsidP="00A94ED7" w14:paraId="1B12CE5D" w14:textId="77777777"/>
    <w:tbl>
      <w:tblPr>
        <w:tblStyle w:val="TableGrid"/>
        <w:tblW w:w="9180" w:type="dxa"/>
        <w:tblLayout w:type="fixed"/>
        <w:tblLook w:val="04A0"/>
      </w:tblPr>
      <w:tblGrid>
        <w:gridCol w:w="3369"/>
        <w:gridCol w:w="1275"/>
        <w:gridCol w:w="1276"/>
        <w:gridCol w:w="3260"/>
      </w:tblGrid>
      <w:tr w14:paraId="1B12CE61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A94ED7" w:rsidRPr="00F22C86" w:rsidP="006905B0" w14:paraId="1B12CE5E" w14:textId="77777777"/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CE5F" w14:textId="77777777"/>
        </w:tc>
        <w:tc>
          <w:tcPr>
            <w:tcW w:w="3260" w:type="dxa"/>
            <w:shd w:val="clear" w:color="auto" w:fill="8DB3E2" w:themeFill="text2" w:themeFillTint="66"/>
          </w:tcPr>
          <w:p w:rsidR="00A94ED7" w:rsidRPr="00F22C86" w:rsidP="006905B0" w14:paraId="1B12CE60" w14:textId="77777777"/>
        </w:tc>
      </w:tr>
      <w:tr w14:paraId="1B12CE66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62" w14:textId="77777777">
            <w:pPr>
              <w:rPr>
                <w:sz w:val="20"/>
              </w:rPr>
            </w:pPr>
            <w:bookmarkStart w:id="1" w:name="OLE_LINK1"/>
            <w:bookmarkStart w:id="2" w:name="OLE_LINK2"/>
            <w:r w:rsidRPr="00F22C86">
              <w:rPr>
                <w:rFonts w:cs="Helvetica"/>
                <w:b/>
                <w:bCs/>
                <w:sz w:val="20"/>
              </w:rPr>
              <w:t>Har pasienten utgått fra registeret?</w:t>
            </w:r>
            <w:bookmarkEnd w:id="1"/>
            <w:bookmarkEnd w:id="2"/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63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     Nei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P="006905B0" w14:paraId="1B12CE64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>Ja □</w:t>
            </w:r>
          </w:p>
          <w:p w:rsidR="00A94ED7" w:rsidRPr="00F22C86" w:rsidP="006905B0" w14:paraId="1B12CE65" w14:textId="77777777">
            <w:pPr>
              <w:rPr>
                <w:sz w:val="20"/>
              </w:rPr>
            </w:pPr>
          </w:p>
        </w:tc>
      </w:tr>
      <w:tr w14:paraId="1B12CE6B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881967" w:rsidP="006905B0" w14:paraId="1B12CE67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Hvis ja, er pasienten død?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68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     Nei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P="006905B0" w14:paraId="1B12CE69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>Ja □</w:t>
            </w:r>
          </w:p>
          <w:p w:rsidR="00A94ED7" w:rsidRPr="00F22C86" w:rsidP="006905B0" w14:paraId="1B12CE6A" w14:textId="77777777">
            <w:pPr>
              <w:rPr>
                <w:sz w:val="20"/>
              </w:rPr>
            </w:pPr>
          </w:p>
        </w:tc>
      </w:tr>
      <w:tr w14:paraId="1B12CE73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881967" w:rsidP="006905B0" w14:paraId="1B12CE6C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 xml:space="preserve">Hvis pasienten er død: 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6D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 xml:space="preserve">Dødsdato: </w:t>
            </w:r>
          </w:p>
          <w:p w:rsidR="00A94ED7" w:rsidRPr="00F22C86" w:rsidP="006905B0" w14:paraId="1B12CE6E" w14:textId="77777777"/>
        </w:tc>
        <w:tc>
          <w:tcPr>
            <w:tcW w:w="3260" w:type="dxa"/>
            <w:shd w:val="clear" w:color="auto" w:fill="F2F2F2" w:themeFill="background1" w:themeFillShade="F2"/>
          </w:tcPr>
          <w:p w:rsidR="00A94ED7" w:rsidP="006905B0" w14:paraId="1B12CE6F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Dødsårsak:</w:t>
            </w:r>
            <w:r>
              <w:rPr>
                <w:b/>
                <w:sz w:val="20"/>
              </w:rPr>
              <w:t xml:space="preserve">  </w:t>
            </w:r>
          </w:p>
          <w:p w:rsidR="00A94ED7" w:rsidP="006905B0" w14:paraId="1B12CE70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>Infeksjons</w:t>
            </w:r>
            <w:r>
              <w:rPr>
                <w:sz w:val="20"/>
              </w:rPr>
              <w:t>-</w:t>
            </w:r>
            <w:r w:rsidRPr="00F22C86">
              <w:rPr>
                <w:sz w:val="20"/>
              </w:rPr>
              <w:t xml:space="preserve">sykdom </w:t>
            </w:r>
            <w:r>
              <w:rPr>
                <w:sz w:val="20"/>
              </w:rPr>
              <w:t xml:space="preserve">ICD </w:t>
            </w:r>
            <w:r w:rsidRPr="00F22C86">
              <w:rPr>
                <w:sz w:val="20"/>
              </w:rPr>
              <w:t>A+B</w:t>
            </w:r>
            <w:r>
              <w:rPr>
                <w:sz w:val="20"/>
              </w:rPr>
              <w:t xml:space="preserve">,   </w:t>
            </w:r>
          </w:p>
          <w:p w:rsidR="00A94ED7" w:rsidRPr="00FF0D9A" w:rsidP="006905B0" w14:paraId="1B12CE71" w14:textId="77777777">
            <w:pPr>
              <w:rPr>
                <w:sz w:val="20"/>
              </w:rPr>
            </w:pPr>
            <w:r w:rsidRPr="00FF0D9A">
              <w:rPr>
                <w:sz w:val="20"/>
              </w:rPr>
              <w:t>□ Tumorsykdom ICD c</w:t>
            </w:r>
          </w:p>
          <w:p w:rsidR="00A94ED7" w:rsidRPr="00F22C86" w:rsidP="006905B0" w14:paraId="1B12CE72" w14:textId="77777777">
            <w:r w:rsidRPr="00F22C86">
              <w:rPr>
                <w:rFonts w:cstheme="minorEastAsia"/>
                <w:sz w:val="20"/>
              </w:rPr>
              <w:t>□</w:t>
            </w:r>
            <w:r w:rsidRPr="00F22C86">
              <w:rPr>
                <w:sz w:val="20"/>
              </w:rPr>
              <w:t xml:space="preserve"> Hjerte-karsykdom</w:t>
            </w:r>
            <w:r>
              <w:rPr>
                <w:sz w:val="20"/>
              </w:rPr>
              <w:t xml:space="preserve"> </w:t>
            </w:r>
            <w:r w:rsidRPr="00F22C86">
              <w:rPr>
                <w:sz w:val="20"/>
              </w:rPr>
              <w:t xml:space="preserve">ICD I </w:t>
            </w:r>
            <w:r w:rsidRPr="00F22C86">
              <w:rPr>
                <w:sz w:val="20"/>
              </w:rPr>
              <w:br/>
              <w:t>□ Lungesykdom ICD J</w:t>
            </w:r>
            <w:r w:rsidRPr="00F22C86">
              <w:rPr>
                <w:sz w:val="20"/>
              </w:rPr>
              <w:br/>
              <w:t>□ Ulykke og selvmord ICD S-Y</w:t>
            </w:r>
            <w:r w:rsidRPr="00F22C86">
              <w:rPr>
                <w:sz w:val="20"/>
              </w:rPr>
              <w:br/>
              <w:t>□ Øvrige ICD koder</w:t>
            </w:r>
            <w:r w:rsidRPr="00F22C86">
              <w:rPr>
                <w:sz w:val="20"/>
              </w:rPr>
              <w:br/>
            </w: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>Ukjent dødsårsak</w:t>
            </w:r>
          </w:p>
        </w:tc>
      </w:tr>
      <w:tr w14:paraId="1B12CE78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74" w14:textId="77777777">
            <w:pPr>
              <w:rPr>
                <w:sz w:val="20"/>
              </w:rPr>
            </w:pPr>
            <w:r w:rsidRPr="00F22C86">
              <w:rPr>
                <w:rFonts w:cs="Helvetica"/>
                <w:b/>
                <w:bCs/>
                <w:sz w:val="20"/>
              </w:rPr>
              <w:t xml:space="preserve">Annen årsak til at </w:t>
            </w:r>
            <w:r w:rsidRPr="00F22C86">
              <w:rPr>
                <w:rFonts w:cs="Helvetica"/>
                <w:b/>
                <w:bCs/>
                <w:sz w:val="20"/>
              </w:rPr>
              <w:t>pasienten er utgått fra registeret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P="006905B0" w14:paraId="1B12CE75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>Ønsker ikke å delta</w:t>
            </w:r>
          </w:p>
          <w:p w:rsidR="00A94ED7" w:rsidRPr="00F22C86" w:rsidP="006905B0" w14:paraId="1B12CE76" w14:textId="77777777"/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77" w14:textId="77777777">
            <w:r>
              <w:rPr>
                <w:rFonts w:ascii="Calibri" w:hAnsi="Calibri"/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F22C86">
              <w:rPr>
                <w:sz w:val="20"/>
              </w:rPr>
              <w:t>Andre årsaker</w:t>
            </w:r>
          </w:p>
        </w:tc>
      </w:tr>
      <w:tr w14:paraId="1B12CE7D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EB6D15" w:rsidP="006905B0" w14:paraId="1B12CE79" w14:textId="77777777">
            <w:pPr>
              <w:rPr>
                <w:rFonts w:cs="Helvetica"/>
                <w:b/>
                <w:bCs/>
                <w:sz w:val="20"/>
                <w:u w:val="single"/>
              </w:rPr>
            </w:pPr>
            <w:r>
              <w:rPr>
                <w:rFonts w:cs="Helvetica"/>
                <w:b/>
                <w:bCs/>
                <w:sz w:val="20"/>
                <w:u w:val="single"/>
              </w:rPr>
              <w:t>1-årskontroll</w:t>
            </w:r>
          </w:p>
          <w:p w:rsidR="00A94ED7" w:rsidP="006905B0" w14:paraId="1B12CE7A" w14:textId="77777777">
            <w:pPr>
              <w:rPr>
                <w:rFonts w:cs="Helvetica"/>
                <w:b/>
                <w:bCs/>
                <w:sz w:val="20"/>
                <w:u w:val="single"/>
              </w:rPr>
            </w:pPr>
            <w:r w:rsidRPr="00F22C86">
              <w:rPr>
                <w:rFonts w:cs="Helvetica"/>
                <w:b/>
                <w:bCs/>
                <w:sz w:val="20"/>
              </w:rPr>
              <w:t xml:space="preserve">Har pasienten vært </w:t>
            </w:r>
            <w:r>
              <w:rPr>
                <w:rFonts w:cs="Helvetica"/>
                <w:b/>
                <w:bCs/>
                <w:sz w:val="20"/>
              </w:rPr>
              <w:t xml:space="preserve">innlagt på </w:t>
            </w:r>
            <w:r w:rsidRPr="00F22C86">
              <w:rPr>
                <w:rFonts w:cs="Helvetica"/>
                <w:b/>
                <w:bCs/>
                <w:sz w:val="20"/>
              </w:rPr>
              <w:t xml:space="preserve">sykehus </w:t>
            </w:r>
            <w:r>
              <w:rPr>
                <w:rFonts w:cs="Helvetica"/>
                <w:b/>
                <w:bCs/>
                <w:sz w:val="20"/>
              </w:rPr>
              <w:t xml:space="preserve">mellom dag </w:t>
            </w:r>
            <w:r w:rsidRPr="00EB6D15">
              <w:rPr>
                <w:rFonts w:cs="Helvetica"/>
                <w:b/>
                <w:bCs/>
                <w:sz w:val="20"/>
                <w:u w:val="single"/>
              </w:rPr>
              <w:t>31 og denne kontrollen?</w:t>
            </w:r>
          </w:p>
          <w:p w:rsidR="00A94ED7" w:rsidRPr="00F22C86" w:rsidP="006905B0" w14:paraId="1B12CE7B" w14:textId="77777777">
            <w:pPr>
              <w:rPr>
                <w:sz w:val="20"/>
              </w:rPr>
            </w:pPr>
          </w:p>
        </w:tc>
        <w:tc>
          <w:tcPr>
            <w:tcW w:w="5811" w:type="dxa"/>
            <w:gridSpan w:val="3"/>
            <w:shd w:val="clear" w:color="auto" w:fill="F2F2F2" w:themeFill="background1" w:themeFillShade="F2"/>
          </w:tcPr>
          <w:p w:rsidR="00A94ED7" w:rsidRPr="00F22C86" w:rsidP="006905B0" w14:paraId="1B12CE7C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                    </w:t>
            </w:r>
            <w:r w:rsidRPr="00F22C86">
              <w:rPr>
                <w:sz w:val="20"/>
              </w:rPr>
              <w:t xml:space="preserve">Ja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                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Vet ikke</w:t>
            </w:r>
          </w:p>
        </w:tc>
      </w:tr>
      <w:tr w14:paraId="1B12CE82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P="006905B0" w14:paraId="1B12CE7E" w14:textId="77777777">
            <w:pPr>
              <w:rPr>
                <w:b/>
                <w:sz w:val="20"/>
                <w:u w:val="single"/>
              </w:rPr>
            </w:pPr>
            <w:r w:rsidRPr="00C41F06">
              <w:rPr>
                <w:b/>
                <w:sz w:val="20"/>
                <w:u w:val="single"/>
              </w:rPr>
              <w:t xml:space="preserve">2-, 5-, </w:t>
            </w:r>
            <w:r w:rsidRPr="00C41F06">
              <w:rPr>
                <w:b/>
                <w:sz w:val="20"/>
                <w:u w:val="single"/>
              </w:rPr>
              <w:t>10-årskontroll:</w:t>
            </w:r>
          </w:p>
          <w:p w:rsidR="00A94ED7" w:rsidP="006905B0" w14:paraId="1B12CE7F" w14:textId="77777777">
            <w:pPr>
              <w:rPr>
                <w:rFonts w:cs="Helvetica"/>
                <w:b/>
                <w:bCs/>
                <w:sz w:val="20"/>
              </w:rPr>
            </w:pPr>
            <w:r w:rsidRPr="006C7759">
              <w:rPr>
                <w:rFonts w:cs="Helvetica"/>
                <w:b/>
                <w:bCs/>
                <w:sz w:val="20"/>
              </w:rPr>
              <w:t>Har pasienten vært innlagt på sykehus siden forrige registrering?</w:t>
            </w:r>
          </w:p>
          <w:p w:rsidR="00A94ED7" w:rsidRPr="006C7759" w:rsidP="006905B0" w14:paraId="1B12CE80" w14:textId="77777777">
            <w:pPr>
              <w:rPr>
                <w:rFonts w:cs="Helvetica"/>
                <w:b/>
                <w:bCs/>
                <w:sz w:val="20"/>
              </w:rPr>
            </w:pPr>
          </w:p>
        </w:tc>
        <w:tc>
          <w:tcPr>
            <w:tcW w:w="5811" w:type="dxa"/>
            <w:gridSpan w:val="3"/>
            <w:shd w:val="clear" w:color="auto" w:fill="F2F2F2" w:themeFill="background1" w:themeFillShade="F2"/>
          </w:tcPr>
          <w:p w:rsidR="00A94ED7" w:rsidRPr="00F22C86" w:rsidP="006905B0" w14:paraId="1B12CE81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                    </w:t>
            </w:r>
            <w:r w:rsidRPr="00F22C86">
              <w:rPr>
                <w:sz w:val="20"/>
              </w:rPr>
              <w:t xml:space="preserve">Ja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                 </w:t>
            </w:r>
            <w:r w:rsidRPr="00F22C86">
              <w:rPr>
                <w:rFonts w:ascii="Calibri" w:hAnsi="Calibri"/>
                <w:sz w:val="20"/>
              </w:rPr>
              <w:t>□</w:t>
            </w:r>
            <w:r>
              <w:rPr>
                <w:rFonts w:ascii="Calibri" w:hAnsi="Calibri"/>
                <w:sz w:val="20"/>
              </w:rPr>
              <w:t xml:space="preserve">  Vet ikke</w:t>
            </w:r>
          </w:p>
        </w:tc>
      </w:tr>
      <w:tr w14:paraId="1B12CE86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A94ED7" w:rsidRPr="00F22C86" w:rsidP="006905B0" w14:paraId="1B12CE83" w14:textId="77777777">
            <w:pPr>
              <w:jc w:val="both"/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Substitusjon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CE84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A94ED7" w:rsidRPr="00F22C86" w:rsidP="006905B0" w14:paraId="1B12CE85" w14:textId="77777777">
            <w:pPr>
              <w:rPr>
                <w:sz w:val="20"/>
              </w:rPr>
            </w:pPr>
          </w:p>
        </w:tc>
      </w:tr>
      <w:tr w14:paraId="1B12CE8A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87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Har pasienten tatt substitusjon regelmessig det siste året?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88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89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Ja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B12CE8E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8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Hvis ja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8C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Multivitamin med eller utan jern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8D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B12CE92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8F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90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B12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91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B12CE96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9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94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Folsyre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95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B12CE9A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97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98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D-vit+Ca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99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B12CE9E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9B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9C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Oralt jern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9D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B12CEA2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9F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A0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 xml:space="preserve">Parenteralt jern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A1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B12CEA6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A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A4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Komplett </w:t>
            </w:r>
            <w:r>
              <w:rPr>
                <w:b/>
                <w:sz w:val="20"/>
              </w:rPr>
              <w:t>substitusjonspreparat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A5" w14:textId="77777777">
            <w:pPr>
              <w:rPr>
                <w:sz w:val="20"/>
              </w:rPr>
            </w:pPr>
            <w:r w:rsidRPr="00F22C86">
              <w:rPr>
                <w:sz w:val="20"/>
              </w:rPr>
              <w:t xml:space="preserve">Nei </w:t>
            </w:r>
            <w:r w:rsidRPr="00F22C86">
              <w:rPr>
                <w:rFonts w:ascii="Calibri" w:hAnsi="Calibri"/>
                <w:sz w:val="20"/>
              </w:rPr>
              <w:t>□</w:t>
            </w:r>
            <w:r w:rsidRPr="00F22C86">
              <w:rPr>
                <w:sz w:val="20"/>
              </w:rPr>
              <w:t xml:space="preserve">         Ja   </w:t>
            </w:r>
            <w:r w:rsidRPr="00F22C86">
              <w:rPr>
                <w:rFonts w:ascii="Calibri" w:hAnsi="Calibri"/>
                <w:sz w:val="20"/>
              </w:rPr>
              <w:t>□</w:t>
            </w:r>
          </w:p>
        </w:tc>
      </w:tr>
      <w:tr w14:paraId="1B12CEAA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A94ED7" w:rsidRPr="00F22C86" w:rsidP="006905B0" w14:paraId="1B12CEA7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Type oppfølging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CEA8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A94ED7" w:rsidRPr="00F22C86" w:rsidP="006905B0" w14:paraId="1B12CEA9" w14:textId="77777777">
            <w:pPr>
              <w:rPr>
                <w:sz w:val="20"/>
              </w:rPr>
            </w:pPr>
          </w:p>
        </w:tc>
      </w:tr>
      <w:tr w14:paraId="1B12CEB2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19724C" w:rsidP="006905B0" w14:paraId="1B12CEAB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Type oppfølging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EAC" w14:textId="77777777">
            <w:pPr>
              <w:rPr>
                <w:sz w:val="20"/>
              </w:rPr>
            </w:pPr>
            <w:r>
              <w:rPr>
                <w:sz w:val="20"/>
              </w:rPr>
              <w:t>□ Fra</w:t>
            </w:r>
            <w:r w:rsidRPr="00F22C86">
              <w:rPr>
                <w:sz w:val="20"/>
              </w:rPr>
              <w:t>mmøte</w:t>
            </w:r>
          </w:p>
          <w:p w:rsidR="00A94ED7" w:rsidRPr="00F22C86" w:rsidP="006905B0" w14:paraId="1B12CEAD" w14:textId="77777777">
            <w:pPr>
              <w:rPr>
                <w:sz w:val="20"/>
              </w:rPr>
            </w:pPr>
            <w:r>
              <w:rPr>
                <w:sz w:val="20"/>
              </w:rPr>
              <w:t>□ P</w:t>
            </w:r>
            <w:r w:rsidRPr="00F22C86">
              <w:rPr>
                <w:sz w:val="20"/>
              </w:rPr>
              <w:t>er telefon</w:t>
            </w:r>
            <w:r>
              <w:rPr>
                <w:sz w:val="20"/>
              </w:rPr>
              <w:t xml:space="preserve"> eller via nettmøte</w:t>
            </w:r>
          </w:p>
          <w:p w:rsidR="00A94ED7" w:rsidRPr="00F22C86" w:rsidP="006905B0" w14:paraId="1B12CEAE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 xml:space="preserve">Per brev/mail eller annen skriftlig kontakt. </w:t>
            </w:r>
          </w:p>
          <w:p w:rsidR="00A94ED7" w:rsidP="006905B0" w14:paraId="1B12CEAF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 w:rsidRPr="00F22C86">
              <w:rPr>
                <w:sz w:val="20"/>
              </w:rPr>
              <w:t>Ingen kontakt med pasienten tross gjentatte forsøk</w:t>
            </w:r>
          </w:p>
          <w:p w:rsidR="00A94ED7" w:rsidRPr="00F22C86" w:rsidP="006905B0" w14:paraId="1B12CEB0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Intet forsøk har vært </w:t>
            </w:r>
            <w:r>
              <w:rPr>
                <w:sz w:val="20"/>
              </w:rPr>
              <w:t>gjort for å følge opp pasienten.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B1" w14:textId="77777777">
            <w:pPr>
              <w:rPr>
                <w:sz w:val="20"/>
              </w:rPr>
            </w:pPr>
          </w:p>
        </w:tc>
      </w:tr>
      <w:tr w14:paraId="1B12CEB6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F22C86" w:rsidP="006905B0" w14:paraId="1B12CEB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Oppfølgingsdato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P="006905B0" w14:paraId="1B12CEB4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RPr="00F22C86" w:rsidP="006905B0" w14:paraId="1B12CEB5" w14:textId="77777777">
            <w:pPr>
              <w:rPr>
                <w:sz w:val="20"/>
              </w:rPr>
            </w:pPr>
          </w:p>
        </w:tc>
      </w:tr>
      <w:tr w14:paraId="1B12CEBC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P="006905B0" w14:paraId="1B12CEB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Har pasienten blitt gastroskopert siden forrige registrering?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94ED7" w:rsidP="006905B0" w14:paraId="1B12CEB8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94ED7" w:rsidP="006905B0" w14:paraId="1B12CEB9" w14:textId="77777777">
            <w:pPr>
              <w:rPr>
                <w:sz w:val="20"/>
              </w:rPr>
            </w:pPr>
            <w:r>
              <w:rPr>
                <w:sz w:val="20"/>
              </w:rPr>
              <w:t>□ ja, men svar kan ikke innhentes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P="006905B0" w14:paraId="1B12CEBA" w14:textId="77777777">
            <w:pPr>
              <w:rPr>
                <w:sz w:val="20"/>
              </w:rPr>
            </w:pPr>
            <w:r>
              <w:rPr>
                <w:sz w:val="20"/>
              </w:rPr>
              <w:t>□ Ja</w:t>
            </w:r>
          </w:p>
          <w:p w:rsidR="00A94ED7" w:rsidRPr="00C70FB2" w:rsidP="006905B0" w14:paraId="1B12CEBB" w14:textId="77777777">
            <w:pPr>
              <w:rPr>
                <w:b/>
                <w:sz w:val="20"/>
              </w:rPr>
            </w:pPr>
            <w:r w:rsidRPr="00C70FB2">
              <w:rPr>
                <w:b/>
                <w:sz w:val="20"/>
              </w:rPr>
              <w:t>Hvis ja, se eget skjema for gastroskopi</w:t>
            </w:r>
          </w:p>
        </w:tc>
      </w:tr>
    </w:tbl>
    <w:p w:rsidR="00A94ED7" w:rsidP="00A94ED7" w14:paraId="1B12CEBD" w14:textId="77777777"/>
    <w:tbl>
      <w:tblPr>
        <w:tblStyle w:val="TableGrid"/>
        <w:tblW w:w="9180" w:type="dxa"/>
        <w:tblLayout w:type="fixed"/>
        <w:tblLook w:val="04A0"/>
      </w:tblPr>
      <w:tblGrid>
        <w:gridCol w:w="3369"/>
        <w:gridCol w:w="2551"/>
        <w:gridCol w:w="3260"/>
      </w:tblGrid>
      <w:tr w14:paraId="1B12CEC1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A94ED7" w:rsidRPr="00F22C86" w:rsidP="006905B0" w14:paraId="1B12CEBE" w14:textId="77777777">
            <w:pPr>
              <w:rPr>
                <w:b/>
                <w:sz w:val="20"/>
              </w:rPr>
            </w:pPr>
            <w:r w:rsidRPr="00F22C86">
              <w:rPr>
                <w:b/>
                <w:sz w:val="20"/>
              </w:rPr>
              <w:t>Operasjoner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A94ED7" w:rsidRPr="00F22C86" w:rsidP="006905B0" w14:paraId="1B12CEBF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A94ED7" w:rsidRPr="00F22C86" w:rsidP="006905B0" w14:paraId="1B12CEC0" w14:textId="77777777">
            <w:pPr>
              <w:rPr>
                <w:sz w:val="20"/>
              </w:rPr>
            </w:pPr>
          </w:p>
        </w:tc>
      </w:tr>
      <w:tr w14:paraId="1B12CEC9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C41F06" w:rsidP="006905B0" w14:paraId="1B12CEC2" w14:textId="77777777">
            <w:pPr>
              <w:rPr>
                <w:b/>
                <w:sz w:val="20"/>
                <w:u w:val="single"/>
              </w:rPr>
            </w:pPr>
            <w:r w:rsidRPr="00C41F06">
              <w:rPr>
                <w:b/>
                <w:sz w:val="20"/>
                <w:u w:val="single"/>
              </w:rPr>
              <w:t>1-årskontroll:</w:t>
            </w:r>
          </w:p>
          <w:p w:rsidR="00A94ED7" w:rsidP="006905B0" w14:paraId="1B12CEC3" w14:textId="77777777">
            <w:pPr>
              <w:rPr>
                <w:b/>
                <w:sz w:val="20"/>
              </w:rPr>
            </w:pPr>
            <w:r w:rsidRPr="00FF0D9A">
              <w:rPr>
                <w:b/>
                <w:sz w:val="20"/>
              </w:rPr>
              <w:t xml:space="preserve">Er pasienten operert </w:t>
            </w:r>
            <w:r>
              <w:rPr>
                <w:b/>
                <w:sz w:val="20"/>
              </w:rPr>
              <w:t xml:space="preserve">mellom </w:t>
            </w:r>
            <w:r w:rsidRPr="00C70FB2">
              <w:rPr>
                <w:b/>
                <w:sz w:val="20"/>
                <w:u w:val="single"/>
              </w:rPr>
              <w:t>dag 31 og denne kontrollen</w:t>
            </w:r>
            <w:r>
              <w:rPr>
                <w:b/>
                <w:sz w:val="20"/>
              </w:rPr>
              <w:t>,</w:t>
            </w:r>
            <w:r w:rsidRPr="00FF0D9A">
              <w:rPr>
                <w:b/>
                <w:sz w:val="20"/>
              </w:rPr>
              <w:t xml:space="preserve"> eller er det planlagt en revisjonsoperasjon?</w:t>
            </w:r>
          </w:p>
          <w:p w:rsidR="00A94ED7" w:rsidRPr="002673AF" w:rsidP="006905B0" w14:paraId="1B12CEC4" w14:textId="77777777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A94ED7" w:rsidP="006905B0" w14:paraId="1B12CEC5" w14:textId="77777777">
            <w:pPr>
              <w:rPr>
                <w:sz w:val="20"/>
              </w:rPr>
            </w:pPr>
          </w:p>
          <w:p w:rsidR="00A94ED7" w:rsidRPr="00F22C86" w:rsidP="006905B0" w14:paraId="1B12CEC6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P="006905B0" w14:paraId="1B12CEC7" w14:textId="77777777">
            <w:pPr>
              <w:rPr>
                <w:sz w:val="20"/>
              </w:rPr>
            </w:pPr>
          </w:p>
          <w:p w:rsidR="00A94ED7" w:rsidRPr="00F22C86" w:rsidP="006905B0" w14:paraId="1B12CEC8" w14:textId="77777777">
            <w:pPr>
              <w:rPr>
                <w:sz w:val="20"/>
              </w:rPr>
            </w:pPr>
            <w:r>
              <w:rPr>
                <w:sz w:val="20"/>
              </w:rPr>
              <w:t>□ Ja</w:t>
            </w:r>
          </w:p>
        </w:tc>
      </w:tr>
      <w:tr w14:paraId="1B12CED1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P="006905B0" w14:paraId="1B12CECA" w14:textId="77777777">
            <w:pPr>
              <w:rPr>
                <w:b/>
                <w:sz w:val="20"/>
                <w:u w:val="single"/>
              </w:rPr>
            </w:pPr>
            <w:r w:rsidRPr="00C41F06">
              <w:rPr>
                <w:b/>
                <w:sz w:val="20"/>
                <w:u w:val="single"/>
              </w:rPr>
              <w:t>2-, 5-, 10-årskontroll:</w:t>
            </w:r>
          </w:p>
          <w:p w:rsidR="00A94ED7" w:rsidP="006905B0" w14:paraId="1B12CECB" w14:textId="7777777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Er pasienten operert </w:t>
            </w:r>
            <w:r w:rsidRPr="00C70FB2">
              <w:rPr>
                <w:b/>
                <w:bCs/>
                <w:sz w:val="20"/>
                <w:szCs w:val="20"/>
                <w:u w:val="single"/>
              </w:rPr>
              <w:t>siden forrige registrering</w:t>
            </w:r>
            <w:r>
              <w:rPr>
                <w:b/>
                <w:bCs/>
                <w:sz w:val="20"/>
                <w:szCs w:val="20"/>
              </w:rPr>
              <w:t xml:space="preserve"> eller er det planlagt en revisjonsoperasjon? </w:t>
            </w:r>
          </w:p>
          <w:p w:rsidR="00A94ED7" w:rsidRPr="00C41F06" w:rsidP="006905B0" w14:paraId="1B12CECC" w14:textId="77777777">
            <w:pPr>
              <w:pStyle w:val="Default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="00A94ED7" w:rsidP="006905B0" w14:paraId="1B12CECD" w14:textId="77777777">
            <w:pPr>
              <w:rPr>
                <w:sz w:val="20"/>
              </w:rPr>
            </w:pPr>
          </w:p>
          <w:p w:rsidR="00A94ED7" w:rsidP="006905B0" w14:paraId="1B12CECE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P="006905B0" w14:paraId="1B12CECF" w14:textId="77777777">
            <w:pPr>
              <w:rPr>
                <w:sz w:val="20"/>
              </w:rPr>
            </w:pPr>
          </w:p>
          <w:p w:rsidR="00A94ED7" w:rsidP="006905B0" w14:paraId="1B12CED0" w14:textId="77777777">
            <w:pPr>
              <w:rPr>
                <w:sz w:val="20"/>
              </w:rPr>
            </w:pPr>
            <w:r>
              <w:rPr>
                <w:sz w:val="20"/>
              </w:rPr>
              <w:t>□ Ja</w:t>
            </w:r>
          </w:p>
        </w:tc>
      </w:tr>
      <w:tr w14:paraId="1B12CED5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D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Hvis ja: </w:t>
            </w: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ED3" w14:textId="77777777">
            <w:pPr>
              <w:rPr>
                <w:sz w:val="20"/>
              </w:rPr>
            </w:pPr>
            <w:r w:rsidRPr="00370ACA">
              <w:rPr>
                <w:b/>
                <w:sz w:val="20"/>
              </w:rPr>
              <w:t>Er en revisjonsoperasjon utført?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F22C86" w:rsidP="006905B0" w14:paraId="1B12CED4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 □  Ja    □  Nei</w:t>
            </w:r>
          </w:p>
        </w:tc>
      </w:tr>
      <w:tr w14:paraId="1B12CED9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D6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ED7" w14:textId="77777777">
            <w:pPr>
              <w:rPr>
                <w:sz w:val="20"/>
              </w:rPr>
            </w:pPr>
            <w:r w:rsidRPr="00370ACA">
              <w:rPr>
                <w:b/>
                <w:sz w:val="20"/>
              </w:rPr>
              <w:t>Operert for lekkasje, perforasjon eller abscess?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F22C86" w:rsidP="006905B0" w14:paraId="1B12CED8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EDE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DA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2673AF" w:rsidP="006905B0" w14:paraId="1B12CEDB" w14:textId="77777777">
            <w:pPr>
              <w:rPr>
                <w:color w:val="FF0000"/>
                <w:sz w:val="20"/>
              </w:rPr>
            </w:pPr>
            <w:r w:rsidRPr="00FF0D9A">
              <w:rPr>
                <w:b/>
                <w:sz w:val="20"/>
              </w:rPr>
              <w:t>Operert for ileus?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P="006905B0" w14:paraId="1B12CEDC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  <w:p w:rsidR="00A94ED7" w:rsidRPr="00F22C86" w:rsidP="006905B0" w14:paraId="1B12CEDD" w14:textId="77777777">
            <w:pPr>
              <w:rPr>
                <w:sz w:val="20"/>
              </w:rPr>
            </w:pPr>
          </w:p>
        </w:tc>
      </w:tr>
      <w:tr w14:paraId="1B12CEE2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DF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EE0" w14:textId="77777777">
            <w:pPr>
              <w:rPr>
                <w:sz w:val="20"/>
              </w:rPr>
            </w:pPr>
            <w:r w:rsidRPr="00FF0D9A">
              <w:rPr>
                <w:b/>
                <w:sz w:val="20"/>
              </w:rPr>
              <w:t xml:space="preserve">Operert for annen komplikasjon </w:t>
            </w:r>
            <w:r w:rsidRPr="00370ACA">
              <w:rPr>
                <w:b/>
                <w:sz w:val="20"/>
              </w:rPr>
              <w:t>eller mistanke om komplikasjon?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F22C86" w:rsidP="006905B0" w14:paraId="1B12CEE1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EE8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E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F0D9A" w:rsidP="006905B0" w14:paraId="1B12CEE4" w14:textId="77777777">
            <w:pPr>
              <w:rPr>
                <w:b/>
                <w:sz w:val="22"/>
              </w:rPr>
            </w:pPr>
            <w:r w:rsidRPr="00FF0D9A">
              <w:rPr>
                <w:b/>
                <w:sz w:val="22"/>
              </w:rPr>
              <w:t xml:space="preserve">Hva slags </w:t>
            </w:r>
            <w:r w:rsidRPr="00FF0D9A">
              <w:rPr>
                <w:b/>
                <w:sz w:val="20"/>
              </w:rPr>
              <w:t>operasjon</w:t>
            </w:r>
            <w:r>
              <w:rPr>
                <w:b/>
                <w:sz w:val="22"/>
              </w:rPr>
              <w:t>?</w:t>
            </w:r>
          </w:p>
          <w:p w:rsidR="00A94ED7" w:rsidRPr="00F22C86" w:rsidP="006905B0" w14:paraId="1B12CEE5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P="006905B0" w14:paraId="1B12CEE6" w14:textId="77777777">
            <w:pPr>
              <w:rPr>
                <w:sz w:val="20"/>
              </w:rPr>
            </w:pPr>
          </w:p>
          <w:p w:rsidR="00A94ED7" w:rsidRPr="00F22C86" w:rsidP="006905B0" w14:paraId="1B12CEE7" w14:textId="77777777">
            <w:pPr>
              <w:rPr>
                <w:sz w:val="20"/>
              </w:rPr>
            </w:pPr>
          </w:p>
        </w:tc>
      </w:tr>
      <w:tr w14:paraId="1B12CEED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E9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EEA" w14:textId="77777777">
            <w:pPr>
              <w:rPr>
                <w:sz w:val="20"/>
              </w:rPr>
            </w:pPr>
            <w:r w:rsidRPr="00370ACA">
              <w:rPr>
                <w:b/>
                <w:sz w:val="20"/>
              </w:rPr>
              <w:t>Annen operasjon siden forrige registrering?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P="006905B0" w14:paraId="1B12CEEB" w14:textId="77777777">
            <w:pPr>
              <w:rPr>
                <w:sz w:val="20"/>
              </w:rPr>
            </w:pPr>
          </w:p>
          <w:p w:rsidR="00A94ED7" w:rsidRPr="00F22C86" w:rsidP="006905B0" w14:paraId="1B12CEEC" w14:textId="77777777">
            <w:pPr>
              <w:rPr>
                <w:sz w:val="20"/>
              </w:rPr>
            </w:pPr>
            <w:r>
              <w:rPr>
                <w:sz w:val="20"/>
              </w:rPr>
              <w:t>□ Ja   □ Nei</w:t>
            </w:r>
          </w:p>
        </w:tc>
      </w:tr>
      <w:tr w14:paraId="1B12CEF2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EE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EEF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881967" w:rsidP="006905B0" w14:paraId="1B12CEF0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Kolecystektomi</w:t>
            </w:r>
          </w:p>
          <w:p w:rsidR="00A94ED7" w:rsidRPr="00F22C86" w:rsidP="006905B0" w14:paraId="1B12CEF1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1B12CEF7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F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EF4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881967" w:rsidP="006905B0" w14:paraId="1B12CEF5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Gynekologisk operasjon</w:t>
            </w:r>
          </w:p>
          <w:p w:rsidR="00A94ED7" w:rsidRPr="00F22C86" w:rsidP="006905B0" w14:paraId="1B12CEF6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1B12CEFC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F8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EF9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881967" w:rsidP="006905B0" w14:paraId="1B12CEFA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Plastikkirurgisk operasjon</w:t>
            </w:r>
          </w:p>
          <w:p w:rsidR="00A94ED7" w:rsidRPr="00F22C86" w:rsidP="006905B0" w14:paraId="1B12CEFB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1B12CF01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EFD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EFE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881967" w:rsidP="006905B0" w14:paraId="1B12CEFF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Annen operasjon</w:t>
            </w:r>
          </w:p>
          <w:p w:rsidR="00A94ED7" w:rsidRPr="00F22C86" w:rsidP="006905B0" w14:paraId="1B12CF00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1B12CF07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F02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F03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P="006905B0" w14:paraId="1B12CF04" w14:textId="77777777">
            <w:pPr>
              <w:rPr>
                <w:b/>
                <w:sz w:val="20"/>
              </w:rPr>
            </w:pPr>
            <w:r w:rsidRPr="00881967">
              <w:rPr>
                <w:b/>
                <w:sz w:val="20"/>
              </w:rPr>
              <w:t>Hvilken annen operasjon?</w:t>
            </w:r>
          </w:p>
          <w:p w:rsidR="00A94ED7" w:rsidP="006905B0" w14:paraId="1B12CF05" w14:textId="77777777">
            <w:pPr>
              <w:rPr>
                <w:b/>
                <w:sz w:val="20"/>
              </w:rPr>
            </w:pPr>
          </w:p>
          <w:p w:rsidR="00A94ED7" w:rsidRPr="00881967" w:rsidP="006905B0" w14:paraId="1B12CF06" w14:textId="77777777">
            <w:pPr>
              <w:rPr>
                <w:b/>
                <w:sz w:val="20"/>
              </w:rPr>
            </w:pPr>
          </w:p>
        </w:tc>
      </w:tr>
      <w:tr w14:paraId="1B12CF0A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F08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Har slitsene blitt korrigert ved noen av de registrerte operasjonene?</w:t>
            </w:r>
          </w:p>
        </w:tc>
        <w:tc>
          <w:tcPr>
            <w:tcW w:w="5811" w:type="dxa"/>
            <w:gridSpan w:val="2"/>
            <w:shd w:val="clear" w:color="auto" w:fill="EBF1DD" w:themeFill="accent3" w:themeFillTint="33"/>
          </w:tcPr>
          <w:p w:rsidR="00A94ED7" w:rsidRPr="00881967" w:rsidP="006905B0" w14:paraId="1B12CF09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□  Ja    □  Nei</w:t>
            </w:r>
          </w:p>
        </w:tc>
      </w:tr>
      <w:tr w14:paraId="1B12CF0F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F0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Hvis ja: </w:t>
            </w: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F0C" w14:textId="77777777">
            <w:pPr>
              <w:rPr>
                <w:sz w:val="20"/>
              </w:rPr>
            </w:pPr>
            <w:r>
              <w:rPr>
                <w:sz w:val="20"/>
              </w:rPr>
              <w:t>Sutur av EA-slitsen?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P="006905B0" w14:paraId="1B12CF0D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  <w:p w:rsidR="00A94ED7" w:rsidRPr="00881967" w:rsidP="006905B0" w14:paraId="1B12CF0E" w14:textId="77777777">
            <w:pPr>
              <w:rPr>
                <w:b/>
                <w:sz w:val="20"/>
              </w:rPr>
            </w:pPr>
          </w:p>
        </w:tc>
      </w:tr>
      <w:tr w14:paraId="1B12CF14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F10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F11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Sutur av </w:t>
            </w:r>
            <w:r w:rsidRPr="00235EF3">
              <w:rPr>
                <w:sz w:val="20"/>
              </w:rPr>
              <w:t>Petersens rom?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P="006905B0" w14:paraId="1B12CF12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  <w:p w:rsidR="00A94ED7" w:rsidRPr="00881967" w:rsidP="006905B0" w14:paraId="1B12CF13" w14:textId="77777777">
            <w:pPr>
              <w:rPr>
                <w:b/>
                <w:sz w:val="20"/>
              </w:rPr>
            </w:pPr>
          </w:p>
        </w:tc>
      </w:tr>
      <w:tr w14:paraId="1B12CF19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F15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F16" w14:textId="77777777">
            <w:pPr>
              <w:rPr>
                <w:sz w:val="20"/>
              </w:rPr>
            </w:pPr>
            <w:r>
              <w:rPr>
                <w:sz w:val="20"/>
              </w:rPr>
              <w:t>Sutur av mesoslitsen?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P="006905B0" w14:paraId="1B12CF17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  <w:p w:rsidR="00A94ED7" w:rsidRPr="00881967" w:rsidP="006905B0" w14:paraId="1B12CF18" w14:textId="77777777">
            <w:pPr>
              <w:rPr>
                <w:b/>
                <w:sz w:val="20"/>
              </w:rPr>
            </w:pPr>
          </w:p>
        </w:tc>
      </w:tr>
      <w:tr w14:paraId="1B12CF1D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RPr="00F22C86" w:rsidP="006905B0" w14:paraId="1B12CF1A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2673AF" w:rsidP="006905B0" w14:paraId="1B12CF1B" w14:textId="77777777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Annet slitstiltak, for eksempel komplettering etter tidligere lukking?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881967" w:rsidP="006905B0" w14:paraId="1B12CF1C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F29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P="006905B0" w14:paraId="1B12CF1E" w14:textId="77777777">
            <w:pPr>
              <w:rPr>
                <w:b/>
                <w:sz w:val="20"/>
              </w:rPr>
            </w:pPr>
          </w:p>
          <w:p w:rsidR="00A94ED7" w:rsidP="006905B0" w14:paraId="1B12CF1F" w14:textId="77777777">
            <w:pPr>
              <w:rPr>
                <w:b/>
                <w:sz w:val="20"/>
              </w:rPr>
            </w:pPr>
          </w:p>
          <w:p w:rsidR="00A94ED7" w:rsidP="006905B0" w14:paraId="1B12CF20" w14:textId="77777777">
            <w:pPr>
              <w:rPr>
                <w:b/>
                <w:sz w:val="20"/>
              </w:rPr>
            </w:pPr>
          </w:p>
          <w:p w:rsidR="00A94ED7" w:rsidP="006905B0" w14:paraId="1B12CF21" w14:textId="77777777">
            <w:pPr>
              <w:rPr>
                <w:b/>
                <w:sz w:val="20"/>
              </w:rPr>
            </w:pPr>
          </w:p>
          <w:p w:rsidR="00A94ED7" w:rsidP="006905B0" w14:paraId="1B12CF22" w14:textId="77777777">
            <w:pPr>
              <w:rPr>
                <w:b/>
                <w:sz w:val="20"/>
              </w:rPr>
            </w:pPr>
          </w:p>
          <w:p w:rsidR="00A94ED7" w:rsidRPr="00F22C86" w:rsidP="006905B0" w14:paraId="1B12CF23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F24" w14:textId="77777777">
            <w:pPr>
              <w:rPr>
                <w:sz w:val="20"/>
              </w:rPr>
            </w:pPr>
            <w:r>
              <w:rPr>
                <w:sz w:val="20"/>
              </w:rPr>
              <w:t>Vurdering av tarm ved operasjon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245188" w:rsidP="006905B0" w14:paraId="1B12CF25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>1 Ingen tarm i slits, ingen ileustegn</w:t>
            </w:r>
            <w:r>
              <w:rPr>
                <w:sz w:val="20"/>
              </w:rPr>
              <w:t xml:space="preserve"> □</w:t>
            </w:r>
          </w:p>
          <w:p w:rsidR="00A94ED7" w:rsidRPr="00245188" w:rsidP="006905B0" w14:paraId="1B12CF26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 xml:space="preserve">2 </w:t>
            </w:r>
            <w:r w:rsidRPr="00245188">
              <w:rPr>
                <w:sz w:val="20"/>
              </w:rPr>
              <w:t>Tarm i slits, ingen ileustegn</w:t>
            </w:r>
            <w:r>
              <w:rPr>
                <w:sz w:val="20"/>
              </w:rPr>
              <w:t xml:space="preserve"> □</w:t>
            </w:r>
          </w:p>
          <w:p w:rsidR="00A94ED7" w:rsidRPr="00245188" w:rsidP="006905B0" w14:paraId="1B12CF27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>3 Ingen tarm i slits,  med ileustegn</w:t>
            </w:r>
            <w:r>
              <w:rPr>
                <w:sz w:val="20"/>
              </w:rPr>
              <w:t xml:space="preserve"> □</w:t>
            </w:r>
          </w:p>
          <w:p w:rsidR="00A94ED7" w:rsidRPr="00881967" w:rsidP="006905B0" w14:paraId="1B12CF28" w14:textId="77777777">
            <w:pPr>
              <w:rPr>
                <w:b/>
                <w:sz w:val="20"/>
              </w:rPr>
            </w:pPr>
            <w:r w:rsidRPr="00245188">
              <w:rPr>
                <w:sz w:val="20"/>
              </w:rPr>
              <w:t>4 Tarm i slits, med ileustegn</w:t>
            </w:r>
            <w:r>
              <w:rPr>
                <w:sz w:val="20"/>
              </w:rPr>
              <w:t xml:space="preserve"> □</w:t>
            </w:r>
          </w:p>
        </w:tc>
      </w:tr>
      <w:tr w14:paraId="1B12CF35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EBF1DD" w:themeFill="accent3" w:themeFillTint="33"/>
          </w:tcPr>
          <w:p w:rsidR="00A94ED7" w:rsidP="006905B0" w14:paraId="1B12CF2A" w14:textId="77777777">
            <w:pPr>
              <w:rPr>
                <w:b/>
                <w:sz w:val="20"/>
              </w:rPr>
            </w:pPr>
          </w:p>
          <w:p w:rsidR="00A94ED7" w:rsidP="006905B0" w14:paraId="1B12CF2B" w14:textId="77777777">
            <w:pPr>
              <w:rPr>
                <w:b/>
                <w:sz w:val="20"/>
              </w:rPr>
            </w:pPr>
          </w:p>
          <w:p w:rsidR="00A94ED7" w:rsidP="006905B0" w14:paraId="1B12CF2C" w14:textId="77777777">
            <w:pPr>
              <w:rPr>
                <w:b/>
                <w:sz w:val="20"/>
              </w:rPr>
            </w:pPr>
          </w:p>
          <w:p w:rsidR="00A94ED7" w:rsidP="006905B0" w14:paraId="1B12CF2D" w14:textId="77777777">
            <w:pPr>
              <w:rPr>
                <w:b/>
                <w:sz w:val="20"/>
              </w:rPr>
            </w:pPr>
          </w:p>
          <w:p w:rsidR="00A94ED7" w:rsidP="006905B0" w14:paraId="1B12CF2E" w14:textId="77777777">
            <w:pPr>
              <w:rPr>
                <w:b/>
                <w:sz w:val="20"/>
              </w:rPr>
            </w:pPr>
          </w:p>
          <w:p w:rsidR="00A94ED7" w:rsidRPr="00F22C86" w:rsidP="006905B0" w14:paraId="1B12CF2F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EBF1DD" w:themeFill="accent3" w:themeFillTint="33"/>
          </w:tcPr>
          <w:p w:rsidR="00A94ED7" w:rsidRPr="00F22C86" w:rsidP="006905B0" w14:paraId="1B12CF30" w14:textId="77777777">
            <w:pPr>
              <w:rPr>
                <w:sz w:val="20"/>
              </w:rPr>
            </w:pPr>
            <w:r>
              <w:rPr>
                <w:sz w:val="20"/>
              </w:rPr>
              <w:t>Vurdering av tarm ved operasjon</w:t>
            </w:r>
          </w:p>
        </w:tc>
        <w:tc>
          <w:tcPr>
            <w:tcW w:w="3260" w:type="dxa"/>
            <w:shd w:val="clear" w:color="auto" w:fill="EBF1DD" w:themeFill="accent3" w:themeFillTint="33"/>
          </w:tcPr>
          <w:p w:rsidR="00A94ED7" w:rsidRPr="00245188" w:rsidP="006905B0" w14:paraId="1B12CF31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>1 Ingen tarm i slits, ingen ileustegn</w:t>
            </w:r>
            <w:r>
              <w:rPr>
                <w:sz w:val="20"/>
              </w:rPr>
              <w:t xml:space="preserve"> □</w:t>
            </w:r>
          </w:p>
          <w:p w:rsidR="00A94ED7" w:rsidRPr="00245188" w:rsidP="006905B0" w14:paraId="1B12CF32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>2 Tarm i slits, ingen ileustegn</w:t>
            </w:r>
            <w:r>
              <w:rPr>
                <w:sz w:val="20"/>
              </w:rPr>
              <w:t xml:space="preserve"> □</w:t>
            </w:r>
          </w:p>
          <w:p w:rsidR="00A94ED7" w:rsidRPr="00245188" w:rsidP="006905B0" w14:paraId="1B12CF33" w14:textId="77777777">
            <w:pPr>
              <w:rPr>
                <w:sz w:val="20"/>
              </w:rPr>
            </w:pPr>
            <w:r w:rsidRPr="00245188">
              <w:rPr>
                <w:sz w:val="20"/>
              </w:rPr>
              <w:t>3 Ingen tarm i slits,  med ileustegn</w:t>
            </w:r>
            <w:r>
              <w:rPr>
                <w:sz w:val="20"/>
              </w:rPr>
              <w:t xml:space="preserve"> □</w:t>
            </w:r>
          </w:p>
          <w:p w:rsidR="00A94ED7" w:rsidRPr="00881967" w:rsidP="006905B0" w14:paraId="1B12CF34" w14:textId="77777777">
            <w:pPr>
              <w:rPr>
                <w:b/>
                <w:sz w:val="20"/>
              </w:rPr>
            </w:pPr>
            <w:r w:rsidRPr="00245188">
              <w:rPr>
                <w:sz w:val="20"/>
              </w:rPr>
              <w:t>4 Tarm i slits, med ileustegn</w:t>
            </w:r>
            <w:r>
              <w:rPr>
                <w:sz w:val="20"/>
              </w:rPr>
              <w:t xml:space="preserve"> □</w:t>
            </w:r>
          </w:p>
        </w:tc>
      </w:tr>
      <w:tr w14:paraId="1B12CF39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8DB3E2" w:themeFill="text2" w:themeFillTint="66"/>
          </w:tcPr>
          <w:p w:rsidR="00A94ED7" w:rsidRPr="00F22C86" w:rsidP="006905B0" w14:paraId="1B12CF3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Komplikasjon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A94ED7" w:rsidRPr="00F22C86" w:rsidP="006905B0" w14:paraId="1B12CF37" w14:textId="77777777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8DB3E2" w:themeFill="text2" w:themeFillTint="66"/>
          </w:tcPr>
          <w:p w:rsidR="00A94ED7" w:rsidRPr="00F22C86" w:rsidP="006905B0" w14:paraId="1B12CF38" w14:textId="77777777">
            <w:pPr>
              <w:rPr>
                <w:sz w:val="20"/>
              </w:rPr>
            </w:pPr>
          </w:p>
        </w:tc>
      </w:tr>
      <w:tr w14:paraId="1B12CF40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RPr="00C41F06" w:rsidP="006905B0" w14:paraId="1B12CF3A" w14:textId="77777777">
            <w:pPr>
              <w:rPr>
                <w:b/>
                <w:sz w:val="20"/>
                <w:u w:val="single"/>
              </w:rPr>
            </w:pPr>
            <w:r w:rsidRPr="00C41F06">
              <w:rPr>
                <w:b/>
                <w:sz w:val="20"/>
                <w:u w:val="single"/>
              </w:rPr>
              <w:t>1-årskontroll:</w:t>
            </w:r>
          </w:p>
          <w:p w:rsidR="00A94ED7" w:rsidRPr="00F22C86" w:rsidP="006905B0" w14:paraId="1B12CF3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Komplikasjoner mellom dag 31 og denne kontrollen?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ED7" w:rsidP="006905B0" w14:paraId="1B12CF3C" w14:textId="77777777">
            <w:pPr>
              <w:rPr>
                <w:sz w:val="20"/>
              </w:rPr>
            </w:pPr>
          </w:p>
          <w:p w:rsidR="00A94ED7" w:rsidRPr="00F22C86" w:rsidP="006905B0" w14:paraId="1B12CF3D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P="006905B0" w14:paraId="1B12CF3E" w14:textId="77777777">
            <w:pPr>
              <w:rPr>
                <w:sz w:val="20"/>
              </w:rPr>
            </w:pPr>
          </w:p>
          <w:p w:rsidR="00A94ED7" w:rsidRPr="00F22C86" w:rsidP="006905B0" w14:paraId="1B12CF3F" w14:textId="77777777">
            <w:pPr>
              <w:rPr>
                <w:sz w:val="20"/>
              </w:rPr>
            </w:pPr>
            <w:r>
              <w:rPr>
                <w:sz w:val="20"/>
              </w:rPr>
              <w:t>□ Ja</w:t>
            </w:r>
          </w:p>
        </w:tc>
      </w:tr>
      <w:tr w14:paraId="1B12CF47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F2F2F2" w:themeFill="background1" w:themeFillShade="F2"/>
          </w:tcPr>
          <w:p w:rsidR="00A94ED7" w:rsidP="006905B0" w14:paraId="1B12CF41" w14:textId="77777777">
            <w:pPr>
              <w:rPr>
                <w:b/>
                <w:sz w:val="20"/>
                <w:u w:val="single"/>
              </w:rPr>
            </w:pPr>
            <w:r w:rsidRPr="00C41F06">
              <w:rPr>
                <w:b/>
                <w:sz w:val="20"/>
                <w:u w:val="single"/>
              </w:rPr>
              <w:t>2-, 5-, 10-årskontroll:</w:t>
            </w:r>
          </w:p>
          <w:p w:rsidR="00A94ED7" w:rsidRPr="00C41F06" w:rsidP="006905B0" w14:paraId="1B12CF42" w14:textId="77777777">
            <w:pPr>
              <w:rPr>
                <w:b/>
                <w:sz w:val="20"/>
              </w:rPr>
            </w:pPr>
            <w:r w:rsidRPr="00C41F06">
              <w:rPr>
                <w:b/>
                <w:sz w:val="20"/>
              </w:rPr>
              <w:t>Komplikasjoner siden forrige registrering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A94ED7" w:rsidP="006905B0" w14:paraId="1B12CF43" w14:textId="77777777">
            <w:pPr>
              <w:rPr>
                <w:sz w:val="20"/>
              </w:rPr>
            </w:pPr>
          </w:p>
          <w:p w:rsidR="00A94ED7" w:rsidP="006905B0" w14:paraId="1B12CF44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A94ED7" w:rsidP="006905B0" w14:paraId="1B12CF45" w14:textId="77777777">
            <w:pPr>
              <w:rPr>
                <w:sz w:val="20"/>
              </w:rPr>
            </w:pPr>
          </w:p>
          <w:p w:rsidR="00A94ED7" w:rsidP="006905B0" w14:paraId="1B12CF46" w14:textId="77777777">
            <w:pPr>
              <w:rPr>
                <w:sz w:val="20"/>
              </w:rPr>
            </w:pPr>
            <w:r>
              <w:rPr>
                <w:sz w:val="20"/>
              </w:rPr>
              <w:t>□ Ja</w:t>
            </w:r>
          </w:p>
        </w:tc>
      </w:tr>
      <w:tr w14:paraId="1B12CF4D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A94ED7" w:rsidRPr="00F22C86" w:rsidP="006905B0" w14:paraId="1B12CF48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Hvis ja: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94ED7" w:rsidP="006905B0" w14:paraId="1B12CF49" w14:textId="77777777">
            <w:pPr>
              <w:rPr>
                <w:b/>
                <w:sz w:val="20"/>
              </w:rPr>
            </w:pPr>
            <w:r w:rsidRPr="006E2F99">
              <w:rPr>
                <w:b/>
                <w:sz w:val="20"/>
              </w:rPr>
              <w:t>Perforasjon/lekkasje/</w:t>
            </w:r>
          </w:p>
          <w:p w:rsidR="00A94ED7" w:rsidRPr="00F22C86" w:rsidP="006905B0" w14:paraId="1B12CF4A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abscess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94ED7" w:rsidP="006905B0" w14:paraId="1B12CF4B" w14:textId="77777777">
            <w:pPr>
              <w:rPr>
                <w:sz w:val="20"/>
              </w:rPr>
            </w:pPr>
          </w:p>
          <w:p w:rsidR="00A94ED7" w:rsidRPr="00F22C86" w:rsidP="006905B0" w14:paraId="1B12CF4C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Ja      □ Nei    </w:t>
            </w:r>
          </w:p>
        </w:tc>
      </w:tr>
      <w:tr w14:paraId="1B12CF52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A94ED7" w:rsidP="006905B0" w14:paraId="1B12CF4E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94ED7" w:rsidRPr="006E2F99" w:rsidP="006905B0" w14:paraId="1B12CF4F" w14:textId="77777777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A94ED7" w:rsidRPr="006E2F99" w:rsidP="006905B0" w14:paraId="1B12CF50" w14:textId="77777777">
            <w:pPr>
              <w:rPr>
                <w:b/>
                <w:sz w:val="20"/>
              </w:rPr>
            </w:pPr>
            <w:r w:rsidRPr="006E2F99">
              <w:rPr>
                <w:b/>
                <w:sz w:val="20"/>
              </w:rPr>
              <w:t>Stent</w:t>
            </w:r>
          </w:p>
          <w:p w:rsidR="00A94ED7" w:rsidP="006905B0" w14:paraId="1B12CF51" w14:textId="77777777">
            <w:pPr>
              <w:rPr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1B12CF58" w14:textId="77777777" w:rsidTr="006905B0">
        <w:tblPrEx>
          <w:tblW w:w="9180" w:type="dxa"/>
          <w:tblLayout w:type="fixed"/>
          <w:tblLook w:val="04A0"/>
        </w:tblPrEx>
        <w:tc>
          <w:tcPr>
            <w:tcW w:w="3369" w:type="dxa"/>
            <w:shd w:val="clear" w:color="auto" w:fill="D9D9D9" w:themeFill="background1" w:themeFillShade="D9"/>
          </w:tcPr>
          <w:p w:rsidR="00A94ED7" w:rsidP="006905B0" w14:paraId="1B12CF53" w14:textId="77777777">
            <w:pPr>
              <w:rPr>
                <w:b/>
                <w:sz w:val="20"/>
              </w:rPr>
            </w:pPr>
          </w:p>
          <w:p w:rsidR="00A94ED7" w:rsidP="006905B0" w14:paraId="1B12CF54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A94ED7" w:rsidRPr="006E2F99" w:rsidP="006905B0" w14:paraId="1B12CF55" w14:textId="77777777">
            <w:pPr>
              <w:rPr>
                <w:b/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A94ED7" w:rsidRPr="006E2F99" w:rsidP="006905B0" w14:paraId="1B12CF5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Drenasje/skyll eller</w:t>
            </w:r>
            <w:r w:rsidRPr="006E2F99">
              <w:rPr>
                <w:b/>
                <w:sz w:val="20"/>
              </w:rPr>
              <w:t xml:space="preserve"> lignende</w:t>
            </w:r>
          </w:p>
          <w:p w:rsidR="00A94ED7" w:rsidRPr="006E2F99" w:rsidP="006905B0" w14:paraId="1B12CF57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9180" w:type="dxa"/>
        <w:tblLayout w:type="fixed"/>
        <w:tblLook w:val="04A0"/>
      </w:tblPr>
      <w:tblGrid>
        <w:gridCol w:w="4030"/>
        <w:gridCol w:w="5150"/>
      </w:tblGrid>
      <w:tr w14:paraId="1B12CF5D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59" w14:textId="77777777">
            <w:pPr>
              <w:rPr>
                <w:sz w:val="20"/>
              </w:rPr>
            </w:pPr>
          </w:p>
          <w:p w:rsidR="00A94ED7" w:rsidRPr="00F22C86" w:rsidP="006905B0" w14:paraId="1B12CF5A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RPr="002A392A" w:rsidP="006905B0" w14:paraId="1B12CF5B" w14:textId="77777777">
            <w:pPr>
              <w:rPr>
                <w:b/>
                <w:color w:val="FF0000"/>
                <w:sz w:val="20"/>
              </w:rPr>
            </w:pPr>
            <w:r w:rsidRPr="006E2F99">
              <w:rPr>
                <w:b/>
                <w:sz w:val="20"/>
              </w:rPr>
              <w:t>Suturering/st</w:t>
            </w:r>
            <w:r>
              <w:rPr>
                <w:b/>
                <w:sz w:val="20"/>
              </w:rPr>
              <w:t xml:space="preserve">ifting eller </w:t>
            </w:r>
            <w:r w:rsidRPr="006E2F99">
              <w:rPr>
                <w:b/>
                <w:sz w:val="20"/>
              </w:rPr>
              <w:t>lignende</w:t>
            </w:r>
            <w:r>
              <w:rPr>
                <w:b/>
                <w:sz w:val="20"/>
              </w:rPr>
              <w:t xml:space="preserve"> </w:t>
            </w:r>
          </w:p>
          <w:p w:rsidR="00A94ED7" w:rsidRPr="006E2F99" w:rsidP="006905B0" w14:paraId="1B12CF5C" w14:textId="77777777">
            <w:pPr>
              <w:rPr>
                <w:b/>
                <w:sz w:val="20"/>
              </w:rPr>
            </w:pPr>
            <w:r>
              <w:rPr>
                <w:sz w:val="20"/>
              </w:rPr>
              <w:t>□ Nei    □ Ja</w:t>
            </w:r>
          </w:p>
        </w:tc>
      </w:tr>
      <w:tr w14:paraId="1B12CF61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F22C86" w:rsidP="006905B0" w14:paraId="1B12CF5E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5F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Utkobling</w:t>
            </w:r>
          </w:p>
          <w:p w:rsidR="00A94ED7" w:rsidRPr="00F22C86" w:rsidP="006905B0" w14:paraId="1B12CF60" w14:textId="77777777">
            <w:pPr>
              <w:rPr>
                <w:sz w:val="20"/>
              </w:rPr>
            </w:pPr>
            <w:r>
              <w:rPr>
                <w:sz w:val="20"/>
              </w:rPr>
              <w:t>□ Nei     □ Ja</w:t>
            </w:r>
          </w:p>
        </w:tc>
      </w:tr>
      <w:tr w14:paraId="1B12CF6B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F22C86" w:rsidP="006905B0" w14:paraId="1B12CF62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63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Lekkasjens lokalisering</w:t>
            </w:r>
          </w:p>
          <w:p w:rsidR="00A94ED7" w:rsidP="006905B0" w14:paraId="1B12CF64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Prox. </w:t>
            </w:r>
            <w:r>
              <w:rPr>
                <w:sz w:val="20"/>
              </w:rPr>
              <w:t>Ventrikkel/øsofagus</w:t>
            </w:r>
          </w:p>
          <w:p w:rsidR="00A94ED7" w:rsidP="006905B0" w14:paraId="1B12CF65" w14:textId="77777777">
            <w:pPr>
              <w:rPr>
                <w:sz w:val="20"/>
              </w:rPr>
            </w:pPr>
            <w:r>
              <w:rPr>
                <w:sz w:val="20"/>
              </w:rPr>
              <w:t>□ Distale eller midtre ventrikkel</w:t>
            </w:r>
          </w:p>
          <w:p w:rsidR="00A94ED7" w:rsidRPr="00117C1A" w:rsidP="006905B0" w14:paraId="1B12CF66" w14:textId="77777777">
            <w:pPr>
              <w:rPr>
                <w:sz w:val="20"/>
              </w:rPr>
            </w:pPr>
            <w:r w:rsidRPr="00117C1A">
              <w:rPr>
                <w:sz w:val="20"/>
              </w:rPr>
              <w:t>□ Gastro-entero eller duodeno-enteroanastomose</w:t>
            </w:r>
          </w:p>
          <w:p w:rsidR="00A94ED7" w:rsidRPr="00117C1A" w:rsidP="006905B0" w14:paraId="1B12CF67" w14:textId="77777777">
            <w:pPr>
              <w:rPr>
                <w:sz w:val="20"/>
              </w:rPr>
            </w:pPr>
            <w:r w:rsidRPr="00117C1A">
              <w:rPr>
                <w:sz w:val="20"/>
              </w:rPr>
              <w:t>□ Tynntarm</w:t>
            </w:r>
          </w:p>
          <w:p w:rsidR="00A94ED7" w:rsidP="006905B0" w14:paraId="1B12CF68" w14:textId="77777777">
            <w:pPr>
              <w:rPr>
                <w:sz w:val="20"/>
              </w:rPr>
            </w:pPr>
            <w:r>
              <w:rPr>
                <w:sz w:val="20"/>
              </w:rPr>
              <w:t>□ Entero-enteroanastomose</w:t>
            </w:r>
          </w:p>
          <w:p w:rsidR="00A94ED7" w:rsidP="006905B0" w14:paraId="1B12CF69" w14:textId="77777777">
            <w:pPr>
              <w:rPr>
                <w:sz w:val="20"/>
              </w:rPr>
            </w:pPr>
            <w:r>
              <w:rPr>
                <w:sz w:val="20"/>
              </w:rPr>
              <w:t>□ Multiple lokalisasjoner</w:t>
            </w:r>
          </w:p>
          <w:p w:rsidR="00A94ED7" w:rsidRPr="00F22C86" w:rsidP="006905B0" w14:paraId="1B12CF6A" w14:textId="77777777">
            <w:pPr>
              <w:rPr>
                <w:sz w:val="20"/>
              </w:rPr>
            </w:pPr>
            <w:r>
              <w:rPr>
                <w:sz w:val="20"/>
              </w:rPr>
              <w:t>□ Annen eller ukjent lokalisasjon</w:t>
            </w:r>
          </w:p>
        </w:tc>
      </w:tr>
      <w:tr w14:paraId="1B12CF6F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F22C86" w:rsidP="006905B0" w14:paraId="1B12CF6C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Ileus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6D" w14:textId="77777777">
            <w:pPr>
              <w:rPr>
                <w:sz w:val="20"/>
              </w:rPr>
            </w:pPr>
          </w:p>
          <w:p w:rsidR="00A94ED7" w:rsidRPr="00F22C86" w:rsidP="006905B0" w14:paraId="1B12CF6E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 Ja    □ Nei               </w:t>
            </w:r>
          </w:p>
        </w:tc>
      </w:tr>
      <w:tr w14:paraId="1B12CF74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F22C86" w:rsidP="006905B0" w14:paraId="1B12CF70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71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 xml:space="preserve">Hvilken type </w:t>
            </w:r>
            <w:r w:rsidRPr="006E2F99">
              <w:rPr>
                <w:b/>
                <w:sz w:val="20"/>
              </w:rPr>
              <w:t>ileusoperasjon?</w:t>
            </w:r>
          </w:p>
          <w:p w:rsidR="00A94ED7" w:rsidP="006905B0" w14:paraId="1B12CF72" w14:textId="77777777">
            <w:pPr>
              <w:rPr>
                <w:sz w:val="20"/>
              </w:rPr>
            </w:pPr>
            <w:r>
              <w:rPr>
                <w:sz w:val="20"/>
              </w:rPr>
              <w:t>□ Åpen operasjon</w:t>
            </w:r>
          </w:p>
          <w:p w:rsidR="00A94ED7" w:rsidRPr="00F22C86" w:rsidP="006905B0" w14:paraId="1B12CF73" w14:textId="77777777">
            <w:pPr>
              <w:rPr>
                <w:sz w:val="20"/>
              </w:rPr>
            </w:pPr>
            <w:r>
              <w:rPr>
                <w:sz w:val="20"/>
              </w:rPr>
              <w:t>□ Laparoskopisk operasjon</w:t>
            </w:r>
          </w:p>
        </w:tc>
      </w:tr>
      <w:tr w14:paraId="1B12CF7B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F22C86" w:rsidP="006905B0" w14:paraId="1B12CF75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76" w14:textId="77777777">
            <w:pPr>
              <w:rPr>
                <w:sz w:val="20"/>
              </w:rPr>
            </w:pPr>
            <w:r w:rsidRPr="006E2F99">
              <w:rPr>
                <w:b/>
                <w:sz w:val="20"/>
              </w:rPr>
              <w:t>Tynntarmsreseksjon</w:t>
            </w:r>
          </w:p>
          <w:p w:rsidR="00A94ED7" w:rsidP="006905B0" w14:paraId="1B12CF77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  <w:p w:rsidR="00A94ED7" w:rsidP="006905B0" w14:paraId="1B12CF78" w14:textId="77777777">
            <w:pPr>
              <w:rPr>
                <w:sz w:val="20"/>
              </w:rPr>
            </w:pPr>
            <w:r>
              <w:rPr>
                <w:sz w:val="20"/>
              </w:rPr>
              <w:t>□ Under 1 meter reseksjon.</w:t>
            </w:r>
          </w:p>
          <w:p w:rsidR="00A94ED7" w:rsidP="006905B0" w14:paraId="1B12CF79" w14:textId="77777777">
            <w:pPr>
              <w:rPr>
                <w:sz w:val="20"/>
              </w:rPr>
            </w:pPr>
            <w:r>
              <w:rPr>
                <w:sz w:val="20"/>
              </w:rPr>
              <w:t>□ Over 1 meter reseksjon, men mer enn 1,5 meter igjen.</w:t>
            </w:r>
          </w:p>
          <w:p w:rsidR="00A94ED7" w:rsidRPr="00F22C86" w:rsidP="006905B0" w14:paraId="1B12CF7A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Mindre enn 1,5 meter tynntarm igjen. </w:t>
            </w:r>
          </w:p>
        </w:tc>
      </w:tr>
      <w:tr w14:paraId="1B12CF88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F22C86" w:rsidP="006905B0" w14:paraId="1B12CF7C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RPr="00117C1A" w:rsidP="006905B0" w14:paraId="1B12CF7D" w14:textId="77777777">
            <w:pPr>
              <w:rPr>
                <w:sz w:val="20"/>
              </w:rPr>
            </w:pPr>
            <w:r w:rsidRPr="00117C1A">
              <w:rPr>
                <w:b/>
                <w:sz w:val="20"/>
              </w:rPr>
              <w:t>Ileusmekanisme</w:t>
            </w:r>
          </w:p>
          <w:p w:rsidR="00A94ED7" w:rsidRPr="00117C1A" w:rsidP="006905B0" w14:paraId="1B12CF7E" w14:textId="77777777">
            <w:pPr>
              <w:rPr>
                <w:sz w:val="20"/>
              </w:rPr>
            </w:pPr>
            <w:r w:rsidRPr="00117C1A">
              <w:rPr>
                <w:sz w:val="20"/>
              </w:rPr>
              <w:t>□ EA slitsen</w:t>
            </w:r>
          </w:p>
          <w:p w:rsidR="00A94ED7" w:rsidRPr="00117C1A" w:rsidP="006905B0" w14:paraId="1B12CF7F" w14:textId="77777777">
            <w:pPr>
              <w:rPr>
                <w:sz w:val="20"/>
              </w:rPr>
            </w:pPr>
            <w:r w:rsidRPr="00117C1A">
              <w:rPr>
                <w:sz w:val="20"/>
              </w:rPr>
              <w:t xml:space="preserve">□ </w:t>
            </w:r>
            <w:r w:rsidRPr="00117C1A">
              <w:rPr>
                <w:sz w:val="20"/>
              </w:rPr>
              <w:t>Petersens rom</w:t>
            </w:r>
          </w:p>
          <w:p w:rsidR="00A94ED7" w:rsidRPr="00117C1A" w:rsidP="006905B0" w14:paraId="1B12CF80" w14:textId="77777777">
            <w:pPr>
              <w:rPr>
                <w:sz w:val="20"/>
              </w:rPr>
            </w:pPr>
            <w:r w:rsidRPr="00117C1A">
              <w:rPr>
                <w:sz w:val="20"/>
              </w:rPr>
              <w:t>□ Adheranse</w:t>
            </w:r>
          </w:p>
          <w:p w:rsidR="00A94ED7" w:rsidRPr="0019724C" w:rsidP="006905B0" w14:paraId="1B12CF81" w14:textId="77777777">
            <w:pPr>
              <w:rPr>
                <w:sz w:val="20"/>
              </w:rPr>
            </w:pPr>
            <w:r w:rsidRPr="0019724C">
              <w:rPr>
                <w:sz w:val="20"/>
              </w:rPr>
              <w:t>□ Mesoslitsen</w:t>
            </w:r>
          </w:p>
          <w:p w:rsidR="00A94ED7" w:rsidRPr="0019724C" w:rsidP="006905B0" w14:paraId="1B12CF82" w14:textId="77777777">
            <w:pPr>
              <w:rPr>
                <w:sz w:val="20"/>
              </w:rPr>
            </w:pPr>
            <w:r w:rsidRPr="0019724C">
              <w:rPr>
                <w:sz w:val="20"/>
              </w:rPr>
              <w:t>□ Langvarig paralyse</w:t>
            </w:r>
          </w:p>
          <w:p w:rsidR="00A94ED7" w:rsidRPr="0019724C" w:rsidP="006905B0" w14:paraId="1B12CF83" w14:textId="77777777">
            <w:pPr>
              <w:rPr>
                <w:color w:val="FF0000"/>
                <w:sz w:val="20"/>
              </w:rPr>
            </w:pPr>
            <w:r w:rsidRPr="0019724C">
              <w:rPr>
                <w:sz w:val="20"/>
              </w:rPr>
              <w:t xml:space="preserve">□ </w:t>
            </w:r>
            <w:r w:rsidRPr="0019724C">
              <w:rPr>
                <w:color w:val="FF0000"/>
                <w:sz w:val="20"/>
              </w:rPr>
              <w:t>I</w:t>
            </w:r>
            <w:r w:rsidRPr="0019724C">
              <w:rPr>
                <w:sz w:val="20"/>
              </w:rPr>
              <w:t>nvaginasjon</w:t>
            </w:r>
          </w:p>
          <w:p w:rsidR="00A94ED7" w:rsidRPr="0019724C" w:rsidP="006905B0" w14:paraId="1B12CF84" w14:textId="77777777">
            <w:pPr>
              <w:rPr>
                <w:sz w:val="20"/>
              </w:rPr>
            </w:pPr>
            <w:r w:rsidRPr="0019724C">
              <w:rPr>
                <w:sz w:val="20"/>
              </w:rPr>
              <w:t>□ Knekkdannelse</w:t>
            </w:r>
          </w:p>
          <w:p w:rsidR="00A94ED7" w:rsidRPr="0019724C" w:rsidP="006905B0" w14:paraId="1B12CF85" w14:textId="77777777">
            <w:pPr>
              <w:rPr>
                <w:sz w:val="20"/>
              </w:rPr>
            </w:pPr>
            <w:r w:rsidRPr="0019724C">
              <w:rPr>
                <w:sz w:val="20"/>
              </w:rPr>
              <w:t>□ Mat/fremmedlegeme</w:t>
            </w:r>
          </w:p>
          <w:p w:rsidR="00A94ED7" w:rsidRPr="0019724C" w:rsidP="006905B0" w14:paraId="1B12CF86" w14:textId="77777777">
            <w:pPr>
              <w:rPr>
                <w:sz w:val="20"/>
              </w:rPr>
            </w:pPr>
            <w:r w:rsidRPr="0019724C">
              <w:rPr>
                <w:rFonts w:ascii="Calibri" w:hAnsi="Calibri"/>
                <w:sz w:val="20"/>
              </w:rPr>
              <w:t>□</w:t>
            </w:r>
            <w:r w:rsidRPr="0019724C">
              <w:rPr>
                <w:sz w:val="20"/>
              </w:rPr>
              <w:t xml:space="preserve"> Multiple</w:t>
            </w:r>
            <w:r w:rsidRPr="0019724C">
              <w:rPr>
                <w:color w:val="FF0000"/>
                <w:sz w:val="20"/>
              </w:rPr>
              <w:t xml:space="preserve"> </w:t>
            </w:r>
            <w:r w:rsidRPr="0019724C">
              <w:rPr>
                <w:sz w:val="20"/>
              </w:rPr>
              <w:t xml:space="preserve">årsaker </w:t>
            </w:r>
          </w:p>
          <w:p w:rsidR="00A94ED7" w:rsidRPr="00F22C86" w:rsidP="006905B0" w14:paraId="1B12CF87" w14:textId="77777777">
            <w:pPr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□ </w:t>
            </w:r>
            <w:r>
              <w:rPr>
                <w:sz w:val="20"/>
              </w:rPr>
              <w:t>Annen/ukjent</w:t>
            </w:r>
          </w:p>
        </w:tc>
      </w:tr>
      <w:tr w14:paraId="1B12CF8C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F22C86" w:rsidP="006905B0" w14:paraId="1B12CF89" w14:textId="77777777">
            <w:pPr>
              <w:rPr>
                <w:sz w:val="20"/>
              </w:rPr>
            </w:pPr>
            <w:r w:rsidRPr="00F21BF2">
              <w:rPr>
                <w:b/>
                <w:sz w:val="20"/>
              </w:rPr>
              <w:t>Brokk i operasjonssåret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8A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  <w:p w:rsidR="00A94ED7" w:rsidRPr="00F22C86" w:rsidP="006905B0" w14:paraId="1B12CF8B" w14:textId="77777777">
            <w:pPr>
              <w:rPr>
                <w:sz w:val="20"/>
              </w:rPr>
            </w:pPr>
          </w:p>
        </w:tc>
      </w:tr>
      <w:tr w14:paraId="1B12CF91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8D" w14:textId="77777777">
            <w:pPr>
              <w:rPr>
                <w:sz w:val="20"/>
              </w:rPr>
            </w:pPr>
            <w:r w:rsidRPr="00F21BF2">
              <w:rPr>
                <w:b/>
                <w:sz w:val="20"/>
              </w:rPr>
              <w:t>Striktur</w:t>
            </w:r>
          </w:p>
          <w:p w:rsidR="00A94ED7" w:rsidRPr="00F22C86" w:rsidP="006905B0" w14:paraId="1B12CF8E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8F" w14:textId="77777777">
            <w:pPr>
              <w:rPr>
                <w:sz w:val="20"/>
              </w:rPr>
            </w:pPr>
          </w:p>
          <w:p w:rsidR="00A94ED7" w:rsidRPr="00F22C86" w:rsidP="006905B0" w14:paraId="1B12CF90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F97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92" w14:textId="77777777">
            <w:pPr>
              <w:rPr>
                <w:sz w:val="20"/>
              </w:rPr>
            </w:pPr>
            <w:r w:rsidRPr="00F21BF2">
              <w:rPr>
                <w:b/>
                <w:sz w:val="20"/>
              </w:rPr>
              <w:t>Dilatasjon</w:t>
            </w:r>
          </w:p>
          <w:p w:rsidR="00A94ED7" w:rsidRPr="00EA7358" w:rsidP="006905B0" w14:paraId="1B12CF93" w14:textId="77777777">
            <w:pPr>
              <w:rPr>
                <w:color w:val="FF0000"/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94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  <w:r>
              <w:rPr>
                <w:sz w:val="20"/>
              </w:rPr>
              <w:t xml:space="preserve">          □  Ja</w:t>
            </w:r>
          </w:p>
          <w:p w:rsidR="00A94ED7" w:rsidP="006905B0" w14:paraId="1B12CF95" w14:textId="77777777">
            <w:pPr>
              <w:rPr>
                <w:b/>
                <w:sz w:val="20"/>
              </w:rPr>
            </w:pPr>
            <w:r w:rsidRPr="00F21BF2">
              <w:rPr>
                <w:b/>
                <w:sz w:val="20"/>
              </w:rPr>
              <w:t>Hvor mange ganger dilatert</w:t>
            </w:r>
            <w:r>
              <w:rPr>
                <w:b/>
                <w:sz w:val="20"/>
              </w:rPr>
              <w:t>:</w:t>
            </w:r>
            <w:r w:rsidRPr="00F21BF2">
              <w:rPr>
                <w:b/>
                <w:sz w:val="20"/>
              </w:rPr>
              <w:t xml:space="preserve"> </w:t>
            </w:r>
          </w:p>
          <w:p w:rsidR="00A94ED7" w:rsidRPr="00AF554A" w:rsidP="006905B0" w14:paraId="1B12CF96" w14:textId="77777777">
            <w:pPr>
              <w:rPr>
                <w:sz w:val="20"/>
              </w:rPr>
            </w:pPr>
            <w:r w:rsidRPr="00AF554A">
              <w:rPr>
                <w:sz w:val="20"/>
              </w:rPr>
              <w:t xml:space="preserve"> ……    ganger                    </w:t>
            </w:r>
          </w:p>
        </w:tc>
      </w:tr>
      <w:tr w14:paraId="1B12CF9B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F22C86" w:rsidP="006905B0" w14:paraId="1B12CF98" w14:textId="77777777">
            <w:pPr>
              <w:rPr>
                <w:sz w:val="20"/>
              </w:rPr>
            </w:pPr>
            <w:r w:rsidRPr="001535F6">
              <w:rPr>
                <w:b/>
                <w:sz w:val="20"/>
              </w:rPr>
              <w:t>Stomalt</w:t>
            </w:r>
            <w:r>
              <w:rPr>
                <w:b/>
                <w:sz w:val="20"/>
              </w:rPr>
              <w:t xml:space="preserve"> </w:t>
            </w:r>
            <w:r w:rsidRPr="001535F6">
              <w:rPr>
                <w:b/>
                <w:sz w:val="20"/>
              </w:rPr>
              <w:t>ulcus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99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  <w:p w:rsidR="00A94ED7" w:rsidRPr="00F22C86" w:rsidP="006905B0" w14:paraId="1B12CF9A" w14:textId="77777777">
            <w:pPr>
              <w:rPr>
                <w:sz w:val="20"/>
              </w:rPr>
            </w:pPr>
          </w:p>
        </w:tc>
      </w:tr>
      <w:tr w14:paraId="1B12CF9F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9C" w14:textId="77777777">
            <w:pPr>
              <w:rPr>
                <w:b/>
                <w:sz w:val="20"/>
              </w:rPr>
            </w:pPr>
            <w:r w:rsidRPr="001535F6">
              <w:rPr>
                <w:b/>
                <w:sz w:val="20"/>
              </w:rPr>
              <w:t>Intervensjonskrevende underernæring</w:t>
            </w:r>
          </w:p>
          <w:p w:rsidR="00A94ED7" w:rsidRPr="00F22C86" w:rsidP="006905B0" w14:paraId="1B12CF9D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RPr="00F22C86" w:rsidP="006905B0" w14:paraId="1B12CF9E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FA3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A0" w14:textId="77777777">
            <w:pPr>
              <w:rPr>
                <w:b/>
                <w:sz w:val="20"/>
              </w:rPr>
            </w:pPr>
            <w:r w:rsidRPr="001535F6">
              <w:rPr>
                <w:b/>
                <w:sz w:val="20"/>
              </w:rPr>
              <w:t>Behandlingskrevende anemi</w:t>
            </w:r>
          </w:p>
          <w:p w:rsidR="00A94ED7" w:rsidRPr="00F22C86" w:rsidP="006905B0" w14:paraId="1B12CFA1" w14:textId="77777777">
            <w:pPr>
              <w:rPr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RPr="00F22C86" w:rsidP="006905B0" w14:paraId="1B12CFA2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FA6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A6A6A6" w:themeFill="background1" w:themeFillShade="A6"/>
          </w:tcPr>
          <w:p w:rsidR="00A94ED7" w:rsidRPr="00EC7312" w:rsidP="006905B0" w14:paraId="1B12CFA4" w14:textId="77777777">
            <w:pPr>
              <w:rPr>
                <w:b/>
                <w:sz w:val="16"/>
                <w:szCs w:val="16"/>
                <w:highlight w:val="darkGray"/>
              </w:rPr>
            </w:pPr>
            <w:r w:rsidRPr="00EC7312">
              <w:rPr>
                <w:rFonts w:ascii="Verdana" w:hAnsi="Verdana"/>
                <w:b/>
                <w:bCs/>
                <w:sz w:val="16"/>
                <w:szCs w:val="16"/>
                <w:highlight w:val="darkGray"/>
                <w:shd w:val="clear" w:color="auto" w:fill="AABFBB"/>
              </w:rPr>
              <w:t xml:space="preserve">Følgende fire spørsmål er </w:t>
            </w:r>
            <w:r w:rsidRPr="00EC7312">
              <w:rPr>
                <w:rFonts w:ascii="Verdana" w:hAnsi="Verdana"/>
                <w:b/>
                <w:bCs/>
                <w:sz w:val="16"/>
                <w:szCs w:val="16"/>
                <w:highlight w:val="darkGray"/>
                <w:shd w:val="clear" w:color="auto" w:fill="AABFBB"/>
              </w:rPr>
              <w:t>obligatoriske for BEST-pasienter og frivillige for andre pasienter</w:t>
            </w:r>
          </w:p>
        </w:tc>
        <w:tc>
          <w:tcPr>
            <w:tcW w:w="5150" w:type="dxa"/>
            <w:shd w:val="clear" w:color="auto" w:fill="A6A6A6" w:themeFill="background1" w:themeFillShade="A6"/>
          </w:tcPr>
          <w:p w:rsidR="00A94ED7" w:rsidRPr="00EC7312" w:rsidP="006905B0" w14:paraId="1B12CFA5" w14:textId="77777777">
            <w:pPr>
              <w:rPr>
                <w:sz w:val="20"/>
                <w:highlight w:val="darkGray"/>
              </w:rPr>
            </w:pPr>
          </w:p>
        </w:tc>
      </w:tr>
      <w:tr w14:paraId="1B12CFAC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RPr="00B57A0C" w:rsidP="006905B0" w14:paraId="1B12CFA7" w14:textId="77777777">
            <w:pPr>
              <w:rPr>
                <w:rFonts w:ascii="Verdana" w:hAnsi="Verdana"/>
                <w:sz w:val="16"/>
                <w:szCs w:val="16"/>
                <w:shd w:val="clear" w:color="auto" w:fill="DAFFF8"/>
              </w:rPr>
            </w:pPr>
            <w:r w:rsidRPr="00B57A0C"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  <w:t>Har pasienten siden forrige kontroll hatt plager med kvalme/brekninger?</w:t>
            </w:r>
          </w:p>
          <w:p w:rsidR="00A94ED7" w:rsidRPr="00B57A0C" w:rsidP="006905B0" w14:paraId="1B12CFA8" w14:textId="77777777">
            <w:pPr>
              <w:rPr>
                <w:rFonts w:ascii="Verdana" w:hAnsi="Verdana"/>
                <w:b/>
                <w:bCs/>
                <w:sz w:val="16"/>
                <w:szCs w:val="16"/>
                <w:highlight w:val="lightGray"/>
                <w:shd w:val="clear" w:color="auto" w:fill="AABFBB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A9" w14:textId="77777777">
            <w:pPr>
              <w:rPr>
                <w:sz w:val="20"/>
              </w:rPr>
            </w:pPr>
          </w:p>
          <w:p w:rsidR="00A94ED7" w:rsidP="006905B0" w14:paraId="1B12CFAA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  <w:p w:rsidR="00A94ED7" w:rsidRPr="00F22C86" w:rsidP="006905B0" w14:paraId="1B12CFAB" w14:textId="77777777">
            <w:pPr>
              <w:rPr>
                <w:sz w:val="20"/>
              </w:rPr>
            </w:pPr>
          </w:p>
        </w:tc>
      </w:tr>
      <w:tr w14:paraId="1B12CFB2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AD" w14:textId="77777777">
            <w:pP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</w:pPr>
            <w:r w:rsidRPr="00B57A0C"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  <w:t>Har pasienten siden forrige kontroll blitt behandlet for hypoglykemi?</w:t>
            </w:r>
          </w:p>
          <w:p w:rsidR="00A94ED7" w:rsidRPr="00B57A0C" w:rsidP="006905B0" w14:paraId="1B12CFAE" w14:textId="77777777">
            <w:pP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</w:pPr>
          </w:p>
          <w:p w:rsidR="00A94ED7" w:rsidRPr="00B57A0C" w:rsidP="006905B0" w14:paraId="1B12CFAF" w14:textId="77777777">
            <w:pP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B0" w14:textId="77777777">
            <w:pPr>
              <w:rPr>
                <w:sz w:val="20"/>
              </w:rPr>
            </w:pPr>
          </w:p>
          <w:p w:rsidR="00A94ED7" w:rsidRPr="00F22C86" w:rsidP="006905B0" w14:paraId="1B12CFB1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FB7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B3" w14:textId="77777777">
            <w:pP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</w:pPr>
            <w: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  <w:t>Har pasienten siden forrige kontroll hatt refluksplager på tross av medikamenter?</w:t>
            </w:r>
          </w:p>
          <w:p w:rsidR="00A94ED7" w:rsidRPr="00B57A0C" w:rsidP="006905B0" w14:paraId="1B12CFB4" w14:textId="77777777">
            <w:pP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B5" w14:textId="77777777">
            <w:pPr>
              <w:rPr>
                <w:sz w:val="20"/>
              </w:rPr>
            </w:pPr>
          </w:p>
          <w:p w:rsidR="00A94ED7" w:rsidP="006905B0" w14:paraId="1B12CFB6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FBB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B8" w14:textId="77777777">
            <w:pP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</w:pPr>
            <w: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  <w:t>Har pasienten siden forrige kontroll hatt symptomgivende vitamin- eller mineralmangler?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B9" w14:textId="77777777">
            <w:pPr>
              <w:rPr>
                <w:sz w:val="20"/>
              </w:rPr>
            </w:pPr>
          </w:p>
          <w:p w:rsidR="00A94ED7" w:rsidP="006905B0" w14:paraId="1B12CFBA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</w:tc>
      </w:tr>
      <w:tr w14:paraId="1B12CFC0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BC" w14:textId="77777777">
            <w:pPr>
              <w:rPr>
                <w:b/>
                <w:sz w:val="20"/>
              </w:rPr>
            </w:pPr>
            <w:r w:rsidRPr="001535F6">
              <w:rPr>
                <w:b/>
                <w:sz w:val="20"/>
              </w:rPr>
              <w:t>Annen komplikasjon</w:t>
            </w:r>
          </w:p>
          <w:p w:rsidR="00A94ED7" w:rsidRPr="007816AD" w:rsidP="006905B0" w14:paraId="1B12CFBD" w14:textId="77777777">
            <w:pPr>
              <w:rPr>
                <w:rFonts w:ascii="Verdana" w:hAnsi="Verdana"/>
                <w:sz w:val="16"/>
                <w:szCs w:val="16"/>
                <w:highlight w:val="lightGray"/>
                <w:shd w:val="clear" w:color="auto" w:fill="DAFFF8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BE" w14:textId="77777777">
            <w:pPr>
              <w:rPr>
                <w:sz w:val="20"/>
              </w:rPr>
            </w:pPr>
            <w:r>
              <w:rPr>
                <w:sz w:val="20"/>
              </w:rPr>
              <w:t>□  Ja    □  Nei</w:t>
            </w:r>
          </w:p>
          <w:p w:rsidR="00A94ED7" w:rsidP="006905B0" w14:paraId="1B12CFBF" w14:textId="77777777">
            <w:pPr>
              <w:rPr>
                <w:sz w:val="20"/>
              </w:rPr>
            </w:pPr>
          </w:p>
        </w:tc>
      </w:tr>
      <w:tr w14:paraId="1B12CFC5" w14:textId="77777777" w:rsidTr="006905B0">
        <w:tblPrEx>
          <w:tblW w:w="9180" w:type="dxa"/>
          <w:tblLayout w:type="fixed"/>
          <w:tblLook w:val="04A0"/>
        </w:tblPrEx>
        <w:tc>
          <w:tcPr>
            <w:tcW w:w="4030" w:type="dxa"/>
            <w:shd w:val="clear" w:color="auto" w:fill="D9D9D9" w:themeFill="background1" w:themeFillShade="D9"/>
          </w:tcPr>
          <w:p w:rsidR="00A94ED7" w:rsidP="006905B0" w14:paraId="1B12CFC1" w14:textId="77777777">
            <w:pPr>
              <w:rPr>
                <w:b/>
                <w:sz w:val="20"/>
              </w:rPr>
            </w:pPr>
            <w:r w:rsidRPr="001535F6">
              <w:rPr>
                <w:b/>
                <w:sz w:val="20"/>
              </w:rPr>
              <w:t>Hvilken annen komplikasjon?</w:t>
            </w:r>
          </w:p>
          <w:p w:rsidR="00A94ED7" w:rsidP="006905B0" w14:paraId="1B12CFC2" w14:textId="77777777">
            <w:pPr>
              <w:rPr>
                <w:b/>
                <w:sz w:val="20"/>
              </w:rPr>
            </w:pPr>
          </w:p>
          <w:p w:rsidR="00A94ED7" w:rsidRPr="001535F6" w:rsidP="006905B0" w14:paraId="1B12CFC3" w14:textId="77777777">
            <w:pPr>
              <w:rPr>
                <w:b/>
                <w:sz w:val="20"/>
              </w:rPr>
            </w:pPr>
          </w:p>
        </w:tc>
        <w:tc>
          <w:tcPr>
            <w:tcW w:w="5150" w:type="dxa"/>
            <w:shd w:val="clear" w:color="auto" w:fill="D9D9D9" w:themeFill="background1" w:themeFillShade="D9"/>
          </w:tcPr>
          <w:p w:rsidR="00A94ED7" w:rsidP="006905B0" w14:paraId="1B12CFC4" w14:textId="77777777">
            <w:pPr>
              <w:rPr>
                <w:sz w:val="20"/>
              </w:rPr>
            </w:pPr>
          </w:p>
        </w:tc>
      </w:tr>
    </w:tbl>
    <w:p w:rsidR="00A94ED7" w:rsidP="00A94ED7" w14:paraId="1B12CFC6" w14:textId="77777777">
      <w:pPr>
        <w:tabs>
          <w:tab w:val="left" w:pos="915"/>
        </w:tabs>
      </w:pPr>
    </w:p>
    <w:tbl>
      <w:tblPr>
        <w:tblStyle w:val="TableGrid"/>
        <w:tblW w:w="9209" w:type="dxa"/>
        <w:tblLayout w:type="fixed"/>
        <w:tblLook w:val="04A0"/>
      </w:tblPr>
      <w:tblGrid>
        <w:gridCol w:w="2941"/>
        <w:gridCol w:w="428"/>
        <w:gridCol w:w="2123"/>
        <w:gridCol w:w="428"/>
        <w:gridCol w:w="3289"/>
      </w:tblGrid>
      <w:tr w14:paraId="1B12CFD1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D9D9D9" w:themeFill="background1" w:themeFillShade="D9"/>
          </w:tcPr>
          <w:p w:rsidR="00A94ED7" w:rsidRPr="00F22C86" w:rsidP="006905B0" w14:paraId="1B12CFC7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A94ED7" w:rsidP="006905B0" w14:paraId="1B12CFC8" w14:textId="77777777">
            <w:pPr>
              <w:rPr>
                <w:sz w:val="20"/>
              </w:rPr>
            </w:pPr>
            <w:r w:rsidRPr="008F7308">
              <w:rPr>
                <w:b/>
                <w:sz w:val="20"/>
              </w:rPr>
              <w:t>Alvorlighetsgrad komplikasjon</w:t>
            </w:r>
          </w:p>
          <w:p w:rsidR="00A94ED7" w:rsidRPr="00B57A0C" w:rsidP="006905B0" w14:paraId="1B12CFC9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Grad I: Ingen vesentlige </w:t>
            </w:r>
            <w:r w:rsidRPr="00B57A0C">
              <w:rPr>
                <w:sz w:val="20"/>
              </w:rPr>
              <w:t>tiltak</w:t>
            </w:r>
          </w:p>
          <w:p w:rsidR="00A94ED7" w:rsidRPr="00B57A0C" w:rsidP="006905B0" w14:paraId="1B12CFCA" w14:textId="77777777">
            <w:pPr>
              <w:rPr>
                <w:sz w:val="20"/>
              </w:rPr>
            </w:pPr>
            <w:r w:rsidRPr="00B57A0C">
              <w:rPr>
                <w:sz w:val="20"/>
              </w:rPr>
              <w:t xml:space="preserve">□ Grad II: Betydelige farmakologiske tiltak. Inkluderer også </w:t>
            </w:r>
            <w:r w:rsidRPr="00B57A0C">
              <w:rPr>
                <w:sz w:val="20"/>
              </w:rPr>
              <w:t>blodtransfusjon.</w:t>
            </w:r>
          </w:p>
          <w:p w:rsidR="00A94ED7" w:rsidRPr="00B57A0C" w:rsidP="006905B0" w14:paraId="1B12CFCB" w14:textId="77777777">
            <w:pPr>
              <w:rPr>
                <w:sz w:val="20"/>
              </w:rPr>
            </w:pPr>
            <w:r w:rsidRPr="00B57A0C">
              <w:rPr>
                <w:sz w:val="20"/>
              </w:rPr>
              <w:t>□ Grad III-a: Betydelig inngrep under lokalbedøvelse.</w:t>
            </w:r>
          </w:p>
          <w:p w:rsidR="00A94ED7" w:rsidRPr="00B57A0C" w:rsidP="006905B0" w14:paraId="1B12CFCC" w14:textId="77777777">
            <w:pPr>
              <w:rPr>
                <w:sz w:val="20"/>
              </w:rPr>
            </w:pPr>
            <w:r w:rsidRPr="00B57A0C">
              <w:rPr>
                <w:sz w:val="20"/>
              </w:rPr>
              <w:t>□ Grad III-b: Betydelig inngrep i narkose.</w:t>
            </w:r>
          </w:p>
          <w:p w:rsidR="00A94ED7" w:rsidRPr="00B57A0C" w:rsidP="006905B0" w14:paraId="1B12CFCD" w14:textId="77777777">
            <w:pPr>
              <w:rPr>
                <w:sz w:val="20"/>
              </w:rPr>
            </w:pPr>
            <w:r w:rsidRPr="00B57A0C">
              <w:rPr>
                <w:sz w:val="20"/>
              </w:rPr>
              <w:t xml:space="preserve">□ Grad IV-a: Intensivbehandling med ett sviktende organ. </w:t>
            </w:r>
          </w:p>
          <w:p w:rsidR="00A94ED7" w:rsidRPr="00B57A0C" w:rsidP="006905B0" w14:paraId="1B12CFCE" w14:textId="77777777">
            <w:pPr>
              <w:rPr>
                <w:sz w:val="20"/>
              </w:rPr>
            </w:pPr>
            <w:r w:rsidRPr="00B57A0C">
              <w:rPr>
                <w:sz w:val="20"/>
              </w:rPr>
              <w:t xml:space="preserve">□ Grad IV- b: Intensivbehandling med mer enn ett sviktende organ. </w:t>
            </w:r>
          </w:p>
          <w:p w:rsidR="00A94ED7" w:rsidRPr="00B254C2" w:rsidP="006905B0" w14:paraId="1B12CFCF" w14:textId="77777777">
            <w:pPr>
              <w:rPr>
                <w:color w:val="FF0000"/>
                <w:sz w:val="20"/>
              </w:rPr>
            </w:pPr>
            <w:r w:rsidRPr="00B57A0C">
              <w:rPr>
                <w:sz w:val="20"/>
              </w:rPr>
              <w:t>□ Grad V: Død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:rsidR="00A94ED7" w:rsidRPr="00F22C86" w:rsidP="006905B0" w14:paraId="1B12CFD0" w14:textId="77777777">
            <w:pPr>
              <w:rPr>
                <w:sz w:val="20"/>
              </w:rPr>
            </w:pPr>
          </w:p>
        </w:tc>
      </w:tr>
      <w:tr w14:paraId="1B12CFD5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8DB3E2" w:themeFill="text2" w:themeFillTint="66"/>
          </w:tcPr>
          <w:p w:rsidR="00A94ED7" w:rsidRPr="00F22C86" w:rsidP="006905B0" w14:paraId="1B12CFD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Antropometri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CFD3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8DB3E2" w:themeFill="text2" w:themeFillTint="66"/>
          </w:tcPr>
          <w:p w:rsidR="00A94ED7" w:rsidRPr="00F22C86" w:rsidP="006905B0" w14:paraId="1B12CFD4" w14:textId="77777777">
            <w:pPr>
              <w:rPr>
                <w:sz w:val="20"/>
              </w:rPr>
            </w:pPr>
          </w:p>
        </w:tc>
      </w:tr>
      <w:tr w14:paraId="1B12CFD9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F2F2F2" w:themeFill="background1" w:themeFillShade="F2"/>
          </w:tcPr>
          <w:p w:rsidR="00A94ED7" w:rsidRPr="00F22C86" w:rsidP="006905B0" w14:paraId="1B12CFD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Høyde 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FD7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:rsidR="00A94ED7" w:rsidRPr="00F22C86" w:rsidP="006905B0" w14:paraId="1B12CFD8" w14:textId="77777777">
            <w:pPr>
              <w:rPr>
                <w:sz w:val="20"/>
              </w:rPr>
            </w:pPr>
          </w:p>
        </w:tc>
      </w:tr>
      <w:tr w14:paraId="1B12CFDD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F2F2F2" w:themeFill="background1" w:themeFillShade="F2"/>
          </w:tcPr>
          <w:p w:rsidR="00A94ED7" w:rsidRPr="00281E41" w:rsidP="006905B0" w14:paraId="1B12CFDA" w14:textId="77777777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Vekt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FDB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:rsidR="00A94ED7" w:rsidRPr="00F22C86" w:rsidP="006905B0" w14:paraId="1B12CFDC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Pasienten vegrer seg </w:t>
            </w:r>
            <w:r>
              <w:rPr>
                <w:rFonts w:ascii="Calibri" w:hAnsi="Calibri"/>
                <w:sz w:val="20"/>
              </w:rPr>
              <w:t>□</w:t>
            </w:r>
          </w:p>
        </w:tc>
      </w:tr>
      <w:tr w14:paraId="1B12CFE1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F2F2F2" w:themeFill="background1" w:themeFillShade="F2"/>
          </w:tcPr>
          <w:p w:rsidR="00A94ED7" w:rsidRPr="00281E41" w:rsidP="006905B0" w14:paraId="1B12CFDE" w14:textId="77777777">
            <w:pPr>
              <w:rPr>
                <w:b/>
                <w:color w:val="FF0000"/>
                <w:sz w:val="20"/>
              </w:rPr>
            </w:pPr>
            <w:r w:rsidRPr="00B57A0C">
              <w:rPr>
                <w:b/>
                <w:sz w:val="20"/>
              </w:rPr>
              <w:t>Bukomfang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FDF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:rsidR="00A94ED7" w:rsidRPr="00F22C86" w:rsidP="006905B0" w14:paraId="1B12CFE0" w14:textId="77777777">
            <w:pPr>
              <w:rPr>
                <w:sz w:val="20"/>
              </w:rPr>
            </w:pPr>
          </w:p>
        </w:tc>
      </w:tr>
      <w:tr w14:paraId="1B12CFE5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8DB3E2" w:themeFill="text2" w:themeFillTint="66"/>
          </w:tcPr>
          <w:p w:rsidR="00A94ED7" w:rsidRPr="00281E41" w:rsidP="006905B0" w14:paraId="1B12CFE2" w14:textId="77777777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Graviditet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CFE3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8DB3E2" w:themeFill="text2" w:themeFillTint="66"/>
          </w:tcPr>
          <w:p w:rsidR="00A94ED7" w:rsidRPr="00F22C86" w:rsidP="006905B0" w14:paraId="1B12CFE4" w14:textId="77777777">
            <w:pPr>
              <w:rPr>
                <w:sz w:val="20"/>
              </w:rPr>
            </w:pPr>
          </w:p>
        </w:tc>
      </w:tr>
      <w:tr w14:paraId="1B12CFE9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F2F2F2" w:themeFill="background1" w:themeFillShade="F2"/>
          </w:tcPr>
          <w:p w:rsidR="00A94ED7" w:rsidRPr="00C70FB2" w:rsidP="006905B0" w14:paraId="1B12CFE6" w14:textId="77777777">
            <w:pPr>
              <w:rPr>
                <w:b/>
                <w:sz w:val="20"/>
              </w:rPr>
            </w:pPr>
            <w:r w:rsidRPr="00281E41">
              <w:rPr>
                <w:b/>
                <w:sz w:val="20"/>
              </w:rPr>
              <w:t>Gravid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FE7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:rsidR="00A94ED7" w:rsidRPr="00F22C86" w:rsidP="006905B0" w14:paraId="1B12CFE8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 Ja            Graviditetsuke: </w:t>
            </w:r>
          </w:p>
        </w:tc>
      </w:tr>
      <w:tr w14:paraId="1B12CFED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8DB3E2" w:themeFill="text2" w:themeFillTint="66"/>
          </w:tcPr>
          <w:p w:rsidR="00A94ED7" w:rsidRPr="00F22C86" w:rsidP="006905B0" w14:paraId="1B12CFE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Blodtrykk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CFEB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8DB3E2" w:themeFill="text2" w:themeFillTint="66"/>
          </w:tcPr>
          <w:p w:rsidR="00A94ED7" w:rsidRPr="00F22C86" w:rsidP="006905B0" w14:paraId="1B12CFEC" w14:textId="77777777">
            <w:pPr>
              <w:rPr>
                <w:sz w:val="20"/>
              </w:rPr>
            </w:pPr>
          </w:p>
        </w:tc>
      </w:tr>
      <w:tr w14:paraId="1B12CFF2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F2F2F2" w:themeFill="background1" w:themeFillShade="F2"/>
          </w:tcPr>
          <w:p w:rsidR="00A94ED7" w:rsidP="006905B0" w14:paraId="1B12CFE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Systolisk</w:t>
            </w:r>
          </w:p>
          <w:p w:rsidR="00A94ED7" w:rsidRPr="00F22C86" w:rsidP="006905B0" w14:paraId="1B12CFEF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FF0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mmHg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:rsidR="00A94ED7" w:rsidRPr="00F22C86" w:rsidP="006905B0" w14:paraId="1B12CFF1" w14:textId="77777777">
            <w:pPr>
              <w:rPr>
                <w:sz w:val="20"/>
              </w:rPr>
            </w:pPr>
          </w:p>
        </w:tc>
      </w:tr>
      <w:tr w14:paraId="1B12CFF7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F2F2F2" w:themeFill="background1" w:themeFillShade="F2"/>
          </w:tcPr>
          <w:p w:rsidR="00A94ED7" w:rsidP="006905B0" w14:paraId="1B12CFF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Diastolisk</w:t>
            </w:r>
          </w:p>
          <w:p w:rsidR="00A94ED7" w:rsidRPr="00F22C86" w:rsidP="006905B0" w14:paraId="1B12CFF4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FF5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mmHg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:rsidR="00A94ED7" w:rsidRPr="00F22C86" w:rsidP="006905B0" w14:paraId="1B12CFF6" w14:textId="77777777">
            <w:pPr>
              <w:rPr>
                <w:sz w:val="20"/>
              </w:rPr>
            </w:pPr>
          </w:p>
        </w:tc>
      </w:tr>
      <w:tr w14:paraId="1B12CFFB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8DB3E2" w:themeFill="text2" w:themeFillTint="66"/>
          </w:tcPr>
          <w:p w:rsidR="00A94ED7" w:rsidRPr="00F22C86" w:rsidP="006905B0" w14:paraId="1B12CFF8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Komorbiditet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CFF9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8DB3E2" w:themeFill="text2" w:themeFillTint="66"/>
          </w:tcPr>
          <w:p w:rsidR="00A94ED7" w:rsidRPr="00F22C86" w:rsidP="006905B0" w14:paraId="1B12CFFA" w14:textId="77777777">
            <w:pPr>
              <w:rPr>
                <w:sz w:val="20"/>
              </w:rPr>
            </w:pPr>
          </w:p>
        </w:tc>
      </w:tr>
      <w:tr w14:paraId="1B12D001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F2F2F2" w:themeFill="background1" w:themeFillShade="F2"/>
          </w:tcPr>
          <w:p w:rsidR="00A94ED7" w:rsidP="006905B0" w14:paraId="1B12CFFC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Pågående behandling</w:t>
            </w:r>
          </w:p>
          <w:p w:rsidR="00A94ED7" w:rsidRPr="00F22C86" w:rsidP="006905B0" w14:paraId="1B12CFFD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Hvis ja: 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CFFE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:rsidR="00A94ED7" w:rsidP="006905B0" w14:paraId="1B12CFFF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  <w:p w:rsidR="00A94ED7" w:rsidRPr="00F22C86" w:rsidP="006905B0" w14:paraId="1B12D000" w14:textId="77777777">
            <w:pPr>
              <w:rPr>
                <w:sz w:val="20"/>
              </w:rPr>
            </w:pPr>
          </w:p>
        </w:tc>
      </w:tr>
      <w:tr w14:paraId="1B12D006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RPr="00F22C86" w:rsidP="006905B0" w14:paraId="1B12D002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Søvnapné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F22C86" w:rsidP="006905B0" w14:paraId="1B12D003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P="006905B0" w14:paraId="1B12D004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  <w:p w:rsidR="00A94ED7" w:rsidRPr="00F22C86" w:rsidP="006905B0" w14:paraId="1B12D005" w14:textId="77777777">
            <w:pPr>
              <w:rPr>
                <w:sz w:val="20"/>
              </w:rPr>
            </w:pPr>
          </w:p>
        </w:tc>
      </w:tr>
      <w:tr w14:paraId="1B12D00B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RPr="00F22C86" w:rsidP="006905B0" w14:paraId="1B12D00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Hypertoni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F22C86" w:rsidP="006905B0" w14:paraId="1B12D008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P="006905B0" w14:paraId="1B12D009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  <w:p w:rsidR="00A94ED7" w:rsidRPr="00F22C86" w:rsidP="006905B0" w14:paraId="1B12D00A" w14:textId="77777777">
            <w:pPr>
              <w:rPr>
                <w:sz w:val="20"/>
              </w:rPr>
            </w:pPr>
          </w:p>
        </w:tc>
      </w:tr>
      <w:tr w14:paraId="1B12D010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RPr="00F22C86" w:rsidP="006905B0" w14:paraId="1B12D00C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Diabetes, medikamentelt behandlet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F22C86" w:rsidP="006905B0" w14:paraId="1B12D00D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P="006905B0" w14:paraId="1B12D00E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□  Ja  </w:t>
            </w:r>
          </w:p>
          <w:p w:rsidR="00A94ED7" w:rsidRPr="00F22C86" w:rsidP="006905B0" w14:paraId="1B12D00F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14:paraId="1B12D015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P="006905B0" w14:paraId="1B12D011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P="006905B0" w14:paraId="1B12D012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EEECE1" w:themeFill="background2"/>
          </w:tcPr>
          <w:p w:rsidR="00A94ED7" w:rsidP="006905B0" w14:paraId="1B12D013" w14:textId="77777777">
            <w:pPr>
              <w:rPr>
                <w:sz w:val="20"/>
              </w:rPr>
            </w:pPr>
            <w:r>
              <w:rPr>
                <w:sz w:val="20"/>
              </w:rPr>
              <w:t>Type diabetesbehandling:</w:t>
            </w:r>
          </w:p>
          <w:p w:rsidR="00A94ED7" w:rsidP="006905B0" w14:paraId="1B12D014" w14:textId="77777777">
            <w:pPr>
              <w:rPr>
                <w:sz w:val="20"/>
              </w:rPr>
            </w:pPr>
          </w:p>
        </w:tc>
      </w:tr>
      <w:tr w14:paraId="1B12D01B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P="006905B0" w14:paraId="1B12D016" w14:textId="77777777">
            <w:pPr>
              <w:rPr>
                <w:b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P="006905B0" w14:paraId="1B12D017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EEECE1" w:themeFill="background2"/>
          </w:tcPr>
          <w:p w:rsidR="00A94ED7" w:rsidP="006905B0" w14:paraId="1B12D018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Tablettbehandling </w:t>
            </w:r>
            <w:r w:rsidRPr="007816AD">
              <w:rPr>
                <w:rFonts w:ascii="Times New Roman" w:hAnsi="Times New Roman"/>
                <w:sz w:val="20"/>
              </w:rPr>
              <w:t>(type 2) □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 w:rsidRPr="007816AD">
              <w:rPr>
                <w:rFonts w:ascii="Times New Roman" w:hAnsi="Times New Roman"/>
                <w:sz w:val="20"/>
              </w:rPr>
              <w:t xml:space="preserve">Insulinbehandling (type 2) □ </w:t>
            </w:r>
          </w:p>
          <w:p w:rsidR="00A94ED7" w:rsidRPr="007816AD" w:rsidP="006905B0" w14:paraId="1B12D019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7816AD">
              <w:rPr>
                <w:rFonts w:ascii="Times New Roman" w:hAnsi="Times New Roman"/>
                <w:sz w:val="20"/>
              </w:rPr>
              <w:t>Tablett- og insulinbeh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7816AD">
              <w:rPr>
                <w:rFonts w:ascii="Times New Roman" w:hAnsi="Times New Roman"/>
                <w:sz w:val="20"/>
              </w:rPr>
              <w:t xml:space="preserve"> (type 2) □  Annen behandling(type 2)  □   </w:t>
            </w:r>
          </w:p>
          <w:p w:rsidR="00A94ED7" w:rsidP="006905B0" w14:paraId="1B12D01A" w14:textId="77777777">
            <w:pPr>
              <w:rPr>
                <w:sz w:val="20"/>
              </w:rPr>
            </w:pPr>
            <w:r w:rsidRPr="007816AD">
              <w:rPr>
                <w:rFonts w:ascii="Times New Roman" w:hAnsi="Times New Roman"/>
                <w:sz w:val="20"/>
              </w:rPr>
              <w:t>Type 1 diabetes   (inkl LADA)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816AD">
              <w:rPr>
                <w:rFonts w:ascii="Times New Roman" w:hAnsi="Times New Roman"/>
                <w:sz w:val="20"/>
              </w:rPr>
              <w:t>□</w:t>
            </w:r>
          </w:p>
        </w:tc>
      </w:tr>
      <w:tr w14:paraId="1B12D01F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RPr="00F22C86" w:rsidP="006905B0" w14:paraId="1B12D01C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Dyslipidemi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F22C86" w:rsidP="006905B0" w14:paraId="1B12D01D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RPr="00F22C86" w:rsidP="006905B0" w14:paraId="1B12D01E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23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P="006905B0" w14:paraId="1B12D020" w14:textId="77777777">
            <w:pPr>
              <w:tabs>
                <w:tab w:val="left" w:pos="8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Dyspepsi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P="006905B0" w14:paraId="1B12D021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P="006905B0" w14:paraId="1B12D022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27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RPr="00F22C86" w:rsidP="006905B0" w14:paraId="1B12D024" w14:textId="77777777">
            <w:pPr>
              <w:tabs>
                <w:tab w:val="left" w:pos="8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Diaré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F22C86" w:rsidP="006905B0" w14:paraId="1B12D025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RPr="00F22C86" w:rsidP="006905B0" w14:paraId="1B12D026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2B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RPr="00F22C86" w:rsidP="006905B0" w14:paraId="1B12D028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Depresjon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F22C86" w:rsidP="006905B0" w14:paraId="1B12D029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RPr="00F22C86" w:rsidP="006905B0" w14:paraId="1B12D02A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2F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RPr="00F22C86" w:rsidP="006905B0" w14:paraId="1B12D02C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Muskel/skjelettsmerter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F22C86" w:rsidP="006905B0" w14:paraId="1B12D02D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RPr="00F22C86" w:rsidP="006905B0" w14:paraId="1B12D02E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33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RPr="00F22C86" w:rsidP="006905B0" w14:paraId="1B12D03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Annen sykdom oppgitt på </w:t>
            </w:r>
            <w:r>
              <w:rPr>
                <w:b/>
                <w:sz w:val="20"/>
              </w:rPr>
              <w:t>basisregistreringen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F22C86" w:rsidP="006905B0" w14:paraId="1B12D031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EECE1" w:themeFill="background2"/>
          </w:tcPr>
          <w:p w:rsidR="00A94ED7" w:rsidRPr="00F22C86" w:rsidP="006905B0" w14:paraId="1B12D032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38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94ED7" w:rsidP="006905B0" w14:paraId="1B12D034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Frakturer siden operasjon </w:t>
            </w:r>
          </w:p>
          <w:p w:rsidR="00A94ED7" w:rsidRPr="00281E41" w:rsidP="006905B0" w14:paraId="1B12D035" w14:textId="77777777">
            <w:pPr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(kun ved 5 og 10 årskontroller)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A94ED7" w:rsidRPr="00F22C86" w:rsidP="006905B0" w14:paraId="1B12D036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94ED7" w:rsidP="006905B0" w14:paraId="1B12D037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3C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tcBorders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:rsidR="00A94ED7" w:rsidP="006905B0" w14:paraId="1B12D0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Legemiddel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548DD4" w:themeFill="text2" w:themeFillTint="99"/>
          </w:tcPr>
          <w:p w:rsidR="00A94ED7" w:rsidP="006905B0" w14:paraId="1B12D03A" w14:textId="77777777">
            <w:pPr>
              <w:rPr>
                <w:sz w:val="20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</w:tcBorders>
            <w:shd w:val="clear" w:color="auto" w:fill="548DD4" w:themeFill="text2" w:themeFillTint="99"/>
          </w:tcPr>
          <w:p w:rsidR="00A94ED7" w:rsidP="006905B0" w14:paraId="1B12D03B" w14:textId="77777777">
            <w:pPr>
              <w:rPr>
                <w:sz w:val="20"/>
              </w:rPr>
            </w:pPr>
          </w:p>
        </w:tc>
      </w:tr>
      <w:tr w14:paraId="1B12D040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A94ED7" w:rsidP="006905B0" w14:paraId="1B12D03D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Legemiddel for vektnedgang?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94ED7" w:rsidP="006905B0" w14:paraId="1B12D03E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94ED7" w:rsidP="006905B0" w14:paraId="1B12D03F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46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EECE1" w:themeFill="background2"/>
          </w:tcPr>
          <w:p w:rsidR="00A94ED7" w:rsidP="006905B0" w14:paraId="1B12D041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Legemiddel</w:t>
            </w:r>
          </w:p>
        </w:tc>
        <w:tc>
          <w:tcPr>
            <w:tcW w:w="2551" w:type="dxa"/>
            <w:gridSpan w:val="2"/>
            <w:tcBorders>
              <w:right w:val="nil"/>
            </w:tcBorders>
            <w:shd w:val="clear" w:color="auto" w:fill="EEECE1" w:themeFill="background2"/>
          </w:tcPr>
          <w:p w:rsidR="00A94ED7" w:rsidP="006905B0" w14:paraId="1B12D042" w14:textId="77777777">
            <w:pPr>
              <w:rPr>
                <w:sz w:val="20"/>
              </w:rPr>
            </w:pPr>
            <w:r>
              <w:rPr>
                <w:sz w:val="20"/>
              </w:rPr>
              <w:t>GLP analog                       □</w:t>
            </w:r>
          </w:p>
          <w:p w:rsidR="00A94ED7" w:rsidP="006905B0" w14:paraId="1B12D043" w14:textId="77777777">
            <w:pPr>
              <w:rPr>
                <w:sz w:val="20"/>
              </w:rPr>
            </w:pPr>
            <w:r>
              <w:rPr>
                <w:sz w:val="20"/>
              </w:rPr>
              <w:t>Bupropion/naltrexon     □</w:t>
            </w:r>
          </w:p>
          <w:p w:rsidR="00A94ED7" w:rsidP="006905B0" w14:paraId="1B12D044" w14:textId="77777777">
            <w:pPr>
              <w:rPr>
                <w:sz w:val="20"/>
              </w:rPr>
            </w:pPr>
            <w:r>
              <w:rPr>
                <w:sz w:val="20"/>
              </w:rPr>
              <w:t>Orlistat                              □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EEECE1" w:themeFill="background2"/>
          </w:tcPr>
          <w:p w:rsidR="00A94ED7" w:rsidP="006905B0" w14:paraId="1B12D045" w14:textId="77777777">
            <w:pPr>
              <w:rPr>
                <w:sz w:val="20"/>
              </w:rPr>
            </w:pPr>
            <w:r>
              <w:rPr>
                <w:sz w:val="20"/>
              </w:rPr>
              <w:t>Annet legemiddel             □</w:t>
            </w:r>
          </w:p>
        </w:tc>
      </w:tr>
      <w:tr w14:paraId="1B12D04A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8DB3E2" w:themeFill="text2" w:themeFillTint="66"/>
          </w:tcPr>
          <w:p w:rsidR="00A94ED7" w:rsidRPr="003C2B55" w:rsidP="006905B0" w14:paraId="1B12D04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Kroniske abdominalsmerter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D048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8DB3E2" w:themeFill="text2" w:themeFillTint="66"/>
          </w:tcPr>
          <w:p w:rsidR="00A94ED7" w:rsidRPr="00F22C86" w:rsidP="006905B0" w14:paraId="1B12D049" w14:textId="77777777">
            <w:pPr>
              <w:rPr>
                <w:sz w:val="20"/>
              </w:rPr>
            </w:pPr>
          </w:p>
        </w:tc>
      </w:tr>
      <w:tr w14:paraId="1B12D04E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EBF1DD" w:themeFill="accent3" w:themeFillTint="33"/>
          </w:tcPr>
          <w:p w:rsidR="00A94ED7" w:rsidP="006905B0" w14:paraId="1B12D04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Har pasienten korniske abdominalsmerter?</w:t>
            </w:r>
          </w:p>
        </w:tc>
        <w:tc>
          <w:tcPr>
            <w:tcW w:w="2551" w:type="dxa"/>
            <w:gridSpan w:val="2"/>
            <w:shd w:val="clear" w:color="auto" w:fill="EBF1DD" w:themeFill="accent3" w:themeFillTint="33"/>
          </w:tcPr>
          <w:p w:rsidR="00A94ED7" w:rsidRPr="00F22C86" w:rsidP="006905B0" w14:paraId="1B12D04C" w14:textId="77777777">
            <w:pPr>
              <w:rPr>
                <w:sz w:val="20"/>
              </w:rPr>
            </w:pPr>
            <w:r>
              <w:rPr>
                <w:sz w:val="20"/>
              </w:rPr>
              <w:t>□  Nei</w:t>
            </w:r>
          </w:p>
        </w:tc>
        <w:tc>
          <w:tcPr>
            <w:tcW w:w="3289" w:type="dxa"/>
            <w:shd w:val="clear" w:color="auto" w:fill="EBF1DD" w:themeFill="accent3" w:themeFillTint="33"/>
          </w:tcPr>
          <w:p w:rsidR="00A94ED7" w:rsidRPr="00F22C86" w:rsidP="006905B0" w14:paraId="1B12D04D" w14:textId="77777777">
            <w:pPr>
              <w:rPr>
                <w:sz w:val="20"/>
              </w:rPr>
            </w:pPr>
            <w:r>
              <w:rPr>
                <w:sz w:val="20"/>
              </w:rPr>
              <w:t>□  Ja</w:t>
            </w:r>
          </w:p>
        </w:tc>
      </w:tr>
      <w:tr w14:paraId="1B12D052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8DB3E2" w:themeFill="text2" w:themeFillTint="66"/>
          </w:tcPr>
          <w:p w:rsidR="00A94ED7" w:rsidRPr="003C2B55" w:rsidP="006905B0" w14:paraId="1B12D04F" w14:textId="77777777">
            <w:pPr>
              <w:rPr>
                <w:b/>
                <w:color w:val="365F91" w:themeColor="accent1" w:themeShade="BF"/>
                <w:sz w:val="20"/>
              </w:rPr>
            </w:pPr>
            <w:r w:rsidRPr="003C2B55">
              <w:rPr>
                <w:b/>
                <w:sz w:val="20"/>
              </w:rPr>
              <w:t>Øvrig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D050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8DB3E2" w:themeFill="text2" w:themeFillTint="66"/>
          </w:tcPr>
          <w:p w:rsidR="00A94ED7" w:rsidRPr="00F22C86" w:rsidP="006905B0" w14:paraId="1B12D051" w14:textId="77777777">
            <w:pPr>
              <w:rPr>
                <w:sz w:val="20"/>
              </w:rPr>
            </w:pPr>
          </w:p>
        </w:tc>
      </w:tr>
      <w:tr w14:paraId="1B12D055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F2F2F2" w:themeFill="background1" w:themeFillShade="F2"/>
          </w:tcPr>
          <w:p w:rsidR="00A94ED7" w:rsidRPr="00F22C86" w:rsidP="006905B0" w14:paraId="1B12D05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Røyking</w:t>
            </w:r>
          </w:p>
        </w:tc>
        <w:tc>
          <w:tcPr>
            <w:tcW w:w="5840" w:type="dxa"/>
            <w:gridSpan w:val="3"/>
            <w:shd w:val="clear" w:color="auto" w:fill="F2F2F2" w:themeFill="background1" w:themeFillShade="F2"/>
          </w:tcPr>
          <w:p w:rsidR="00A94ED7" w:rsidRPr="00F22C86" w:rsidP="006905B0" w14:paraId="1B12D054" w14:textId="77777777">
            <w:pPr>
              <w:rPr>
                <w:sz w:val="20"/>
              </w:rPr>
            </w:pPr>
            <w:r>
              <w:rPr>
                <w:sz w:val="20"/>
              </w:rPr>
              <w:t>□  Nei          □  Sluttet        □  Ukjent         □  Ja</w:t>
            </w:r>
          </w:p>
        </w:tc>
      </w:tr>
      <w:tr w14:paraId="1B12D059" w14:textId="77777777" w:rsidTr="006905B0">
        <w:tblPrEx>
          <w:tblW w:w="9209" w:type="dxa"/>
          <w:tblLayout w:type="fixed"/>
          <w:tblLook w:val="04A0"/>
        </w:tblPrEx>
        <w:tc>
          <w:tcPr>
            <w:tcW w:w="3369" w:type="dxa"/>
            <w:gridSpan w:val="2"/>
            <w:shd w:val="clear" w:color="auto" w:fill="8DB3E2" w:themeFill="text2" w:themeFillTint="66"/>
          </w:tcPr>
          <w:p w:rsidR="00A94ED7" w:rsidRPr="00F22C86" w:rsidP="006905B0" w14:paraId="1B12D05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Labprøver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D057" w14:textId="77777777">
            <w:pPr>
              <w:rPr>
                <w:sz w:val="20"/>
              </w:rPr>
            </w:pPr>
          </w:p>
        </w:tc>
        <w:tc>
          <w:tcPr>
            <w:tcW w:w="3289" w:type="dxa"/>
            <w:shd w:val="clear" w:color="auto" w:fill="8DB3E2" w:themeFill="text2" w:themeFillTint="66"/>
          </w:tcPr>
          <w:p w:rsidR="00A94ED7" w:rsidRPr="00F22C86" w:rsidP="006905B0" w14:paraId="1B12D058" w14:textId="77777777">
            <w:pPr>
              <w:rPr>
                <w:sz w:val="20"/>
              </w:rPr>
            </w:pPr>
          </w:p>
        </w:tc>
      </w:tr>
      <w:tr w14:paraId="1B12D05D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F22C86" w:rsidP="006905B0" w14:paraId="1B12D05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Hb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5B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g/dl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5C" w14:textId="77777777">
            <w:pPr>
              <w:rPr>
                <w:sz w:val="20"/>
              </w:rPr>
            </w:pPr>
          </w:p>
        </w:tc>
      </w:tr>
      <w:tr w14:paraId="1B12D061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5E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Glukose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5F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60" w14:textId="77777777">
            <w:pPr>
              <w:rPr>
                <w:sz w:val="20"/>
              </w:rPr>
            </w:pPr>
          </w:p>
        </w:tc>
      </w:tr>
      <w:tr w14:paraId="1B12D065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62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HbA1c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63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mmol/mol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64" w14:textId="77777777">
            <w:pPr>
              <w:rPr>
                <w:sz w:val="20"/>
              </w:rPr>
            </w:pPr>
          </w:p>
        </w:tc>
      </w:tr>
      <w:tr w14:paraId="1B12D069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66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Kreatinin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67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µmol/l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68" w14:textId="77777777">
            <w:pPr>
              <w:rPr>
                <w:sz w:val="20"/>
              </w:rPr>
            </w:pPr>
          </w:p>
        </w:tc>
      </w:tr>
      <w:tr w14:paraId="1B12D06D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6A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Triglyserid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6B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6C" w14:textId="77777777">
            <w:pPr>
              <w:rPr>
                <w:sz w:val="20"/>
              </w:rPr>
            </w:pPr>
          </w:p>
        </w:tc>
      </w:tr>
      <w:tr w14:paraId="1B12D071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6E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LDL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6F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70" w14:textId="77777777">
            <w:pPr>
              <w:rPr>
                <w:sz w:val="20"/>
              </w:rPr>
            </w:pPr>
          </w:p>
        </w:tc>
      </w:tr>
      <w:tr w14:paraId="1B12D075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72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HDL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73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74" w14:textId="77777777">
            <w:pPr>
              <w:rPr>
                <w:sz w:val="20"/>
              </w:rPr>
            </w:pPr>
          </w:p>
        </w:tc>
      </w:tr>
      <w:tr w14:paraId="1B12D079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76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S-Albumin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P="006905B0" w14:paraId="1B12D077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g/l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78" w14:textId="77777777">
            <w:pPr>
              <w:rPr>
                <w:sz w:val="20"/>
              </w:rPr>
            </w:pPr>
          </w:p>
        </w:tc>
      </w:tr>
      <w:tr w14:paraId="1B12D07D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P="006905B0" w14:paraId="1B12D07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S-CRP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P="006905B0" w14:paraId="1B12D07B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7C" w14:textId="77777777">
            <w:pPr>
              <w:rPr>
                <w:sz w:val="20"/>
              </w:rPr>
            </w:pPr>
          </w:p>
        </w:tc>
      </w:tr>
      <w:tr w14:paraId="1B12D081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7E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PTH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7F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pmol/l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80" w14:textId="77777777">
            <w:pPr>
              <w:rPr>
                <w:sz w:val="20"/>
              </w:rPr>
            </w:pPr>
          </w:p>
        </w:tc>
      </w:tr>
      <w:tr w14:paraId="1B12D085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82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S-25-OH-Vitamin D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83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nmol/l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84" w14:textId="77777777">
            <w:pPr>
              <w:rPr>
                <w:sz w:val="20"/>
              </w:rPr>
            </w:pPr>
          </w:p>
        </w:tc>
      </w:tr>
      <w:tr w14:paraId="1B12D089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9D6CF5" w:rsidP="006905B0" w14:paraId="1B12D086" w14:textId="77777777">
            <w:pPr>
              <w:rPr>
                <w:b/>
                <w:sz w:val="20"/>
              </w:rPr>
            </w:pPr>
            <w:r w:rsidRPr="009D6CF5">
              <w:rPr>
                <w:b/>
                <w:sz w:val="20"/>
              </w:rPr>
              <w:t>Insulin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87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mIE/l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88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pmol/mol </w:t>
            </w:r>
          </w:p>
        </w:tc>
      </w:tr>
      <w:tr w14:paraId="1B12D08D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P="006905B0" w14:paraId="1B12D08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Insulin C-peptid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8B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nmol/l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8C" w14:textId="77777777">
            <w:pPr>
              <w:rPr>
                <w:sz w:val="20"/>
              </w:rPr>
            </w:pPr>
          </w:p>
        </w:tc>
      </w:tr>
      <w:tr w14:paraId="1B12D091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P="006905B0" w14:paraId="1B12D08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B-Peth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P="006905B0" w14:paraId="1B12D08F" w14:textId="77777777">
            <w:pPr>
              <w:jc w:val="right"/>
              <w:rPr>
                <w:sz w:val="20"/>
              </w:rPr>
            </w:pPr>
            <w:r>
              <w:rPr>
                <w:sz w:val="20"/>
              </w:rPr>
              <w:t>µmol/l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90" w14:textId="77777777">
            <w:pPr>
              <w:rPr>
                <w:sz w:val="20"/>
              </w:rPr>
            </w:pPr>
          </w:p>
        </w:tc>
      </w:tr>
      <w:tr w14:paraId="1B12D095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8DB3E2" w:themeFill="text2" w:themeFillTint="66"/>
          </w:tcPr>
          <w:p w:rsidR="00A94ED7" w:rsidRPr="0092131A" w:rsidP="006905B0" w14:paraId="1B12D092" w14:textId="77777777">
            <w:pPr>
              <w:rPr>
                <w:rStyle w:val="CommentReference"/>
                <w:b/>
                <w:sz w:val="20"/>
              </w:rPr>
            </w:pPr>
            <w:r w:rsidRPr="0092131A">
              <w:rPr>
                <w:rStyle w:val="CommentReference"/>
                <w:b/>
                <w:sz w:val="20"/>
              </w:rPr>
              <w:t>Sykehusspesifikke variabler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D093" w14:textId="77777777">
            <w:pPr>
              <w:rPr>
                <w:sz w:val="20"/>
              </w:rPr>
            </w:pPr>
          </w:p>
        </w:tc>
        <w:tc>
          <w:tcPr>
            <w:tcW w:w="3717" w:type="dxa"/>
            <w:gridSpan w:val="2"/>
            <w:shd w:val="clear" w:color="auto" w:fill="8DB3E2" w:themeFill="text2" w:themeFillTint="66"/>
          </w:tcPr>
          <w:p w:rsidR="00A94ED7" w:rsidRPr="00F22C86" w:rsidP="006905B0" w14:paraId="1B12D094" w14:textId="77777777">
            <w:pPr>
              <w:rPr>
                <w:sz w:val="20"/>
              </w:rPr>
            </w:pPr>
          </w:p>
        </w:tc>
      </w:tr>
      <w:tr w14:paraId="1B12D099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5E77A2" w:rsidP="006905B0" w14:paraId="1B12D096" w14:textId="77777777">
            <w:pPr>
              <w:rPr>
                <w:rStyle w:val="CommentReference"/>
                <w:b/>
                <w:sz w:val="20"/>
              </w:rPr>
            </w:pPr>
            <w:r w:rsidRPr="005E77A2">
              <w:rPr>
                <w:rStyle w:val="CommentReference"/>
                <w:b/>
                <w:sz w:val="20"/>
              </w:rPr>
              <w:t>Inntektsgivende arbeid?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97" w14:textId="77777777">
            <w:pPr>
              <w:rPr>
                <w:sz w:val="20"/>
              </w:rPr>
            </w:pPr>
            <w:r>
              <w:rPr>
                <w:sz w:val="20"/>
              </w:rPr>
              <w:t>□ Nei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98" w14:textId="77777777">
            <w:pPr>
              <w:rPr>
                <w:sz w:val="20"/>
              </w:rPr>
            </w:pPr>
            <w:r>
              <w:rPr>
                <w:sz w:val="20"/>
              </w:rPr>
              <w:t>□ Ja</w:t>
            </w:r>
          </w:p>
        </w:tc>
      </w:tr>
      <w:tr w14:paraId="1B12D09E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5E77A2" w:rsidP="006905B0" w14:paraId="1B12D09A" w14:textId="77777777">
            <w:pPr>
              <w:rPr>
                <w:rStyle w:val="CommentReference"/>
                <w:b/>
                <w:sz w:val="20"/>
              </w:rPr>
            </w:pPr>
            <w:r>
              <w:rPr>
                <w:rStyle w:val="CommentReference"/>
                <w:b/>
                <w:sz w:val="20"/>
              </w:rPr>
              <w:t>Stillingsprosent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P="006905B0" w14:paraId="1B12D09B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%</w:t>
            </w:r>
          </w:p>
          <w:p w:rsidR="00A94ED7" w:rsidRPr="00F22C86" w:rsidP="006905B0" w14:paraId="1B12D09C" w14:textId="77777777">
            <w:pPr>
              <w:rPr>
                <w:sz w:val="20"/>
              </w:rPr>
            </w:pP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F22C86" w:rsidP="006905B0" w14:paraId="1B12D09D" w14:textId="77777777">
            <w:pPr>
              <w:rPr>
                <w:sz w:val="20"/>
              </w:rPr>
            </w:pPr>
          </w:p>
        </w:tc>
      </w:tr>
      <w:tr w14:paraId="1B12D0A2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RPr="008C2324" w:rsidP="006905B0" w14:paraId="1B12D09F" w14:textId="77777777">
            <w:pPr>
              <w:rPr>
                <w:rStyle w:val="CommentReference"/>
                <w:b/>
                <w:sz w:val="20"/>
                <w:highlight w:val="lightGray"/>
              </w:rPr>
            </w:pPr>
            <w:r w:rsidRPr="008C2324">
              <w:rPr>
                <w:rStyle w:val="CommentReference"/>
                <w:b/>
                <w:sz w:val="20"/>
              </w:rPr>
              <w:t>Fødsel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8C2324" w:rsidP="006905B0" w14:paraId="1B12D0A0" w14:textId="77777777">
            <w:pPr>
              <w:rPr>
                <w:sz w:val="20"/>
              </w:rPr>
            </w:pPr>
            <w:r w:rsidRPr="008C2324">
              <w:rPr>
                <w:sz w:val="20"/>
              </w:rPr>
              <w:t>□ Nei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RPr="008C2324" w:rsidP="006905B0" w14:paraId="1B12D0A1" w14:textId="77777777">
            <w:pPr>
              <w:rPr>
                <w:sz w:val="20"/>
              </w:rPr>
            </w:pPr>
            <w:r w:rsidRPr="008C2324">
              <w:rPr>
                <w:sz w:val="20"/>
              </w:rPr>
              <w:t>□ Ja</w:t>
            </w:r>
          </w:p>
        </w:tc>
      </w:tr>
      <w:tr w14:paraId="1B12D0A6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EEECE1" w:themeFill="background2"/>
          </w:tcPr>
          <w:p w:rsidR="00A94ED7" w:rsidRPr="008C2324" w:rsidP="006905B0" w14:paraId="1B12D0A3" w14:textId="77777777">
            <w:pPr>
              <w:rPr>
                <w:rStyle w:val="CommentReference"/>
                <w:b/>
                <w:sz w:val="20"/>
                <w:highlight w:val="lightGray"/>
              </w:rPr>
            </w:pP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8C2324" w:rsidP="006905B0" w14:paraId="1B12D0A4" w14:textId="77777777">
            <w:pPr>
              <w:rPr>
                <w:sz w:val="20"/>
                <w:highlight w:val="lightGray"/>
              </w:rPr>
            </w:pPr>
          </w:p>
        </w:tc>
        <w:tc>
          <w:tcPr>
            <w:tcW w:w="3717" w:type="dxa"/>
            <w:gridSpan w:val="2"/>
            <w:shd w:val="clear" w:color="auto" w:fill="EBF1DD" w:themeFill="accent3" w:themeFillTint="33"/>
          </w:tcPr>
          <w:p w:rsidR="00A94ED7" w:rsidRPr="008C2324" w:rsidP="006905B0" w14:paraId="1B12D0A5" w14:textId="77777777">
            <w:pPr>
              <w:rPr>
                <w:sz w:val="20"/>
                <w:highlight w:val="lightGray"/>
              </w:rPr>
            </w:pPr>
            <w:r w:rsidRPr="008C2324">
              <w:rPr>
                <w:b/>
                <w:sz w:val="20"/>
                <w:highlight w:val="lightGray"/>
              </w:rPr>
              <w:t>Hvis ja:</w:t>
            </w:r>
          </w:p>
        </w:tc>
      </w:tr>
      <w:tr w14:paraId="1B12D0AD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EEECE1" w:themeFill="background2"/>
          </w:tcPr>
          <w:p w:rsidR="00A94ED7" w:rsidRPr="008C2324" w:rsidP="006905B0" w14:paraId="1B12D0A7" w14:textId="77777777">
            <w:pPr>
              <w:rPr>
                <w:rStyle w:val="CommentReference"/>
                <w:b/>
                <w:sz w:val="20"/>
                <w:highlight w:val="lightGray"/>
              </w:rPr>
            </w:pP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8C2324" w:rsidP="006905B0" w14:paraId="1B12D0A8" w14:textId="77777777">
            <w:pPr>
              <w:rPr>
                <w:sz w:val="20"/>
                <w:highlight w:val="lightGray"/>
              </w:rPr>
            </w:pPr>
          </w:p>
        </w:tc>
        <w:tc>
          <w:tcPr>
            <w:tcW w:w="3717" w:type="dxa"/>
            <w:gridSpan w:val="2"/>
            <w:shd w:val="clear" w:color="auto" w:fill="EEECE1" w:themeFill="background2"/>
          </w:tcPr>
          <w:p w:rsidR="00A94ED7" w:rsidRPr="008C2324" w:rsidP="006905B0" w14:paraId="1B12D0A9" w14:textId="77777777">
            <w:pPr>
              <w:rPr>
                <w:sz w:val="20"/>
              </w:rPr>
            </w:pPr>
            <w:r w:rsidRPr="008C2324">
              <w:rPr>
                <w:sz w:val="20"/>
              </w:rPr>
              <w:t>type fødsel:</w:t>
            </w:r>
          </w:p>
          <w:p w:rsidR="00A94ED7" w:rsidRPr="008C2324" w:rsidP="006905B0" w14:paraId="1B12D0AA" w14:textId="77777777">
            <w:pPr>
              <w:rPr>
                <w:sz w:val="20"/>
              </w:rPr>
            </w:pPr>
            <w:r w:rsidRPr="008C2324">
              <w:rPr>
                <w:sz w:val="20"/>
              </w:rPr>
              <w:t xml:space="preserve">                         □ Vaginal</w:t>
            </w:r>
          </w:p>
          <w:p w:rsidR="00A94ED7" w:rsidRPr="008C2324" w:rsidP="006905B0" w14:paraId="1B12D0AB" w14:textId="77777777">
            <w:pPr>
              <w:rPr>
                <w:sz w:val="20"/>
              </w:rPr>
            </w:pPr>
            <w:r w:rsidRPr="008C2324">
              <w:rPr>
                <w:sz w:val="20"/>
              </w:rPr>
              <w:t xml:space="preserve">                         □ Sectio</w:t>
            </w:r>
          </w:p>
          <w:p w:rsidR="00A94ED7" w:rsidRPr="008C2324" w:rsidP="006905B0" w14:paraId="1B12D0AC" w14:textId="77777777">
            <w:pPr>
              <w:rPr>
                <w:b/>
                <w:sz w:val="20"/>
                <w:highlight w:val="lightGray"/>
              </w:rPr>
            </w:pPr>
          </w:p>
        </w:tc>
      </w:tr>
      <w:tr w14:paraId="1B12D0B2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EEECE1" w:themeFill="background2"/>
          </w:tcPr>
          <w:p w:rsidR="00A94ED7" w:rsidRPr="008C2324" w:rsidP="006905B0" w14:paraId="1B12D0AE" w14:textId="77777777">
            <w:pPr>
              <w:rPr>
                <w:rStyle w:val="CommentReference"/>
                <w:b/>
                <w:sz w:val="20"/>
                <w:highlight w:val="lightGray"/>
              </w:rPr>
            </w:pP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8C2324" w:rsidP="006905B0" w14:paraId="1B12D0AF" w14:textId="77777777">
            <w:pPr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3717" w:type="dxa"/>
            <w:gridSpan w:val="2"/>
            <w:shd w:val="clear" w:color="auto" w:fill="EEECE1" w:themeFill="background2"/>
          </w:tcPr>
          <w:p w:rsidR="00A94ED7" w:rsidRPr="008C2324" w:rsidP="006905B0" w14:paraId="1B12D0B0" w14:textId="77777777">
            <w:pPr>
              <w:rPr>
                <w:sz w:val="20"/>
                <w:highlight w:val="lightGray"/>
              </w:rPr>
            </w:pPr>
            <w:r w:rsidRPr="008C2324">
              <w:rPr>
                <w:sz w:val="20"/>
                <w:highlight w:val="lightGray"/>
              </w:rPr>
              <w:t xml:space="preserve">Dato for fødsel: </w:t>
            </w:r>
          </w:p>
          <w:p w:rsidR="00A94ED7" w:rsidRPr="008C2324" w:rsidP="006905B0" w14:paraId="1B12D0B1" w14:textId="77777777">
            <w:pPr>
              <w:rPr>
                <w:sz w:val="20"/>
                <w:highlight w:val="lightGray"/>
              </w:rPr>
            </w:pPr>
          </w:p>
        </w:tc>
      </w:tr>
      <w:tr w14:paraId="1B12D0B9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EEECE1" w:themeFill="background2"/>
          </w:tcPr>
          <w:p w:rsidR="00A94ED7" w:rsidP="006905B0" w14:paraId="1B12D0B3" w14:textId="77777777">
            <w:pPr>
              <w:rPr>
                <w:rStyle w:val="CommentReference"/>
                <w:b/>
                <w:sz w:val="20"/>
                <w:highlight w:val="lightGray"/>
              </w:rPr>
            </w:pPr>
            <w:r>
              <w:rPr>
                <w:rStyle w:val="CommentReference"/>
                <w:b/>
                <w:sz w:val="20"/>
                <w:highlight w:val="lightGray"/>
              </w:rPr>
              <w:t>Eventuelt andre variabler</w:t>
            </w:r>
          </w:p>
          <w:p w:rsidR="00A94ED7" w:rsidP="006905B0" w14:paraId="1B12D0B4" w14:textId="77777777">
            <w:pPr>
              <w:rPr>
                <w:rStyle w:val="CommentReference"/>
                <w:b/>
                <w:sz w:val="20"/>
                <w:highlight w:val="lightGray"/>
              </w:rPr>
            </w:pPr>
          </w:p>
          <w:p w:rsidR="00A94ED7" w:rsidP="006905B0" w14:paraId="1B12D0B5" w14:textId="77777777">
            <w:pPr>
              <w:rPr>
                <w:rStyle w:val="CommentReference"/>
                <w:b/>
                <w:sz w:val="20"/>
                <w:highlight w:val="lightGray"/>
              </w:rPr>
            </w:pPr>
          </w:p>
          <w:p w:rsidR="00A94ED7" w:rsidRPr="008C2324" w:rsidP="006905B0" w14:paraId="1B12D0B6" w14:textId="77777777">
            <w:pPr>
              <w:rPr>
                <w:rStyle w:val="CommentReference"/>
                <w:b/>
                <w:sz w:val="20"/>
                <w:highlight w:val="lightGray"/>
              </w:rPr>
            </w:pP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A94ED7" w:rsidRPr="008C2324" w:rsidP="006905B0" w14:paraId="1B12D0B7" w14:textId="77777777">
            <w:pPr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3717" w:type="dxa"/>
            <w:gridSpan w:val="2"/>
            <w:shd w:val="clear" w:color="auto" w:fill="EEECE1" w:themeFill="background2"/>
          </w:tcPr>
          <w:p w:rsidR="00A94ED7" w:rsidRPr="008C2324" w:rsidP="006905B0" w14:paraId="1B12D0B8" w14:textId="77777777">
            <w:pPr>
              <w:rPr>
                <w:sz w:val="20"/>
                <w:highlight w:val="lightGray"/>
              </w:rPr>
            </w:pPr>
          </w:p>
        </w:tc>
      </w:tr>
      <w:tr w14:paraId="1B12D0BD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8DB3E2" w:themeFill="text2" w:themeFillTint="66"/>
          </w:tcPr>
          <w:p w:rsidR="00A94ED7" w:rsidP="006905B0" w14:paraId="1B12D0B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Oppfølging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</w:tcPr>
          <w:p w:rsidR="00A94ED7" w:rsidRPr="00F22C86" w:rsidP="006905B0" w14:paraId="1B12D0BB" w14:textId="77777777">
            <w:pPr>
              <w:rPr>
                <w:sz w:val="20"/>
              </w:rPr>
            </w:pPr>
          </w:p>
        </w:tc>
        <w:tc>
          <w:tcPr>
            <w:tcW w:w="3717" w:type="dxa"/>
            <w:gridSpan w:val="2"/>
            <w:shd w:val="clear" w:color="auto" w:fill="8DB3E2" w:themeFill="text2" w:themeFillTint="66"/>
          </w:tcPr>
          <w:p w:rsidR="00A94ED7" w:rsidRPr="00F22C86" w:rsidP="006905B0" w14:paraId="1B12D0BC" w14:textId="77777777">
            <w:pPr>
              <w:rPr>
                <w:sz w:val="20"/>
              </w:rPr>
            </w:pPr>
          </w:p>
        </w:tc>
      </w:tr>
      <w:tr w14:paraId="1B12D0C3" w14:textId="77777777" w:rsidTr="006905B0">
        <w:tblPrEx>
          <w:tblW w:w="9209" w:type="dxa"/>
          <w:tblLayout w:type="fixed"/>
          <w:tblLook w:val="04A0"/>
        </w:tblPrEx>
        <w:tc>
          <w:tcPr>
            <w:tcW w:w="2941" w:type="dxa"/>
            <w:shd w:val="clear" w:color="auto" w:fill="F2F2F2" w:themeFill="background1" w:themeFillShade="F2"/>
          </w:tcPr>
          <w:p w:rsidR="00A94ED7" w:rsidP="006905B0" w14:paraId="1B12D0BE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Hvor planlegges neste kontroll?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:rsidR="00A94ED7" w:rsidRPr="00F22C86" w:rsidP="006905B0" w14:paraId="1B12D0BF" w14:textId="77777777">
            <w:pPr>
              <w:rPr>
                <w:sz w:val="20"/>
              </w:rPr>
            </w:pPr>
            <w:r>
              <w:rPr>
                <w:sz w:val="20"/>
              </w:rPr>
              <w:t>□ Dette sykehuset</w:t>
            </w:r>
          </w:p>
        </w:tc>
        <w:tc>
          <w:tcPr>
            <w:tcW w:w="3717" w:type="dxa"/>
            <w:gridSpan w:val="2"/>
            <w:shd w:val="clear" w:color="auto" w:fill="F2F2F2" w:themeFill="background1" w:themeFillShade="F2"/>
          </w:tcPr>
          <w:p w:rsidR="00A94ED7" w:rsidP="006905B0" w14:paraId="1B12D0C0" w14:textId="77777777">
            <w:pPr>
              <w:rPr>
                <w:sz w:val="20"/>
              </w:rPr>
            </w:pPr>
            <w:r>
              <w:rPr>
                <w:sz w:val="20"/>
              </w:rPr>
              <w:t>□ Annet sykehus</w:t>
            </w:r>
          </w:p>
          <w:p w:rsidR="00A94ED7" w:rsidP="006905B0" w14:paraId="1B12D0C1" w14:textId="77777777">
            <w:pPr>
              <w:rPr>
                <w:sz w:val="20"/>
              </w:rPr>
            </w:pPr>
            <w:r>
              <w:rPr>
                <w:sz w:val="20"/>
              </w:rPr>
              <w:t>Hvilket annet sykehus?</w:t>
            </w:r>
          </w:p>
          <w:p w:rsidR="00A94ED7" w:rsidRPr="00F22C86" w:rsidP="006905B0" w14:paraId="1B12D0C2" w14:textId="77777777">
            <w:pPr>
              <w:rPr>
                <w:sz w:val="20"/>
              </w:rPr>
            </w:pPr>
          </w:p>
        </w:tc>
      </w:tr>
    </w:tbl>
    <w:p w:rsidR="009D023B" w:rsidP="00A94ED7" w14:paraId="1B12D0C4" w14:textId="77777777"/>
    <w:p w:rsidR="00BA6574" w:rsidRPr="0052720B" w:rsidP="00BA6574" w14:paraId="1B12D0C5" w14:textId="77777777">
      <w:pPr>
        <w:rPr>
          <w:b/>
          <w:sz w:val="28"/>
        </w:rPr>
      </w:pPr>
      <w:r w:rsidRPr="0052720B">
        <w:rPr>
          <w:b/>
          <w:sz w:val="28"/>
        </w:rPr>
        <w:t>Endringer i denne versjonen:</w:t>
      </w:r>
    </w:p>
    <w:p w:rsidR="00BA6574" w:rsidRPr="0070073A" w:rsidP="00BA6574" w14:paraId="1B12D0C6" w14:textId="77777777">
      <w:pPr>
        <w:pStyle w:val="BodyText"/>
        <w:rPr>
          <w:i/>
          <w:sz w:val="20"/>
        </w:rPr>
      </w:pPr>
      <w:r w:rsidRPr="0070073A">
        <w:rPr>
          <w:i/>
          <w:sz w:val="20"/>
        </w:rPr>
        <w:t xml:space="preserve">Ikke skriv i </w:t>
      </w:r>
      <w:r w:rsidRPr="0070073A">
        <w:rPr>
          <w:i/>
          <w:sz w:val="20"/>
        </w:rPr>
        <w:t>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1B12D0C9" w14:textId="77777777" w:rsidTr="006D02B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BA6574" w:rsidRPr="00210533" w:rsidP="006D02B6" w14:paraId="1B12D0C7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BA6574" w:rsidRPr="00210533" w:rsidP="006D02B6" w14:paraId="1B12D0C8" w14:textId="77777777">
            <w:pPr>
              <w:rPr>
                <w:b/>
                <w:sz w:val="20"/>
              </w:rPr>
            </w:pPr>
            <w:r w:rsidRPr="00210533">
              <w:rPr>
                <w:b/>
                <w:sz w:val="20"/>
              </w:rPr>
              <w:t>Endring i denne versjonen</w:t>
            </w:r>
          </w:p>
        </w:tc>
      </w:tr>
      <w:tr w14:paraId="1B12D0CC" w14:textId="77777777" w:rsidTr="006D02B6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BA6574" w:rsidRPr="0070073A" w:rsidP="006D02B6" w14:paraId="1B12D0CA" w14:textId="77777777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1.01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fldChar w:fldCharType="begin" w:fldLock="1"/>
            </w:r>
            <w:r w:rsidRPr="0070073A">
              <w:rPr>
                <w:color w:val="000080"/>
                <w:sz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</w:rPr>
              <w:fldChar w:fldCharType="separate"/>
            </w:r>
            <w:r w:rsidRPr="0070073A">
              <w:rPr>
                <w:color w:val="000080"/>
                <w:sz w:val="20"/>
              </w:rPr>
              <w:t>Sensitivitetskorreksjon</w:t>
            </w:r>
          </w:p>
          <w:p w:rsidRPr="0070073A" w:rsidP="006D02B6">
            <w:pPr>
              <w:rPr>
                <w:color w:val="000080"/>
                <w:sz w:val="20"/>
              </w:rPr>
            </w:pPr>
            <w:r w:rsidRPr="0070073A">
              <w:rPr>
                <w:color w:val="000080"/>
                <w:sz w:val="20"/>
              </w:rPr>
              <w:t>Forlenget gyldighet til 23.09.2025</w:t>
            </w:r>
            <w:r w:rsidRPr="0070073A">
              <w:rPr>
                <w:color w:val="000080"/>
                <w:sz w:val="20"/>
              </w:rPr>
              <w:fldChar w:fldCharType="end"/>
            </w:r>
          </w:p>
        </w:tc>
      </w:tr>
    </w:tbl>
    <w:p w:rsidR="00BA6574" w:rsidRPr="00A94ED7" w:rsidP="00A94ED7" w14:paraId="1B12D0CD" w14:textId="77777777"/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B12D0D6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B12D0D4" w14:textId="31764A00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B12D0D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B12D0D7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B12D0DC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B12D0D8" w14:textId="335726BF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D79314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B12D0D9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B12D0D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B12D0D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6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6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B12D0DD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B12D0F1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B12D0EE" w14:textId="52E842CA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13.4.26-34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B12D0E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B12D0F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6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B12D0F2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B12D0CE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B12D0D2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B12D0C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Årskontrollar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B12D0D0" w14:textId="77777777">
          <w:pPr>
            <w:pStyle w:val="Header"/>
            <w:jc w:val="left"/>
            <w:rPr>
              <w:sz w:val="12"/>
            </w:rPr>
          </w:pPr>
        </w:p>
        <w:p w:rsidR="00485214" w14:paraId="1B12D0D1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1B12D0D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B12D0E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B12D0DE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B12D0DF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Årskontrollar</w:t>
          </w:r>
          <w:r>
            <w:rPr>
              <w:sz w:val="28"/>
            </w:rPr>
            <w:fldChar w:fldCharType="end"/>
          </w:r>
        </w:p>
      </w:tc>
    </w:tr>
    <w:tr w14:paraId="1B12D0E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B12D0E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B12D0E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B12D0E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B12D0E4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B12D0E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1B12D0E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B12D0E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B12D0E8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B12D0E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B12D0EA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B12D0E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D79314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B12D0ED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41436">
    <w:abstractNumId w:val="10"/>
  </w:num>
  <w:num w:numId="2" w16cid:durableId="715083349">
    <w:abstractNumId w:val="8"/>
  </w:num>
  <w:num w:numId="3" w16cid:durableId="1425614846">
    <w:abstractNumId w:val="3"/>
  </w:num>
  <w:num w:numId="4" w16cid:durableId="87895837">
    <w:abstractNumId w:val="2"/>
  </w:num>
  <w:num w:numId="5" w16cid:durableId="2103142844">
    <w:abstractNumId w:val="1"/>
  </w:num>
  <w:num w:numId="6" w16cid:durableId="739670251">
    <w:abstractNumId w:val="0"/>
  </w:num>
  <w:num w:numId="7" w16cid:durableId="1636525449">
    <w:abstractNumId w:val="9"/>
  </w:num>
  <w:num w:numId="8" w16cid:durableId="1082490094">
    <w:abstractNumId w:val="7"/>
  </w:num>
  <w:num w:numId="9" w16cid:durableId="1437865388">
    <w:abstractNumId w:val="6"/>
  </w:num>
  <w:num w:numId="10" w16cid:durableId="1994942633">
    <w:abstractNumId w:val="5"/>
  </w:num>
  <w:num w:numId="11" w16cid:durableId="1719009978">
    <w:abstractNumId w:val="4"/>
  </w:num>
  <w:num w:numId="12" w16cid:durableId="40055169">
    <w:abstractNumId w:val="11"/>
  </w:num>
  <w:num w:numId="13" w16cid:durableId="1727337407">
    <w:abstractNumId w:val="14"/>
  </w:num>
  <w:num w:numId="14" w16cid:durableId="944120338">
    <w:abstractNumId w:val="15"/>
  </w:num>
  <w:num w:numId="15" w16cid:durableId="642468645">
    <w:abstractNumId w:val="16"/>
  </w:num>
  <w:num w:numId="16" w16cid:durableId="1085223191">
    <w:abstractNumId w:val="12"/>
  </w:num>
  <w:num w:numId="17" w16cid:durableId="1037974485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3107971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163E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3FC0"/>
    <w:rsid w:val="000D5FFE"/>
    <w:rsid w:val="000D63E4"/>
    <w:rsid w:val="000F32C5"/>
    <w:rsid w:val="000F5FC0"/>
    <w:rsid w:val="00101002"/>
    <w:rsid w:val="00115094"/>
    <w:rsid w:val="00117C1A"/>
    <w:rsid w:val="00117E18"/>
    <w:rsid w:val="00140619"/>
    <w:rsid w:val="00144BC1"/>
    <w:rsid w:val="00150F73"/>
    <w:rsid w:val="00151E16"/>
    <w:rsid w:val="001535F6"/>
    <w:rsid w:val="00155765"/>
    <w:rsid w:val="00157C37"/>
    <w:rsid w:val="00161FD5"/>
    <w:rsid w:val="00176BA5"/>
    <w:rsid w:val="00187793"/>
    <w:rsid w:val="0019138B"/>
    <w:rsid w:val="0019290E"/>
    <w:rsid w:val="0019724C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0533"/>
    <w:rsid w:val="00227AF8"/>
    <w:rsid w:val="00231DC5"/>
    <w:rsid w:val="00235EF3"/>
    <w:rsid w:val="00241F65"/>
    <w:rsid w:val="00245188"/>
    <w:rsid w:val="00246C9E"/>
    <w:rsid w:val="002673AF"/>
    <w:rsid w:val="002744C3"/>
    <w:rsid w:val="00281B8D"/>
    <w:rsid w:val="00281E41"/>
    <w:rsid w:val="00284EBB"/>
    <w:rsid w:val="00291CD7"/>
    <w:rsid w:val="002A392A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70ACA"/>
    <w:rsid w:val="00381C00"/>
    <w:rsid w:val="00381F5F"/>
    <w:rsid w:val="00387597"/>
    <w:rsid w:val="00390056"/>
    <w:rsid w:val="00393223"/>
    <w:rsid w:val="003A669E"/>
    <w:rsid w:val="003A6B8A"/>
    <w:rsid w:val="003C2B55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2720B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72A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E77A2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05B0"/>
    <w:rsid w:val="00693B1B"/>
    <w:rsid w:val="00697362"/>
    <w:rsid w:val="006A01AD"/>
    <w:rsid w:val="006B1529"/>
    <w:rsid w:val="006B2158"/>
    <w:rsid w:val="006C17D9"/>
    <w:rsid w:val="006C735A"/>
    <w:rsid w:val="006C7759"/>
    <w:rsid w:val="006D02B6"/>
    <w:rsid w:val="006D2D97"/>
    <w:rsid w:val="006D3A08"/>
    <w:rsid w:val="006D57BF"/>
    <w:rsid w:val="006E06DD"/>
    <w:rsid w:val="006E2A16"/>
    <w:rsid w:val="006E2F99"/>
    <w:rsid w:val="006E4AAC"/>
    <w:rsid w:val="006E5645"/>
    <w:rsid w:val="006F6255"/>
    <w:rsid w:val="0070073A"/>
    <w:rsid w:val="00707B83"/>
    <w:rsid w:val="00713D7C"/>
    <w:rsid w:val="00727E6C"/>
    <w:rsid w:val="007367F2"/>
    <w:rsid w:val="007816AD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0C42"/>
    <w:rsid w:val="00881967"/>
    <w:rsid w:val="00885802"/>
    <w:rsid w:val="008A218A"/>
    <w:rsid w:val="008B41C0"/>
    <w:rsid w:val="008B5CBE"/>
    <w:rsid w:val="008B7340"/>
    <w:rsid w:val="008C2324"/>
    <w:rsid w:val="008C3A13"/>
    <w:rsid w:val="008C41EB"/>
    <w:rsid w:val="008C797A"/>
    <w:rsid w:val="008D33F1"/>
    <w:rsid w:val="008E4C99"/>
    <w:rsid w:val="008E56A7"/>
    <w:rsid w:val="008F30D5"/>
    <w:rsid w:val="008F7308"/>
    <w:rsid w:val="00903623"/>
    <w:rsid w:val="009039EB"/>
    <w:rsid w:val="00905B0B"/>
    <w:rsid w:val="00907122"/>
    <w:rsid w:val="00907ABE"/>
    <w:rsid w:val="0091692D"/>
    <w:rsid w:val="0092131A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D6CF5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4ED7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54A"/>
    <w:rsid w:val="00AF5DDC"/>
    <w:rsid w:val="00AF6094"/>
    <w:rsid w:val="00B02D46"/>
    <w:rsid w:val="00B02D6D"/>
    <w:rsid w:val="00B218AB"/>
    <w:rsid w:val="00B21CB1"/>
    <w:rsid w:val="00B236DD"/>
    <w:rsid w:val="00B24A00"/>
    <w:rsid w:val="00B254C2"/>
    <w:rsid w:val="00B46418"/>
    <w:rsid w:val="00B55A8A"/>
    <w:rsid w:val="00B57A0C"/>
    <w:rsid w:val="00B644D6"/>
    <w:rsid w:val="00B803E3"/>
    <w:rsid w:val="00B900D2"/>
    <w:rsid w:val="00BA6574"/>
    <w:rsid w:val="00BC3FD8"/>
    <w:rsid w:val="00BC5853"/>
    <w:rsid w:val="00BD6D72"/>
    <w:rsid w:val="00BE48E2"/>
    <w:rsid w:val="00BF6B78"/>
    <w:rsid w:val="00C071DF"/>
    <w:rsid w:val="00C24BA6"/>
    <w:rsid w:val="00C40A3A"/>
    <w:rsid w:val="00C41F06"/>
    <w:rsid w:val="00C4283A"/>
    <w:rsid w:val="00C450FE"/>
    <w:rsid w:val="00C47D6B"/>
    <w:rsid w:val="00C5222B"/>
    <w:rsid w:val="00C70FB2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1A26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3F85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A7358"/>
    <w:rsid w:val="00EB193A"/>
    <w:rsid w:val="00EB3357"/>
    <w:rsid w:val="00EB3728"/>
    <w:rsid w:val="00EB6D15"/>
    <w:rsid w:val="00EB79E9"/>
    <w:rsid w:val="00EC1A89"/>
    <w:rsid w:val="00EC7312"/>
    <w:rsid w:val="00ED248C"/>
    <w:rsid w:val="00EE0410"/>
    <w:rsid w:val="00EE3B2D"/>
    <w:rsid w:val="00EF5BB3"/>
    <w:rsid w:val="00F166F5"/>
    <w:rsid w:val="00F16CEA"/>
    <w:rsid w:val="00F21BF2"/>
    <w:rsid w:val="00F22C86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0D9A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Våge, Villy"/>
    <w:docVar w:name="ek_dbfields" w:val="EK_Avdeling¤2#4¤2#¤3#EK_Avsnitt¤2#4¤2#¤3#EK_Bedriftsnavn¤2#1¤2#Helse Bergen¤3#EK_GjelderFra¤2#0¤2#¤3#EK_KlGjelderFra¤2#0¤2#¤3#EK_Opprettet¤2#0¤2#01.07.2024¤3#EK_Utgitt¤2#0¤2#¤3#EK_IBrukDato¤2#0¤2#¤3#EK_DokumentID¤2#0¤2#D79314¤3#EK_DokTittel¤2#0¤2#SOReg - Årskontrollar¤3#EK_DokType¤2#0¤2#Skjema¤3#EK_DocLvlShort¤2#0¤2#Nivå 3¤3#EK_DocLevel¤2#0¤2#Seksjonsdokumenter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3.4.26-34¤3#EK_Revisjon¤2#0¤2#-¤3#EK_Ansvarlig¤2#0¤2#Våge, Villy¤3#EK_SkrevetAv¤2#0¤2#Stina Klara Hanson¤3#EK_UText1¤2#0¤2#Villy Våge¤3#EK_UText2¤2#0¤2#¤3#EK_UText3¤2#0¤2#¤3#EK_UText4¤2#0¤2#¤3#EK_Status¤2#0¤2#Skrives¤3#EK_Stikkord¤2#0¤2#Soreg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4¤3#EK_GjelderTil¤2#0¤2#¤3#EK_Vedlegg¤2#2¤2# 0_x0009_¤3#EK_AvdelingOver¤2#4¤2#¤3#EK_HRefNr¤2#0¤2#¤3#EK_HbNavn¤2#0¤2#¤3#EK_DokRefnr¤2#4¤2#0001130426¤3#EK_Dokendrdato¤2#4¤2#01.07.2024 09:17:14¤3#EK_HbType¤2#4¤2#¤3#EK_Offisiell¤2#4¤2#¤3#EK_VedleggRef¤2#4¤2#13.4.26-34¤3#EK_Strukt00¤2#5¤2#¤5#¤5#Helse Bergen HF¤5#1¤5#0¤4#¤5#13¤5#Laboratorieklinikken¤5#1¤5#0¤4#.¤5#4¤5#Avd. for medisinsk biokjemi og farmakologi¤5#1¤5#0¤4#.¤5#26¤5#Norsk Kvalitetsregister for Fedmekirurgi – SOReg¤5#0¤5#0¤4# - ¤3#EK_Strukt01¤2#5¤2#¤5#¤5#ikke i bruk¤5#0¤5#0¤4# - ¤3#EK_Strukt02¤2#5¤2#¤3#EK_Strukt04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else Bergen HF¤5#1¤5#0¤4#¤5#13¤5#Laboratorieklinikken¤5#1¤5#0¤4#.¤5#4¤5#Avd. for medisinsk biokjemi og farmakologi¤5#1¤5#0¤4#.¤5#26¤5#Norsk Kvalitetsregister for Fedmekirurgi – SOReg¤5#0¤5#0¤4# - ¤3#"/>
    <w:docVar w:name="ek_dl" w:val="34"/>
    <w:docVar w:name="ek_doclevel" w:val="Seksjonsdokumenter"/>
    <w:docVar w:name="ek_doclvlshort" w:val="Nivå 3"/>
    <w:docVar w:name="ek_dok.ansvarlig" w:val="[Dok.ansvarlig]"/>
    <w:docVar w:name="ek_doktittel" w:val="SOReg - Årskontrollar"/>
    <w:docVar w:name="ek_dokumentid" w:val="[ID]"/>
    <w:docVar w:name="ek_eksref" w:val="[EK_EksRef]"/>
    <w:docVar w:name="ek_erstatter" w:val="[]"/>
    <w:docVar w:name="ek_erstatterd" w:val="[]"/>
    <w:docVar w:name="ek_format" w:val="-10"/>
    <w:docVar w:name="ek_gjelderfra" w:val="[GjelderFra]"/>
    <w:docVar w:name="ek_gjeldertil" w:val="[GyldigTil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Sensitivitetskorreksjon&#13;&#10;Forlenget gyldighet til 23.09.2025"/>
    <w:docVar w:name="ek_opprettet" w:val="01.07.2024"/>
    <w:docVar w:name="ek_protection" w:val="0"/>
    <w:docVar w:name="ek_rapport" w:val="[]"/>
    <w:docVar w:name="ek_referanse" w:val="[EK_Referanse]"/>
    <w:docVar w:name="ek_revisjon" w:val="-"/>
    <w:docVar w:name="ek_s00mt1" w:val="Helse Bergen HF - Laboratorieklinikken - Avd. for medisinsk biokjemi og farmakologi"/>
    <w:docVar w:name="ek_skrevetav" w:val="Stina Klara Hanson"/>
    <w:docVar w:name="ek_status" w:val="Skrives"/>
    <w:docVar w:name="ek_stikkord" w:val="Soreg"/>
    <w:docVar w:name="ek_superstikkord" w:val="[]"/>
    <w:docVar w:name="ek_type" w:val="ARB"/>
    <w:docVar w:name="ek_utext2" w:val="[]"/>
    <w:docVar w:name="ek_utext3" w:val="[]"/>
    <w:docVar w:name="ek_utext4" w:val="[]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12CE59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rsid w:val="00A94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ED7"/>
    <w:pPr>
      <w:autoSpaceDE w:val="0"/>
      <w:autoSpaceDN w:val="0"/>
      <w:adjustRightInd w:val="0"/>
    </w:pPr>
    <w:rPr>
      <w:rFonts w:ascii="Calibri" w:hAnsi="Calibri" w:eastAsiaTheme="minorHAnsi"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A94E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0</TotalTime>
  <Pages>6</Pages>
  <Words>1069</Words>
  <Characters>6404</Characters>
  <Application>Microsoft Office Word</Application>
  <DocSecurity>0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Årskontrollar</dc:title>
  <dc:subject>0001130426|13.4.26-34|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Bergen_x0003_EK_GjelderFra_x0002_0_x0002__x0003_EK_KlGjelderFra_x0002_0_x0002__x0003_EK_Opprettet_x0002_0_x0002_01.07.2024_x0003_EK_Utgitt_x0002_0_x0002__x0003_EK_IBrukDato_x0002_0_x0002__x0003_EK_DokumentID_x0002_0_x0002_D79314_x0003_EK_DokTittel_x0002_0_x0002_SOReg - Årskontrollar_x0003_EK_DokType_x0002_0_x0002_Skjema_x0003_EK_DocLvlShort_x0002_0_x0002_Nivå 3_x0003_EK_DocLevel_x0002_0_x0002_Seksjonsdokumenter_x0003_EK_EksRef_x0002_2_x0002_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_x0003_EK_RefNr_x0002_0_x0002_13.4.26-34_x0003_EK_Revisjon_x0002_0_x0002_-_x0003_EK_Ansvarlig_x0002_0_x0002_Våge, Villy_x0003_EK_SkrevetAv_x0002_0_x0002_Stina Klara Hanson_x0003_EK_UText1_x0002_0_x0002_Villy Våge_x0003_EK_UText2_x0002_0_x0002__x0003_EK_UText3_x0002_0_x0002__x0003_EK_UText4_x0002_0_x0002__x0003_EK_Status_x0002_0_x0002_Skrives_x0003_EK_Stikkord_x0002_0_x0002_Soreg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34_x0003_EK_GjelderTil_x0002_0_x0002__x0003_EK_Vedlegg_x0002_2_x0002_ 0	_x0003_EK_AvdelingOver_x0002_4_x0002__x0003_EK_HRefNr_x0002_0_x0002__x0003_EK_HbNavn_x0002_0_x0002__x0003_EK_DokRefnr_x0002_4_x0002_0001130426_x0003_EK_Dokendrdato_x0002_4_x0002_01.07.2024 09:17:14_x0003_EK_HbType_x0002_4_x0002__x0003_EK_Offisiell_x0002_4_x0002__x0003_EK_VedleggRef_x0002_4_x0002_13.4.26-34_x0003_EK_Strukt00_x0002_5_x0002__x0005__x0005_Helse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_x0003_EK_Strukt01_x0002_5_x0002__x0005__x0005_ikke i bruk_x0005_0_x0005_0_x0004_ - _x0003_EK_Strukt02_x0002_5_x0002__x0003_EK_Strukt04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else Bergen HF_x0005_1_x0005_0_x0004__x0005_13_x0005_Laboratorieklinikken_x0005_1_x0005_0_x0004_._x0005_4_x0005_Avd. for medisinsk biokjemi og farmakologi_x0005_1_x0005_0_x0004_._x0005_26_x0005_Norsk Kvalitetsregister for Fedmekirurgi – SOReg_x0005_0_x0005_0_x0004_ - _x0003_</dc:description>
  <cp:lastModifiedBy>Hanson, Stina Klara Kristina</cp:lastModifiedBy>
  <cp:revision>3</cp:revision>
  <cp:lastPrinted>2006-09-07T08:52:00Z</cp:lastPrinted>
  <dcterms:created xsi:type="dcterms:W3CDTF">2024-08-29T08:50:00Z</dcterms:created>
  <dcterms:modified xsi:type="dcterms:W3CDTF">2024-09-17T11:11:00Z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Årskontrollar</vt:lpwstr>
  </property>
  <property fmtid="{D5CDD505-2E9C-101B-9397-08002B2CF9AE}" pid="4" name="EK_DokType">
    <vt:lpwstr>Skjema</vt:lpwstr>
  </property>
  <property fmtid="{D5CDD505-2E9C-101B-9397-08002B2CF9AE}" pid="5" name="EK_DokumentID">
    <vt:lpwstr>D79314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[]</vt:lpwstr>
  </property>
  <property fmtid="{D5CDD505-2E9C-101B-9397-08002B2CF9AE}" pid="10" name="EK_RefNr">
    <vt:lpwstr>13.4.26-34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69728411-e007-4adf-84e0-ce4171abac98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2024-09-17T11:11:38Z</vt:lpwstr>
  </property>
  <property fmtid="{D5CDD505-2E9C-101B-9397-08002B2CF9AE}" pid="23" name="MSIP_Label_d291ddcc-9a90-46b7-a727-d19b3ec4b730_SiteId">
    <vt:lpwstr>bdcbe535-f3cf-49f5-8a6a-fb6d98dc7837</vt:lpwstr>
  </property>
</Properties>
</file>