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A55D47" w:rsidP="00066A58" w14:paraId="457B0938" w14:textId="77777777">
      <w:pPr>
        <w:pStyle w:val="StilOverskriftforinnholdsfortegnelseLatinBrdtekstCali"/>
        <w:rPr>
          <w:b/>
          <w:bCs/>
          <w:sz w:val="32"/>
        </w:rPr>
      </w:pPr>
      <w:bookmarkStart w:id="0" w:name="tempHer"/>
      <w:bookmarkEnd w:id="0"/>
      <w:r>
        <w:rPr>
          <w:b/>
          <w:bCs/>
          <w:sz w:val="32"/>
        </w:rPr>
        <w:t>PROM-</w:t>
      </w:r>
      <w:r>
        <w:rPr>
          <w:b/>
          <w:bCs/>
          <w:sz w:val="32"/>
        </w:rPr>
        <w:t>spørsål</w:t>
      </w:r>
      <w:r>
        <w:rPr>
          <w:b/>
          <w:bCs/>
          <w:sz w:val="32"/>
        </w:rPr>
        <w:t xml:space="preserve"> ved årskontroll, nynorsk.</w:t>
      </w:r>
    </w:p>
    <w:p w:rsidR="00DD0166" w:rsidRPr="00DD0166" w:rsidP="00066A58" w14:paraId="457B0939" w14:textId="77777777">
      <w:pPr>
        <w:pStyle w:val="StilOverskriftforinnholdsfortegnelseLatinBrdtekstCali"/>
        <w:rPr>
          <w:b/>
          <w:bCs/>
          <w:sz w:val="32"/>
        </w:rPr>
      </w:pPr>
    </w:p>
    <w:p w:rsidR="00DD0166" w:rsidP="00DD0166" w14:paraId="457B093A" w14:textId="77777777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 xml:space="preserve">Du er registrert i </w:t>
      </w:r>
      <w:r w:rsidRPr="005E15A9">
        <w:rPr>
          <w:b/>
          <w:sz w:val="28"/>
          <w:szCs w:val="28"/>
          <w:lang w:val="nn-NO"/>
        </w:rPr>
        <w:t xml:space="preserve">Norsk kvalitetsregister for </w:t>
      </w:r>
      <w:r w:rsidRPr="005E15A9">
        <w:rPr>
          <w:b/>
          <w:sz w:val="28"/>
          <w:szCs w:val="28"/>
          <w:lang w:val="nn-NO"/>
        </w:rPr>
        <w:t>fedmekirurgi</w:t>
      </w:r>
      <w:r>
        <w:rPr>
          <w:sz w:val="28"/>
          <w:szCs w:val="28"/>
          <w:lang w:val="nn-NO"/>
        </w:rPr>
        <w:t>, vedlagt spørsmål om helse.</w:t>
      </w:r>
    </w:p>
    <w:p w:rsidR="00DD0166" w:rsidRPr="00777E2D" w:rsidP="00DD0166" w14:paraId="457B093B" w14:textId="77777777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 xml:space="preserve">Svara på spørsmåla under vil gje betre innsikt i korleis </w:t>
      </w:r>
      <w:r>
        <w:rPr>
          <w:sz w:val="28"/>
          <w:szCs w:val="28"/>
          <w:lang w:val="nn-NO"/>
        </w:rPr>
        <w:t>fedmeopererte</w:t>
      </w:r>
      <w:r>
        <w:rPr>
          <w:sz w:val="28"/>
          <w:szCs w:val="28"/>
          <w:lang w:val="nn-NO"/>
        </w:rPr>
        <w:t xml:space="preserve"> har det etter ein </w:t>
      </w:r>
      <w:r>
        <w:rPr>
          <w:sz w:val="28"/>
          <w:szCs w:val="28"/>
          <w:lang w:val="nn-NO"/>
        </w:rPr>
        <w:t>fedmeoperasjon</w:t>
      </w:r>
      <w:r>
        <w:rPr>
          <w:sz w:val="28"/>
          <w:szCs w:val="28"/>
          <w:lang w:val="nn-NO"/>
        </w:rPr>
        <w:t xml:space="preserve">. Svara vil bli </w:t>
      </w:r>
      <w:r>
        <w:rPr>
          <w:sz w:val="28"/>
          <w:szCs w:val="28"/>
          <w:lang w:val="nn-NO"/>
        </w:rPr>
        <w:t>behandla anonymt med mindre du tillèt at helsearbeidaren som møter deg på sjukehuset kan sjå svara dine</w:t>
      </w:r>
      <w:r w:rsidRPr="00777E2D">
        <w:rPr>
          <w:sz w:val="28"/>
          <w:szCs w:val="28"/>
          <w:lang w:val="nn-NO"/>
        </w:rPr>
        <w:t xml:space="preserve">. I skjemaet under spør vi om korleis </w:t>
      </w:r>
      <w:r>
        <w:rPr>
          <w:sz w:val="28"/>
          <w:szCs w:val="28"/>
          <w:lang w:val="nn-NO"/>
        </w:rPr>
        <w:t>helsesituasjonen din er no (eit/to/fem/</w:t>
      </w:r>
      <w:r w:rsidRPr="00777E2D">
        <w:rPr>
          <w:sz w:val="28"/>
          <w:szCs w:val="28"/>
          <w:lang w:val="nn-NO"/>
        </w:rPr>
        <w:t xml:space="preserve">ti år) </w:t>
      </w:r>
      <w:r w:rsidRPr="00777E2D">
        <w:rPr>
          <w:sz w:val="28"/>
          <w:szCs w:val="28"/>
          <w:u w:val="single"/>
          <w:lang w:val="nn-NO"/>
        </w:rPr>
        <w:t>etter</w:t>
      </w:r>
      <w:r w:rsidRPr="00777E2D">
        <w:rPr>
          <w:sz w:val="28"/>
          <w:szCs w:val="28"/>
          <w:lang w:val="nn-NO"/>
        </w:rPr>
        <w:t xml:space="preserve"> </w:t>
      </w:r>
      <w:r w:rsidRPr="00777E2D">
        <w:rPr>
          <w:sz w:val="28"/>
          <w:szCs w:val="28"/>
          <w:lang w:val="nn-NO"/>
        </w:rPr>
        <w:t>fedmeoperasjonen</w:t>
      </w:r>
      <w:r w:rsidRPr="00777E2D">
        <w:rPr>
          <w:sz w:val="28"/>
          <w:szCs w:val="28"/>
          <w:lang w:val="nn-NO"/>
        </w:rPr>
        <w:t>.</w:t>
      </w:r>
    </w:p>
    <w:p w:rsidR="00DD0166" w:rsidP="00DD0166" w14:paraId="457B093C" w14:textId="77777777">
      <w:pPr>
        <w:rPr>
          <w:lang w:val="nn-NO"/>
        </w:rPr>
      </w:pPr>
    </w:p>
    <w:p w:rsidR="00DD0166" w:rsidP="00DD0166" w14:paraId="457B093D" w14:textId="77777777">
      <w:pPr>
        <w:pStyle w:val="ListParagraph"/>
        <w:numPr>
          <w:ilvl w:val="0"/>
          <w:numId w:val="19"/>
        </w:numPr>
        <w:spacing w:after="160" w:line="259" w:lineRule="auto"/>
        <w:rPr>
          <w:szCs w:val="24"/>
          <w:lang w:val="nn-NO"/>
        </w:rPr>
      </w:pPr>
      <w:r w:rsidRPr="00D639DE">
        <w:rPr>
          <w:szCs w:val="24"/>
          <w:lang w:val="nn-NO"/>
        </w:rPr>
        <w:t>Stort sett, vil du seie helsa di er:</w:t>
      </w:r>
    </w:p>
    <w:p w:rsidR="00DD0166" w:rsidP="00DD0166" w14:paraId="457B093E" w14:textId="77777777">
      <w:pPr>
        <w:pStyle w:val="ListParagraph"/>
        <w:rPr>
          <w:szCs w:val="24"/>
          <w:lang w:val="nn-NO"/>
        </w:rPr>
      </w:pPr>
    </w:p>
    <w:p w:rsidR="00DD0166" w:rsidP="00DD0166" w14:paraId="457B093F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1031155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</w:t>
      </w:r>
      <w:r w:rsidRPr="00D639DE">
        <w:rPr>
          <w:szCs w:val="24"/>
          <w:lang w:val="nn-NO"/>
        </w:rPr>
        <w:t>Utmerka</w:t>
      </w:r>
    </w:p>
    <w:p w:rsidR="00DD0166" w:rsidRPr="00184200" w:rsidP="00DD0166" w14:paraId="457B0940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881479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</w:t>
      </w:r>
      <w:r w:rsidRPr="00D639DE">
        <w:rPr>
          <w:szCs w:val="24"/>
          <w:lang w:val="nn-NO"/>
        </w:rPr>
        <w:t>Veldig god</w:t>
      </w:r>
    </w:p>
    <w:p w:rsidR="00DD0166" w:rsidP="00DD0166" w14:paraId="457B0941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33782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God</w:t>
      </w:r>
    </w:p>
    <w:p w:rsidR="00DD0166" w:rsidP="00DD0166" w14:paraId="457B0942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1481652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Nokså god</w:t>
      </w:r>
    </w:p>
    <w:p w:rsidR="00DD0166" w:rsidP="00DD0166" w14:paraId="457B0943" w14:textId="77777777">
      <w:pPr>
        <w:pStyle w:val="ListParagraph"/>
        <w:pBdr>
          <w:bottom w:val="single" w:sz="12" w:space="1" w:color="auto"/>
        </w:pBdr>
        <w:rPr>
          <w:szCs w:val="24"/>
          <w:lang w:val="nn-NO"/>
        </w:rPr>
      </w:pPr>
      <w:sdt>
        <w:sdtPr>
          <w:rPr>
            <w:szCs w:val="24"/>
            <w:lang w:val="nn-NO"/>
          </w:rPr>
          <w:id w:val="1393538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Dårleg</w:t>
      </w:r>
    </w:p>
    <w:p w:rsidR="00DD0166" w:rsidP="00DD0166" w14:paraId="457B0944" w14:textId="77777777">
      <w:pPr>
        <w:pStyle w:val="ListParagraph"/>
        <w:pBdr>
          <w:bottom w:val="single" w:sz="12" w:space="1" w:color="auto"/>
        </w:pBdr>
        <w:rPr>
          <w:szCs w:val="24"/>
          <w:lang w:val="nn-NO"/>
        </w:rPr>
      </w:pPr>
    </w:p>
    <w:p w:rsidR="00DD0166" w:rsidP="00DD0166" w14:paraId="457B0945" w14:textId="77777777">
      <w:pPr>
        <w:pStyle w:val="ListParagraph"/>
        <w:rPr>
          <w:szCs w:val="24"/>
          <w:lang w:val="nn-NO"/>
        </w:rPr>
      </w:pPr>
    </w:p>
    <w:p w:rsidR="00DD0166" w:rsidP="00DD0166" w14:paraId="457B0946" w14:textId="77777777">
      <w:pPr>
        <w:pStyle w:val="ListParagraph"/>
        <w:numPr>
          <w:ilvl w:val="0"/>
          <w:numId w:val="19"/>
        </w:numPr>
        <w:spacing w:after="160" w:line="259" w:lineRule="auto"/>
        <w:rPr>
          <w:szCs w:val="24"/>
          <w:lang w:val="nn-NO"/>
        </w:rPr>
      </w:pPr>
      <w:r w:rsidRPr="00025BAC">
        <w:rPr>
          <w:szCs w:val="24"/>
          <w:lang w:val="nn-NO"/>
        </w:rPr>
        <w:t>Føler du at di vekt eller kroppsform plagar deg innafor områda nedafor? Kryss av for det alternativet som passar best for deg i dagens situasjon.</w:t>
      </w:r>
    </w:p>
    <w:p w:rsidR="00DD0166" w:rsidP="00DD0166" w14:paraId="457B0947" w14:textId="77777777">
      <w:pPr>
        <w:pStyle w:val="ListParagraph"/>
        <w:rPr>
          <w:szCs w:val="24"/>
          <w:lang w:val="nn-NO"/>
        </w:rPr>
      </w:pPr>
    </w:p>
    <w:p w:rsidR="00DD0166" w:rsidRPr="00DD0166" w:rsidP="00DD0166" w14:paraId="457B0948" w14:textId="77777777">
      <w:pPr>
        <w:pStyle w:val="ListParagraph"/>
        <w:rPr>
          <w:szCs w:val="24"/>
          <w:lang w:val="nn-NO"/>
        </w:rPr>
      </w:pPr>
      <w:r w:rsidRPr="00D639DE">
        <w:rPr>
          <w:szCs w:val="24"/>
          <w:lang w:val="nn-NO"/>
        </w:rPr>
        <w:t xml:space="preserve">Vanlege fysiske aktivitetar </w:t>
      </w:r>
      <w:r w:rsidRPr="00D639DE">
        <w:rPr>
          <w:szCs w:val="24"/>
          <w:lang w:val="nn-NO"/>
        </w:rPr>
        <w:t>(spasere, gå opp trapper og liknande</w:t>
      </w:r>
      <w:r>
        <w:rPr>
          <w:szCs w:val="24"/>
          <w:lang w:val="nn-NO"/>
        </w:rPr>
        <w:t>)</w:t>
      </w:r>
    </w:p>
    <w:p w:rsidR="00DD0166" w:rsidP="00DD0166" w14:paraId="457B0949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340281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Betydeleg plaga</w:t>
      </w:r>
    </w:p>
    <w:p w:rsidR="00DD0166" w:rsidRPr="00184200" w:rsidP="00DD0166" w14:paraId="457B094A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1149981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Moderat plaga</w:t>
      </w:r>
    </w:p>
    <w:p w:rsidR="00DD0166" w:rsidP="00DD0166" w14:paraId="457B094B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871915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Mildt plaga</w:t>
      </w:r>
    </w:p>
    <w:p w:rsidR="00DD0166" w:rsidP="00DD0166" w14:paraId="457B094C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401490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Ikkje plaga</w:t>
      </w:r>
    </w:p>
    <w:p w:rsidR="00DD0166" w:rsidP="00DD0166" w14:paraId="457B094D" w14:textId="77777777">
      <w:pPr>
        <w:pStyle w:val="ListParagraph"/>
        <w:rPr>
          <w:szCs w:val="24"/>
          <w:lang w:val="nn-NO"/>
        </w:rPr>
      </w:pPr>
    </w:p>
    <w:p w:rsidR="00DD0166" w:rsidP="00DD0166" w14:paraId="457B094E" w14:textId="77777777">
      <w:pPr>
        <w:ind w:left="360"/>
        <w:rPr>
          <w:szCs w:val="24"/>
          <w:lang w:val="nn-NO"/>
        </w:rPr>
      </w:pPr>
      <w:r>
        <w:rPr>
          <w:szCs w:val="24"/>
          <w:lang w:val="nn-NO"/>
        </w:rPr>
        <w:t xml:space="preserve">       </w:t>
      </w:r>
      <w:r w:rsidRPr="00D639DE">
        <w:rPr>
          <w:szCs w:val="24"/>
          <w:lang w:val="nn-NO"/>
        </w:rPr>
        <w:t>Smerter i kroppen</w:t>
      </w:r>
    </w:p>
    <w:p w:rsidR="00DD0166" w:rsidP="00DD0166" w14:paraId="457B094F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2056451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Betydeleg plaga</w:t>
      </w:r>
    </w:p>
    <w:p w:rsidR="00DD0166" w:rsidRPr="00184200" w:rsidP="00DD0166" w14:paraId="457B0950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623224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Moderat plaga</w:t>
      </w:r>
    </w:p>
    <w:p w:rsidR="00DD0166" w:rsidP="00DD0166" w14:paraId="457B0951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1390420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Mildt plaga</w:t>
      </w:r>
    </w:p>
    <w:p w:rsidR="00DD0166" w:rsidP="00DD0166" w14:paraId="457B0952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8734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Ikkje plaga</w:t>
      </w:r>
    </w:p>
    <w:p w:rsidR="00DD0166" w:rsidP="00DD0166" w14:paraId="457B0953" w14:textId="77777777">
      <w:pPr>
        <w:pStyle w:val="ListParagraph"/>
        <w:rPr>
          <w:szCs w:val="24"/>
          <w:lang w:val="nn-NO"/>
        </w:rPr>
      </w:pPr>
    </w:p>
    <w:p w:rsidR="00DD0166" w:rsidRPr="00025BAC" w:rsidP="00DD0166" w14:paraId="457B0954" w14:textId="77777777">
      <w:pPr>
        <w:ind w:left="360"/>
        <w:rPr>
          <w:szCs w:val="24"/>
          <w:lang w:val="nn-NO"/>
        </w:rPr>
      </w:pPr>
      <w:r>
        <w:rPr>
          <w:szCs w:val="24"/>
        </w:rPr>
        <w:t xml:space="preserve">       </w:t>
      </w:r>
      <w:r w:rsidRPr="00D639DE">
        <w:rPr>
          <w:szCs w:val="24"/>
        </w:rPr>
        <w:t>Diskriminering eller ufin oppførsel</w:t>
      </w:r>
      <w:r w:rsidRPr="00D639DE">
        <w:rPr>
          <w:rFonts w:ascii="MS Gothic" w:eastAsia="MS Gothic" w:hAnsi="MS Gothic" w:hint="eastAsia"/>
          <w:szCs w:val="24"/>
        </w:rPr>
        <w:t xml:space="preserve">  </w:t>
      </w:r>
    </w:p>
    <w:p w:rsidR="00DD0166" w:rsidP="00DD0166" w14:paraId="457B0955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1700741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Betydeleg plaga</w:t>
      </w:r>
    </w:p>
    <w:p w:rsidR="00DD0166" w:rsidRPr="00184200" w:rsidP="00DD0166" w14:paraId="457B0956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236320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Moderat plaga</w:t>
      </w:r>
    </w:p>
    <w:p w:rsidR="00DD0166" w:rsidP="00DD0166" w14:paraId="457B0957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362826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Mildt plaga</w:t>
      </w:r>
    </w:p>
    <w:p w:rsidR="00DD0166" w:rsidP="00DD0166" w14:paraId="457B0958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1009559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Ikkje plaga</w:t>
      </w:r>
    </w:p>
    <w:p w:rsidR="009D023B" w:rsidP="00066A58" w14:paraId="457B0959" w14:textId="77777777">
      <w:pPr>
        <w:spacing w:line="259" w:lineRule="auto"/>
        <w:rPr>
          <w:rFonts w:cstheme="minorHAnsi"/>
          <w:color w:val="000080"/>
        </w:rPr>
      </w:pPr>
    </w:p>
    <w:p w:rsidR="00DD0166" w:rsidP="00DD0166" w14:paraId="457B095A" w14:textId="77777777">
      <w:pPr>
        <w:rPr>
          <w:rFonts w:cstheme="minorHAnsi"/>
          <w:color w:val="000080"/>
        </w:rPr>
      </w:pPr>
    </w:p>
    <w:p w:rsidR="00DD0166" w:rsidRPr="00D639DE" w:rsidP="00DD0166" w14:paraId="457B095B" w14:textId="77777777">
      <w:pPr>
        <w:rPr>
          <w:szCs w:val="24"/>
          <w:lang w:val="nn-NO"/>
        </w:rPr>
      </w:pPr>
      <w:r>
        <w:rPr>
          <w:rFonts w:cstheme="minorHAnsi"/>
          <w:color w:val="000080"/>
        </w:rPr>
        <w:t xml:space="preserve">      </w:t>
      </w:r>
      <w:r>
        <w:rPr>
          <w:szCs w:val="24"/>
          <w:lang w:val="nn-NO"/>
        </w:rPr>
        <w:t xml:space="preserve">       </w:t>
      </w:r>
      <w:r w:rsidRPr="00D639DE">
        <w:rPr>
          <w:szCs w:val="24"/>
          <w:lang w:val="nn-NO"/>
        </w:rPr>
        <w:t>Søvn</w:t>
      </w:r>
    </w:p>
    <w:p w:rsidR="00DD0166" w:rsidP="00DD0166" w14:paraId="457B095C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109392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Betydeleg plaga</w:t>
      </w:r>
    </w:p>
    <w:p w:rsidR="00DD0166" w:rsidRPr="00184200" w:rsidP="00DD0166" w14:paraId="457B095D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1305822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Moderat plaga</w:t>
      </w:r>
    </w:p>
    <w:p w:rsidR="00DD0166" w:rsidP="00DD0166" w14:paraId="457B095E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772675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Mildt plaga</w:t>
      </w:r>
    </w:p>
    <w:p w:rsidR="00DD0166" w:rsidP="00DD0166" w14:paraId="457B095F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810947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Ikkje plaga</w:t>
      </w:r>
    </w:p>
    <w:p w:rsidR="00DD0166" w:rsidP="00DD0166" w14:paraId="457B0960" w14:textId="77777777">
      <w:pPr>
        <w:pStyle w:val="ListParagraph"/>
        <w:rPr>
          <w:szCs w:val="24"/>
          <w:lang w:val="nn-NO"/>
        </w:rPr>
      </w:pPr>
    </w:p>
    <w:p w:rsidR="00DD0166" w:rsidRPr="00D639DE" w:rsidP="00DD0166" w14:paraId="457B0961" w14:textId="77777777">
      <w:pPr>
        <w:ind w:left="360"/>
        <w:rPr>
          <w:szCs w:val="24"/>
          <w:lang w:val="nn-NO"/>
        </w:rPr>
      </w:pPr>
      <w:r>
        <w:rPr>
          <w:szCs w:val="24"/>
          <w:lang w:val="nn-NO"/>
        </w:rPr>
        <w:t xml:space="preserve">       </w:t>
      </w:r>
      <w:r w:rsidRPr="00D639DE">
        <w:rPr>
          <w:szCs w:val="24"/>
          <w:lang w:val="nn-NO"/>
        </w:rPr>
        <w:t>Seksualliv</w:t>
      </w:r>
    </w:p>
    <w:p w:rsidR="00DD0166" w:rsidP="00DD0166" w14:paraId="457B0962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141967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Betydeleg plaga</w:t>
      </w:r>
    </w:p>
    <w:p w:rsidR="00DD0166" w:rsidRPr="00184200" w:rsidP="00DD0166" w14:paraId="457B0963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860510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Moderat plaga</w:t>
      </w:r>
    </w:p>
    <w:p w:rsidR="00DD0166" w:rsidP="00DD0166" w14:paraId="457B0964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1817760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Mildt plaga</w:t>
      </w:r>
    </w:p>
    <w:p w:rsidR="00DD0166" w:rsidP="00DD0166" w14:paraId="457B0965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249658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Ikkje plaga</w:t>
      </w:r>
    </w:p>
    <w:p w:rsidR="00DD0166" w:rsidP="00DD0166" w14:paraId="457B0966" w14:textId="77777777">
      <w:pPr>
        <w:pStyle w:val="ListParagraph"/>
        <w:rPr>
          <w:szCs w:val="24"/>
          <w:lang w:val="nn-NO"/>
        </w:rPr>
      </w:pPr>
    </w:p>
    <w:p w:rsidR="00DD0166" w:rsidRPr="00D639DE" w:rsidP="00DD0166" w14:paraId="457B0967" w14:textId="77777777">
      <w:pPr>
        <w:ind w:left="360"/>
        <w:rPr>
          <w:szCs w:val="24"/>
          <w:lang w:val="nn-NO"/>
        </w:rPr>
      </w:pPr>
      <w:r>
        <w:rPr>
          <w:szCs w:val="24"/>
          <w:lang w:val="nn-NO"/>
        </w:rPr>
        <w:t xml:space="preserve">       </w:t>
      </w:r>
      <w:r w:rsidRPr="00D639DE">
        <w:rPr>
          <w:szCs w:val="24"/>
          <w:lang w:val="nn-NO"/>
        </w:rPr>
        <w:t>Vanleg sosial omgang</w:t>
      </w:r>
    </w:p>
    <w:p w:rsidR="00DD0166" w:rsidP="00DD0166" w14:paraId="457B0968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833142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Betydeleg plaga</w:t>
      </w:r>
    </w:p>
    <w:p w:rsidR="00DD0166" w:rsidRPr="00184200" w:rsidP="00DD0166" w14:paraId="457B0969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86765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Moderat plaga</w:t>
      </w:r>
    </w:p>
    <w:p w:rsidR="00DD0166" w:rsidP="00DD0166" w14:paraId="457B096A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1487773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Mildt plaga</w:t>
      </w:r>
    </w:p>
    <w:p w:rsidR="00DD0166" w:rsidP="00DD0166" w14:paraId="457B096B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1878376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Ikkje plaga</w:t>
      </w:r>
    </w:p>
    <w:p w:rsidR="00DD0166" w:rsidP="00DD0166" w14:paraId="457B096C" w14:textId="77777777">
      <w:pPr>
        <w:pStyle w:val="ListParagraph"/>
        <w:rPr>
          <w:szCs w:val="24"/>
          <w:lang w:val="nn-NO"/>
        </w:rPr>
      </w:pPr>
    </w:p>
    <w:p w:rsidR="00DD0166" w:rsidRPr="00D639DE" w:rsidP="00DD0166" w14:paraId="457B096D" w14:textId="77777777">
      <w:pPr>
        <w:ind w:left="360"/>
        <w:rPr>
          <w:szCs w:val="24"/>
          <w:lang w:val="nn-NO"/>
        </w:rPr>
      </w:pPr>
      <w:r>
        <w:rPr>
          <w:szCs w:val="24"/>
          <w:lang w:val="nn-NO"/>
        </w:rPr>
        <w:t xml:space="preserve">       </w:t>
      </w:r>
      <w:r w:rsidRPr="00D639DE">
        <w:rPr>
          <w:szCs w:val="24"/>
          <w:lang w:val="nn-NO"/>
        </w:rPr>
        <w:t>Arbeid, skulegang eller andre daglege gjeremål</w:t>
      </w:r>
    </w:p>
    <w:p w:rsidR="00DD0166" w:rsidP="00DD0166" w14:paraId="457B096E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643243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Betydeleg plaga</w:t>
      </w:r>
    </w:p>
    <w:p w:rsidR="00DD0166" w:rsidRPr="00184200" w:rsidP="00DD0166" w14:paraId="457B096F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208920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Moderat plaga</w:t>
      </w:r>
    </w:p>
    <w:p w:rsidR="00DD0166" w:rsidP="00DD0166" w14:paraId="457B0970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768816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Mildt plaga</w:t>
      </w:r>
    </w:p>
    <w:p w:rsidR="00DD0166" w:rsidP="00DD0166" w14:paraId="457B0971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1955292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Ikkje plaga</w:t>
      </w:r>
    </w:p>
    <w:p w:rsidR="00DD0166" w:rsidP="00DD0166" w14:paraId="457B0972" w14:textId="77777777">
      <w:pPr>
        <w:pStyle w:val="ListParagraph"/>
        <w:rPr>
          <w:szCs w:val="24"/>
          <w:lang w:val="nn-NO"/>
        </w:rPr>
      </w:pPr>
    </w:p>
    <w:p w:rsidR="00DD0166" w:rsidRPr="00D639DE" w:rsidP="00DD0166" w14:paraId="457B0973" w14:textId="77777777">
      <w:pPr>
        <w:ind w:left="360"/>
        <w:rPr>
          <w:szCs w:val="24"/>
          <w:lang w:val="nn-NO"/>
        </w:rPr>
      </w:pPr>
      <w:r>
        <w:rPr>
          <w:szCs w:val="24"/>
          <w:lang w:val="nn-NO"/>
        </w:rPr>
        <w:t xml:space="preserve">       </w:t>
      </w:r>
      <w:r w:rsidRPr="00D639DE">
        <w:rPr>
          <w:szCs w:val="24"/>
          <w:lang w:val="nn-NO"/>
        </w:rPr>
        <w:t>Sjølvkjensle</w:t>
      </w:r>
    </w:p>
    <w:p w:rsidR="00DD0166" w:rsidP="00DD0166" w14:paraId="457B0974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1182742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Betydeleg plaga</w:t>
      </w:r>
    </w:p>
    <w:p w:rsidR="00DD0166" w:rsidRPr="00184200" w:rsidP="00DD0166" w14:paraId="457B0975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108375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Moderat plaga</w:t>
      </w:r>
    </w:p>
    <w:p w:rsidR="00DD0166" w:rsidP="00DD0166" w14:paraId="457B0976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23413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Mildt plaga</w:t>
      </w:r>
    </w:p>
    <w:p w:rsidR="00DD0166" w:rsidP="00DD0166" w14:paraId="457B0977" w14:textId="77777777">
      <w:pPr>
        <w:pStyle w:val="ListParagraph"/>
        <w:pBdr>
          <w:bottom w:val="single" w:sz="12" w:space="1" w:color="auto"/>
        </w:pBdr>
        <w:rPr>
          <w:szCs w:val="24"/>
          <w:lang w:val="nn-NO"/>
        </w:rPr>
      </w:pPr>
      <w:sdt>
        <w:sdtPr>
          <w:rPr>
            <w:szCs w:val="24"/>
            <w:lang w:val="nn-NO"/>
          </w:rPr>
          <w:id w:val="-783578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Ikkje plaga</w:t>
      </w:r>
    </w:p>
    <w:p w:rsidR="00DD0166" w:rsidP="00DD0166" w14:paraId="457B0978" w14:textId="77777777">
      <w:pPr>
        <w:pStyle w:val="ListParagraph"/>
        <w:pBdr>
          <w:bottom w:val="single" w:sz="12" w:space="1" w:color="auto"/>
        </w:pBdr>
        <w:rPr>
          <w:szCs w:val="24"/>
          <w:lang w:val="nn-NO"/>
        </w:rPr>
      </w:pPr>
    </w:p>
    <w:p w:rsidR="00DD0166" w:rsidP="00DD0166" w14:paraId="457B0979" w14:textId="77777777">
      <w:pPr>
        <w:rPr>
          <w:szCs w:val="24"/>
          <w:lang w:val="nn-NO"/>
        </w:rPr>
      </w:pPr>
    </w:p>
    <w:p w:rsidR="00DD0166" w:rsidP="00DD0166" w14:paraId="457B097A" w14:textId="77777777">
      <w:pPr>
        <w:pStyle w:val="ListParagraph"/>
        <w:numPr>
          <w:ilvl w:val="0"/>
          <w:numId w:val="19"/>
        </w:numPr>
        <w:spacing w:after="160" w:line="259" w:lineRule="auto"/>
        <w:rPr>
          <w:szCs w:val="24"/>
          <w:lang w:val="nn-NO"/>
        </w:rPr>
      </w:pPr>
      <w:r w:rsidRPr="00670198">
        <w:rPr>
          <w:szCs w:val="24"/>
          <w:lang w:val="nn-NO"/>
        </w:rPr>
        <w:t>Har du vore plaga med tilbakevendande magesmerter dei tre siste månadane?</w:t>
      </w:r>
    </w:p>
    <w:p w:rsidR="00DD0166" w:rsidRPr="00670198" w:rsidP="00DD0166" w14:paraId="457B097B" w14:textId="77777777">
      <w:pPr>
        <w:pStyle w:val="ListParagraph"/>
        <w:ind w:left="1080"/>
        <w:rPr>
          <w:szCs w:val="24"/>
          <w:lang w:val="nn-NO"/>
        </w:rPr>
      </w:pPr>
    </w:p>
    <w:p w:rsidR="00DD0166" w:rsidP="00DD0166" w14:paraId="457B097C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825817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Betydeleg plaga</w:t>
      </w:r>
    </w:p>
    <w:p w:rsidR="00DD0166" w:rsidRPr="00184200" w:rsidP="00DD0166" w14:paraId="457B097D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658885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Moderat plaga</w:t>
      </w:r>
    </w:p>
    <w:p w:rsidR="00DD0166" w:rsidP="00DD0166" w14:paraId="457B097E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1319078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Lite plaga</w:t>
      </w:r>
    </w:p>
    <w:p w:rsidR="00DD0166" w:rsidP="00DD0166" w14:paraId="457B097F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2028397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Ikkje plaga</w:t>
      </w:r>
    </w:p>
    <w:p w:rsidR="00DD0166" w:rsidP="00066A58" w14:paraId="457B0980" w14:textId="77777777">
      <w:pPr>
        <w:spacing w:line="259" w:lineRule="auto"/>
        <w:rPr>
          <w:rFonts w:cstheme="minorHAnsi"/>
          <w:color w:val="000080"/>
        </w:rPr>
      </w:pPr>
    </w:p>
    <w:p w:rsidR="00DD0166" w:rsidP="00DD0166" w14:paraId="457B0981" w14:textId="77777777">
      <w:pPr>
        <w:pStyle w:val="ListParagraph"/>
        <w:numPr>
          <w:ilvl w:val="0"/>
          <w:numId w:val="19"/>
        </w:numPr>
        <w:spacing w:after="160" w:line="259" w:lineRule="auto"/>
        <w:rPr>
          <w:szCs w:val="24"/>
          <w:lang w:val="nn-NO"/>
        </w:rPr>
      </w:pPr>
      <w:r w:rsidRPr="003E6CC4">
        <w:rPr>
          <w:szCs w:val="24"/>
          <w:lang w:val="nn-NO"/>
        </w:rPr>
        <w:t>Er du plaga med halsbrann og/eller oppstøyt?</w:t>
      </w:r>
    </w:p>
    <w:p w:rsidR="00DD0166" w:rsidRPr="003E6CC4" w:rsidP="00DD0166" w14:paraId="457B0982" w14:textId="77777777">
      <w:pPr>
        <w:pStyle w:val="ListParagraph"/>
        <w:ind w:left="1080"/>
        <w:rPr>
          <w:szCs w:val="24"/>
          <w:lang w:val="nn-NO"/>
        </w:rPr>
      </w:pPr>
    </w:p>
    <w:p w:rsidR="00DD0166" w:rsidP="00DD0166" w14:paraId="457B0983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1970428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Betydeleg plaga og/eller tar syrehemmande medisin dagleg</w:t>
      </w:r>
    </w:p>
    <w:p w:rsidR="00DD0166" w:rsidRPr="00184200" w:rsidP="00DD0166" w14:paraId="457B0984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1070314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Moderat plaga</w:t>
      </w:r>
    </w:p>
    <w:p w:rsidR="00DD0166" w:rsidP="00DD0166" w14:paraId="457B0985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947157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Lite plaga</w:t>
      </w:r>
    </w:p>
    <w:p w:rsidR="00DD0166" w:rsidP="00DD0166" w14:paraId="457B0986" w14:textId="77777777">
      <w:pPr>
        <w:pStyle w:val="ListParagraph"/>
        <w:pBdr>
          <w:bottom w:val="single" w:sz="12" w:space="1" w:color="auto"/>
        </w:pBdr>
        <w:rPr>
          <w:szCs w:val="24"/>
          <w:lang w:val="nn-NO"/>
        </w:rPr>
      </w:pPr>
      <w:sdt>
        <w:sdtPr>
          <w:rPr>
            <w:szCs w:val="24"/>
            <w:lang w:val="nn-NO"/>
          </w:rPr>
          <w:id w:val="-158085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Ikkje plaga</w:t>
      </w:r>
    </w:p>
    <w:p w:rsidR="00DD0166" w:rsidP="00DD0166" w14:paraId="457B0987" w14:textId="77777777">
      <w:pPr>
        <w:pStyle w:val="ListParagraph"/>
        <w:pBdr>
          <w:bottom w:val="single" w:sz="12" w:space="1" w:color="auto"/>
        </w:pBdr>
        <w:rPr>
          <w:szCs w:val="24"/>
          <w:lang w:val="nn-NO"/>
        </w:rPr>
      </w:pPr>
    </w:p>
    <w:p w:rsidR="00DD0166" w:rsidP="00DD0166" w14:paraId="457B0988" w14:textId="77777777">
      <w:pPr>
        <w:pStyle w:val="ListParagraph"/>
        <w:rPr>
          <w:szCs w:val="24"/>
          <w:lang w:val="nn-NO"/>
        </w:rPr>
      </w:pPr>
    </w:p>
    <w:p w:rsidR="00DD0166" w:rsidP="00DD0166" w14:paraId="457B0989" w14:textId="77777777">
      <w:pPr>
        <w:pStyle w:val="ListParagraph"/>
        <w:numPr>
          <w:ilvl w:val="0"/>
          <w:numId w:val="19"/>
        </w:numPr>
        <w:spacing w:after="160" w:line="259" w:lineRule="auto"/>
        <w:rPr>
          <w:szCs w:val="24"/>
          <w:lang w:val="nn-NO"/>
        </w:rPr>
      </w:pPr>
      <w:r w:rsidRPr="00D639DE">
        <w:rPr>
          <w:szCs w:val="24"/>
          <w:lang w:val="nn-NO"/>
        </w:rPr>
        <w:t xml:space="preserve">Er du plaga med biverknader relatert til </w:t>
      </w:r>
      <w:r w:rsidRPr="00D639DE">
        <w:rPr>
          <w:szCs w:val="24"/>
          <w:lang w:val="nn-NO"/>
        </w:rPr>
        <w:t>fedmeoperasjonen</w:t>
      </w:r>
      <w:r w:rsidRPr="00D639DE">
        <w:rPr>
          <w:szCs w:val="24"/>
          <w:lang w:val="nn-NO"/>
        </w:rPr>
        <w:t>?</w:t>
      </w:r>
    </w:p>
    <w:p w:rsidR="00DD0166" w:rsidRPr="00D639DE" w:rsidP="00DD0166" w14:paraId="457B098A" w14:textId="77777777">
      <w:pPr>
        <w:pStyle w:val="ListParagraph"/>
        <w:rPr>
          <w:szCs w:val="24"/>
          <w:lang w:val="nn-NO"/>
        </w:rPr>
      </w:pPr>
    </w:p>
    <w:p w:rsidR="00DD0166" w:rsidP="00DD0166" w14:paraId="457B098B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2126272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Betydeleg plaga</w:t>
      </w:r>
    </w:p>
    <w:p w:rsidR="00DD0166" w:rsidRPr="00184200" w:rsidP="00DD0166" w14:paraId="457B098C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1739210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Moderat plaga</w:t>
      </w:r>
    </w:p>
    <w:p w:rsidR="00DD0166" w:rsidP="00DD0166" w14:paraId="457B098D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277529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Lite plaga</w:t>
      </w:r>
    </w:p>
    <w:p w:rsidR="00DD0166" w:rsidP="00DD0166" w14:paraId="457B098E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1944603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 Ikkje plaga</w:t>
      </w:r>
    </w:p>
    <w:p w:rsidR="00DD0166" w:rsidP="00DD0166" w14:paraId="457B098F" w14:textId="77777777">
      <w:pPr>
        <w:pStyle w:val="ListParagraph"/>
        <w:rPr>
          <w:szCs w:val="24"/>
          <w:lang w:val="nn-NO"/>
        </w:rPr>
      </w:pPr>
    </w:p>
    <w:p w:rsidR="00DD0166" w:rsidP="00DD0166" w14:paraId="457B0990" w14:textId="77777777">
      <w:pPr>
        <w:pStyle w:val="ListParagraph"/>
        <w:numPr>
          <w:ilvl w:val="0"/>
          <w:numId w:val="19"/>
        </w:numPr>
        <w:spacing w:after="160" w:line="259" w:lineRule="auto"/>
        <w:rPr>
          <w:szCs w:val="24"/>
          <w:lang w:val="nn-NO"/>
        </w:rPr>
      </w:pPr>
      <w:r>
        <w:rPr>
          <w:szCs w:val="24"/>
          <w:lang w:val="nn-NO"/>
        </w:rPr>
        <w:t xml:space="preserve">Kor nøgd er du, alt teke i betraktning, med resultatet av </w:t>
      </w:r>
      <w:r>
        <w:rPr>
          <w:szCs w:val="24"/>
          <w:lang w:val="nn-NO"/>
        </w:rPr>
        <w:t>fedmeoperasjonen</w:t>
      </w:r>
      <w:r>
        <w:rPr>
          <w:szCs w:val="24"/>
          <w:lang w:val="nn-NO"/>
        </w:rPr>
        <w:t>?</w:t>
      </w:r>
    </w:p>
    <w:p w:rsidR="00DD0166" w:rsidP="00DD0166" w14:paraId="457B0991" w14:textId="77777777">
      <w:pPr>
        <w:pStyle w:val="ListParagraph"/>
        <w:ind w:left="1080"/>
        <w:rPr>
          <w:szCs w:val="24"/>
          <w:lang w:val="nn-NO"/>
        </w:rPr>
      </w:pPr>
    </w:p>
    <w:p w:rsidR="00DD0166" w:rsidRPr="00DD68F5" w:rsidP="00DD0166" w14:paraId="457B0992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374074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 w:rsidRPr="00DD68F5">
        <w:rPr>
          <w:szCs w:val="24"/>
          <w:lang w:val="nn-NO"/>
        </w:rPr>
        <w:t xml:space="preserve">    Svært nøgd</w:t>
      </w:r>
    </w:p>
    <w:p w:rsidR="00DD0166" w:rsidRPr="00DD68F5" w:rsidP="00DD0166" w14:paraId="457B0993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734198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8F5"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 w:rsidRPr="00DD68F5">
        <w:rPr>
          <w:szCs w:val="24"/>
          <w:lang w:val="nn-NO"/>
        </w:rPr>
        <w:t xml:space="preserve">    Nøgd</w:t>
      </w:r>
    </w:p>
    <w:p w:rsidR="00DD0166" w:rsidRPr="00DD68F5" w:rsidP="00DD0166" w14:paraId="457B0994" w14:textId="77777777">
      <w:pPr>
        <w:pStyle w:val="ListParagraph"/>
        <w:rPr>
          <w:szCs w:val="24"/>
          <w:lang w:val="nn-NO"/>
        </w:rPr>
      </w:pPr>
      <w:sdt>
        <w:sdtPr>
          <w:rPr>
            <w:szCs w:val="24"/>
            <w:lang w:val="nn-NO"/>
          </w:rPr>
          <w:id w:val="-1000581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8F5"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 w:rsidRPr="00DD68F5">
        <w:rPr>
          <w:szCs w:val="24"/>
          <w:lang w:val="nn-NO"/>
        </w:rPr>
        <w:t xml:space="preserve">    Usikker</w:t>
      </w:r>
    </w:p>
    <w:p w:rsidR="00DD0166" w:rsidRPr="00DD68F5" w:rsidP="00DD0166" w14:paraId="457B0995" w14:textId="77777777">
      <w:pPr>
        <w:pStyle w:val="ListParagraph"/>
        <w:pBdr>
          <w:bottom w:val="single" w:sz="12" w:space="1" w:color="auto"/>
        </w:pBdr>
        <w:rPr>
          <w:szCs w:val="24"/>
          <w:u w:val="single"/>
          <w:lang w:val="nn-NO"/>
        </w:rPr>
      </w:pPr>
      <w:sdt>
        <w:sdtPr>
          <w:rPr>
            <w:szCs w:val="24"/>
            <w:lang w:val="nn-NO"/>
          </w:rPr>
          <w:id w:val="2130129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8F5"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 w:rsidRPr="00DD68F5">
        <w:rPr>
          <w:szCs w:val="24"/>
          <w:lang w:val="nn-NO"/>
        </w:rPr>
        <w:t xml:space="preserve">    Misnøgd</w:t>
      </w:r>
    </w:p>
    <w:p w:rsidR="00DD0166" w:rsidP="00DD0166" w14:paraId="457B0996" w14:textId="77777777">
      <w:pPr>
        <w:pStyle w:val="ListParagraph"/>
        <w:pBdr>
          <w:bottom w:val="single" w:sz="12" w:space="1" w:color="auto"/>
        </w:pBdr>
        <w:rPr>
          <w:szCs w:val="24"/>
          <w:lang w:val="nn-NO"/>
        </w:rPr>
      </w:pPr>
    </w:p>
    <w:p w:rsidR="00DD0166" w:rsidP="00DD0166" w14:paraId="457B0997" w14:textId="77777777">
      <w:pPr>
        <w:pStyle w:val="ListParagraph"/>
        <w:ind w:left="1080"/>
        <w:rPr>
          <w:szCs w:val="24"/>
          <w:lang w:val="nn-NO"/>
        </w:rPr>
      </w:pPr>
    </w:p>
    <w:p w:rsidR="00DD0166" w:rsidP="00DD0166" w14:paraId="457B0998" w14:textId="77777777">
      <w:pPr>
        <w:pStyle w:val="ListParagraph"/>
        <w:numPr>
          <w:ilvl w:val="0"/>
          <w:numId w:val="19"/>
        </w:numPr>
        <w:spacing w:after="160" w:line="259" w:lineRule="auto"/>
        <w:rPr>
          <w:szCs w:val="24"/>
          <w:lang w:val="nn-NO"/>
        </w:rPr>
      </w:pPr>
      <w:r>
        <w:rPr>
          <w:szCs w:val="24"/>
          <w:lang w:val="nn-NO"/>
        </w:rPr>
        <w:t>Spørsmål om alkohol.</w:t>
      </w:r>
    </w:p>
    <w:p w:rsidR="00DD0166" w:rsidP="00DD0166" w14:paraId="457B0999" w14:textId="77777777">
      <w:pPr>
        <w:rPr>
          <w:szCs w:val="24"/>
          <w:lang w:val="nn-NO"/>
        </w:rPr>
      </w:pPr>
      <w:r>
        <w:rPr>
          <w:szCs w:val="24"/>
          <w:lang w:val="nn-NO"/>
        </w:rPr>
        <w:t xml:space="preserve">             Kor ofte drikk du alkohol?</w:t>
      </w:r>
    </w:p>
    <w:p w:rsidR="00DD0166" w:rsidP="00DD0166" w14:paraId="457B099A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</w:rPr>
          <w:id w:val="983663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  <w:lang w:val="nn-NO"/>
        </w:rPr>
        <w:t xml:space="preserve">   Aldri</w:t>
      </w:r>
    </w:p>
    <w:p w:rsidR="00DD0166" w:rsidP="00DD0166" w14:paraId="457B099B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244108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1 gong i månaden eller sjeldnare</w:t>
      </w:r>
    </w:p>
    <w:p w:rsidR="00DD0166" w:rsidP="00DD0166" w14:paraId="457B099C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2059043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2-4 gonger i månaden</w:t>
      </w:r>
    </w:p>
    <w:p w:rsidR="00DD0166" w:rsidP="00DD0166" w14:paraId="457B099D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1482144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2-3 gonger i veka</w:t>
      </w:r>
    </w:p>
    <w:p w:rsidR="00DD0166" w:rsidP="00DD0166" w14:paraId="457B099E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912748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4 gonger i veka eller meir</w:t>
      </w:r>
    </w:p>
    <w:p w:rsidR="00DD0166" w:rsidP="00DD0166" w14:paraId="457B099F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</w:p>
    <w:p w:rsidR="00DD0166" w:rsidP="00DD0166" w14:paraId="457B09A0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r>
        <w:rPr>
          <w:szCs w:val="24"/>
          <w:lang w:val="nn-NO"/>
        </w:rPr>
        <w:t>Dersom «Aldri» på kor</w:t>
      </w:r>
      <w:r w:rsidRPr="00A30104">
        <w:rPr>
          <w:szCs w:val="24"/>
          <w:lang w:val="nn-NO"/>
        </w:rPr>
        <w:t xml:space="preserve"> ofte du drikk alkohol, hopp over dei to neste spørsmåla:</w:t>
      </w:r>
    </w:p>
    <w:p w:rsidR="00DD0166" w:rsidP="00DD0166" w14:paraId="457B09A1" w14:textId="77777777">
      <w:pPr>
        <w:tabs>
          <w:tab w:val="left" w:pos="1100"/>
        </w:tabs>
        <w:contextualSpacing/>
        <w:rPr>
          <w:szCs w:val="24"/>
          <w:lang w:val="nn-NO"/>
        </w:rPr>
      </w:pPr>
      <w:r>
        <w:rPr>
          <w:szCs w:val="24"/>
          <w:lang w:val="nn-NO"/>
        </w:rPr>
        <w:t xml:space="preserve">             Kor mange alkoholeiningar (33 cl øl, eitt glas vin, 4 cl sprit) tar du på ein ‘typisk’   </w:t>
      </w:r>
    </w:p>
    <w:p w:rsidR="00DD0166" w:rsidP="00DD0166" w14:paraId="457B09A2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r>
        <w:rPr>
          <w:szCs w:val="24"/>
          <w:lang w:val="nn-NO"/>
        </w:rPr>
        <w:t>drikkedag</w:t>
      </w:r>
      <w:r>
        <w:rPr>
          <w:szCs w:val="24"/>
          <w:lang w:val="nn-NO"/>
        </w:rPr>
        <w:t>?</w:t>
      </w:r>
    </w:p>
    <w:p w:rsidR="00DD0166" w:rsidP="00DD0166" w14:paraId="457B09A3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</w:p>
    <w:p w:rsidR="00DD0166" w:rsidP="00DD0166" w14:paraId="457B09A4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</w:rPr>
          <w:id w:val="-1623907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  <w:lang w:val="nn-NO"/>
        </w:rPr>
        <w:t xml:space="preserve">   1-2</w:t>
      </w:r>
    </w:p>
    <w:p w:rsidR="00DD0166" w:rsidP="00DD0166" w14:paraId="457B09A5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1980183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3-4</w:t>
      </w:r>
    </w:p>
    <w:p w:rsidR="00DD0166" w:rsidP="00DD0166" w14:paraId="457B09A6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1334724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5-6</w:t>
      </w:r>
    </w:p>
    <w:p w:rsidR="00DD0166" w:rsidP="00DD0166" w14:paraId="457B09A7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503982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7-9</w:t>
      </w:r>
    </w:p>
    <w:p w:rsidR="00DD0166" w:rsidP="00DD0166" w14:paraId="457B09A8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883915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10 eller fleire</w:t>
      </w:r>
    </w:p>
    <w:p w:rsidR="00DD0166" w:rsidP="00066A58" w14:paraId="457B09A9" w14:textId="77777777">
      <w:pPr>
        <w:spacing w:line="259" w:lineRule="auto"/>
        <w:rPr>
          <w:rFonts w:cstheme="minorHAnsi"/>
          <w:color w:val="000080"/>
        </w:rPr>
      </w:pPr>
    </w:p>
    <w:p w:rsidR="00DD0166" w:rsidP="00DD0166" w14:paraId="457B09AA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r>
        <w:rPr>
          <w:szCs w:val="24"/>
          <w:lang w:val="nn-NO"/>
        </w:rPr>
        <w:t>Kor ofte drikk du seks alkoholeiningar eller meir?</w:t>
      </w:r>
    </w:p>
    <w:p w:rsidR="00DD0166" w:rsidP="00DD0166" w14:paraId="457B09AB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</w:p>
    <w:p w:rsidR="00DD0166" w:rsidP="00DD0166" w14:paraId="457B09AC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</w:rPr>
          <w:id w:val="-1902204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  <w:lang w:val="nn-NO"/>
        </w:rPr>
        <w:t xml:space="preserve">   Aldri</w:t>
      </w:r>
    </w:p>
    <w:p w:rsidR="00DD0166" w:rsidP="00DD0166" w14:paraId="457B09AD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1555888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Sjeldan</w:t>
      </w:r>
    </w:p>
    <w:p w:rsidR="00DD0166" w:rsidP="00DD0166" w14:paraId="457B09AE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82969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Nokre gonger i månaden</w:t>
      </w:r>
    </w:p>
    <w:p w:rsidR="00DD0166" w:rsidP="00DD0166" w14:paraId="457B09AF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2129886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Nokre gonger i veka</w:t>
      </w:r>
    </w:p>
    <w:p w:rsidR="00DD0166" w:rsidP="00DD0166" w14:paraId="457B09B0" w14:textId="77777777">
      <w:pPr>
        <w:pBdr>
          <w:bottom w:val="single" w:sz="12" w:space="1" w:color="auto"/>
        </w:pBd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2076231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Nesten dagleg</w:t>
      </w:r>
    </w:p>
    <w:p w:rsidR="00DD0166" w:rsidRPr="003E6CC4" w:rsidP="00DD0166" w14:paraId="457B09B1" w14:textId="77777777">
      <w:pPr>
        <w:pBdr>
          <w:bottom w:val="single" w:sz="12" w:space="1" w:color="auto"/>
        </w:pBdr>
        <w:tabs>
          <w:tab w:val="left" w:pos="1100"/>
        </w:tabs>
        <w:ind w:left="720"/>
        <w:contextualSpacing/>
        <w:rPr>
          <w:szCs w:val="24"/>
          <w:lang w:val="nn-NO"/>
        </w:rPr>
      </w:pPr>
    </w:p>
    <w:p w:rsidR="00DD0166" w:rsidP="00DD0166" w14:paraId="457B09B2" w14:textId="77777777">
      <w:pPr>
        <w:rPr>
          <w:szCs w:val="24"/>
          <w:lang w:val="nn-NO"/>
        </w:rPr>
      </w:pPr>
    </w:p>
    <w:p w:rsidR="00DD0166" w:rsidP="00DD0166" w14:paraId="457B09B3" w14:textId="77777777">
      <w:pPr>
        <w:rPr>
          <w:szCs w:val="24"/>
          <w:lang w:val="nn-NO"/>
        </w:rPr>
      </w:pPr>
      <w:r>
        <w:rPr>
          <w:szCs w:val="24"/>
          <w:lang w:val="nn-NO"/>
        </w:rPr>
        <w:t xml:space="preserve">             Eg tillèt at helsearbeidar skal kunne sjå svara mine.</w:t>
      </w:r>
    </w:p>
    <w:p w:rsidR="00DD0166" w:rsidRPr="00C1681C" w:rsidP="00DD0166" w14:paraId="457B09B4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19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Ja</w:t>
      </w:r>
    </w:p>
    <w:p w:rsidR="00DD0166" w:rsidRPr="00E754D7" w:rsidP="00DD0166" w14:paraId="457B09B5" w14:textId="77777777">
      <w:pPr>
        <w:tabs>
          <w:tab w:val="left" w:pos="1100"/>
        </w:tabs>
        <w:ind w:left="720"/>
        <w:contextualSpacing/>
        <w:rPr>
          <w:rFonts w:cstheme="minorHAnsi"/>
          <w:color w:val="000080"/>
        </w:rPr>
      </w:pPr>
      <w:sdt>
        <w:sdtPr>
          <w:rPr>
            <w:szCs w:val="24"/>
            <w:lang w:val="nn-NO"/>
          </w:rPr>
          <w:id w:val="1189411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Nei</w:t>
      </w:r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457B09BE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457B09BC" w14:textId="3D48B83F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457B09BD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13.4.26-21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57B09BF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57B09C4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457B09C0" w14:textId="0D1A1949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D79118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457B09C1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13.4.26-21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457B09C2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457B09C3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457B09C5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457B09D9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457B09D6" w14:textId="71D17FA0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13.4.26-21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457B09D7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457B09D8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457B09DA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457B09B6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457B09BA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457B09B7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PROM-spørsmål årskontroll, nynorsk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457B09B8" w14:textId="77777777">
          <w:pPr>
            <w:pStyle w:val="Header"/>
            <w:jc w:val="left"/>
            <w:rPr>
              <w:sz w:val="12"/>
            </w:rPr>
          </w:pPr>
        </w:p>
        <w:p w:rsidR="00485214" w14:paraId="457B09B9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</w:tbl>
  <w:p w:rsidR="00485214" w14:paraId="457B09B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457B09C8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457B09C6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457B09C7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PROM-spørsmål årskontroll, nynorsk</w:t>
          </w:r>
          <w:r>
            <w:rPr>
              <w:sz w:val="28"/>
            </w:rPr>
            <w:fldChar w:fldCharType="end"/>
          </w:r>
        </w:p>
      </w:tc>
    </w:tr>
    <w:tr w14:paraId="457B09CB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457B09C9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Pasientbehandling/Pasientadministrasjon/Administrative rutiner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457B09CA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23.09.2024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23.09.2025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57B09CE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457B09CC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HF/Laboratorieklinikken/Avd. for medisinsk biokjemi og farmakologi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457B09C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  <w:tr w14:paraId="457B09D1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457B09CF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Hege Hoff Skavøy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457B09D0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Skjema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57B09D4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457B09D2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Villy Våge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457B09D3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D79118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57B09D5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2CF742F6"/>
    <w:multiLevelType w:val="hybridMultilevel"/>
    <w:tmpl w:val="5644EEA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591935">
    <w:abstractNumId w:val="10"/>
  </w:num>
  <w:num w:numId="2" w16cid:durableId="817652741">
    <w:abstractNumId w:val="8"/>
  </w:num>
  <w:num w:numId="3" w16cid:durableId="115100829">
    <w:abstractNumId w:val="3"/>
  </w:num>
  <w:num w:numId="4" w16cid:durableId="1729377468">
    <w:abstractNumId w:val="2"/>
  </w:num>
  <w:num w:numId="5" w16cid:durableId="1769037351">
    <w:abstractNumId w:val="1"/>
  </w:num>
  <w:num w:numId="6" w16cid:durableId="51586897">
    <w:abstractNumId w:val="0"/>
  </w:num>
  <w:num w:numId="7" w16cid:durableId="1721634152">
    <w:abstractNumId w:val="9"/>
  </w:num>
  <w:num w:numId="8" w16cid:durableId="1782142715">
    <w:abstractNumId w:val="7"/>
  </w:num>
  <w:num w:numId="9" w16cid:durableId="769356720">
    <w:abstractNumId w:val="6"/>
  </w:num>
  <w:num w:numId="10" w16cid:durableId="870461836">
    <w:abstractNumId w:val="5"/>
  </w:num>
  <w:num w:numId="11" w16cid:durableId="1557426086">
    <w:abstractNumId w:val="4"/>
  </w:num>
  <w:num w:numId="12" w16cid:durableId="270287393">
    <w:abstractNumId w:val="11"/>
  </w:num>
  <w:num w:numId="13" w16cid:durableId="294990880">
    <w:abstractNumId w:val="15"/>
  </w:num>
  <w:num w:numId="14" w16cid:durableId="204342280">
    <w:abstractNumId w:val="16"/>
  </w:num>
  <w:num w:numId="15" w16cid:durableId="1214001173">
    <w:abstractNumId w:val="17"/>
  </w:num>
  <w:num w:numId="16" w16cid:durableId="1054427346">
    <w:abstractNumId w:val="12"/>
  </w:num>
  <w:num w:numId="17" w16cid:durableId="916594078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1644002267">
    <w:abstractNumId w:val="14"/>
  </w:num>
  <w:num w:numId="19" w16cid:durableId="17089862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25BAC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4200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3542B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E6CC4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E15A9"/>
    <w:rsid w:val="005F0E8F"/>
    <w:rsid w:val="00606A4F"/>
    <w:rsid w:val="00611A93"/>
    <w:rsid w:val="00611B44"/>
    <w:rsid w:val="00617242"/>
    <w:rsid w:val="006479E1"/>
    <w:rsid w:val="00650773"/>
    <w:rsid w:val="00652242"/>
    <w:rsid w:val="00670198"/>
    <w:rsid w:val="0067105D"/>
    <w:rsid w:val="006720B2"/>
    <w:rsid w:val="00682E64"/>
    <w:rsid w:val="00693B1B"/>
    <w:rsid w:val="00697362"/>
    <w:rsid w:val="006A09A6"/>
    <w:rsid w:val="006B1529"/>
    <w:rsid w:val="006B2158"/>
    <w:rsid w:val="006C17D9"/>
    <w:rsid w:val="006C735A"/>
    <w:rsid w:val="006D2D97"/>
    <w:rsid w:val="006D32FD"/>
    <w:rsid w:val="006D3A08"/>
    <w:rsid w:val="006D57BF"/>
    <w:rsid w:val="006E06DD"/>
    <w:rsid w:val="006E2A16"/>
    <w:rsid w:val="006E4AAC"/>
    <w:rsid w:val="006E5645"/>
    <w:rsid w:val="006F1259"/>
    <w:rsid w:val="006F6255"/>
    <w:rsid w:val="00707B83"/>
    <w:rsid w:val="00713D7C"/>
    <w:rsid w:val="00727E6C"/>
    <w:rsid w:val="007367F2"/>
    <w:rsid w:val="00777E2D"/>
    <w:rsid w:val="0078621E"/>
    <w:rsid w:val="00793756"/>
    <w:rsid w:val="007C3E55"/>
    <w:rsid w:val="007D2B66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04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960E0"/>
    <w:rsid w:val="00BC3FD8"/>
    <w:rsid w:val="00BC5853"/>
    <w:rsid w:val="00BD6D72"/>
    <w:rsid w:val="00BE48E2"/>
    <w:rsid w:val="00BF6B78"/>
    <w:rsid w:val="00C071DF"/>
    <w:rsid w:val="00C1681C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B7072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639DE"/>
    <w:rsid w:val="00D7283E"/>
    <w:rsid w:val="00D8507D"/>
    <w:rsid w:val="00D948F4"/>
    <w:rsid w:val="00D95FB8"/>
    <w:rsid w:val="00DA0D76"/>
    <w:rsid w:val="00DB372D"/>
    <w:rsid w:val="00DD0166"/>
    <w:rsid w:val="00DD1C72"/>
    <w:rsid w:val="00DD2FE1"/>
    <w:rsid w:val="00DD68F5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_ansvarlig" w:val="Våge, Villy"/>
    <w:docVar w:name="ek_dbfields" w:val="EK_Avdeling¤2#4¤2#¤3#EK_Avsnitt¤2#4¤2#¤3#EK_Bedriftsnavn¤2#1¤2#Helse Bergen¤3#EK_GjelderFra¤2#0¤2#¤3#EK_KlGjelderFra¤2#0¤2#¤3#EK_Opprettet¤2#0¤2#13.06.2024¤3#EK_Utgitt¤2#0¤2#¤3#EK_IBrukDato¤2#0¤2#¤3#EK_DokumentID¤2#0¤2#D79118¤3#EK_DokTittel¤2#0¤2#SOReg - PROM-spørsmål årskontroll, nynorsk¤3#EK_DokType¤2#0¤2#Skjema¤3#EK_DocLvlShort¤2#0¤2#Nivå 3¤3#EK_DocLevel¤2#0¤2#Seksjonsdokumenter¤3#EK_EksRef¤2#2¤2# 0_x0009_¤3#EK_Erstatter¤2#0¤2#¤3#EK_ErstatterD¤2#0¤2#¤3#EK_Signatur¤2#0¤2#¤3#EK_Verifisert¤2#0¤2#¤3#EK_Hørt¤2#0¤2#¤3#EK_AuditReview¤2#2¤2#¤3#EK_AuditApprove¤2#2¤2#¤3#EK_Gradering¤2#0¤2#Åpen¤3#EK_Gradnr¤2#4¤2#0¤3#EK_Kapittel¤2#4¤2#¤3#EK_Referanse¤2#2¤2# 0_x0009_¤3#EK_RefNr¤2#0¤2#13.4.26-21¤3#EK_Revisjon¤2#0¤2#-¤3#EK_Ansvarlig¤2#0¤2#Våge, Villy¤3#EK_SkrevetAv¤2#0¤2#Stina Klara Hanson¤3#EK_UText1¤2#0¤2#Villy Våge¤3#EK_UText2¤2#0¤2#¤3#EK_UText3¤2#0¤2#¤3#EK_UText4¤2#0¤2#¤3#EK_Status¤2#0¤2#Skrives¤3#EK_Stikkord¤2#0¤2#soreg¤3#EK_SuperStikkord¤2#0¤2#¤3#EK_Rapport¤2#3¤2#¤3#EK_EKPrintMerke¤2#0¤2#Uoffisiell utskrift er kun gyldig på utskriftsdato¤3#EK_Watermark¤2#0¤2#¤3#EK_Utgave¤2#0¤2#0.00¤3#EK_Merknad¤2#7¤2#¤3#EK_VerLogg¤2#2¤2#Ver. 0.00 - 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21¤3#EK_GjelderTil¤2#0¤2#¤3#EK_Vedlegg¤2#2¤2# 0_x0009_¤3#EK_AvdelingOver¤2#4¤2#¤3#EK_HRefNr¤2#0¤2#¤3#EK_HbNavn¤2#0¤2#¤3#EK_DokRefnr¤2#4¤2#0001130426¤3#EK_Dokendrdato¤2#4¤2#13.06.2024 11:06:40¤3#EK_HbType¤2#4¤2#¤3#EK_Offisiell¤2#4¤2#¤3#EK_VedleggRef¤2#4¤2#13.4.26-21¤3#EK_Strukt00¤2#5¤2#¤5#¤5#Helse Bergen HF¤5#1¤5#0¤4#¤5#13¤5#Laboratorieklinikken¤5#1¤5#0¤4#.¤5#4¤5#Avd. for medisinsk biokjemi og farmakologi¤5#1¤5#0¤4#.¤5#26¤5#Norsk Kvalitetsregister for Fedmekirurgi – SOReg¤5#0¤5#0¤4# - ¤3#EK_Strukt01¤2#5¤2#¤5#¤5#ikke i bruk¤5#0¤5#0¤4# - ¤3#EK_Strukt02¤2#5¤2#¤3#EK_Strukt04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¤5#Helse Bergen HF¤5#1¤5#0¤4#¤5#13¤5#Laboratorieklinikken¤5#1¤5#0¤4#.¤5#4¤5#Avd. for medisinsk biokjemi og farmakologi¤5#1¤5#0¤4#.¤5#26¤5#Norsk Kvalitetsregister for Fedmekirurgi – SOReg¤5#0¤5#0¤4# - ¤3#"/>
    <w:docVar w:name="ek_dl" w:val="21"/>
    <w:docVar w:name="ek_doclevel" w:val="Seksjonsdokumenter"/>
    <w:docVar w:name="ek_doclvlshort" w:val="Nivå 3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rstatter" w:val="[]"/>
    <w:docVar w:name="ek_erstatterd" w:val="[]"/>
    <w:docVar w:name="ek_format" w:val="-10"/>
    <w:docVar w:name="ek_gjelderfra" w:val="[GjelderFra]"/>
    <w:docVar w:name="ek_gjeldertil" w:val="[GyldigTil]"/>
    <w:docVar w:name="ek_gradering" w:val="Åpen"/>
    <w:docVar w:name="ek_hbnavn" w:val="[]"/>
    <w:docVar w:name="ek_hrefnr" w:val="[]"/>
    <w:docVar w:name="ek_hørt" w:val="[]"/>
    <w:docVar w:name="ek_ibrukdato" w:val="[]"/>
    <w:docVar w:name="ek_klgjelderfra" w:val="[]"/>
    <w:docVar w:name="ek_merknad" w:val="[]"/>
    <w:docVar w:name="ek_opprettet" w:val="13.06.2024"/>
    <w:docVar w:name="ek_protection" w:val="0"/>
    <w:docVar w:name="ek_rapport" w:val="[]"/>
    <w:docVar w:name="ek_referanse" w:val="[EK_Referanse]"/>
    <w:docVar w:name="ek_revisjon" w:val="-"/>
    <w:docVar w:name="ek_s00mt1" w:val="Helse Bergen HF - Laboratorieklinikken - Avd. for medisinsk biokjemi og farmakologi"/>
    <w:docVar w:name="ek_skrevetav" w:val="Stina Klara Hanson"/>
    <w:docVar w:name="ek_status" w:val="Skrives"/>
    <w:docVar w:name="ek_stikkord" w:val="soreg"/>
    <w:docVar w:name="ek_superstikkord" w:val="[]"/>
    <w:docVar w:name="ek_type" w:val="ARB"/>
    <w:docVar w:name="ek_utext2" w:val="[]"/>
    <w:docVar w:name="ek_utext3" w:val="[]"/>
    <w:docVar w:name="ek_utext4" w:val="[]"/>
    <w:docVar w:name="ek_utgitt" w:val="[]"/>
    <w:docVar w:name="ek_verifisert" w:val="[]"/>
    <w:docVar w:name="ek_watermark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57B0938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INER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</TotalTime>
  <Pages>3</Pages>
  <Words>447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SOReg - PROM-spørsmål årskontroll, nynorsk</dc:title>
  <dc:subject>0001130426|13.4.26-21|</dc:subject>
  <dc:creator>Handbok</dc:creator>
  <dc:description>EK_Avdeling_x0002_4_x0002__x0003_EK_Avsnitt_x0002_4_x0002__x0003_EK_Bedriftsnavn_x0002_1_x0002_Helse Bergen_x0003_EK_GjelderFra_x0002_0_x0002__x0003_EK_KlGjelderFra_x0002_0_x0002__x0003_EK_Opprettet_x0002_0_x0002_13.06.2024_x0003_EK_Utgitt_x0002_0_x0002__x0003_EK_IBrukDato_x0002_0_x0002__x0003_EK_DokumentID_x0002_0_x0002_D79118_x0003_EK_DokTittel_x0002_0_x0002_SOReg - PROM-spørsmål årskontroll, nynorsk_x0003_EK_DokType_x0002_0_x0002_Skjema_x0003_EK_DocLvlShort_x0002_0_x0002_Nivå 3_x0003_EK_DocLevel_x0002_0_x0002_Seksjonsdokumenter_x0003_EK_EksRef_x0002_2_x0002_ 0	_x0003_EK_Erstatter_x0002_0_x0002__x0003_EK_ErstatterD_x0002_0_x0002_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	_x0003_EK_RefNr_x0002_0_x0002_13.4.26-21_x0003_EK_Revisjon_x0002_0_x0002_-_x0003_EK_Ansvarlig_x0002_0_x0002_Våge, Villy_x0003_EK_SkrevetAv_x0002_0_x0002_Stina Klara Hanson_x0003_EK_UText1_x0002_0_x0002_Villy Våge_x0003_EK_UText2_x0002_0_x0002__x0003_EK_UText3_x0002_0_x0002__x0003_EK_UText4_x0002_0_x0002__x0003_EK_Status_x0002_0_x0002_Skrives_x0003_EK_Stikkord_x0002_0_x0002_soreg_x0003_EK_SuperStikkord_x0002_0_x0002__x0003_EK_Rapport_x0002_3_x0002__x0003_EK_EKPrintMerke_x0002_0_x0002_Uoffisiell utskrift er kun gyldig på utskriftsdato_x0003_EK_Watermark_x0002_0_x0002__x0003_EK_Utgave_x0002_0_x0002_0.00_x0003_EK_Merknad_x0002_7_x0002__x0003_EK_VerLogg_x0002_2_x0002_Ver. 0.00 - 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21_x0003_EK_GjelderTil_x0002_0_x0002__x0003_EK_Vedlegg_x0002_2_x0002_ 0	_x0003_EK_AvdelingOver_x0002_4_x0002__x0003_EK_HRefNr_x0002_0_x0002__x0003_EK_HbNavn_x0002_0_x0002__x0003_EK_DokRefnr_x0002_4_x0002_0001130426_x0003_EK_Dokendrdato_x0002_4_x0002_13.06.2024 11:06:40_x0003_EK_HbType_x0002_4_x0002__x0003_EK_Offisiell_x0002_4_x0002__x0003_EK_VedleggRef_x0002_4_x0002_13.4.26-21_x0003_EK_Strukt00_x0002_5_x0002__x0005__x0005_Helse Bergen HF_x0005_1_x0005_0_x0004__x0005_13_x0005_Laboratorieklinikken_x0005_1_x0005_0_x0004_._x0005_4_x0005_Avd. for medisinsk biokjemi og farmakologi_x0005_1_x0005_0_x0004_._x0005_26_x0005_Norsk Kvalitetsregister for Fedmekirurgi – SOReg_x0005_0_x0005_0_x0004_ - _x0003_EK_Strukt01_x0002_5_x0002__x0005__x0005_ikke i bruk_x0005_0_x0005_0_x0004_ - _x0003_EK_Strukt02_x0002_5_x0002__x0003_EK_Strukt04_x0002_5_x0002_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Helse Bergen HF_x0005_1_x0005_0_x0004__x0005_13_x0005_Laboratorieklinikken_x0005_1_x0005_0_x0004_._x0005_4_x0005_Avd. for medisinsk biokjemi og farmakologi_x0005_1_x0005_0_x0004_._x0005_26_x0005_Norsk Kvalitetsregister for Fedmekirurgi – SOReg_x0005_0_x0005_0_x0004_ - _x0003_</dc:description>
  <cp:lastModifiedBy>Hanson, Stina Klara Kristina</cp:lastModifiedBy>
  <cp:revision>3</cp:revision>
  <cp:lastPrinted>2006-09-07T08:52:00Z</cp:lastPrinted>
  <dcterms:created xsi:type="dcterms:W3CDTF">2024-08-29T09:07:00Z</dcterms:created>
  <dcterms:modified xsi:type="dcterms:W3CDTF">2024-09-19T08:00:00Z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SOReg - PROM-spørsmål årskontroll, nynorsk</vt:lpwstr>
  </property>
  <property fmtid="{D5CDD505-2E9C-101B-9397-08002B2CF9AE}" pid="4" name="EK_DokType">
    <vt:lpwstr>Skjema</vt:lpwstr>
  </property>
  <property fmtid="{D5CDD505-2E9C-101B-9397-08002B2CF9AE}" pid="5" name="EK_DokumentID">
    <vt:lpwstr>D79118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23.09.2024</vt:lpwstr>
  </property>
  <property fmtid="{D5CDD505-2E9C-101B-9397-08002B2CF9AE}" pid="8" name="EK_GjelderTil">
    <vt:lpwstr>23.09.2025</vt:lpwstr>
  </property>
  <property fmtid="{D5CDD505-2E9C-101B-9397-08002B2CF9AE}" pid="9" name="EK_RefNr">
    <vt:lpwstr>13.4.26-21</vt:lpwstr>
  </property>
  <property fmtid="{D5CDD505-2E9C-101B-9397-08002B2CF9AE}" pid="10" name="EK_S00MT1">
    <vt:lpwstr>Helse Bergen HF/Laboratorieklinikken/Avd. for medisinsk biokjemi og farmakologi</vt:lpwstr>
  </property>
  <property fmtid="{D5CDD505-2E9C-101B-9397-08002B2CF9AE}" pid="11" name="EK_S01MT3">
    <vt:lpwstr>Pasientbehandling/Pasientadministrasjon/Administrative rutiner</vt:lpwstr>
  </property>
  <property fmtid="{D5CDD505-2E9C-101B-9397-08002B2CF9AE}" pid="12" name="EK_Signatur">
    <vt:lpwstr>Hege Hoff Skavøy</vt:lpwstr>
  </property>
  <property fmtid="{D5CDD505-2E9C-101B-9397-08002B2CF9AE}" pid="13" name="EK_UText1">
    <vt:lpwstr>Villy Våge</vt:lpwstr>
  </property>
  <property fmtid="{D5CDD505-2E9C-101B-9397-08002B2CF9AE}" pid="14" name="EK_Utgave">
    <vt:lpwstr>1.01</vt:lpwstr>
  </property>
  <property fmtid="{D5CDD505-2E9C-101B-9397-08002B2CF9AE}" pid="15" name="EK_Watermark">
    <vt:lpwstr> </vt:lpwstr>
  </property>
  <property fmtid="{D5CDD505-2E9C-101B-9397-08002B2CF9AE}" pid="16" name="MSIP_Label_d291ddcc-9a90-46b7-a727-d19b3ec4b730_ActionId">
    <vt:lpwstr>b9448c4c-0de5-4239-bb7a-078f09783f9d</vt:lpwstr>
  </property>
  <property fmtid="{D5CDD505-2E9C-101B-9397-08002B2CF9AE}" pid="17" name="MSIP_Label_d291ddcc-9a90-46b7-a727-d19b3ec4b730_ContentBits">
    <vt:lpwstr>0</vt:lpwstr>
  </property>
  <property fmtid="{D5CDD505-2E9C-101B-9397-08002B2CF9AE}" pid="18" name="MSIP_Label_d291ddcc-9a90-46b7-a727-d19b3ec4b730_Enabled">
    <vt:lpwstr>true</vt:lpwstr>
  </property>
  <property fmtid="{D5CDD505-2E9C-101B-9397-08002B2CF9AE}" pid="19" name="MSIP_Label_d291ddcc-9a90-46b7-a727-d19b3ec4b730_Method">
    <vt:lpwstr>Privileged</vt:lpwstr>
  </property>
  <property fmtid="{D5CDD505-2E9C-101B-9397-08002B2CF9AE}" pid="20" name="MSIP_Label_d291ddcc-9a90-46b7-a727-d19b3ec4b730_Name">
    <vt:lpwstr>Åpen</vt:lpwstr>
  </property>
  <property fmtid="{D5CDD505-2E9C-101B-9397-08002B2CF9AE}" pid="21" name="MSIP_Label_d291ddcc-9a90-46b7-a727-d19b3ec4b730_SetDate">
    <vt:lpwstr>2024-09-19T07:59:58Z</vt:lpwstr>
  </property>
  <property fmtid="{D5CDD505-2E9C-101B-9397-08002B2CF9AE}" pid="22" name="MSIP_Label_d291ddcc-9a90-46b7-a727-d19b3ec4b730_SiteId">
    <vt:lpwstr>bdcbe535-f3cf-49f5-8a6a-fb6d98dc7837</vt:lpwstr>
  </property>
</Properties>
</file>