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64C23" w:rsidRPr="006A78E9" w:rsidP="00964C23" w14:paraId="01202FC4" w14:textId="77777777">
      <w:pPr>
        <w:rPr>
          <w:b/>
          <w:sz w:val="32"/>
          <w:szCs w:val="32"/>
          <w:lang w:val="nn-NO"/>
        </w:rPr>
      </w:pPr>
      <w:r w:rsidRPr="006A78E9">
        <w:rPr>
          <w:b/>
          <w:sz w:val="32"/>
          <w:szCs w:val="32"/>
          <w:lang w:val="nn-NO"/>
        </w:rPr>
        <w:t>Pasienten vil ikkje vege seg ved kontroll – korleis føre i SOReg?</w:t>
      </w:r>
    </w:p>
    <w:p w:rsidR="00964C23" w:rsidP="00964C23" w14:paraId="4AD5223B" w14:textId="77777777">
      <w:pPr>
        <w:rPr>
          <w:lang w:val="nn-NO"/>
        </w:rPr>
      </w:pPr>
    </w:p>
    <w:p w:rsidR="00964C23" w:rsidP="00964C23" w14:paraId="6D8F1BD5" w14:textId="77777777">
      <w:pPr>
        <w:rPr>
          <w:lang w:val="nn-NO"/>
        </w:rPr>
      </w:pPr>
      <w:r>
        <w:rPr>
          <w:lang w:val="nn-NO"/>
        </w:rPr>
        <w:t xml:space="preserve">Om pasienten ikkje vil vege seg ved kontroll, kan ein hake av for at pasienten vegrar seg. </w:t>
      </w:r>
    </w:p>
    <w:p w:rsidR="00964C23" w:rsidP="00964C23" w14:paraId="262B9CFD" w14:textId="77777777">
      <w:pPr>
        <w:rPr>
          <w:lang w:val="nn-NO"/>
        </w:rPr>
      </w:pPr>
      <w:r>
        <w:rPr>
          <w:b/>
          <w:i/>
          <w:lang w:val="nn-NO"/>
        </w:rPr>
        <w:t>D</w:t>
      </w:r>
      <w:r w:rsidRPr="0006112A">
        <w:rPr>
          <w:b/>
          <w:i/>
          <w:lang w:val="nn-NO"/>
        </w:rPr>
        <w:t xml:space="preserve">et </w:t>
      </w:r>
      <w:r>
        <w:rPr>
          <w:b/>
          <w:i/>
          <w:lang w:val="nn-NO"/>
        </w:rPr>
        <w:t xml:space="preserve">er </w:t>
      </w:r>
      <w:r w:rsidRPr="0006112A">
        <w:rPr>
          <w:b/>
          <w:i/>
          <w:lang w:val="nn-NO"/>
        </w:rPr>
        <w:t xml:space="preserve">berre lokal koordinator </w:t>
      </w:r>
      <w:r>
        <w:rPr>
          <w:b/>
          <w:i/>
          <w:lang w:val="nn-NO"/>
        </w:rPr>
        <w:t xml:space="preserve">(LC) </w:t>
      </w:r>
      <w:r w:rsidRPr="0006112A">
        <w:rPr>
          <w:b/>
          <w:i/>
          <w:lang w:val="nn-NO"/>
        </w:rPr>
        <w:t xml:space="preserve">som har tilgang til å krysse av </w:t>
      </w:r>
      <w:r>
        <w:rPr>
          <w:b/>
          <w:i/>
          <w:lang w:val="nn-NO"/>
        </w:rPr>
        <w:t xml:space="preserve">for dette </w:t>
      </w:r>
      <w:r w:rsidRPr="0006112A">
        <w:rPr>
          <w:b/>
          <w:i/>
          <w:lang w:val="nn-NO"/>
        </w:rPr>
        <w:t>i registeret</w:t>
      </w:r>
      <w:r>
        <w:rPr>
          <w:lang w:val="nn-NO"/>
        </w:rPr>
        <w:t xml:space="preserve">.  </w:t>
      </w:r>
    </w:p>
    <w:p w:rsidR="00964C23" w:rsidP="00964C23" w14:paraId="72324AE2" w14:textId="77777777">
      <w:pPr>
        <w:rPr>
          <w:lang w:val="nn-NO"/>
        </w:rPr>
      </w:pPr>
    </w:p>
    <w:p w:rsidR="00964C23" w:rsidP="00964C23" w14:paraId="0E6FAA0E" w14:textId="77777777">
      <w:pPr>
        <w:rPr>
          <w:lang w:val="nn-NO"/>
        </w:rPr>
      </w:pPr>
      <w:r>
        <w:rPr>
          <w:lang w:val="nn-NO"/>
        </w:rPr>
        <w:t xml:space="preserve">For dei som er lokale brukarar ser kontrollskjemaet slik ut: </w:t>
      </w:r>
    </w:p>
    <w:p w:rsidR="009D023B" w:rsidP="00964C23" w14:paraId="09590BAB" w14:textId="77777777"/>
    <w:p w:rsidR="00964C23" w:rsidP="00964C23" w14:paraId="396F6108" w14:textId="10F881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539750</wp:posOffset>
                </wp:positionV>
                <wp:extent cx="590550" cy="396240"/>
                <wp:effectExtent l="0" t="0" r="19050" b="2286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550" cy="396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5" style="width:46.5pt;height:31.2pt;margin-top:42.5pt;margin-left:181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393065</wp:posOffset>
                </wp:positionV>
                <wp:extent cx="1226820" cy="396240"/>
                <wp:effectExtent l="0" t="0" r="11430" b="2286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6820" cy="396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width:96.6pt;height:31.2pt;margin-top:30.95pt;margin-left:343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760085" cy="1048269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4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C23" w:rsidP="00964C23" w14:paraId="309667D8" w14:textId="77777777"/>
    <w:p w:rsidR="00964C23" w:rsidP="00964C23" w14:paraId="43E21EB3" w14:textId="77777777">
      <w:pPr>
        <w:rPr>
          <w:lang w:val="nn-NO"/>
        </w:rPr>
      </w:pPr>
      <w:r>
        <w:rPr>
          <w:lang w:val="nn-NO"/>
        </w:rPr>
        <w:t xml:space="preserve">Her er det ikkje mogleg å krysse av for at pasienten vegrar seg. </w:t>
      </w:r>
    </w:p>
    <w:p w:rsidR="00964C23" w:rsidP="00964C23" w14:paraId="54C0A35A" w14:textId="77777777">
      <w:pPr>
        <w:rPr>
          <w:lang w:val="nn-NO"/>
        </w:rPr>
      </w:pPr>
    </w:p>
    <w:p w:rsidR="00964C23" w:rsidP="00964C23" w14:paraId="7D4783DD" w14:textId="77777777">
      <w:pPr>
        <w:rPr>
          <w:lang w:val="nn-NO"/>
        </w:rPr>
      </w:pPr>
    </w:p>
    <w:p w:rsidR="00964C23" w:rsidP="00964C23" w14:paraId="3B9AC320" w14:textId="77777777">
      <w:pPr>
        <w:rPr>
          <w:lang w:val="nn-NO"/>
        </w:rPr>
      </w:pPr>
    </w:p>
    <w:p w:rsidR="00964C23" w:rsidP="00964C23" w14:paraId="3B3C769F" w14:textId="77777777">
      <w:pPr>
        <w:rPr>
          <w:lang w:val="nn-NO"/>
        </w:rPr>
      </w:pPr>
      <w:r>
        <w:rPr>
          <w:lang w:val="nn-NO"/>
        </w:rPr>
        <w:t xml:space="preserve">Når ein er logga på som lokal koordinator ser kontrollskjemaet slik ut: </w:t>
      </w:r>
    </w:p>
    <w:p w:rsidR="00964C23" w:rsidP="00964C23" w14:paraId="28EEC41F" w14:textId="77777777">
      <w:pPr>
        <w:rPr>
          <w:lang w:val="nn-NO"/>
        </w:rPr>
      </w:pPr>
    </w:p>
    <w:p w:rsidR="00964C23" w:rsidP="00964C23" w14:paraId="74F713D9" w14:textId="28FCB992">
      <w:pPr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476250</wp:posOffset>
                </wp:positionV>
                <wp:extent cx="542925" cy="396240"/>
                <wp:effectExtent l="0" t="0" r="28575" b="2286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925" cy="396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7" style="width:42.75pt;height:31.2pt;margin-top:37.5pt;margin-left:187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760085" cy="108636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8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C23" w:rsidP="00964C23" w14:paraId="26F31742" w14:textId="77777777">
      <w:pPr>
        <w:rPr>
          <w:lang w:val="nn-NO"/>
        </w:rPr>
      </w:pPr>
    </w:p>
    <w:p w:rsidR="00964C23" w:rsidP="00964C23" w14:paraId="33A477E2" w14:textId="77777777">
      <w:pPr>
        <w:rPr>
          <w:lang w:val="nn-NO"/>
        </w:rPr>
      </w:pPr>
      <w:r>
        <w:rPr>
          <w:lang w:val="nn-NO"/>
        </w:rPr>
        <w:t xml:space="preserve">Lokal koordinator kan hake av for at pasienten vegrar seg og ferdigstille skjemaet. </w:t>
      </w:r>
    </w:p>
    <w:p w:rsidR="00964C23" w:rsidP="00964C23" w14:paraId="3ACF75AC" w14:textId="77777777"/>
    <w:p w:rsidR="0083762A" w:rsidP="00964C23" w14:paraId="40A33900" w14:textId="77777777"/>
    <w:p w:rsidR="0083762A" w:rsidRPr="00C41357" w:rsidP="0083762A" w14:paraId="57D2C976" w14:textId="77777777">
      <w:pPr>
        <w:pStyle w:val="normal2"/>
      </w:pPr>
      <w:r w:rsidRPr="00C41357">
        <w:t>Endring</w:t>
      </w:r>
      <w:r>
        <w:t>er i denne versjonen:</w:t>
      </w:r>
    </w:p>
    <w:p w:rsidR="0083762A" w:rsidRPr="00C41357" w:rsidP="0083762A" w14:paraId="4C87913A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83762A" w:rsidRPr="00C41357" w:rsidP="0083762A" w14:paraId="07DB445A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65AA5CCF" w14:textId="77777777" w:rsidTr="003037D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83762A" w:rsidRPr="00D164C8" w:rsidP="003037D3" w14:paraId="01D9E1DA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83762A" w:rsidRPr="00D164C8" w:rsidP="003037D3" w14:paraId="1EBA21AB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539B6412" w14:textId="77777777" w:rsidTr="003037D3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83762A" w:rsidRPr="00C41357" w:rsidP="003037D3" w14:paraId="53B7712D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1.00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83762A" w:rsidRPr="00C41357" w:rsidP="003037D3" w14:paraId="3F7DAE7A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Ingen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83762A" w:rsidRPr="00964C23" w:rsidP="00964C23" w14:paraId="1E9867CC" w14:textId="77777777">
      <w:bookmarkStart w:id="0" w:name="tempHer"/>
      <w:bookmarkEnd w:id="0"/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9590BB4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09590BB2" w14:textId="29DEAE50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9590BB3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9590BB5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9590BBA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9590BB6" w14:textId="7ADDCBC1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9590BB7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09590BB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09590BB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09590BBB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09590BCF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09590BCC" w14:textId="5BC39FFE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13.4.26-10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09590BC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09590BC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09590BD0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09590BAC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9590BB0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09590BA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Vekt - Føring når pasienten ikkje vil vege seg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9590BAE" w14:textId="77777777">
          <w:pPr>
            <w:pStyle w:val="Header"/>
            <w:jc w:val="left"/>
            <w:rPr>
              <w:sz w:val="12"/>
            </w:rPr>
          </w:pPr>
        </w:p>
        <w:p w:rsidR="00485214" w14:paraId="09590BAF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09590BB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09590BBE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09590BBC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09590BB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Vekt - Føring når pasienten ikkje vil vege seg</w:t>
          </w:r>
          <w:r>
            <w:rPr>
              <w:sz w:val="28"/>
            </w:rPr>
            <w:fldChar w:fldCharType="end"/>
          </w:r>
        </w:p>
      </w:tc>
    </w:tr>
    <w:tr w14:paraId="09590BC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09590BBF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09590BC0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9590BC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09590BC2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09590BC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09590BC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09590BC5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09590BC6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9590BC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09590BC8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09590BC9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9590BCB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47951">
    <w:abstractNumId w:val="10"/>
  </w:num>
  <w:num w:numId="2" w16cid:durableId="849413213">
    <w:abstractNumId w:val="8"/>
  </w:num>
  <w:num w:numId="3" w16cid:durableId="375393308">
    <w:abstractNumId w:val="3"/>
  </w:num>
  <w:num w:numId="4" w16cid:durableId="776870009">
    <w:abstractNumId w:val="2"/>
  </w:num>
  <w:num w:numId="5" w16cid:durableId="353074110">
    <w:abstractNumId w:val="1"/>
  </w:num>
  <w:num w:numId="6" w16cid:durableId="345522068">
    <w:abstractNumId w:val="0"/>
  </w:num>
  <w:num w:numId="7" w16cid:durableId="42943534">
    <w:abstractNumId w:val="9"/>
  </w:num>
  <w:num w:numId="8" w16cid:durableId="1565988526">
    <w:abstractNumId w:val="7"/>
  </w:num>
  <w:num w:numId="9" w16cid:durableId="175578777">
    <w:abstractNumId w:val="6"/>
  </w:num>
  <w:num w:numId="10" w16cid:durableId="1755778389">
    <w:abstractNumId w:val="5"/>
  </w:num>
  <w:num w:numId="11" w16cid:durableId="643585254">
    <w:abstractNumId w:val="4"/>
  </w:num>
  <w:num w:numId="12" w16cid:durableId="630595512">
    <w:abstractNumId w:val="11"/>
  </w:num>
  <w:num w:numId="13" w16cid:durableId="299119672">
    <w:abstractNumId w:val="14"/>
  </w:num>
  <w:num w:numId="14" w16cid:durableId="246773202">
    <w:abstractNumId w:val="15"/>
  </w:num>
  <w:num w:numId="15" w16cid:durableId="1567692057">
    <w:abstractNumId w:val="16"/>
  </w:num>
  <w:num w:numId="16" w16cid:durableId="39283873">
    <w:abstractNumId w:val="12"/>
  </w:num>
  <w:num w:numId="17" w16cid:durableId="1310668079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0426315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112A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37D3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4594"/>
    <w:rsid w:val="00697362"/>
    <w:rsid w:val="006A78E9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3762A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64C23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47C29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E3540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590B83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normal2">
    <w:name w:val="normal2"/>
    <w:basedOn w:val="Normal"/>
    <w:autoRedefine/>
    <w:rsid w:val="0083762A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1</Pages>
  <Words>115</Words>
  <Characters>737</Characters>
  <Application>Microsoft Office Word</Application>
  <DocSecurity>0</DocSecurity>
  <Lines>81</Lines>
  <Paragraphs>28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Vekt - Føring når pasienten ikkje vil vege seg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Hauvik, Ingjerd</cp:lastModifiedBy>
  <cp:revision>5</cp:revision>
  <cp:lastPrinted>2006-09-07T08:52:00Z</cp:lastPrinted>
  <dcterms:created xsi:type="dcterms:W3CDTF">2021-12-08T08:43:00Z</dcterms:created>
  <dcterms:modified xsi:type="dcterms:W3CDTF">2024-08-27T11:46:00Z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Vekt - Føring når pasienten ikkje vil vege seg</vt:lpwstr>
  </property>
  <property fmtid="{D5CDD505-2E9C-101B-9397-08002B2CF9AE}" pid="4" name="EK_DokType">
    <vt:lpwstr>Driftsdokument</vt:lpwstr>
  </property>
  <property fmtid="{D5CDD505-2E9C-101B-9397-08002B2CF9AE}" pid="5" name="EK_DokumentID">
    <vt:lpwstr>D78787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13.4.26-10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cf035c7d-eec7-47c0-bbd4-5e2459b4605a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2024-05-13T08:49:39Z</vt:lpwstr>
  </property>
  <property fmtid="{D5CDD505-2E9C-101B-9397-08002B2CF9AE}" pid="23" name="MSIP_Label_d291ddcc-9a90-46b7-a727-d19b3ec4b730_SiteId">
    <vt:lpwstr>bdcbe535-f3cf-49f5-8a6a-fb6d98dc7837</vt:lpwstr>
  </property>
</Properties>
</file>