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A72E6" w:rsidP="00E92854" w14:paraId="6D5F73D6" w14:textId="77777777">
      <w:pPr>
        <w:rPr>
          <w:b/>
          <w:bCs/>
          <w:sz w:val="30"/>
          <w:szCs w:val="30"/>
        </w:rPr>
      </w:pPr>
      <w:r w:rsidRPr="00BA72E6">
        <w:rPr>
          <w:b/>
          <w:bCs/>
          <w:sz w:val="30"/>
          <w:szCs w:val="30"/>
        </w:rPr>
        <w:t xml:space="preserve">Korleis endre pasientopplysingar som namn, kjønn og personnummer i SOReg-N? </w:t>
      </w:r>
    </w:p>
    <w:p w:rsidR="00BA72E6" w:rsidRPr="00BA72E6" w:rsidP="00E92854" w14:paraId="6469D141" w14:textId="77777777">
      <w:pPr>
        <w:rPr>
          <w:b/>
          <w:bCs/>
          <w:sz w:val="30"/>
          <w:szCs w:val="30"/>
        </w:rPr>
      </w:pPr>
    </w:p>
    <w:p w:rsidR="00BA72E6" w:rsidP="00E92854" w14:paraId="4C6DB603" w14:textId="77777777">
      <w:r>
        <w:t xml:space="preserve">1. Lås opp skjema for pasientinformasjon. </w:t>
      </w:r>
    </w:p>
    <w:p w:rsidR="00BA72E6" w:rsidP="00E92854" w14:paraId="46F1CE09" w14:textId="77777777"/>
    <w:p w:rsidR="00BA72E6" w:rsidP="00E92854" w14:paraId="7817EDAF" w14:textId="77777777">
      <w:r>
        <w:t xml:space="preserve">2. Trykk på «Kryss av for å oppdatere pasientinfo» </w:t>
      </w:r>
    </w:p>
    <w:p w:rsidR="00BA72E6" w:rsidP="00E92854" w14:paraId="0F5B13CE" w14:textId="77777777"/>
    <w:p w:rsidR="00E92854" w:rsidP="00E92854" w14:paraId="683550FD" w14:textId="457A18D8">
      <w:pPr>
        <w:rPr>
          <w:rFonts w:cstheme="minorBidi"/>
          <w:szCs w:val="24"/>
          <w:lang w:val="nn-NO"/>
        </w:rPr>
      </w:pPr>
      <w:r w:rsidRPr="00F469E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386715</wp:posOffset>
                </wp:positionV>
                <wp:extent cx="1409700" cy="335280"/>
                <wp:effectExtent l="0" t="0" r="19050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335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5" style="width:111pt;height:26.4pt;margin-top:30.45pt;margin-left:16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2pt"/>
            </w:pict>
          </mc:Fallback>
        </mc:AlternateContent>
      </w:r>
      <w:r w:rsidRPr="00F469E7">
        <w:rPr>
          <w:noProof/>
          <w:szCs w:val="24"/>
        </w:rPr>
        <w:drawing>
          <wp:inline distT="0" distB="0" distL="0" distR="0">
            <wp:extent cx="5760085" cy="1138969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3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P="00066A58" w14:paraId="02AA3219" w14:textId="77777777">
      <w:pPr>
        <w:spacing w:line="259" w:lineRule="auto"/>
      </w:pPr>
    </w:p>
    <w:p w:rsidR="00BA72E6" w:rsidP="00066A58" w14:paraId="6AF809A0" w14:textId="77777777">
      <w:pPr>
        <w:spacing w:line="259" w:lineRule="auto"/>
      </w:pPr>
      <w:r>
        <w:t xml:space="preserve">3. Endre opplysingar etter behov. </w:t>
      </w:r>
    </w:p>
    <w:p w:rsidR="00BA72E6" w:rsidP="00066A58" w14:paraId="4436CBA6" w14:textId="77777777">
      <w:pPr>
        <w:spacing w:line="259" w:lineRule="auto"/>
      </w:pPr>
    </w:p>
    <w:p w:rsidR="00BA72E6" w:rsidP="00066A58" w14:paraId="08FF755A" w14:textId="77777777">
      <w:pPr>
        <w:spacing w:line="259" w:lineRule="auto"/>
      </w:pPr>
      <w:r>
        <w:t xml:space="preserve">4. Hak av for Ferdigstill. </w:t>
      </w:r>
    </w:p>
    <w:p w:rsidR="00BA72E6" w:rsidP="00066A58" w14:paraId="49CAAC41" w14:textId="77777777">
      <w:pPr>
        <w:spacing w:line="259" w:lineRule="auto"/>
      </w:pPr>
    </w:p>
    <w:p w:rsidR="009D023B" w:rsidP="00066A58" w14:paraId="565D17DA" w14:textId="4B45A4A8">
      <w:pPr>
        <w:spacing w:line="259" w:lineRule="auto"/>
      </w:pPr>
      <w:r>
        <w:t>5. Lagre.</w:t>
      </w:r>
    </w:p>
    <w:p w:rsidR="00F73928" w:rsidP="00066A58" w14:paraId="401F94ED" w14:textId="77777777">
      <w:pPr>
        <w:spacing w:line="259" w:lineRule="auto"/>
      </w:pPr>
    </w:p>
    <w:p w:rsidR="00F73928" w:rsidRPr="00C41357" w:rsidP="00F73928" w14:paraId="07AEE113" w14:textId="77777777">
      <w:pPr>
        <w:pStyle w:val="normal2"/>
      </w:pPr>
      <w:r w:rsidRPr="00C41357">
        <w:t>Endring</w:t>
      </w:r>
      <w:r>
        <w:t>er i denne versjonen:</w:t>
      </w:r>
    </w:p>
    <w:p w:rsidR="00F73928" w:rsidRPr="00C41357" w:rsidP="00F73928" w14:paraId="5AFD3CDD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F73928" w:rsidRPr="00C41357" w:rsidP="00F73928" w14:paraId="4014D582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7356BF57" w14:textId="77777777" w:rsidTr="00EB71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F73928" w:rsidRPr="00D164C8" w:rsidP="00EB71D5" w14:paraId="7A4FB34A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F73928" w:rsidRPr="00D164C8" w:rsidP="00EB71D5" w14:paraId="5E9E20A2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3FEEA368" w14:textId="77777777" w:rsidTr="00EB71D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F73928" w:rsidRPr="00C41357" w:rsidP="00EB71D5" w14:paraId="61F75A4C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F73928" w:rsidRPr="00C41357" w:rsidP="00EB71D5" w14:paraId="695012D0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F73928" w:rsidRPr="00E754D7" w:rsidP="00066A58" w14:paraId="401B34CA" w14:textId="77777777">
      <w:pPr>
        <w:spacing w:line="259" w:lineRule="auto"/>
        <w:rPr>
          <w:rFonts w:cstheme="minorHAnsi"/>
          <w:color w:val="000080"/>
        </w:rPr>
      </w:pPr>
      <w:bookmarkStart w:id="0" w:name="tempHer"/>
      <w:bookmarkEnd w:id="0"/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65D17E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65D17E1" w14:textId="44E25D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65D17E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65D17E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65D17E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65D17E5" w14:textId="53A39044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D78739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65D17E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65D17E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65D17E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65D17E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65D17F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65D17FB" w14:textId="44C4F97A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65D17F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65D17F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65D17F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65D17D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65D17D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65D17D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SOReg-N - Endre namn, kjønn og personnummer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65D17DD" w14:textId="77777777">
          <w:pPr>
            <w:pStyle w:val="Header"/>
            <w:jc w:val="left"/>
            <w:rPr>
              <w:sz w:val="12"/>
            </w:rPr>
          </w:pPr>
        </w:p>
        <w:p w:rsidR="00485214" w14:paraId="565D17D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565D17E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65D17E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65D17E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65D17E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SOReg-N - Endre namn, kjønn og personnummer</w:t>
          </w:r>
          <w:r>
            <w:rPr>
              <w:sz w:val="28"/>
            </w:rPr>
            <w:fldChar w:fldCharType="end"/>
          </w:r>
        </w:p>
      </w:tc>
    </w:tr>
    <w:tr w14:paraId="565D17F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65D17E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65D17E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65D17F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65D17F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65D17F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565D17F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65D17F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65D17F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65D17F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65D17F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65D17F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D78739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65D17F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6D527F7"/>
    <w:multiLevelType w:val="hybridMultilevel"/>
    <w:tmpl w:val="8B12D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58152">
    <w:abstractNumId w:val="10"/>
  </w:num>
  <w:num w:numId="2" w16cid:durableId="1071394386">
    <w:abstractNumId w:val="8"/>
  </w:num>
  <w:num w:numId="3" w16cid:durableId="1985155174">
    <w:abstractNumId w:val="3"/>
  </w:num>
  <w:num w:numId="4" w16cid:durableId="185020623">
    <w:abstractNumId w:val="2"/>
  </w:num>
  <w:num w:numId="5" w16cid:durableId="1655840728">
    <w:abstractNumId w:val="1"/>
  </w:num>
  <w:num w:numId="6" w16cid:durableId="1163468327">
    <w:abstractNumId w:val="0"/>
  </w:num>
  <w:num w:numId="7" w16cid:durableId="375282278">
    <w:abstractNumId w:val="9"/>
  </w:num>
  <w:num w:numId="8" w16cid:durableId="599458422">
    <w:abstractNumId w:val="7"/>
  </w:num>
  <w:num w:numId="9" w16cid:durableId="301082629">
    <w:abstractNumId w:val="6"/>
  </w:num>
  <w:num w:numId="10" w16cid:durableId="183597604">
    <w:abstractNumId w:val="5"/>
  </w:num>
  <w:num w:numId="11" w16cid:durableId="2116629496">
    <w:abstractNumId w:val="4"/>
  </w:num>
  <w:num w:numId="12" w16cid:durableId="662777333">
    <w:abstractNumId w:val="12"/>
  </w:num>
  <w:num w:numId="13" w16cid:durableId="1864827086">
    <w:abstractNumId w:val="15"/>
  </w:num>
  <w:num w:numId="14" w16cid:durableId="372464187">
    <w:abstractNumId w:val="16"/>
  </w:num>
  <w:num w:numId="15" w16cid:durableId="1703089876">
    <w:abstractNumId w:val="17"/>
  </w:num>
  <w:num w:numId="16" w16cid:durableId="1937208530">
    <w:abstractNumId w:val="13"/>
  </w:num>
  <w:num w:numId="17" w16cid:durableId="76939729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330331399">
    <w:abstractNumId w:val="14"/>
  </w:num>
  <w:num w:numId="19" w16cid:durableId="930701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54C2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E058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92A1B"/>
    <w:rsid w:val="002A4A07"/>
    <w:rsid w:val="002A791D"/>
    <w:rsid w:val="002B1F3C"/>
    <w:rsid w:val="002D0738"/>
    <w:rsid w:val="002F5A32"/>
    <w:rsid w:val="00304B15"/>
    <w:rsid w:val="00311019"/>
    <w:rsid w:val="00312D39"/>
    <w:rsid w:val="003155D2"/>
    <w:rsid w:val="00326D91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75338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A4D24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27167"/>
    <w:rsid w:val="00935DE6"/>
    <w:rsid w:val="00940FC5"/>
    <w:rsid w:val="009456D0"/>
    <w:rsid w:val="009506D3"/>
    <w:rsid w:val="00963180"/>
    <w:rsid w:val="00964121"/>
    <w:rsid w:val="00970B24"/>
    <w:rsid w:val="009826A2"/>
    <w:rsid w:val="00997813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2FB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06B66"/>
    <w:rsid w:val="00B218AB"/>
    <w:rsid w:val="00B21CB1"/>
    <w:rsid w:val="00B236DD"/>
    <w:rsid w:val="00B24A00"/>
    <w:rsid w:val="00B46418"/>
    <w:rsid w:val="00B55A8A"/>
    <w:rsid w:val="00B803E3"/>
    <w:rsid w:val="00B900D2"/>
    <w:rsid w:val="00BA72E6"/>
    <w:rsid w:val="00BC3FD8"/>
    <w:rsid w:val="00BC5853"/>
    <w:rsid w:val="00BD1EC7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027E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2854"/>
    <w:rsid w:val="00E96F17"/>
    <w:rsid w:val="00EA5771"/>
    <w:rsid w:val="00EB193A"/>
    <w:rsid w:val="00EB3357"/>
    <w:rsid w:val="00EB3728"/>
    <w:rsid w:val="00EB71D5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469E7"/>
    <w:rsid w:val="00F712A2"/>
    <w:rsid w:val="00F73928"/>
    <w:rsid w:val="00F82CA1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5D17B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Revision">
    <w:name w:val="Revision"/>
    <w:hidden/>
    <w:uiPriority w:val="99"/>
    <w:semiHidden/>
    <w:rsid w:val="00326D91"/>
    <w:rPr>
      <w:rFonts w:asciiTheme="minorHAnsi" w:hAnsiTheme="minorHAnsi"/>
      <w:sz w:val="24"/>
    </w:rPr>
  </w:style>
  <w:style w:type="paragraph" w:customStyle="1" w:styleId="normal2">
    <w:name w:val="normal2"/>
    <w:basedOn w:val="Normal"/>
    <w:autoRedefine/>
    <w:rsid w:val="00F73928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</TotalTime>
  <Pages>1</Pages>
  <Words>74</Words>
  <Characters>477</Characters>
  <Application>Microsoft Office Word</Application>
  <DocSecurity>0</DocSecurity>
  <Lines>53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Endre namn, kjønn og personnummer i SOReg-N</vt:lpstr>
      <vt:lpstr>HBHF-mal - stående</vt:lpstr>
    </vt:vector>
  </TitlesOfParts>
  <Company>Datakvalitet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SOReg-N - Endre namn, kjønn og personnummer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10</cp:revision>
  <cp:lastPrinted>2006-09-07T08:52:00Z</cp:lastPrinted>
  <dcterms:created xsi:type="dcterms:W3CDTF">2021-12-08T08:43:00Z</dcterms:created>
  <dcterms:modified xsi:type="dcterms:W3CDTF">2024-08-27T11:40:00Z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SOReg-N - Endre namn, kjønn og personnummer</vt:lpwstr>
  </property>
  <property fmtid="{D5CDD505-2E9C-101B-9397-08002B2CF9AE}" pid="4" name="EK_DokType">
    <vt:lpwstr>Driftsdokument</vt:lpwstr>
  </property>
  <property fmtid="{D5CDD505-2E9C-101B-9397-08002B2CF9AE}" pid="5" name="EK_DokumentID">
    <vt:lpwstr>D78739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13.4.26-02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f046deb1-eac9-4f24-aab4-f827c3538c4a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2024-05-14T11:07:46Z</vt:lpwstr>
  </property>
  <property fmtid="{D5CDD505-2E9C-101B-9397-08002B2CF9AE}" pid="23" name="MSIP_Label_d291ddcc-9a90-46b7-a727-d19b3ec4b730_SiteId">
    <vt:lpwstr>bdcbe535-f3cf-49f5-8a6a-fb6d98dc7837</vt:lpwstr>
  </property>
</Properties>
</file>