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B2F40" w:rsidP="004F1E5A" w14:paraId="3BBC04F3" w14:textId="77777777"/>
    <w:p w:rsidR="006B2F40" w:rsidP="004F1E5A" w14:paraId="3716B366" w14:textId="77777777"/>
    <w:p w:rsidR="006B2F40" w:rsidP="004F1E5A" w14:paraId="7CED10B7" w14:textId="77777777">
      <w:r>
        <w:t xml:space="preserve">Ansvarlig; alle ansatte </w:t>
      </w:r>
    </w:p>
    <w:p w:rsidR="009F5D17" w:rsidP="004F1E5A" w14:paraId="2DA73351" w14:textId="77777777">
      <w:r>
        <w:t>Rutine for håndvask i barnehagen</w:t>
      </w:r>
    </w:p>
    <w:p w:rsidR="006B2F40" w:rsidP="004F1E5A" w14:paraId="02688791" w14:textId="77777777"/>
    <w:p w:rsidR="006B2F40" w:rsidP="004F1E5A" w14:paraId="7F2570AE" w14:textId="77777777">
      <w:r>
        <w:t>Barna vasker hender;</w:t>
      </w:r>
    </w:p>
    <w:p w:rsidR="006B2F40" w:rsidP="006B2F40" w14:paraId="5A60CD74" w14:textId="77777777">
      <w:pPr>
        <w:pStyle w:val="ListParagraph"/>
        <w:numPr>
          <w:ilvl w:val="0"/>
          <w:numId w:val="19"/>
        </w:numPr>
      </w:pPr>
      <w:r>
        <w:t>Foreldre oppfordres til håndvask når barnet kommer og før de går hjem om ettermiddagen</w:t>
      </w:r>
    </w:p>
    <w:p w:rsidR="006B2F40" w:rsidP="006B2F40" w14:paraId="4EB6D0DA" w14:textId="77777777">
      <w:pPr>
        <w:pStyle w:val="ListParagraph"/>
        <w:numPr>
          <w:ilvl w:val="0"/>
          <w:numId w:val="19"/>
        </w:numPr>
      </w:pPr>
      <w:r>
        <w:t>Før måltid</w:t>
      </w:r>
    </w:p>
    <w:p w:rsidR="006B2F40" w:rsidP="006B2F40" w14:paraId="567722BF" w14:textId="77777777">
      <w:pPr>
        <w:pStyle w:val="ListParagraph"/>
        <w:numPr>
          <w:ilvl w:val="0"/>
          <w:numId w:val="19"/>
        </w:numPr>
      </w:pPr>
      <w:r>
        <w:t>Etter toalettbesøk</w:t>
      </w:r>
    </w:p>
    <w:p w:rsidR="006B2F40" w:rsidP="006B2F40" w14:paraId="337CD447" w14:textId="77777777">
      <w:pPr>
        <w:pStyle w:val="ListParagraph"/>
        <w:numPr>
          <w:ilvl w:val="0"/>
          <w:numId w:val="19"/>
        </w:numPr>
      </w:pPr>
      <w:r>
        <w:t>Når barna kommer inn etter utelek</w:t>
      </w:r>
    </w:p>
    <w:p w:rsidR="006B2F40" w:rsidP="006B2F40" w14:paraId="56E867EE" w14:textId="77777777">
      <w:pPr>
        <w:pStyle w:val="ListParagraph"/>
        <w:numPr>
          <w:ilvl w:val="0"/>
          <w:numId w:val="19"/>
        </w:numPr>
      </w:pPr>
      <w:r>
        <w:t>Før deltakelse i håndtering av mat</w:t>
      </w:r>
    </w:p>
    <w:p w:rsidR="006B2F40" w:rsidP="006B2F40" w14:paraId="2CE801E2" w14:textId="77777777">
      <w:pPr>
        <w:pStyle w:val="ListParagraph"/>
        <w:numPr>
          <w:ilvl w:val="0"/>
          <w:numId w:val="19"/>
        </w:numPr>
      </w:pPr>
      <w:r>
        <w:t>Ved synlig skitne hender</w:t>
      </w:r>
    </w:p>
    <w:p w:rsidR="006B2F40" w:rsidP="006B2F40" w14:paraId="5B9D0E92" w14:textId="77777777"/>
    <w:p w:rsidR="006B2F40" w:rsidP="006B2F40" w14:paraId="3344DE37" w14:textId="77777777">
      <w:r>
        <w:t>Ved smitteutbrudd i barnehagen er det ekstra fokus på god håndhygiene</w:t>
      </w:r>
    </w:p>
    <w:p w:rsidR="006B2F40" w:rsidP="006B2F40" w14:paraId="740DC263" w14:textId="77777777">
      <w:pPr>
        <w:pStyle w:val="ListParagraph"/>
      </w:pPr>
    </w:p>
    <w:p w:rsidR="009F5D17" w:rsidP="004F1E5A" w14:paraId="4EE74B12" w14:textId="77777777"/>
    <w:p w:rsidR="009F5D17" w:rsidP="004F1E5A" w14:paraId="1A37DC2A" w14:textId="77777777"/>
    <w:p w:rsidR="009F5D17" w:rsidP="004F1E5A" w14:paraId="6C05FCF0" w14:textId="77777777"/>
    <w:p w:rsidR="009F5D17" w:rsidP="004F1E5A" w14:paraId="3CC5808B" w14:textId="77777777"/>
    <w:p w:rsidR="009F5D17" w:rsidP="004F1E5A" w14:paraId="7FE129FC" w14:textId="77777777"/>
    <w:p w:rsidR="009F5D17" w:rsidP="004F1E5A" w14:paraId="7C14B269" w14:textId="77777777"/>
    <w:p w:rsidR="009F5D17" w:rsidP="004F1E5A" w14:paraId="410D6EBD" w14:textId="77777777"/>
    <w:p w:rsidR="009F5D17" w:rsidP="004F1E5A" w14:paraId="3B5E2798" w14:textId="77777777"/>
    <w:p w:rsidR="009F5D17" w:rsidP="004F1E5A" w14:paraId="2621D161" w14:textId="77777777"/>
    <w:p w:rsidR="009F5D17" w:rsidP="004F1E5A" w14:paraId="7A6A43F0" w14:textId="77777777"/>
    <w:p w:rsidR="009F5D17" w:rsidP="004F1E5A" w14:paraId="59BD35E3" w14:textId="77777777"/>
    <w:p w:rsidR="009F5D17" w:rsidP="004F1E5A" w14:paraId="4AC92E4A" w14:textId="77777777"/>
    <w:p w:rsidR="009F5D17" w:rsidP="004F1E5A" w14:paraId="2301AB25" w14:textId="77777777"/>
    <w:p w:rsidR="009F5D17" w:rsidP="004F1E5A" w14:paraId="120F7140" w14:textId="77777777"/>
    <w:p w:rsidR="009F5D17" w:rsidP="009F5D17" w14:paraId="757870AD" w14:textId="77777777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76A5759F" w14:textId="77777777">
      <w:bookmarkEnd w:id="1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CE4ACF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67DAF1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EB2D01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BCC2737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4F719F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C8293EE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5c0948119144d8e5a0b2b3a4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2F40" w:rsidRPr="006B2F40" w:rsidP="006B2F40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B2F40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c0948119144d8e5a0b2b3a4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6B2F40" w:rsidRPr="006B2F40" w:rsidP="006B2F40" w14:paraId="323155B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2F4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D77092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871CCF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0D08F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C0B9F9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6ACAB1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56475D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4A263F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4E2B3C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817D57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A0A9E5C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05574f99907fd73db9bca316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2F40" w:rsidRPr="006B2F40" w:rsidP="006B2F40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2F4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5574f99907fd73db9bca316" o:spid="_x0000_s2051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6B2F40" w:rsidRPr="006B2F40" w:rsidP="006B2F40" w14:paraId="5D6039DB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2F40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0E33864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6A141D6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D5AEC76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Rutine for håndvask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42E26A9" w14:textId="77777777">
          <w:pPr>
            <w:pStyle w:val="Header"/>
            <w:jc w:val="left"/>
            <w:rPr>
              <w:sz w:val="12"/>
            </w:rPr>
          </w:pPr>
        </w:p>
        <w:p w:rsidR="00485214" w14:paraId="398DF94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36759D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72062BC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14E9435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6pt;height:16.6pt" o:ole="">
                <v:imagedata r:id="rId1" o:title=""/>
              </v:shape>
              <o:OLEObject Type="Embed" ProgID="PBrush" ShapeID="_x0000_i2050" DrawAspect="Content" ObjectID="_1761638573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6E98ABD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Rutine for håndvask</w:t>
          </w:r>
          <w:r>
            <w:rPr>
              <w:sz w:val="28"/>
            </w:rPr>
            <w:fldChar w:fldCharType="end"/>
          </w:r>
        </w:p>
      </w:tc>
    </w:tr>
    <w:tr w14:paraId="5E4C7106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71CB54A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207C5EC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16.11.2023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16.11.2024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987DF7B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3598DBA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442E914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6AC658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7C953C3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0434BFB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73E574C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4EC03B9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3FBB15C1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D77092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DA7AB5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6076C"/>
    <w:multiLevelType w:val="hybridMultilevel"/>
    <w:tmpl w:val="7D0222F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B2F40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A1E0B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70128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D7C5-6360-4AD0-A124-EF0EE2CB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1</Pages>
  <Words>62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håndvask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3</cp:revision>
  <cp:lastPrinted>2006-09-07T08:52:00Z</cp:lastPrinted>
  <dcterms:created xsi:type="dcterms:W3CDTF">2021-06-03T12:13:00Z</dcterms:created>
  <dcterms:modified xsi:type="dcterms:W3CDTF">2023-11-16T10:16:00Z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Rutine for håndvask</vt:lpwstr>
  </property>
  <property fmtid="{D5CDD505-2E9C-101B-9397-08002B2CF9AE}" pid="4" name="EK_DokType">
    <vt:lpwstr>Retningslinje</vt:lpwstr>
  </property>
  <property fmtid="{D5CDD505-2E9C-101B-9397-08002B2CF9AE}" pid="5" name="EK_DokumentID">
    <vt:lpwstr>D77092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16.11.2023</vt:lpwstr>
  </property>
  <property fmtid="{D5CDD505-2E9C-101B-9397-08002B2CF9AE}" pid="8" name="EK_GjelderTil">
    <vt:lpwstr>16.11.2024</vt:lpwstr>
  </property>
  <property fmtid="{D5CDD505-2E9C-101B-9397-08002B2CF9AE}" pid="9" name="EK_RefNr">
    <vt:lpwstr>6.8.5-02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Bakken, Gerd</vt:lpwstr>
  </property>
  <property fmtid="{D5CDD505-2E9C-101B-9397-08002B2CF9AE}" pid="13" name="EK_UText1">
    <vt:lpwstr>Hilde M Ersvær</vt:lpwstr>
  </property>
  <property fmtid="{D5CDD505-2E9C-101B-9397-08002B2CF9AE}" pid="14" name="EK_Utgave">
    <vt:lpwstr>1.00</vt:lpwstr>
  </property>
  <property fmtid="{D5CDD505-2E9C-101B-9397-08002B2CF9AE}" pid="15" name="EK_Watermark">
    <vt:lpwstr>Vannmerke</vt:lpwstr>
  </property>
  <property fmtid="{D5CDD505-2E9C-101B-9397-08002B2CF9AE}" pid="16" name="MSIP_Label_0c3ffc1c-ef00-4620-9c2f-7d9c1597774b_ActionId">
    <vt:lpwstr>36437508-36fe-4cfd-8b70-6da93d3c5c86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2023-11-16T10:16:56Z</vt:lpwstr>
  </property>
  <property fmtid="{D5CDD505-2E9C-101B-9397-08002B2CF9AE}" pid="22" name="MSIP_Label_0c3ffc1c-ef00-4620-9c2f-7d9c1597774b_SiteId">
    <vt:lpwstr>bdcbe535-f3cf-49f5-8a6a-fb6d98dc7837</vt:lpwstr>
  </property>
</Properties>
</file>