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3E3DB8" w:rsidP="00066A58" w14:paraId="58ED76A4" w14:textId="77777777">
          <w:pPr>
            <w:pStyle w:val="StilOverskriftforinnholdsfortegnelseLatinBrdtekstCali"/>
            <w:rPr>
              <w:szCs w:val="20"/>
            </w:rPr>
          </w:pPr>
          <w:r w:rsidRPr="003E3DB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3E3DB8">
            <w:rPr>
              <w:rFonts w:cstheme="minorHAnsi"/>
              <w:sz w:val="20"/>
            </w:rPr>
            <w:fldChar w:fldCharType="begin"/>
          </w:r>
          <w:r w:rsidRPr="003E3DB8">
            <w:rPr>
              <w:rFonts w:cstheme="minorHAnsi"/>
              <w:sz w:val="20"/>
            </w:rPr>
            <w:instrText xml:space="preserve"> TOC \o "1-3" \h \z \u </w:instrText>
          </w:r>
          <w:r w:rsidRPr="003E3DB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5.1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6B46BA">
              <w:rPr>
                <w:rStyle w:val="Hyperlink"/>
              </w:rPr>
              <w:t>Kontakt og avtale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5.2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Samtale og oppfølging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5.3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6B46BA">
              <w:rPr>
                <w:rStyle w:val="Hyperlink"/>
              </w:rPr>
              <w:t>Hjelpetilbud til ansatte/personer som har det vanskelig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9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0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3E3DB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6A4F98B7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3B26C4" w:rsidP="00066A58" w14:paraId="0DF7126C" w14:textId="4CD3EA25">
      <w:pPr>
        <w:spacing w:line="259" w:lineRule="auto"/>
        <w:rPr>
          <w:rFonts w:cstheme="minorHAnsi"/>
          <w:color w:val="808080" w:themeColor="background1" w:themeShade="80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Støtte og ivaretakelse av ansatte med psykiske helseplager relatert til arbeid, enten på grunn av akutte belastninger eller akkumulert belastning over tid. Mange ansatte står i svært tøffe situasjonene på jobb for Helse Bergen, og en del av de ansatte vil på et eller annet tidspunkt i sin karriere trenge hjelp til å håndtere egne reaksjoner. Det vil kunne ha både en indirekte og direkte positiv effekt på sykefraværet i Helse Bergen. 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:rsidR="003B26C4" w:rsidRPr="00DF7BA8" w:rsidP="00066A58" w14:paraId="0618FD64" w14:textId="77777777">
      <w:pPr>
        <w:spacing w:line="259" w:lineRule="auto"/>
        <w:rPr>
          <w:rFonts w:cstheme="minorHAnsi"/>
          <w:color w:val="808080" w:themeColor="background1" w:themeShade="80"/>
        </w:rPr>
      </w:pPr>
    </w:p>
    <w:p w:rsidR="002744C3" w:rsidP="00066A58" w14:paraId="1C556218" w14:textId="77777777">
      <w:pPr>
        <w:pStyle w:val="Heading1"/>
        <w:spacing w:line="259" w:lineRule="auto"/>
      </w:pPr>
      <w:bookmarkStart w:id="2" w:name="_Toc256000001"/>
      <w:r>
        <w:t>Målgruppe og avgrensning</w:t>
      </w:r>
      <w:bookmarkEnd w:id="2"/>
    </w:p>
    <w:p w:rsidR="00C450FE" w:rsidP="00066A58" w14:paraId="12A0F3AF" w14:textId="6102ABCB">
      <w:pPr>
        <w:spacing w:line="259" w:lineRule="auto"/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Alle ansatte i Helse Bergen som opplever arbeidsrelaterte psykiske plager.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:rsidR="003B26C4" w:rsidRPr="00C450FE" w:rsidP="00066A58" w14:paraId="61FA4A28" w14:textId="77777777">
      <w:pPr>
        <w:spacing w:line="259" w:lineRule="auto"/>
      </w:pPr>
    </w:p>
    <w:p w:rsidR="00DF7BA8" w:rsidP="00066A58" w14:paraId="43B1468F" w14:textId="43BE4A40">
      <w:pPr>
        <w:pStyle w:val="Heading1"/>
        <w:spacing w:line="259" w:lineRule="auto"/>
      </w:pPr>
      <w:bookmarkStart w:id="3" w:name="_Toc256000002"/>
      <w:r>
        <w:t>Definisjoner</w:t>
      </w:r>
      <w:bookmarkEnd w:id="3"/>
    </w:p>
    <w:p w:rsidR="003B26C4" w:rsidP="003B26C4" w14:paraId="76335449" w14:textId="7F0D1734">
      <w:pPr>
        <w:rPr>
          <w:sz w:val="22"/>
          <w:szCs w:val="22"/>
        </w:rPr>
      </w:pPr>
      <w:r w:rsidRPr="003B26C4">
        <w:rPr>
          <w:sz w:val="22"/>
          <w:szCs w:val="22"/>
          <w:u w:val="single"/>
        </w:rPr>
        <w:t>Støttesamtale:</w:t>
      </w:r>
      <w:r w:rsidRPr="003B26C4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3B26C4">
        <w:rPr>
          <w:sz w:val="22"/>
          <w:szCs w:val="22"/>
        </w:rPr>
        <w:t>n samtale som skal gi støtte. Målet med samtalene kan være å finne mestringsstrategier, styrke selvfølelsen</w:t>
      </w:r>
      <w:r w:rsidR="006B46BA">
        <w:rPr>
          <w:sz w:val="22"/>
          <w:szCs w:val="22"/>
        </w:rPr>
        <w:t xml:space="preserve"> og å </w:t>
      </w:r>
      <w:r w:rsidRPr="003B26C4">
        <w:rPr>
          <w:sz w:val="22"/>
          <w:szCs w:val="22"/>
        </w:rPr>
        <w:t>øke aktivitetsnivået</w:t>
      </w:r>
      <w:r w:rsidR="006B46BA">
        <w:rPr>
          <w:sz w:val="22"/>
          <w:szCs w:val="22"/>
        </w:rPr>
        <w:t xml:space="preserve">. </w:t>
      </w:r>
      <w:r w:rsidRPr="003B26C4">
        <w:rPr>
          <w:sz w:val="22"/>
          <w:szCs w:val="22"/>
        </w:rPr>
        <w:t>En målsetting kan også være å vedlikeholde funksjonsnivået</w:t>
      </w:r>
      <w:r w:rsidR="006B46BA">
        <w:rPr>
          <w:sz w:val="22"/>
          <w:szCs w:val="22"/>
        </w:rPr>
        <w:t>.</w:t>
      </w:r>
    </w:p>
    <w:p w:rsidR="006B46BA" w:rsidP="003B26C4" w14:paraId="344010BD" w14:textId="18CEFD67">
      <w:pPr>
        <w:rPr>
          <w:sz w:val="22"/>
          <w:szCs w:val="22"/>
        </w:rPr>
      </w:pPr>
    </w:p>
    <w:p w:rsidR="006B46BA" w:rsidRPr="006B46BA" w:rsidP="003B26C4" w14:paraId="57DC0A9E" w14:textId="500B4EA0">
      <w:pPr>
        <w:rPr>
          <w:sz w:val="22"/>
          <w:szCs w:val="22"/>
        </w:rPr>
      </w:pPr>
      <w:r w:rsidRPr="006B46BA">
        <w:rPr>
          <w:sz w:val="22"/>
          <w:szCs w:val="22"/>
          <w:u w:val="single"/>
        </w:rPr>
        <w:t>Arbeidsrelaterte psykiske plager: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Psykiske helseplager som mistenkes å være relatert til/forårsaket av forhold på arbeidsplassen.</w:t>
      </w:r>
    </w:p>
    <w:p w:rsidR="003B26C4" w:rsidRPr="003B26C4" w:rsidP="003B26C4" w14:paraId="7C844DD3" w14:textId="77777777"/>
    <w:p w:rsidR="00510BDF" w:rsidP="00066A58" w14:paraId="4C072F13" w14:textId="77777777">
      <w:pPr>
        <w:pStyle w:val="Heading1"/>
        <w:spacing w:line="259" w:lineRule="auto"/>
      </w:pPr>
      <w:bookmarkStart w:id="4" w:name="_Toc256000003"/>
      <w:r>
        <w:t>Ansvar</w:t>
      </w:r>
      <w:bookmarkEnd w:id="4"/>
      <w:r>
        <w:t xml:space="preserve"> </w:t>
      </w:r>
    </w:p>
    <w:p w:rsidR="003B26C4" w:rsidRPr="003B26C4" w:rsidP="003B26C4" w14:paraId="7075504E" w14:textId="77777777">
      <w:pPr>
        <w:rPr>
          <w:sz w:val="22"/>
          <w:szCs w:val="22"/>
        </w:rPr>
      </w:pPr>
      <w:r w:rsidRPr="003B26C4">
        <w:rPr>
          <w:sz w:val="22"/>
          <w:szCs w:val="22"/>
        </w:rPr>
        <w:t>Bedriftshelsetjenesten har ansvar for å ta imot, vurdere og gi tilbud til ansatte som opplever arbeidsrelaterte psykiske plager og som kontakter BHT med ønske/ behov for støttesamtale.</w:t>
      </w:r>
    </w:p>
    <w:p w:rsidR="003B26C4" w:rsidRPr="003B26C4" w:rsidP="003B26C4" w14:paraId="5F96AE67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8"/>
          <w:szCs w:val="8"/>
        </w:rPr>
      </w:pPr>
    </w:p>
    <w:p w:rsidR="003B26C4" w:rsidRPr="003B26C4" w:rsidP="003B26C4" w14:paraId="7695D568" w14:textId="32F23AB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Bedriftshelsetjenesten har ansvar for å oppdatere og vedlikeholde denne rutine.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F7BA8" w:rsidRPr="00DF7BA8" w:rsidP="00066A58" w14:paraId="5540EB74" w14:textId="77777777">
      <w:pPr>
        <w:spacing w:line="259" w:lineRule="auto"/>
        <w:rPr>
          <w:rFonts w:cstheme="minorHAnsi"/>
        </w:rPr>
      </w:pPr>
    </w:p>
    <w:p w:rsidR="00510BDF" w:rsidP="00066A58" w14:paraId="3695B73A" w14:textId="5CD41F79">
      <w:pPr>
        <w:pStyle w:val="Heading1"/>
        <w:spacing w:line="259" w:lineRule="auto"/>
      </w:pPr>
      <w:bookmarkStart w:id="5" w:name="_Toc256000004"/>
      <w:r>
        <w:t>Gjennomføring</w:t>
      </w:r>
      <w:bookmarkEnd w:id="5"/>
      <w:r>
        <w:t xml:space="preserve"> </w:t>
      </w:r>
    </w:p>
    <w:p w:rsidR="006B46BA" w:rsidRPr="006B46BA" w:rsidP="006B46BA" w14:paraId="50C84C82" w14:textId="25534A6F">
      <w:pPr>
        <w:pStyle w:val="Heading2"/>
      </w:pPr>
      <w:bookmarkStart w:id="6" w:name="_Toc256000005"/>
      <w:r w:rsidRPr="006B46BA">
        <w:t>Kontakt og avtale</w:t>
      </w:r>
      <w:bookmarkEnd w:id="6"/>
    </w:p>
    <w:p w:rsidR="003B26C4" w:rsidP="003B26C4" w14:paraId="4C3359C2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Alle ansatte i Helse Bergen kan ta kontakt enten pr epost eller telefon med ønske om støttesamtale hos BHT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B26C4" w:rsidP="003B26C4" w14:paraId="6907322E" w14:textId="77777777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3B26C4">
        <w:rPr>
          <w:sz w:val="22"/>
          <w:szCs w:val="22"/>
        </w:rPr>
        <w:t>Den i BHT som tar imot henvendelsen</w:t>
      </w:r>
      <w:r>
        <w:rPr>
          <w:sz w:val="22"/>
          <w:szCs w:val="22"/>
        </w:rPr>
        <w:t xml:space="preserve"> skal sørge for at ansatt får time til støttesamtale så snart det lar seg gjøre</w:t>
      </w:r>
    </w:p>
    <w:p w:rsidR="003B26C4" w:rsidRPr="003B26C4" w:rsidP="003B26C4" w14:paraId="541CEC38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Bedriftssykepleiere, leder BHT og bedriftslege har satt opp faste tider for støttesamtaler i sin kalender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10BDF" w:rsidP="00066A58" w14:paraId="28A3101A" w14:textId="77777777">
      <w:pPr>
        <w:spacing w:line="259" w:lineRule="auto"/>
        <w:rPr>
          <w:rFonts w:cstheme="minorHAnsi"/>
        </w:rPr>
      </w:pPr>
    </w:p>
    <w:p w:rsidR="00510BDF" w:rsidP="006B46BA" w14:paraId="12AD7BBB" w14:textId="2234691C">
      <w:pPr>
        <w:pStyle w:val="Heading2"/>
      </w:pPr>
      <w:bookmarkStart w:id="7" w:name="_Toc256000006"/>
      <w:r>
        <w:t>Samtale og oppfølging</w:t>
      </w:r>
      <w:bookmarkEnd w:id="7"/>
    </w:p>
    <w:p w:rsidR="006B46BA" w:rsidRPr="006B46BA" w:rsidP="006B46BA" w14:paraId="7C0FC48A" w14:textId="0B5665D7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6B46BA">
        <w:rPr>
          <w:sz w:val="22"/>
          <w:szCs w:val="22"/>
        </w:rPr>
        <w:t>Samtalens varighet er på 1 time.</w:t>
      </w:r>
    </w:p>
    <w:p w:rsidR="006B46BA" w:rsidRPr="006B46BA" w:rsidP="006B46BA" w14:paraId="03F3DBBF" w14:textId="4E3C5396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6B46BA">
        <w:rPr>
          <w:sz w:val="22"/>
          <w:szCs w:val="22"/>
        </w:rPr>
        <w:t>Dersom ansatt ønsker/trenger mer tid kan det gis tilbud om ny samtale.</w:t>
      </w:r>
    </w:p>
    <w:p w:rsidR="006B46BA" w:rsidRPr="006B46BA" w:rsidP="006B46BA" w14:paraId="3D41DA5F" w14:textId="128687BA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6B46BA">
        <w:rPr>
          <w:sz w:val="22"/>
          <w:szCs w:val="22"/>
        </w:rPr>
        <w:t>Dersom ansatt trenger mer</w:t>
      </w:r>
      <w:r w:rsidR="003E3DB8">
        <w:rPr>
          <w:sz w:val="22"/>
          <w:szCs w:val="22"/>
        </w:rPr>
        <w:t>/noe annet</w:t>
      </w:r>
      <w:r w:rsidRPr="006B46BA">
        <w:rPr>
          <w:sz w:val="22"/>
          <w:szCs w:val="22"/>
        </w:rPr>
        <w:t xml:space="preserve"> enn det BHT kan bistå med finnes flere ulike hjelpetilbud i kommunen og spesialisthelsetjenesten (se linker lenger ned i denne rutinen).</w:t>
      </w:r>
    </w:p>
    <w:p w:rsidR="003E3DB8" w:rsidP="006B46BA" w14:paraId="3B465C3A" w14:textId="77777777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6B46BA">
        <w:rPr>
          <w:sz w:val="22"/>
          <w:szCs w:val="22"/>
        </w:rPr>
        <w:t xml:space="preserve">Dersom BHT-personell som utfører støttesamtalen mener at den ansatte trenger henvisning videre til psykologoppfølging/annen type oppfølging, skal den ansatte få tilbud om samtale med bedriftslege i BHT, dersom det ikke er bedriftslegen som har samtalen. </w:t>
      </w:r>
    </w:p>
    <w:p w:rsidR="006B46BA" w:rsidRPr="006B46BA" w:rsidP="003E3DB8" w14:paraId="226339E4" w14:textId="355F6D9C">
      <w:pPr>
        <w:pStyle w:val="ListParagraph"/>
        <w:numPr>
          <w:ilvl w:val="1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Dersom bedriftslegen ikke er tilgjengelig/er fraværende og det ikke kan vente til legen er tilbake vil den ansatte blir rådet til å kontakte sin fastlege for vurdering av indikasjon for slik henvisning. </w:t>
      </w:r>
    </w:p>
    <w:p w:rsidR="006B46BA" w:rsidRPr="006B46BA" w:rsidP="006B46BA" w14:paraId="53B0AF53" w14:textId="23F713A7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6B46BA">
        <w:rPr>
          <w:sz w:val="22"/>
          <w:szCs w:val="22"/>
        </w:rPr>
        <w:t>Bedriftslegen vil vurdere indikasjon og evt. sende henvisning til annen oppfølging/behandling i spesialisthelsetjenesten eller privat.</w:t>
      </w:r>
    </w:p>
    <w:p w:rsidR="006B46BA" w:rsidRPr="006B46BA" w:rsidP="006B46BA" w14:paraId="3C42F8A4" w14:textId="1AF1C756">
      <w:pPr>
        <w:pStyle w:val="ListParagraph"/>
        <w:numPr>
          <w:ilvl w:val="1"/>
          <w:numId w:val="25"/>
        </w:numPr>
        <w:rPr>
          <w:sz w:val="22"/>
          <w:szCs w:val="22"/>
        </w:rPr>
      </w:pPr>
      <w:r w:rsidRPr="006B46BA">
        <w:rPr>
          <w:sz w:val="22"/>
          <w:szCs w:val="22"/>
        </w:rPr>
        <w:t>Henvisning fra bedriftslege går til spesialisthelsetjenesten slik som for alle andre pasienter. Helse Bergen har pr i dag ingen avtale om psykologoppfølging for sine ansatte.</w:t>
      </w:r>
    </w:p>
    <w:p w:rsidR="006B46BA" w:rsidRPr="006B46BA" w:rsidP="006B46BA" w14:paraId="4879005D" w14:textId="77777777"/>
    <w:p w:rsidR="006B46BA" w:rsidRPr="006B46BA" w:rsidP="006B46BA" w14:paraId="38491121" w14:textId="77777777">
      <w:pPr>
        <w:pStyle w:val="Heading2"/>
      </w:pPr>
      <w:r w:rsidRPr="006B46BA">
        <w:t> </w:t>
      </w:r>
      <w:bookmarkStart w:id="8" w:name="_Toc256000007"/>
      <w:r w:rsidRPr="006B46BA">
        <w:t>Hjelpetilbud til ansatte/personer som har det vanskelig</w:t>
      </w:r>
      <w:bookmarkEnd w:id="8"/>
    </w:p>
    <w:p w:rsidR="006B46BA" w:rsidP="006B46BA" w14:paraId="6622F7A0" w14:textId="7777777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Segoe UI" w:hAnsi="Segoe UI" w:cs="Segoe UI"/>
          <w:color w:val="333333"/>
          <w:sz w:val="23"/>
          <w:szCs w:val="23"/>
        </w:rPr>
        <w:t> </w:t>
      </w:r>
    </w:p>
    <w:p w:rsidR="006B46BA" w:rsidRPr="006B46BA" w:rsidP="006B46BA" w14:paraId="6682B0C1" w14:textId="39D6FD0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hyperlink r:id="rId5" w:tgtFrame="_blank" w:history="1">
        <w:r w:rsidRPr="006B46BA">
          <w:rPr>
            <w:rStyle w:val="Hyperlink"/>
            <w:rFonts w:cstheme="minorHAnsi"/>
            <w:color w:val="0563C1"/>
            <w:sz w:val="22"/>
            <w:szCs w:val="22"/>
          </w:rPr>
          <w:t>Hjelp deg selv - Helse Bergen (helse-bergen.no)</w:t>
        </w:r>
      </w:hyperlink>
      <w:r w:rsidRPr="006B46BA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:rsidR="006B46BA" w:rsidRPr="006B46BA" w:rsidP="006B46BA" w14:paraId="3EC3D114" w14:textId="1DC95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hyperlink r:id="rId6" w:tgtFrame="_blank" w:history="1">
        <w:r w:rsidRPr="006B46BA">
          <w:rPr>
            <w:rStyle w:val="Hyperlink"/>
            <w:rFonts w:cstheme="minorHAnsi"/>
            <w:color w:val="0563C1"/>
            <w:sz w:val="22"/>
            <w:szCs w:val="22"/>
          </w:rPr>
          <w:t>Arbeidsrettet behandling for angst og depresjon i samarbeid med Helse Vest | Terapi - IPR</w:t>
        </w:r>
      </w:hyperlink>
      <w:r w:rsidRPr="006B46BA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:rsidR="006B46BA" w:rsidRPr="006B46BA" w:rsidP="006B46BA" w14:paraId="7938B47E" w14:textId="61E1E99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hyperlink r:id="rId7" w:tgtFrame="_blank" w:history="1">
        <w:r w:rsidRPr="006B46BA">
          <w:rPr>
            <w:rStyle w:val="Hyperlink"/>
            <w:rFonts w:cstheme="minorHAnsi"/>
            <w:color w:val="0563C1"/>
            <w:sz w:val="22"/>
            <w:szCs w:val="22"/>
          </w:rPr>
          <w:t>Helse og arbeid - Helse Bergen (helse-bergen.no)</w:t>
        </w:r>
      </w:hyperlink>
      <w:r w:rsidRPr="006B46BA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:rsidR="006B46BA" w:rsidRPr="006B46BA" w:rsidP="006B46BA" w14:paraId="0F7149E0" w14:textId="7E1178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hyperlink r:id="rId8" w:tgtFrame="_blank" w:history="1">
        <w:r w:rsidRPr="006B46BA">
          <w:rPr>
            <w:rStyle w:val="Hyperlink"/>
            <w:rFonts w:cstheme="minorHAnsi"/>
            <w:color w:val="0563C1"/>
            <w:sz w:val="22"/>
            <w:szCs w:val="22"/>
          </w:rPr>
          <w:t>eMeistring - Helse Bergen (helse-bergen.no)</w:t>
        </w:r>
      </w:hyperlink>
      <w:r w:rsidRPr="006B46BA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:rsidR="006B46BA" w:rsidRPr="006B46BA" w:rsidP="006B46BA" w14:paraId="082BD2D9" w14:textId="777777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6B46BA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:rsidR="006B46BA" w:rsidRPr="006B46BA" w:rsidP="006B46BA" w14:paraId="1444725A" w14:textId="0B58A81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hyperlink r:id="rId9" w:tgtFrame="_blank" w:history="1">
        <w:r w:rsidRPr="006B46BA">
          <w:rPr>
            <w:rStyle w:val="Hyperlink"/>
            <w:rFonts w:cstheme="minorHAnsi"/>
            <w:color w:val="0563C1"/>
            <w:sz w:val="22"/>
            <w:szCs w:val="22"/>
          </w:rPr>
          <w:t>Bergen kommune - Livskrisehjelpen</w:t>
        </w:r>
      </w:hyperlink>
      <w:r w:rsidRPr="006B46BA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:rsidR="006B46BA" w:rsidRPr="006B46BA" w:rsidP="006B46BA" w14:paraId="20E39DEB" w14:textId="63139B3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hyperlink r:id="rId10" w:tgtFrame="_blank" w:history="1">
        <w:r w:rsidRPr="006B46BA">
          <w:rPr>
            <w:rStyle w:val="Hyperlink"/>
            <w:rFonts w:cstheme="minorHAnsi"/>
            <w:color w:val="0563C1"/>
            <w:sz w:val="22"/>
            <w:szCs w:val="22"/>
          </w:rPr>
          <w:t>Bergen kommune - Rask psykisk helsehjelp</w:t>
        </w:r>
      </w:hyperlink>
      <w:r w:rsidRPr="006B46BA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:rsidR="006B46BA" w:rsidRPr="006B46BA" w:rsidP="006B46BA" w14:paraId="572E1530" w14:textId="369E986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hyperlink r:id="rId11" w:tgtFrame="_blank" w:history="1">
        <w:r w:rsidRPr="006B46BA">
          <w:rPr>
            <w:rStyle w:val="Hyperlink"/>
            <w:rFonts w:cstheme="minorHAnsi"/>
            <w:color w:val="0563C1"/>
            <w:sz w:val="22"/>
            <w:szCs w:val="22"/>
          </w:rPr>
          <w:t>Rask psykisk helsehjelp - NAPHA Nasjonalt kompetansesenter for psykisk helsearbeid</w:t>
        </w:r>
      </w:hyperlink>
      <w:r w:rsidRPr="006B46BA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:rsidR="006B46BA" w:rsidRPr="006B46BA" w:rsidP="006B46BA" w14:paraId="1DEFC3F5" w14:textId="1E6D6A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hyperlink r:id="rId12" w:tgtFrame="_blank" w:history="1">
        <w:r w:rsidRPr="006B46BA">
          <w:rPr>
            <w:rStyle w:val="Hyperlink"/>
            <w:rFonts w:cstheme="minorHAnsi"/>
            <w:color w:val="0563C1"/>
            <w:sz w:val="22"/>
            <w:szCs w:val="22"/>
          </w:rPr>
          <w:t>Veiledet selvhjelp - NAPHA Nasjonalt kompetansesenter for psykisk helsearbeid</w:t>
        </w:r>
      </w:hyperlink>
      <w:r w:rsidRPr="006B46BA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:rsidR="006B46BA" w:rsidRPr="006B46BA" w:rsidP="006B46BA" w14:paraId="123D489A" w14:textId="7D0F1DA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hyperlink r:id="rId13" w:tgtFrame="_blank" w:history="1">
        <w:r w:rsidRPr="006B46BA">
          <w:rPr>
            <w:rStyle w:val="Hyperlink"/>
            <w:rFonts w:cstheme="minorHAnsi"/>
            <w:color w:val="0563C1"/>
            <w:sz w:val="22"/>
            <w:szCs w:val="22"/>
          </w:rPr>
          <w:t>Veiledet selvhjelp | Norsk forening for kognitiv terapi</w:t>
        </w:r>
      </w:hyperlink>
      <w:r w:rsidRPr="006B46BA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:rsidR="006B46BA" w:rsidRPr="006B46BA" w:rsidP="006B46BA" w14:paraId="5416F112" w14:textId="271F9EB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hyperlink r:id="rId14" w:tgtFrame="_blank" w:history="1">
        <w:r w:rsidRPr="006B46BA">
          <w:rPr>
            <w:rStyle w:val="Hyperlink"/>
            <w:rFonts w:cstheme="minorHAnsi"/>
            <w:color w:val="0563C1"/>
            <w:sz w:val="22"/>
            <w:szCs w:val="22"/>
          </w:rPr>
          <w:t>Hjem - Link Bergen og omegn</w:t>
        </w:r>
      </w:hyperlink>
      <w:r w:rsidRPr="006B46BA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:rsidR="006B46BA" w:rsidRPr="006B46BA" w:rsidP="006B46BA" w14:paraId="0F2B1110" w14:textId="777777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6B46BA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:rsidR="006B46BA" w:rsidRPr="006B46BA" w:rsidP="006B46BA" w14:paraId="023A5E45" w14:textId="6D675E9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hyperlink r:id="rId15" w:tgtFrame="_blank" w:history="1">
        <w:r w:rsidRPr="006B46BA">
          <w:rPr>
            <w:rStyle w:val="Hyperlink"/>
            <w:rFonts w:cstheme="minorHAnsi"/>
            <w:color w:val="0563C1"/>
            <w:sz w:val="22"/>
            <w:szCs w:val="22"/>
          </w:rPr>
          <w:t>Hjelpetelefonen - Mental Helse</w:t>
        </w:r>
      </w:hyperlink>
      <w:r w:rsidRPr="006B46BA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:rsidR="006B46BA" w:rsidRPr="006B46BA" w:rsidP="006B46BA" w14:paraId="143F2D2C" w14:textId="07F4E5A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hyperlink r:id="rId16" w:tgtFrame="_blank" w:history="1">
        <w:r w:rsidRPr="006B46BA">
          <w:rPr>
            <w:rStyle w:val="Hyperlink"/>
            <w:rFonts w:cstheme="minorHAnsi"/>
            <w:color w:val="0563C1"/>
            <w:sz w:val="22"/>
            <w:szCs w:val="22"/>
          </w:rPr>
          <w:t>Kirkens SOS (kirkens-sos.no)</w:t>
        </w:r>
      </w:hyperlink>
      <w:r w:rsidRPr="006B46BA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:rsidR="006B46BA" w:rsidRPr="006B46BA" w:rsidP="006B46BA" w14:paraId="56B4BBFD" w14:textId="1522952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hyperlink r:id="rId17" w:tgtFrame="_blank" w:history="1">
        <w:r w:rsidRPr="006B46BA">
          <w:rPr>
            <w:rStyle w:val="Hyperlink"/>
            <w:rFonts w:cstheme="minorHAnsi"/>
            <w:color w:val="0563C1"/>
            <w:sz w:val="22"/>
            <w:szCs w:val="22"/>
          </w:rPr>
          <w:t>Familie og samliv | Bufdir</w:t>
        </w:r>
      </w:hyperlink>
      <w:r w:rsidRPr="006B46BA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:rsidR="006B46BA" w:rsidRPr="006B46BA" w:rsidP="006B46BA" w14:paraId="6E9CC2EE" w14:textId="777777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6B46BA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:rsidR="006B46BA" w:rsidRPr="006B46BA" w:rsidP="006B46BA" w14:paraId="0EEF257E" w14:textId="1FB770D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hyperlink r:id="rId18" w:tgtFrame="_blank" w:history="1">
        <w:r w:rsidRPr="006B46BA">
          <w:rPr>
            <w:rStyle w:val="Hyperlink"/>
            <w:rFonts w:cstheme="minorHAnsi"/>
            <w:color w:val="0563C1"/>
            <w:sz w:val="22"/>
            <w:szCs w:val="22"/>
          </w:rPr>
          <w:t>HelseIArbeid – tjenestesamhandling mellom Helsetjenesten og NAV - nav.no</w:t>
        </w:r>
      </w:hyperlink>
      <w:r w:rsidRPr="006B46BA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:rsidR="006B46BA" w:rsidRPr="006B46BA" w:rsidP="006B46BA" w14:paraId="077DFE29" w14:textId="7D25B2D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hyperlink r:id="rId19" w:tgtFrame="_blank" w:history="1">
        <w:r w:rsidRPr="006B46BA">
          <w:rPr>
            <w:rStyle w:val="Hyperlink"/>
            <w:rFonts w:cstheme="minorHAnsi"/>
            <w:color w:val="0563C1"/>
            <w:sz w:val="22"/>
            <w:szCs w:val="22"/>
          </w:rPr>
          <w:t>Psykiske helseproblemer - nav.no</w:t>
        </w:r>
      </w:hyperlink>
      <w:r w:rsidRPr="006B46BA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:rsidR="006B46BA" w:rsidRPr="006B46BA" w:rsidP="006B46BA" w14:paraId="4FB12BEA" w14:textId="09A4F1C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hyperlink r:id="rId20" w:tgtFrame="_blank" w:history="1">
        <w:r w:rsidRPr="006B46BA">
          <w:rPr>
            <w:rStyle w:val="Hyperlink"/>
            <w:rFonts w:cstheme="minorHAnsi"/>
            <w:color w:val="0563C1"/>
            <w:sz w:val="22"/>
            <w:szCs w:val="22"/>
          </w:rPr>
          <w:t>Hva er en arbeidsgiverlos - nav.no</w:t>
        </w:r>
      </w:hyperlink>
      <w:r w:rsidRPr="006B46BA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:rsidR="006B46BA" w:rsidP="00066A58" w14:paraId="73530B66" w14:textId="77777777">
      <w:pPr>
        <w:spacing w:line="259" w:lineRule="auto"/>
        <w:rPr>
          <w:rFonts w:cstheme="minorHAnsi"/>
        </w:rPr>
      </w:pPr>
    </w:p>
    <w:p w:rsidR="00DF7BA8" w:rsidP="00066A58" w14:paraId="098FFCBB" w14:textId="29FE4592">
      <w:pPr>
        <w:pStyle w:val="Heading1"/>
        <w:spacing w:line="259" w:lineRule="auto"/>
      </w:pPr>
      <w:bookmarkStart w:id="9" w:name="_Toc256000008"/>
      <w:r>
        <w:t>Referanser</w:t>
      </w:r>
      <w:bookmarkEnd w:id="9"/>
      <w:r>
        <w:t xml:space="preserve"> </w:t>
      </w:r>
    </w:p>
    <w:p w:rsidR="003E3DB8" w:rsidRPr="003E3DB8" w:rsidP="003E3DB8" w14:paraId="1ABFBA33" w14:textId="77777777"/>
    <w:p w:rsidR="00510BDF" w:rsidP="00066A58" w14:paraId="73DF4B1A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0" w:name="EK_Referanse"/>
            <w:hyperlink r:id="rId21" w:history="1">
              <w:r>
                <w:rPr>
                  <w:b w:val="0"/>
                  <w:color w:val="0000FF"/>
                  <w:u w:val="single"/>
                </w:rPr>
                <w:t>1.1.9-7-01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21" w:history="1">
              <w:r>
                <w:rPr>
                  <w:b w:val="0"/>
                  <w:color w:val="0000FF"/>
                  <w:u w:val="single"/>
                </w:rPr>
                <w:t>Hvordan melde arbeidsrelatert skade eller arbeidsrelatert sykdom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22" w:history="1">
              <w:r>
                <w:rPr>
                  <w:b w:val="0"/>
                  <w:color w:val="0000FF"/>
                  <w:u w:val="single"/>
                </w:rPr>
                <w:t>2.4.2.2.1-03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22" w:history="1">
              <w:r>
                <w:rPr>
                  <w:b w:val="0"/>
                  <w:color w:val="0000FF"/>
                  <w:u w:val="single"/>
                </w:rPr>
                <w:t>Arbeidsmedisinsk poliklinikk ved Bedriftshelsetjenesten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23" w:history="1">
              <w:r>
                <w:rPr>
                  <w:b w:val="0"/>
                  <w:color w:val="0000FF"/>
                  <w:u w:val="single"/>
                </w:rPr>
                <w:t>2.4.2.2.1-04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23" w:history="1">
              <w:r>
                <w:rPr>
                  <w:b w:val="0"/>
                  <w:color w:val="0000FF"/>
                  <w:u w:val="single"/>
                </w:rPr>
                <w:t>Melding fra bedriftslege om arbeidsrelatert sykdom til Arbeidstilsynet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24" w:history="1">
              <w:r>
                <w:rPr>
                  <w:b w:val="0"/>
                  <w:color w:val="0000FF"/>
                  <w:u w:val="single"/>
                </w:rPr>
                <w:t>2.4.2.2.1-08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24" w:history="1">
              <w:r>
                <w:rPr>
                  <w:b w:val="0"/>
                  <w:color w:val="0000FF"/>
                  <w:u w:val="single"/>
                </w:rPr>
                <w:t>Gjennomføring av støttesamtaler ved Bedriftshelsetjenesten</w:t>
              </w:r>
            </w:hyperlink>
          </w:p>
        </w:tc>
      </w:tr>
    </w:tbl>
    <w:p w:rsidR="00510BDF" w:rsidRPr="003E3DB8" w:rsidP="00066A58" w14:paraId="755AD081" w14:textId="77777777">
      <w:pPr>
        <w:spacing w:line="259" w:lineRule="auto"/>
        <w:rPr>
          <w:rFonts w:cstheme="minorHAnsi"/>
          <w:sz w:val="22"/>
          <w:szCs w:val="22"/>
        </w:rPr>
      </w:pPr>
      <w:bookmarkEnd w:id="10"/>
    </w:p>
    <w:p w:rsidR="00510BDF" w:rsidRPr="003E3DB8" w:rsidP="00066A58" w14:paraId="37FDD9FA" w14:textId="77777777">
      <w:pPr>
        <w:spacing w:line="259" w:lineRule="auto"/>
        <w:rPr>
          <w:rFonts w:cstheme="minorHAnsi"/>
          <w:sz w:val="22"/>
          <w:szCs w:val="22"/>
        </w:rPr>
      </w:pPr>
      <w:r w:rsidRPr="003E3DB8">
        <w:rPr>
          <w:rFonts w:cstheme="minorHAnsi"/>
          <w:sz w:val="22"/>
          <w:szCs w:val="22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3E3DB8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1" w:name="EK_EksRef"/>
            <w:hyperlink r:id="rId25" w:history="1">
              <w:r>
                <w:rPr>
                  <w:b w:val="0"/>
                  <w:color w:val="0000FF"/>
                  <w:u w:val="single"/>
                </w:rPr>
                <w:t>3.1.3.2.24 Forebygging og oppfølging - to sider av samme sak. Om forebygging av helseproblemer og oppfølging av sykefravær på arbeidsplassen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3E3DB8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6" w:history="1">
              <w:r>
                <w:rPr>
                  <w:b w:val="0"/>
                  <w:color w:val="0000FF"/>
                  <w:u w:val="single"/>
                </w:rPr>
                <w:t>3.1.3.1.14.1 Yrkesskade og yrkessjukdom - NAV</w:t>
              </w:r>
            </w:hyperlink>
          </w:p>
        </w:tc>
      </w:tr>
    </w:tbl>
    <w:p w:rsidR="003E3DB8" w:rsidRPr="003E3DB8" w:rsidP="003E3DB8" w14:paraId="02A2EC17" w14:textId="301E50AB">
      <w:pPr>
        <w:rPr>
          <w:sz w:val="22"/>
          <w:szCs w:val="22"/>
        </w:rPr>
      </w:pPr>
      <w:bookmarkEnd w:id="11"/>
      <w:hyperlink r:id="rId27" w:tgtFrame="_blank" w:history="1">
        <w:r w:rsidRPr="003E3DB8">
          <w:rPr>
            <w:rStyle w:val="Hyperlink"/>
            <w:sz w:val="22"/>
            <w:szCs w:val="22"/>
          </w:rPr>
          <w:t>Sykehus - STAMI NOA</w:t>
        </w:r>
      </w:hyperlink>
    </w:p>
    <w:p w:rsidR="003E3DB8" w:rsidRPr="003E3DB8" w:rsidP="003E3DB8" w14:paraId="3F47DC83" w14:textId="686CBD88">
      <w:pPr>
        <w:rPr>
          <w:sz w:val="22"/>
          <w:szCs w:val="22"/>
        </w:rPr>
      </w:pPr>
      <w:hyperlink r:id="rId28" w:tgtFrame="_blank" w:history="1">
        <w:r w:rsidRPr="003E3DB8">
          <w:rPr>
            <w:rStyle w:val="Hyperlink"/>
            <w:sz w:val="22"/>
            <w:szCs w:val="22"/>
          </w:rPr>
          <w:t>Motiverende intervju (MI) - Helsedirektoratet</w:t>
        </w:r>
      </w:hyperlink>
    </w:p>
    <w:p w:rsidR="00DF7BA8" w:rsidRPr="003E3DB8" w:rsidP="00066A58" w14:paraId="1BF86308" w14:textId="77777777">
      <w:pPr>
        <w:spacing w:line="259" w:lineRule="auto"/>
        <w:rPr>
          <w:sz w:val="22"/>
          <w:szCs w:val="22"/>
        </w:rPr>
      </w:pPr>
    </w:p>
    <w:p w:rsidR="00935DE6" w:rsidP="00066A58" w14:paraId="338868DA" w14:textId="0DFD0504">
      <w:pPr>
        <w:pStyle w:val="Heading1"/>
        <w:spacing w:line="259" w:lineRule="auto"/>
      </w:pPr>
      <w:bookmarkStart w:id="12" w:name="_Toc256000009"/>
      <w:r>
        <w:t>Forankring</w:t>
      </w:r>
      <w:bookmarkEnd w:id="12"/>
    </w:p>
    <w:p w:rsidR="003E3DB8" w:rsidRPr="003E3DB8" w:rsidP="003E3DB8" w14:paraId="3EB62A98" w14:textId="77777777"/>
    <w:p w:rsidR="006B46BA" w:rsidRPr="003E3DB8" w:rsidP="00066A58" w14:paraId="21575E29" w14:textId="6B6E7767">
      <w:pPr>
        <w:spacing w:line="259" w:lineRule="auto"/>
        <w:rPr>
          <w:sz w:val="22"/>
          <w:szCs w:val="22"/>
        </w:rPr>
      </w:pPr>
      <w:r w:rsidRPr="003E3DB8">
        <w:rPr>
          <w:sz w:val="22"/>
          <w:szCs w:val="22"/>
        </w:rPr>
        <w:t>Forankret i ledergruppen i Personal- og organisasjonsavdelingen.</w:t>
      </w:r>
    </w:p>
    <w:p w:rsidR="006B46BA" w:rsidRPr="009D023B" w:rsidP="00066A58" w14:paraId="07E79A71" w14:textId="77777777">
      <w:pPr>
        <w:spacing w:line="259" w:lineRule="auto"/>
      </w:pPr>
    </w:p>
    <w:p w:rsidR="009D023B" w:rsidRPr="005F0E8F" w:rsidP="00066A58" w14:paraId="132B459F" w14:textId="77777777">
      <w:pPr>
        <w:pStyle w:val="Heading1"/>
        <w:spacing w:line="259" w:lineRule="auto"/>
      </w:pPr>
      <w:bookmarkStart w:id="13" w:name="_Toc256000010"/>
      <w:r w:rsidRPr="005F0E8F">
        <w:t>Endringer siden forrige versjon</w:t>
      </w:r>
      <w:bookmarkEnd w:id="13"/>
    </w:p>
    <w:p w:rsidR="009D023B" w:rsidP="00066A58" w14:paraId="7E1A90BE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5C2FBAC3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3A1C601B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1AB88EE9" w14:textId="70710A2F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3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B6B6C" w:rsidRPr="004B6B6C" w:rsidP="004B6B6C" w14:textId="796B26B2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4B6B6C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4B6B6C" w:rsidRPr="004B6B6C" w:rsidP="004B6B6C" w14:paraId="78553F52" w14:textId="796B26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4B6B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B4FF2">
            <w:rPr>
              <w:sz w:val="16"/>
            </w:rPr>
            <w:t xml:space="preserve">Side </w:t>
          </w:r>
          <w:r w:rsidR="003B4FF2">
            <w:rPr>
              <w:rStyle w:val="PageNumber"/>
              <w:sz w:val="16"/>
            </w:rPr>
            <w:fldChar w:fldCharType="begin"/>
          </w:r>
          <w:r w:rsidR="003B4FF2">
            <w:rPr>
              <w:rStyle w:val="PageNumber"/>
              <w:sz w:val="16"/>
            </w:rPr>
            <w:instrText xml:space="preserve"> PAGE </w:instrText>
          </w:r>
          <w:r w:rsidR="003B4FF2"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 w:rsidR="003B4FF2">
            <w:rPr>
              <w:rStyle w:val="PageNumber"/>
              <w:sz w:val="16"/>
            </w:rPr>
            <w:fldChar w:fldCharType="end"/>
          </w:r>
          <w:r w:rsidR="003B4FF2">
            <w:rPr>
              <w:sz w:val="16"/>
            </w:rPr>
            <w:t xml:space="preserve"> av </w:t>
          </w:r>
          <w:r w:rsidR="003B4FF2">
            <w:rPr>
              <w:rStyle w:val="PageNumber"/>
              <w:sz w:val="16"/>
            </w:rPr>
            <w:fldChar w:fldCharType="begin"/>
          </w:r>
          <w:r w:rsidR="003B4FF2">
            <w:rPr>
              <w:rStyle w:val="PageNumber"/>
              <w:sz w:val="16"/>
            </w:rPr>
            <w:instrText xml:space="preserve"> NUMPAGES </w:instrText>
          </w:r>
          <w:r w:rsidR="003B4FF2"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 w:rsidR="003B4FF2"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354F3120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1.1.9-9-07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D9FD096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36A49FCA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7634AE3E" w14:textId="665F6639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4" name="Tekstboks 4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B6B6C" w:rsidRPr="004B6B6C" w:rsidP="004B6B6C" w14:textId="136F2C2C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4B6B6C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4B6B6C" w:rsidRPr="004B6B6C" w:rsidP="004B6B6C" w14:paraId="1C76C4F8" w14:textId="136F2C2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4B6B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B4FF2">
            <w:rPr>
              <w:sz w:val="16"/>
            </w:rPr>
            <w:t xml:space="preserve">Dok.id: </w:t>
          </w:r>
          <w:r w:rsidR="003B4FF2">
            <w:rPr>
              <w:color w:val="000080"/>
              <w:sz w:val="16"/>
            </w:rPr>
            <w:fldChar w:fldCharType="begin" w:fldLock="1"/>
          </w:r>
          <w:r w:rsidR="003B4FF2">
            <w:rPr>
              <w:color w:val="000080"/>
              <w:sz w:val="16"/>
            </w:rPr>
            <w:instrText xml:space="preserve"> DOCPROPERTY EK_DokumentID </w:instrText>
          </w:r>
          <w:r w:rsidR="003B4FF2">
            <w:rPr>
              <w:color w:val="000080"/>
              <w:sz w:val="16"/>
            </w:rPr>
            <w:fldChar w:fldCharType="separate"/>
          </w:r>
          <w:r w:rsidR="003B4FF2">
            <w:rPr>
              <w:color w:val="000080"/>
              <w:sz w:val="16"/>
            </w:rPr>
            <w:t>D76346</w:t>
          </w:r>
          <w:r w:rsidR="003B4FF2"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5E0D8572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1.1.9-9-07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7C5493F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7697BFC3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6492DD46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66732AA8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7985E4F9" w14:textId="7DA0BEF4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2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B6B6C" w:rsidRPr="004B6B6C" w:rsidP="004B6B6C" w14:textId="4916ECB9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4B6B6C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4B6B6C" w:rsidRPr="004B6B6C" w:rsidP="004B6B6C" w14:paraId="611DA384" w14:textId="4916EC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4B6B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B4FF2">
            <w:rPr>
              <w:color w:val="000080"/>
              <w:sz w:val="16"/>
            </w:rPr>
            <w:t xml:space="preserve">Ref.nr: </w:t>
          </w:r>
          <w:r w:rsidR="003B4FF2">
            <w:rPr>
              <w:color w:val="000080"/>
              <w:sz w:val="16"/>
            </w:rPr>
            <w:fldChar w:fldCharType="begin" w:fldLock="1"/>
          </w:r>
          <w:r w:rsidR="003B4FF2">
            <w:rPr>
              <w:color w:val="000080"/>
              <w:sz w:val="16"/>
            </w:rPr>
            <w:instrText xml:space="preserve"> DOCPROPERTY EK_RefNr </w:instrText>
          </w:r>
          <w:r w:rsidR="003B4FF2">
            <w:rPr>
              <w:color w:val="000080"/>
              <w:sz w:val="16"/>
            </w:rPr>
            <w:fldChar w:fldCharType="separate"/>
          </w:r>
          <w:r w:rsidR="003B4FF2">
            <w:rPr>
              <w:color w:val="000080"/>
              <w:sz w:val="16"/>
            </w:rPr>
            <w:t>1.1.9-9-07</w:t>
          </w:r>
          <w:r w:rsidR="003B4FF2"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20AE129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510C7862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6B384DD0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11959A31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0BD2705A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14AA78A2" w14:textId="36814E12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Støttesamtaler for ansatte hos Bedriftshelsetjenesten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6AE28A88" w14:textId="77777777">
          <w:pPr>
            <w:pStyle w:val="Header"/>
            <w:jc w:val="left"/>
            <w:rPr>
              <w:sz w:val="12"/>
            </w:rPr>
          </w:pPr>
        </w:p>
        <w:p w:rsidR="00485214" w14:paraId="0FE97FA4" w14:textId="307CF20C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232CE1E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5B6F47C0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358BF3D8" w14:textId="77777777">
          <w:pPr>
            <w:pStyle w:val="Header"/>
            <w:jc w:val="center"/>
            <w:rPr>
              <w:sz w:val="16"/>
            </w:rPr>
          </w:pPr>
          <w:r w:rsidR="003B4FF2"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55168168" w14:textId="3BFE67CD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Støttesamtaler for ansatte hos Bedriftshelsetjenesten</w:t>
          </w:r>
          <w:r>
            <w:rPr>
              <w:sz w:val="28"/>
            </w:rPr>
            <w:fldChar w:fldCharType="end"/>
          </w:r>
        </w:p>
      </w:tc>
    </w:tr>
    <w:tr w14:paraId="57E2958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572069D7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styringssystem/HMS Helse, miljø og sikkerhet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118935D3" w14:textId="5EF4C788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13.09.2023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13.09.2024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A48E9B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2A8F2686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50C5AB49" w14:textId="13C26AD1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773B3B6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6A3B9F7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Johnsen, Leif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0C60C391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EC0530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36630BA7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Trude Duelien Skorge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10C2DDB6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D76346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533D1691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E731AC"/>
    <w:multiLevelType w:val="multilevel"/>
    <w:tmpl w:val="7AE6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E057D97"/>
    <w:multiLevelType w:val="hybridMultilevel"/>
    <w:tmpl w:val="9BD48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9276A90"/>
    <w:multiLevelType w:val="multilevel"/>
    <w:tmpl w:val="2C6CA92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45547701"/>
    <w:multiLevelType w:val="multilevel"/>
    <w:tmpl w:val="6FD0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E960B48"/>
    <w:multiLevelType w:val="multilevel"/>
    <w:tmpl w:val="EF7A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CC40C8"/>
    <w:multiLevelType w:val="hybridMultilevel"/>
    <w:tmpl w:val="D5EEA2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B273F08"/>
    <w:multiLevelType w:val="multilevel"/>
    <w:tmpl w:val="D284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82E68DC"/>
    <w:multiLevelType w:val="multilevel"/>
    <w:tmpl w:val="1396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152C9"/>
    <w:multiLevelType w:val="multilevel"/>
    <w:tmpl w:val="7FC8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C2021DC"/>
    <w:multiLevelType w:val="multilevel"/>
    <w:tmpl w:val="3888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6771680">
    <w:abstractNumId w:val="12"/>
  </w:num>
  <w:num w:numId="2" w16cid:durableId="15817363">
    <w:abstractNumId w:val="8"/>
  </w:num>
  <w:num w:numId="3" w16cid:durableId="1414934718">
    <w:abstractNumId w:val="3"/>
  </w:num>
  <w:num w:numId="4" w16cid:durableId="121382692">
    <w:abstractNumId w:val="2"/>
  </w:num>
  <w:num w:numId="5" w16cid:durableId="592009240">
    <w:abstractNumId w:val="1"/>
  </w:num>
  <w:num w:numId="6" w16cid:durableId="1946225876">
    <w:abstractNumId w:val="0"/>
  </w:num>
  <w:num w:numId="7" w16cid:durableId="520170850">
    <w:abstractNumId w:val="9"/>
  </w:num>
  <w:num w:numId="8" w16cid:durableId="709692296">
    <w:abstractNumId w:val="7"/>
  </w:num>
  <w:num w:numId="9" w16cid:durableId="438140566">
    <w:abstractNumId w:val="6"/>
  </w:num>
  <w:num w:numId="10" w16cid:durableId="1740637859">
    <w:abstractNumId w:val="5"/>
  </w:num>
  <w:num w:numId="11" w16cid:durableId="391270626">
    <w:abstractNumId w:val="4"/>
  </w:num>
  <w:num w:numId="12" w16cid:durableId="1551724660">
    <w:abstractNumId w:val="13"/>
  </w:num>
  <w:num w:numId="13" w16cid:durableId="6948980">
    <w:abstractNumId w:val="19"/>
  </w:num>
  <w:num w:numId="14" w16cid:durableId="1163275294">
    <w:abstractNumId w:val="22"/>
  </w:num>
  <w:num w:numId="15" w16cid:durableId="1477913882">
    <w:abstractNumId w:val="23"/>
  </w:num>
  <w:num w:numId="16" w16cid:durableId="230383166">
    <w:abstractNumId w:val="14"/>
  </w:num>
  <w:num w:numId="17" w16cid:durableId="1768039110">
    <w:abstractNumId w:val="14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131829411">
    <w:abstractNumId w:val="17"/>
  </w:num>
  <w:num w:numId="19" w16cid:durableId="576407015">
    <w:abstractNumId w:val="15"/>
  </w:num>
  <w:num w:numId="20" w16cid:durableId="1007175236">
    <w:abstractNumId w:val="21"/>
  </w:num>
  <w:num w:numId="21" w16cid:durableId="1770278233">
    <w:abstractNumId w:val="10"/>
  </w:num>
  <w:num w:numId="22" w16cid:durableId="414981479">
    <w:abstractNumId w:val="24"/>
  </w:num>
  <w:num w:numId="23" w16cid:durableId="957029214">
    <w:abstractNumId w:val="11"/>
  </w:num>
  <w:num w:numId="24" w16cid:durableId="793408795">
    <w:abstractNumId w:val="25"/>
  </w:num>
  <w:num w:numId="25" w16cid:durableId="1871602626">
    <w:abstractNumId w:val="18"/>
  </w:num>
  <w:num w:numId="26" w16cid:durableId="1485777430">
    <w:abstractNumId w:val="16"/>
  </w:num>
  <w:num w:numId="27" w16cid:durableId="9619553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5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B26C4"/>
    <w:rsid w:val="003B4FF2"/>
    <w:rsid w:val="003C5594"/>
    <w:rsid w:val="003D3C2E"/>
    <w:rsid w:val="003E1B52"/>
    <w:rsid w:val="003E25C1"/>
    <w:rsid w:val="003E3DB8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B6B6C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131E2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B46BA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94E3B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4FEB"/>
    <w:rsid w:val="00C450FE"/>
    <w:rsid w:val="00C45BBA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63E79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Skorge, Trude Duelien"/>
    <w:docVar w:name="ek_dbfields" w:val="EK_Avdeling¤2#4¤2# ¤3#EK_Avsnitt¤2#4¤2# ¤3#EK_Bedriftsnavn¤2#1¤2#Helse Bergen¤3#EK_GjelderFra¤2#0¤2# ¤3#EK_KlGjelderFra¤2#0¤2# ¤3#EK_Opprettet¤2#0¤2#13.09.2023¤3#EK_Utgitt¤2#0¤2# ¤3#EK_IBrukDato¤2#0¤2# ¤3#EK_DokumentID¤2#0¤2#D76346¤3#EK_DokTittel¤2#0¤2#Støttesamtaler for ansatte hos Bedriftshelsetjenesten¤3#EK_DokType¤2#0¤2#Prosedyre¤3#EK_DocLvlShort¤2#0¤2# ¤3#EK_DocLevel¤2#0¤2# ¤3#EK_EksRef¤2#2¤2# 2_x0009_3.1.3.1.14.1_x0009_Yrkesskade og yrkessjukdom - NAV_x0009_06605_x0009_https://www.nav.no/no/Person/Arbeid/Sykmeldt%2c+arbeidsavklaringspenger+og+yrkesskade/Nynorsk/yrkesskade-og-yrkessjukdom_x0009_¤1#3.1.3.2.24_x0009_Forebygging og oppfølging - to sider av samme sak. Om forebygging av helseproblemer og oppfølging av sykefravær på arbeidsplassen_x0009_02446_x0009_http://www.arbeidstilsynet.no/binfil/download2.php?tid=102807_x0009_¤1#¤3#EK_Erstatter¤2#0¤2# ¤3#EK_ErstatterD¤2#0¤2# ¤3#EK_Signatur¤2#0¤2#¤3#EK_Verifisert¤2#0¤2#¤3#EK_Hørt¤2#0¤2#¤3#EK_AuditReview¤2#2¤2#¤3#EK_AuditApprove¤2#2¤2#¤3#EK_Gradering¤2#0¤2#Åpen¤3#EK_Gradnr¤2#4¤2#0¤3#EK_Kapittel¤2#4¤2# ¤3#EK_Referanse¤2#2¤2# 4_x0009_02.1.1.5-7-01_x0009_Hvordan melde arbeidsrelatert skade eller arbeidsrelatert sykdom_x0009_17482_x0009_dok17482.docx_x0009_¤1#02.2.4.2.2.1-03_x0009_Arbeidsmedisinsk poliklinikk_x0009_54473_x0009_dok54473.docx_x0009_¤1#02.2.4.2.2.1-04_x0009_Melding fra bedriftslege om arbeidsrelatert sykdom til Arbeidstilsynet_x0009_75859_x0009_dok75859.docx_x0009_¤1#02.2.4.2.2.1-08_x0009_Gjennomføring av støttesamtaler ved Bedriftshelsetjenesten_x0009_74095_x0009_dok74095.docx_x0009_¤1#¤3#EK_RefNr¤2#0¤2#02.1.1.5-9-07¤3#EK_Revisjon¤2#0¤2#1.00¤3#EK_Ansvarlig¤2#0¤2#Skorge, Trude Duelien¤3#EK_SkrevetAv¤2#0¤2#Trude Duelien Skorge¤3#EK_UText1¤2#0¤2#Trude Duelien Skorge¤3#EK_UText2¤2#0¤2# ¤3#EK_UText3¤2#0¤2# ¤3#EK_UText4¤2#0¤2# ¤3#EK_Status¤2#0¤2#Til godkj.(ny)¤3#EK_Stikkord¤2#0¤2#Forebyggining Støttesamtale Arbeidsrelatert psykiske plager¤3#EK_SuperStikkord¤2#0¤2#¤3#EK_Rapport¤2#3¤2#¤3#EK_EKPrintMerke¤2#0¤2#Uoffisiell utskrift er kun gyldig på utskriftsdato¤3#EK_Watermark¤2#0¤2#¤3#EK_Utgave¤2#0¤2#1.00¤3#EK_Merknad¤2#7¤2#¤3#EK_VerLogg¤2#2¤2#Ver. 1.00 - 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7¤3#EK_GjelderTil¤2#0¤2#¤3#EK_Vedlegg¤2#2¤2# 0_x0009_¤3#EK_AvdelingOver¤2#4¤2# ¤3#EK_HRefNr¤2#0¤2# ¤3#EK_HbNavn¤2#0¤2# ¤3#EK_DokRefnr¤2#4¤2#00010201010510¤3#EK_Dokendrdato¤2#4¤2#13.09.2023 14:16:13¤3#EK_HbType¤2#4¤2# ¤3#EK_Offisiell¤2#4¤2# ¤3#EK_VedleggRef¤2#4¤2#02.1.1.5-9-07¤3#EK_Strukt00¤2#5¤2#¤5#¤5#HVRHF¤5#1¤5#-1¤4#¤5#02¤5#Helse Bergen HF¤5#1¤5#0¤4#.¤5#1¤5#Fellesdokumenter¤5#1¤5#0¤4#.¤5#1¤5#Ledelse og styringssystem¤5#1¤5#0¤4#.¤5#5¤5#HMS Helse, miljø og sikkerhet¤5#0¤5#0¤4#-¤5#9¤5#Systematisk arbeid med forebygging og oppfølging av sykefravær og inkluderende arbeidsliv¤5#0¤5#0¤4# - ¤3#EK_Strukt01¤2#5¤2#¤5#¤5#Kategorier HB (ikke dokumenter på dette nivået trykk dere videre ned +)¤5#0¤5#0¤4#¤5#¤5#Ledelse og styringssystem¤5#3¤5#0¤4#¤5#¤5#HMS Helse, miljø og sikkerhet¤5#3¤5#0¤4# - ¤3#EK_Strukt02¤2#5¤2#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1¤5#Ledelse og styringssystem¤5#1¤5#0¤4#.¤5#5¤5#HMS Helse, miljø og sikkerhet¤5#0¤5#0¤4#-¤5#9¤5#Systematisk arbeid med forebygging og oppfølging av sykefravær og inkluderende arbeidsliv¤5#0¤5#0¤4# - ¤3#"/>
    <w:docVar w:name="ek_dl" w:val="7"/>
    <w:docVar w:name="ek_doclevel" w:val=" "/>
    <w:docVar w:name="ek_doclvlshort" w:val=" "/>
    <w:docVar w:name="ek_dok.ansvarlig" w:val="[Dok.ansvarlig]"/>
    <w:docVar w:name="ek_doktittel" w:val="Støttesamtaler for ansatte hos Bedriftshelsetjenesten"/>
    <w:docVar w:name="ek_doktype" w:val="Prosedyre"/>
    <w:docVar w:name="ek_dokumentid" w:val="D76346"/>
    <w:docVar w:name="ek_eksref" w:val="[EK_EksRef]"/>
    <w:docVar w:name="ek_erstatter" w:val=" "/>
    <w:docVar w:name="ek_erstatterd" w:val=" 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 "/>
    <w:docVar w:name="ek_klgjelderfra" w:val=" "/>
    <w:docVar w:name="ek_merknad" w:val="[]"/>
    <w:docVar w:name="ek_opprettet" w:val="13.09.2023"/>
    <w:docVar w:name="ek_protection" w:val="0"/>
    <w:docVar w:name="ek_rapport" w:val="[]"/>
    <w:docVar w:name="ek_referanse" w:val="[EK_Referanse]"/>
    <w:docVar w:name="ek_refnr" w:val="02.1.1.5-9-07"/>
    <w:docVar w:name="ek_revisjon" w:val="1.00"/>
    <w:docVar w:name="ek_s00mt1" w:val="Helse Bergen HF - Fellesdokumenter - Ledelse og styringssystem"/>
    <w:docVar w:name="ek_s01mt3" w:val="Ledelse og styringssystem - HMS Helse, miljø og sikkerhet"/>
    <w:docVar w:name="ek_signatur" w:val="[]"/>
    <w:docVar w:name="ek_skrevetav" w:val="Trude Duelien Skorge"/>
    <w:docVar w:name="ek_status" w:val="Til godkj.(ny)"/>
    <w:docVar w:name="ek_stikkord" w:val="Forebyggining Støttesamtale Arbeidsrelatert psykiske plager"/>
    <w:docVar w:name="ek_superstikkord" w:val="[]"/>
    <w:docVar w:name="ek_type" w:val="ARB"/>
    <w:docVar w:name="ek_utext1" w:val="Trude Duelien Skorge"/>
    <w:docVar w:name="ek_utext2" w:val=" "/>
    <w:docVar w:name="ek_utext3" w:val=" "/>
    <w:docVar w:name="ek_utext4" w:val=" "/>
    <w:docVar w:name="ek_utgave" w:val="1.00"/>
    <w:docVar w:name="ek_utgitt" w:val=" "/>
    <w:docVar w:name="ek_verifisert" w:val="[]"/>
    <w:docVar w:name="ek_watermark" w:val=" "/>
    <w:docVar w:name="idek_eksref" w:val=";06605;02446;"/>
    <w:docVar w:name="idek_referanse" w:val=";17482;54473;75859;74095;"/>
    <w:docVar w:name="idxd" w:val=";17482;54473;75859;74095;"/>
    <w:docVar w:name="idxr" w:val=";06605;02446;"/>
    <w:docVar w:name="khb" w:val="UB"/>
    <w:docVar w:name="skitten" w:val="0"/>
    <w:docVar w:name="tidek_eksref" w:val=";06605;02446;"/>
    <w:docVar w:name="tidek_referanse" w:val=";17482;54473;75859;74095;"/>
    <w:docVar w:name="xd17482" w:val="02.1.1.5-7-01"/>
    <w:docVar w:name="xd54473" w:val="02.2.4.2.2.1-03"/>
    <w:docVar w:name="xd74095" w:val="02.2.4.2.2.1-08"/>
    <w:docVar w:name="xd75859" w:val="02.2.4.2.2.1-04"/>
    <w:docVar w:name="xdf17482" w:val="dok17482.docx"/>
    <w:docVar w:name="xdf54473" w:val="dok54473.docx"/>
    <w:docVar w:name="xdf74095" w:val="dok74095.docx"/>
    <w:docVar w:name="xdf75859" w:val="dok75859.docx"/>
    <w:docVar w:name="xdl17482" w:val="02.1.1.5-7-01 Hvordan melde arbeidsrelatert skade eller arbeidsrelatert sykdom"/>
    <w:docVar w:name="xdl54473" w:val="02.2.4.2.2.1-03 Arbeidsmedisinsk poliklinikk"/>
    <w:docVar w:name="xdl74095" w:val="02.2.4.2.2.1-08 Gjennomføring av støttesamtaler ved Bedriftshelsetjenesten"/>
    <w:docVar w:name="xdl75859" w:val="02.2.4.2.2.1-04 Melding fra bedriftslege om arbeidsrelatert sykdom til Arbeidstilsynet"/>
    <w:docVar w:name="xdt17482" w:val="Hvordan melde arbeidsrelatert skade eller arbeidsrelatert sykdom"/>
    <w:docVar w:name="xdt54473" w:val="Arbeidsmedisinsk poliklinikk"/>
    <w:docVar w:name="xdt74095" w:val="Gjennomføring av støttesamtaler ved Bedriftshelsetjenesten"/>
    <w:docVar w:name="xdt75859" w:val="Melding fra bedriftslege om arbeidsrelatert sykdom til Arbeidstilsynet"/>
    <w:docVar w:name="xr02446" w:val="3.1.3.2.24"/>
    <w:docVar w:name="xr06605" w:val="3.1.3.1.14.1"/>
    <w:docVar w:name="xrf02446" w:val="http://www.arbeidstilsynet.no/binfil/download2.php?tid=102807"/>
    <w:docVar w:name="xrf06605" w:val="https://www.nav.no/no/Person/Arbeid/Sykmeldt%2c+arbeidsavklaringspenger+og+yrkesskade/Nynorsk/yrkesskade-og-yrkessjukdom"/>
    <w:docVar w:name="xrl02446" w:val="3.1.3.2.24 Forebygging og oppfølging - to sider av samme sak. Om forebygging av helseproblemer og oppfølging av sykefravær på arbeidsplassen"/>
    <w:docVar w:name="xrl06605" w:val="3.1.3.1.14.1 Yrkesskade og yrkessjukdom - NAV"/>
    <w:docVar w:name="xrt02446" w:val="Forebygging og oppfølging - to sider av samme sak. Om forebygging av helseproblemer og oppfølging av sykefravær på arbeidsplassen"/>
    <w:docVar w:name="xrt06605" w:val="Yrkesskade og yrkessjukdom - NAV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21F3767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6B46BA"/>
    <w:pPr>
      <w:numPr>
        <w:ilvl w:val="1"/>
        <w:numId w:val="16"/>
      </w:numPr>
      <w:ind w:left="397" w:hanging="397"/>
      <w:outlineLvl w:val="1"/>
    </w:pPr>
    <w:rPr>
      <w:sz w:val="22"/>
      <w:szCs w:val="22"/>
      <w:u w:val="single"/>
    </w:r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character" w:customStyle="1" w:styleId="normaltextrun">
    <w:name w:val="normaltextrun"/>
    <w:basedOn w:val="DefaultParagraphFont"/>
    <w:rsid w:val="003B26C4"/>
  </w:style>
  <w:style w:type="character" w:customStyle="1" w:styleId="eop">
    <w:name w:val="eop"/>
    <w:basedOn w:val="DefaultParagraphFont"/>
    <w:rsid w:val="003B26C4"/>
  </w:style>
  <w:style w:type="paragraph" w:customStyle="1" w:styleId="paragraph">
    <w:name w:val="paragraph"/>
    <w:basedOn w:val="Normal"/>
    <w:rsid w:val="003B26C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6B46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94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bergen.kommune.no/innbyggerhjelpen/helse-og-omsorg/psykisk-helse/psykisk-helsehjelp/rask-psykisk-helsehjelp" TargetMode="External" /><Relationship Id="rId11" Type="http://schemas.openxmlformats.org/officeDocument/2006/relationships/hyperlink" Target="https://napha.no/content/13931/rask-psykisk-helsehjelp" TargetMode="External" /><Relationship Id="rId12" Type="http://schemas.openxmlformats.org/officeDocument/2006/relationships/hyperlink" Target="https://napha.no/veiledet_selvhjelp_film" TargetMode="External" /><Relationship Id="rId13" Type="http://schemas.openxmlformats.org/officeDocument/2006/relationships/hyperlink" Target="https://www.kognitiv.no/hjelp-til-deg/selvhjelp/" TargetMode="External" /><Relationship Id="rId14" Type="http://schemas.openxmlformats.org/officeDocument/2006/relationships/hyperlink" Target="https://www.linkbergen.no/" TargetMode="External" /><Relationship Id="rId15" Type="http://schemas.openxmlformats.org/officeDocument/2006/relationships/hyperlink" Target="https://mentalhelse.no/fa-hjelp/hjelpetelefonen" TargetMode="External" /><Relationship Id="rId16" Type="http://schemas.openxmlformats.org/officeDocument/2006/relationships/hyperlink" Target="https://www.kirkens-sos.no/" TargetMode="External" /><Relationship Id="rId17" Type="http://schemas.openxmlformats.org/officeDocument/2006/relationships/hyperlink" Target="https://www.bufdir.no/familie/" TargetMode="External" /><Relationship Id="rId18" Type="http://schemas.openxmlformats.org/officeDocument/2006/relationships/hyperlink" Target="https://www.nav.no/no/bedrift/oppfolging/sykmeldt-arbeidstaker/relatert-informasjon/nav-anbefaler-nytt-nasjonalt-konsept-helseiarbeid" TargetMode="External" /><Relationship Id="rId19" Type="http://schemas.openxmlformats.org/officeDocument/2006/relationships/hyperlink" Target="https://www.nav.no/psykiske-helseproblemer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nav.no/arbeidsgiver/arbeidsgiverlos" TargetMode="External" /><Relationship Id="rId21" Type="http://schemas.openxmlformats.org/officeDocument/2006/relationships/hyperlink" Target="https://kvalitet.helse-bergen.no/docs/pub/dok17482.htm" TargetMode="External" /><Relationship Id="rId22" Type="http://schemas.openxmlformats.org/officeDocument/2006/relationships/hyperlink" Target="https://kvalitet.helse-bergen.no/docs/pub/DOK54473.pdf" TargetMode="External" /><Relationship Id="rId23" Type="http://schemas.openxmlformats.org/officeDocument/2006/relationships/hyperlink" Target="https://kvalitet.helse-bergen.no/docs/pub/dok75859.htm" TargetMode="External" /><Relationship Id="rId24" Type="http://schemas.openxmlformats.org/officeDocument/2006/relationships/hyperlink" Target="https://kvalitet.helse-bergen.no/docs/pub/dok74095.htm" TargetMode="External" /><Relationship Id="rId25" Type="http://schemas.openxmlformats.org/officeDocument/2006/relationships/hyperlink" Target="http://www.arbeidstilsynet.no/binfil/download2.php?tid=102807" TargetMode="External" /><Relationship Id="rId26" Type="http://schemas.openxmlformats.org/officeDocument/2006/relationships/hyperlink" Target="https://www.nav.no/no/Person/Arbeid/Sykmeldt%2c+arbeidsavklaringspenger+og+yrkesskade/Nynorsk/yrkesskade-og-yrkessjukdom" TargetMode="External" /><Relationship Id="rId27" Type="http://schemas.openxmlformats.org/officeDocument/2006/relationships/hyperlink" Target="https://noa.stami.no/yrker-og-naeringer/noa/sykehus/" TargetMode="External" /><Relationship Id="rId28" Type="http://schemas.openxmlformats.org/officeDocument/2006/relationships/hyperlink" Target="https://www.helsedirektoratet.no/tema/motiverende-intervju-mi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header" Target="header2.xml" /><Relationship Id="rId31" Type="http://schemas.openxmlformats.org/officeDocument/2006/relationships/footer" Target="footer1.xml" /><Relationship Id="rId32" Type="http://schemas.openxmlformats.org/officeDocument/2006/relationships/footer" Target="footer2.xml" /><Relationship Id="rId33" Type="http://schemas.openxmlformats.org/officeDocument/2006/relationships/header" Target="header3.xml" /><Relationship Id="rId34" Type="http://schemas.openxmlformats.org/officeDocument/2006/relationships/footer" Target="footer3.xml" /><Relationship Id="rId35" Type="http://schemas.openxmlformats.org/officeDocument/2006/relationships/theme" Target="theme/theme1.xml" /><Relationship Id="rId36" Type="http://schemas.openxmlformats.org/officeDocument/2006/relationships/numbering" Target="numbering.xml" /><Relationship Id="rId37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helse-bergen.no/hjelp-deg-selv" TargetMode="External" /><Relationship Id="rId6" Type="http://schemas.openxmlformats.org/officeDocument/2006/relationships/hyperlink" Target="https://www.ipr.no/terapi/arbeidsrettet-behandling" TargetMode="External" /><Relationship Id="rId7" Type="http://schemas.openxmlformats.org/officeDocument/2006/relationships/hyperlink" Target="https://helse-bergen.no/om-oss/rettar-val-og-moglegheiter/helse-og-arbeid" TargetMode="External" /><Relationship Id="rId8" Type="http://schemas.openxmlformats.org/officeDocument/2006/relationships/hyperlink" Target="https://helse-bergen.no/emeistring" TargetMode="External" /><Relationship Id="rId9" Type="http://schemas.openxmlformats.org/officeDocument/2006/relationships/hyperlink" Target="https://www.bergen.kommune.no/omkommunen/avdelinger/livskrisehjelpen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tdue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3</Pages>
  <Words>1210</Words>
  <Characters>7215</Characters>
  <Application>Microsoft Office Word</Application>
  <DocSecurity>0</DocSecurity>
  <Lines>212</Lines>
  <Paragraphs>158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Nytt dokument opprettet av tdue</vt:lpstr>
      <vt:lpstr>HBHF-mal - stående</vt:lpstr>
    </vt:vector>
  </TitlesOfParts>
  <Company>Datakvalitet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Støttesamtaler for ansatte hos Bedriftshelsetjenesten</dc:title>
  <dc:subject>00010201010510|02.1.1.5-9-07|</dc:subject>
  <dc:creator>Handbok</dc:creator>
  <dc:description>EK_Avdeling_x0002_4_x0002_ _x0003_EK_Avsnitt_x0002_4_x0002_ _x0003_EK_Bedriftsnavn_x0002_1_x0002_Helse Bergen_x0003_EK_GjelderFra_x0002_0_x0002_ _x0003_EK_KlGjelderFra_x0002_0_x0002_ _x0003_EK_Opprettet_x0002_0_x0002_13.09.2023_x0003_EK_Utgitt_x0002_0_x0002_ _x0003_EK_IBrukDato_x0002_0_x0002_ _x0003_EK_DokumentID_x0002_0_x0002_D76346_x0003_EK_DokTittel_x0002_0_x0002_Støttesamtaler for ansatte hos Bedriftshelsetjenesten_x0003_EK_DokType_x0002_0_x0002_Prosedyre_x0003_EK_DocLvlShort_x0002_0_x0002_ _x0003_EK_DocLevel_x0002_0_x0002_ _x0003_EK_EksRef_x0002_2_x0002_ 2	3.1.3.1.14.1	Yrkesskade og yrkessjukdom - NAV	06605	https://www.nav.no/no/Person/Arbeid/Sykmeldt%2c+arbeidsavklaringspenger+og+yrkesskade/Nynorsk/yrkesskade-og-yrkessjukdom	_x0001_3.1.3.2.24	Forebygging og oppfølging - to sider av samme sak. Om forebygging av helseproblemer og oppfølging av sykefravær på arbeidsplassen	02446	http://www.arbeidstilsynet.no/binfil/download2.php?tid=102807	_x0001__x0003_EK_Erstatter_x0002_0_x0002_ _x0003_EK_ErstatterD_x0002_0_x0002_ 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4	02.1.1.5-7-01	Hvordan melde arbeidsrelatert skade eller arbeidsrelatert sykdom	17482	dok17482.docx	_x0001_02.2.4.2.2.1-03	Arbeidsmedisinsk poliklinikk	54473	dok54473.docx	_x0001_02.2.4.2.2.1-04	Melding fra bedriftslege om arbeidsrelatert sykdom til Arbeidstilsynet	75859	dok75859.docx	_x0001_02.2.4.2.2.1-08	Gjennomføring av støttesamtaler ved Bedriftshelsetjenesten	74095	dok74095.docx	_x0001__x0003_EK_RefNr_x0002_0_x0002_02.1.1.5-9-07_x0003_EK_Revisjon_x0002_0_x0002_1.00_x0003_EK_Ansvarlig_x0002_0_x0002_Skorge, Trude Duelien_x0003_EK_SkrevetAv_x0002_0_x0002_Trude Duelien Skorge_x0003_EK_UText1_x0002_0_x0002_Trude Duelien Skorge_x0003_EK_UText2_x0002_0_x0002_ _x0003_EK_UText3_x0002_0_x0002_ _x0003_EK_UText4_x0002_0_x0002_ _x0003_EK_Status_x0002_0_x0002_Til godkj.(ny)_x0003_EK_Stikkord_x0002_0_x0002_Forebyggining Støttesamtale Arbeidsrelatert psykiske plager_x0003_EK_SuperStikkord_x0002_0_x0002__x0003_EK_Rapport_x0002_3_x0002__x0003_EK_EKPrintMerke_x0002_0_x0002_Uoffisiell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_x0003_EK_DL_x0002_0_x0002_7_x0003_EK_GjelderTil_x0002_0_x0002__x0003_EK_Vedlegg_x0002_2_x0002_ 0	_x0003_EK_AvdelingOver_x0002_4_x0002_ _x0003_EK_HRefNr_x0002_0_x0002_ _x0003_EK_HbNavn_x0002_0_x0002_ _x0003_EK_DokRefnr_x0002_4_x0002_00010201010510_x0003_EK_Dokendrdato_x0002_4_x0002_13.09.2023 14:16:13_x0003_EK_HbType_x0002_4_x0002_ _x0003_EK_Offisiell_x0002_4_x0002_ _x0003_EK_VedleggRef_x0002_4_x0002_02.1.1.5-9-07_x0003_EK_Strukt00_x0002_5_x0002__x0005__x0005_HVRHF_x0005_1_x0005_-1_x0004__x0005_02_x0005_Helse Bergen HF_x0005_1_x0005_0_x0004_._x0005_1_x0005_Fellesdokumenter_x0005_1_x0005_0_x0004_._x0005_1_x0005_Ledelse og styringssystem_x0005_1_x0005_0_x0004_._x0005_5_x0005_HMS Helse, miljø og sikkerhet_x0005_0_x0005_0_x0004_-_x0005_9_x0005_Systematisk arbeid med forebygging og oppfølging av sykefravær og inkluderende arbeidsliv_x0005_0_x0005_0_x0004_ - _x0003_EK_Strukt01_x0002_5_x0002__x0005__x0005_Kategorier HB (ikke dokumenter på dette nivået trykk dere videre ned +)_x0005_0_x0005_0_x0004__x0005__x0005_Ledelse og styringssystem_x0005_3_x0005_0_x0004__x0005__x0005_HMS Helse, miljø og sikkerhet_x0005_3_x0005_0_x0004_ - _x0003_EK_Strukt02_x0002_5_x0002_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HF_x0005_1_x0005_0_x0004_._x0005_1_x0005_Fellesdokumenter_x0005_1_x0005_0_x0004_._x0005_1_x0005_Ledelse og styringssystem_x0005_1_x0005_0_x0004_._x0005_5_x0005_HMS Helse, miljø og sikkerhet_x0005_0_x0005_0_x0004_-_x0005_9_x0005_Systematisk arbeid med forebygging og oppfølging av sykefravær og inkluderende arbeidsliv_x0005_0_x0005_0_x0004_ - _x0003_</dc:description>
  <cp:lastModifiedBy>Skorge, Trude Duelien</cp:lastModifiedBy>
  <cp:revision>2</cp:revision>
  <cp:lastPrinted>2006-09-07T08:52:00Z</cp:lastPrinted>
  <dcterms:created xsi:type="dcterms:W3CDTF">2023-09-13T12:48:00Z</dcterms:created>
  <dcterms:modified xsi:type="dcterms:W3CDTF">2023-09-13T12:48:00Z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Støttesamtaler for ansatte hos Bedriftshelsetjenesten</vt:lpwstr>
  </property>
  <property fmtid="{D5CDD505-2E9C-101B-9397-08002B2CF9AE}" pid="7" name="EK_DokType">
    <vt:lpwstr>Prosedyre</vt:lpwstr>
  </property>
  <property fmtid="{D5CDD505-2E9C-101B-9397-08002B2CF9AE}" pid="8" name="EK_DokumentID">
    <vt:lpwstr>D76346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13.09.2023</vt:lpwstr>
  </property>
  <property fmtid="{D5CDD505-2E9C-101B-9397-08002B2CF9AE}" pid="11" name="EK_GjelderTil">
    <vt:lpwstr>13.09.2024</vt:lpwstr>
  </property>
  <property fmtid="{D5CDD505-2E9C-101B-9397-08002B2CF9AE}" pid="12" name="EK_Merknad">
    <vt:lpwstr>[]</vt:lpwstr>
  </property>
  <property fmtid="{D5CDD505-2E9C-101B-9397-08002B2CF9AE}" pid="13" name="EK_RefNr">
    <vt:lpwstr>1.1.9-9-07</vt:lpwstr>
  </property>
  <property fmtid="{D5CDD505-2E9C-101B-9397-08002B2CF9AE}" pid="14" name="EK_S00MT1">
    <vt:lpwstr>Helse Bergen HF/Fellesdokumenter/Ledelse og styringssystem</vt:lpwstr>
  </property>
  <property fmtid="{D5CDD505-2E9C-101B-9397-08002B2CF9AE}" pid="15" name="EK_S01MT3">
    <vt:lpwstr>Ledelse og styringssystem/HMS Helse, miljø og sikkerhet</vt:lpwstr>
  </property>
  <property fmtid="{D5CDD505-2E9C-101B-9397-08002B2CF9AE}" pid="16" name="EK_Signatur">
    <vt:lpwstr>Johnsen, Leif</vt:lpwstr>
  </property>
  <property fmtid="{D5CDD505-2E9C-101B-9397-08002B2CF9AE}" pid="17" name="EK_UText1">
    <vt:lpwstr>Trude Duelien Skorge</vt:lpwstr>
  </property>
  <property fmtid="{D5CDD505-2E9C-101B-9397-08002B2CF9AE}" pid="18" name="EK_Utgave">
    <vt:lpwstr>1.00</vt:lpwstr>
  </property>
  <property fmtid="{D5CDD505-2E9C-101B-9397-08002B2CF9AE}" pid="19" name="EK_Watermark">
    <vt:lpwstr> </vt:lpwstr>
  </property>
  <property fmtid="{D5CDD505-2E9C-101B-9397-08002B2CF9AE}" pid="20" name="MSIP_Label_0c3ffc1c-ef00-4620-9c2f-7d9c1597774b_ActionId">
    <vt:lpwstr>afa3ff85-7984-4a03-b8ec-5b93699fa4c5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2023-09-13T12:48:45Z</vt:lpwstr>
  </property>
  <property fmtid="{D5CDD505-2E9C-101B-9397-08002B2CF9AE}" pid="26" name="MSIP_Label_0c3ffc1c-ef00-4620-9c2f-7d9c1597774b_SiteId">
    <vt:lpwstr>bdcbe535-f3cf-49f5-8a6a-fb6d98dc7837</vt:lpwstr>
  </property>
  <property fmtid="{D5CDD505-2E9C-101B-9397-08002B2CF9AE}" pid="27" name="XD17482">
    <vt:lpwstr>1.1.9-7-01</vt:lpwstr>
  </property>
  <property fmtid="{D5CDD505-2E9C-101B-9397-08002B2CF9AE}" pid="28" name="XD54473">
    <vt:lpwstr>2.4.2.2.1-03</vt:lpwstr>
  </property>
  <property fmtid="{D5CDD505-2E9C-101B-9397-08002B2CF9AE}" pid="29" name="XD74095">
    <vt:lpwstr>2.4.2.2.1-08</vt:lpwstr>
  </property>
  <property fmtid="{D5CDD505-2E9C-101B-9397-08002B2CF9AE}" pid="30" name="XD75859">
    <vt:lpwstr>2.4.2.2.1-04</vt:lpwstr>
  </property>
  <property fmtid="{D5CDD505-2E9C-101B-9397-08002B2CF9AE}" pid="31" name="XDF17482">
    <vt:lpwstr>Hvordan melde arbeidsrelatert skade eller arbeidsrelatert sykdom</vt:lpwstr>
  </property>
  <property fmtid="{D5CDD505-2E9C-101B-9397-08002B2CF9AE}" pid="32" name="XDF54473">
    <vt:lpwstr>Arbeidsmedisinsk poliklinikk ved Bedriftshelsetjenesten</vt:lpwstr>
  </property>
  <property fmtid="{D5CDD505-2E9C-101B-9397-08002B2CF9AE}" pid="33" name="XDF74095">
    <vt:lpwstr>Gjennomføring av støttesamtaler ved Bedriftshelsetjenesten</vt:lpwstr>
  </property>
  <property fmtid="{D5CDD505-2E9C-101B-9397-08002B2CF9AE}" pid="34" name="XDF75859">
    <vt:lpwstr>Melding fra bedriftslege om arbeidsrelatert sykdom til Arbeidstilsynet</vt:lpwstr>
  </property>
  <property fmtid="{D5CDD505-2E9C-101B-9397-08002B2CF9AE}" pid="35" name="XDL17482">
    <vt:lpwstr>1.1.9-7-01 Hvordan melde arbeidsrelatert skade eller arbeidsrelatert sykdom</vt:lpwstr>
  </property>
  <property fmtid="{D5CDD505-2E9C-101B-9397-08002B2CF9AE}" pid="36" name="XDL54473">
    <vt:lpwstr>2.4.2.2.1-03 Arbeidsmedisinsk poliklinikk ved Bedriftshelsetjenesten</vt:lpwstr>
  </property>
  <property fmtid="{D5CDD505-2E9C-101B-9397-08002B2CF9AE}" pid="37" name="XDL74095">
    <vt:lpwstr>2.4.2.2.1-08 Gjennomføring av støttesamtaler ved Bedriftshelsetjenesten</vt:lpwstr>
  </property>
  <property fmtid="{D5CDD505-2E9C-101B-9397-08002B2CF9AE}" pid="38" name="XDL75859">
    <vt:lpwstr>2.4.2.2.1-04 Melding fra bedriftslege om arbeidsrelatert sykdom til Arbeidstilsynet</vt:lpwstr>
  </property>
  <property fmtid="{D5CDD505-2E9C-101B-9397-08002B2CF9AE}" pid="39" name="XDT17482">
    <vt:lpwstr>Hvordan melde arbeidsrelatert skade eller arbeidsrelatert sykdom</vt:lpwstr>
  </property>
  <property fmtid="{D5CDD505-2E9C-101B-9397-08002B2CF9AE}" pid="40" name="XDT54473">
    <vt:lpwstr>Arbeidsmedisinsk poliklinikk ved Bedriftshelsetjenesten</vt:lpwstr>
  </property>
  <property fmtid="{D5CDD505-2E9C-101B-9397-08002B2CF9AE}" pid="41" name="XDT74095">
    <vt:lpwstr>Gjennomføring av støttesamtaler ved Bedriftshelsetjenesten</vt:lpwstr>
  </property>
  <property fmtid="{D5CDD505-2E9C-101B-9397-08002B2CF9AE}" pid="42" name="XDT75859">
    <vt:lpwstr>Melding fra bedriftslege om arbeidsrelatert sykdom til Arbeidstilsynet</vt:lpwstr>
  </property>
  <property fmtid="{D5CDD505-2E9C-101B-9397-08002B2CF9AE}" pid="43" name="XR02446">
    <vt:lpwstr>3.1.3.2.24</vt:lpwstr>
  </property>
  <property fmtid="{D5CDD505-2E9C-101B-9397-08002B2CF9AE}" pid="44" name="XR06605">
    <vt:lpwstr>3.1.3.1.14.1</vt:lpwstr>
  </property>
  <property fmtid="{D5CDD505-2E9C-101B-9397-08002B2CF9AE}" pid="45" name="XRF02446">
    <vt:lpwstr>Forebygging og oppfølging - to sider av samme sak. Om forebygging av helseproblemer og oppfølging av sykefravær på arbeidsplassen</vt:lpwstr>
  </property>
  <property fmtid="{D5CDD505-2E9C-101B-9397-08002B2CF9AE}" pid="46" name="XRF06605">
    <vt:lpwstr>Yrkesskade og yrkessjukdom - NAV</vt:lpwstr>
  </property>
  <property fmtid="{D5CDD505-2E9C-101B-9397-08002B2CF9AE}" pid="47" name="XRL02446">
    <vt:lpwstr>3.1.3.2.24 Forebygging og oppfølging - to sider av samme sak. Om forebygging av helseproblemer og oppfølging av sykefravær på arbeidsplassen</vt:lpwstr>
  </property>
  <property fmtid="{D5CDD505-2E9C-101B-9397-08002B2CF9AE}" pid="48" name="XRL06605">
    <vt:lpwstr>3.1.3.1.14.1 Yrkesskade og yrkessjukdom - NAV</vt:lpwstr>
  </property>
  <property fmtid="{D5CDD505-2E9C-101B-9397-08002B2CF9AE}" pid="49" name="XRT02446">
    <vt:lpwstr>Forebygging og oppfølging - to sider av samme sak. Om forebygging av helseproblemer og oppfølging av sykefravær på arbeidsplassen</vt:lpwstr>
  </property>
  <property fmtid="{D5CDD505-2E9C-101B-9397-08002B2CF9AE}" pid="50" name="XRT06605">
    <vt:lpwstr>Yrkesskade og yrkessjukdom - NAV</vt:lpwstr>
  </property>
</Properties>
</file>