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10773" w:type="dxa"/>
        <w:jc w:val="center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3"/>
        <w:gridCol w:w="2831"/>
        <w:gridCol w:w="2556"/>
        <w:gridCol w:w="2693"/>
      </w:tblGrid>
      <w:tr w14:paraId="4F47A25C" w14:textId="77777777" w:rsidTr="008D6BC5">
        <w:tblPrEx>
          <w:tblW w:w="10773" w:type="dxa"/>
          <w:jc w:val="center"/>
          <w:tblBorders>
            <w:top w:val="single" w:sz="4" w:space="0" w:color="61505A"/>
            <w:left w:val="single" w:sz="4" w:space="0" w:color="61505A"/>
            <w:bottom w:val="single" w:sz="4" w:space="0" w:color="61505A"/>
            <w:right w:val="single" w:sz="4" w:space="0" w:color="61505A"/>
            <w:insideH w:val="single" w:sz="4" w:space="0" w:color="61505A"/>
            <w:insideV w:val="single" w:sz="4" w:space="0" w:color="61505A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jc w:val="center"/>
        </w:trPr>
        <w:tc>
          <w:tcPr>
            <w:tcW w:w="10773" w:type="dxa"/>
            <w:gridSpan w:val="4"/>
          </w:tcPr>
          <w:p w:rsidR="00A27EA5" w:rsidP="008D6BC5" w14:paraId="4217D85C" w14:textId="77777777">
            <w:pPr>
              <w:rPr>
                <w:rFonts w:ascii="Arial" w:hAnsi="Arial" w:cs="Arial"/>
                <w:b/>
                <w:bCs/>
              </w:rPr>
            </w:pPr>
            <w:r w:rsidRPr="00177179">
              <w:rPr>
                <w:rFonts w:ascii="Arial" w:hAnsi="Arial" w:cs="Arial"/>
                <w:b/>
                <w:bCs/>
              </w:rPr>
              <w:t>Tittel/arbeidstittel på prosedyren:</w:t>
            </w:r>
          </w:p>
          <w:p w:rsidR="00A27EA5" w:rsidRPr="00177179" w:rsidP="008D6BC5" w14:paraId="27D411D2" w14:textId="77777777">
            <w:pPr>
              <w:rPr>
                <w:rFonts w:ascii="Arial" w:hAnsi="Arial" w:cs="Arial"/>
                <w:b/>
                <w:bCs/>
              </w:rPr>
            </w:pPr>
            <w:r w:rsidRPr="00177179">
              <w:rPr>
                <w:rFonts w:ascii="Arial" w:hAnsi="Arial" w:cs="Arial"/>
                <w:b/>
                <w:bCs/>
              </w:rPr>
              <w:t xml:space="preserve">  </w:t>
            </w:r>
          </w:p>
          <w:p w:rsidR="00A27EA5" w:rsidP="008D6BC5" w14:paraId="0DBC7B4F" w14:textId="77777777">
            <w:pPr>
              <w:rPr>
                <w:rFonts w:ascii="Arial" w:hAnsi="Arial" w:cs="Arial"/>
                <w:b/>
                <w:bCs/>
              </w:rPr>
            </w:pPr>
            <w:r w:rsidRPr="00177179">
              <w:rPr>
                <w:rFonts w:ascii="Arial" w:hAnsi="Arial" w:cs="Arial"/>
                <w:b/>
                <w:bCs/>
              </w:rPr>
              <w:t>Oksygenbehandling for voksne innlagt på sykehus</w:t>
            </w:r>
          </w:p>
          <w:p w:rsidR="00A27EA5" w:rsidRPr="00177179" w:rsidP="008D6BC5" w14:paraId="12D34D42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14:paraId="34D19B12" w14:textId="77777777" w:rsidTr="008D6BC5">
        <w:tblPrEx>
          <w:tblW w:w="10773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851"/>
          <w:jc w:val="center"/>
        </w:trPr>
        <w:tc>
          <w:tcPr>
            <w:tcW w:w="10773" w:type="dxa"/>
            <w:gridSpan w:val="4"/>
          </w:tcPr>
          <w:p w:rsidR="00A27EA5" w:rsidRPr="00435C37" w:rsidP="008D6BC5" w14:paraId="0A2C84E8" w14:textId="77777777">
            <w:pPr>
              <w:rPr>
                <w:b/>
                <w:bCs/>
                <w:sz w:val="20"/>
              </w:rPr>
            </w:pPr>
            <w:r w:rsidRPr="00435C37">
              <w:rPr>
                <w:b/>
                <w:bCs/>
                <w:sz w:val="20"/>
              </w:rPr>
              <w:t>Problemstilling formuleres som et presist spørsmål:</w:t>
            </w:r>
          </w:p>
          <w:p w:rsidR="00A27EA5" w:rsidP="008D6BC5" w14:paraId="68F377D1" w14:textId="77777777">
            <w:pPr>
              <w:rPr>
                <w:rFonts w:ascii="Arial" w:hAnsi="Arial" w:cs="Arial"/>
              </w:rPr>
            </w:pPr>
            <w:r w:rsidRPr="00177179">
              <w:rPr>
                <w:rFonts w:ascii="Arial" w:hAnsi="Arial" w:cs="Arial"/>
              </w:rPr>
              <w:t xml:space="preserve">Hva er beste måte å administrere </w:t>
            </w:r>
            <w:r>
              <w:rPr>
                <w:rFonts w:ascii="Arial" w:hAnsi="Arial" w:cs="Arial"/>
              </w:rPr>
              <w:t xml:space="preserve">non–invasiv </w:t>
            </w:r>
            <w:r w:rsidRPr="00177179">
              <w:rPr>
                <w:rFonts w:ascii="Arial" w:hAnsi="Arial" w:cs="Arial"/>
              </w:rPr>
              <w:t xml:space="preserve">oksygenbehandling til voksne innlagte pasienter </w:t>
            </w:r>
            <w:r>
              <w:rPr>
                <w:rFonts w:ascii="Arial" w:hAnsi="Arial" w:cs="Arial"/>
              </w:rPr>
              <w:t xml:space="preserve">med hypoksemi </w:t>
            </w:r>
            <w:r w:rsidRPr="00177179">
              <w:rPr>
                <w:rFonts w:ascii="Arial" w:hAnsi="Arial" w:cs="Arial"/>
              </w:rPr>
              <w:t>på?</w:t>
            </w:r>
          </w:p>
          <w:p w:rsidR="00A27EA5" w:rsidRPr="00177179" w:rsidP="008D6BC5" w14:paraId="5F488E53" w14:textId="77777777">
            <w:pPr>
              <w:rPr>
                <w:rFonts w:ascii="Arial" w:hAnsi="Arial" w:cs="Arial"/>
              </w:rPr>
            </w:pPr>
            <w:bookmarkStart w:id="0" w:name="tempHer"/>
            <w:bookmarkEnd w:id="0"/>
          </w:p>
          <w:p w:rsidR="00A27EA5" w:rsidRPr="00A27EA5" w:rsidP="008D6BC5" w14:paraId="7D88FA96" w14:textId="77777777">
            <w:pPr>
              <w:rPr>
                <w:rFonts w:ascii="Arial" w:hAnsi="Arial" w:cs="Arial"/>
                <w:color w:val="FF0000"/>
                <w:sz w:val="20"/>
              </w:rPr>
            </w:pPr>
            <w:r w:rsidRPr="00A27EA5">
              <w:rPr>
                <w:rFonts w:ascii="Arial" w:hAnsi="Arial" w:cs="Arial"/>
                <w:color w:val="FF0000"/>
                <w:sz w:val="20"/>
              </w:rPr>
              <w:t xml:space="preserve">Ekludert: tracheostomi, traumer, hodeskader, Cluster hodepine, graviditet, postoperativ oksygenering, </w:t>
            </w:r>
            <w:r w:rsidRPr="00A27EA5">
              <w:rPr>
                <w:rFonts w:ascii="Arial Narrow" w:hAnsi="Arial Narrow"/>
                <w:color w:val="FF0000"/>
                <w:sz w:val="20"/>
              </w:rPr>
              <w:t>oksygenbehandling ved avansert invasiv respiratorbehandling</w:t>
            </w:r>
            <w:r w:rsidRPr="00A27EA5">
              <w:rPr>
                <w:rFonts w:ascii="Arial" w:hAnsi="Arial" w:cs="Arial"/>
                <w:color w:val="FF0000"/>
                <w:sz w:val="20"/>
              </w:rPr>
              <w:t xml:space="preserve"> (??), drukning (++), Sepsis (??), anafylaksi (??), Status epilepticus (??), Blødning i lunger (??), akutt hjertesykdom, hjemme-oksygen og oksygenbehandling av barn.</w:t>
            </w:r>
          </w:p>
          <w:p w:rsidR="00A27EA5" w:rsidRPr="00177179" w:rsidP="008D6BC5" w14:paraId="0B02570A" w14:textId="77777777">
            <w:pPr>
              <w:rPr>
                <w:rFonts w:ascii="Arial" w:hAnsi="Arial" w:cs="Arial"/>
              </w:rPr>
            </w:pPr>
          </w:p>
          <w:p w:rsidR="00A27EA5" w:rsidRPr="00177179" w:rsidP="008D6BC5" w14:paraId="73D1C890" w14:textId="77777777">
            <w:pPr>
              <w:rPr>
                <w:rFonts w:ascii="Arial" w:hAnsi="Arial" w:cs="Arial"/>
                <w:b/>
              </w:rPr>
            </w:pPr>
            <w:r w:rsidRPr="00177179">
              <w:rPr>
                <w:rFonts w:ascii="Arial" w:hAnsi="Arial" w:cs="Arial"/>
                <w:b/>
              </w:rPr>
              <w:t>Delspørsmål:</w:t>
            </w:r>
          </w:p>
          <w:p w:rsidR="00A27EA5" w:rsidRPr="00177179" w:rsidP="00A27EA5" w14:paraId="5208236A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177179">
              <w:rPr>
                <w:rFonts w:ascii="Arial" w:hAnsi="Arial" w:cs="Arial"/>
                <w:sz w:val="22"/>
                <w:szCs w:val="22"/>
              </w:rPr>
              <w:t xml:space="preserve">Hva er indikasjonene for </w:t>
            </w:r>
            <w:r>
              <w:rPr>
                <w:rFonts w:ascii="Arial" w:hAnsi="Arial" w:cs="Arial"/>
                <w:sz w:val="22"/>
                <w:szCs w:val="22"/>
              </w:rPr>
              <w:t xml:space="preserve">non-invasiv </w:t>
            </w:r>
            <w:r w:rsidRPr="00177179">
              <w:rPr>
                <w:rFonts w:ascii="Arial" w:hAnsi="Arial" w:cs="Arial"/>
                <w:sz w:val="22"/>
                <w:szCs w:val="22"/>
              </w:rPr>
              <w:t>oksygenbehandling i sykehus for voksne pasienter?</w:t>
            </w:r>
          </w:p>
          <w:p w:rsidR="00A27EA5" w:rsidRPr="00177179" w:rsidP="00A27EA5" w14:paraId="1D4370F4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177179">
              <w:rPr>
                <w:rFonts w:ascii="Arial" w:hAnsi="Arial" w:cs="Arial"/>
                <w:sz w:val="22"/>
                <w:szCs w:val="22"/>
              </w:rPr>
              <w:t>Hvordan forskrives oksygen?</w:t>
            </w:r>
          </w:p>
          <w:p w:rsidR="00A27EA5" w:rsidRPr="00177179" w:rsidP="00A27EA5" w14:paraId="3F50F325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177179">
              <w:rPr>
                <w:rFonts w:ascii="Arial" w:hAnsi="Arial" w:cs="Arial"/>
                <w:sz w:val="22"/>
                <w:szCs w:val="22"/>
              </w:rPr>
              <w:t>Hva bestemmer valg av utstyr?</w:t>
            </w:r>
          </w:p>
          <w:p w:rsidR="00A27EA5" w:rsidRPr="00177179" w:rsidP="00A27EA5" w14:paraId="1F8C9641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177179">
              <w:rPr>
                <w:rFonts w:ascii="Arial" w:hAnsi="Arial" w:cs="Arial"/>
                <w:sz w:val="22"/>
                <w:szCs w:val="22"/>
              </w:rPr>
              <w:t>Hva bestemmer behov for fukting?</w:t>
            </w:r>
          </w:p>
          <w:p w:rsidR="00A27EA5" w:rsidRPr="00177179" w:rsidP="00A27EA5" w14:paraId="6F6CFDD9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177179">
              <w:rPr>
                <w:rFonts w:ascii="Arial" w:hAnsi="Arial" w:cs="Arial"/>
                <w:sz w:val="22"/>
                <w:szCs w:val="22"/>
              </w:rPr>
              <w:t>Hvordan kontrolleres/monitoreres oksygenbehandling?</w:t>
            </w:r>
          </w:p>
          <w:p w:rsidR="00A27EA5" w:rsidRPr="00177179" w:rsidP="00A27EA5" w14:paraId="43535D8D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177179">
              <w:rPr>
                <w:rFonts w:ascii="Arial" w:hAnsi="Arial" w:cs="Arial"/>
                <w:sz w:val="22"/>
                <w:szCs w:val="22"/>
              </w:rPr>
              <w:t>Hvordan dokumenteres oksygenbehandling?</w:t>
            </w:r>
          </w:p>
          <w:p w:rsidR="00A27EA5" w:rsidRPr="00177179" w:rsidP="00A27EA5" w14:paraId="7038BD77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Hvilke bivirkninger/komplikasjoner kan oppstå ved oksygenbehandling?</w:t>
            </w:r>
          </w:p>
          <w:p w:rsidR="00A27EA5" w:rsidP="00A27EA5" w14:paraId="4BC976DD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177179">
              <w:rPr>
                <w:rFonts w:ascii="Arial" w:hAnsi="Arial" w:cs="Arial"/>
                <w:sz w:val="22"/>
                <w:szCs w:val="22"/>
              </w:rPr>
              <w:t>Hvilke sikkerhetstiltak må tas hensyn til?</w:t>
            </w:r>
          </w:p>
          <w:p w:rsidR="00A27EA5" w:rsidP="00A27EA5" w14:paraId="0AE1E736" w14:textId="77777777">
            <w:pPr>
              <w:pStyle w:val="ListParagraph"/>
              <w:numPr>
                <w:ilvl w:val="0"/>
                <w:numId w:val="19"/>
              </w:numPr>
            </w:pPr>
            <w:r w:rsidRPr="00177179">
              <w:rPr>
                <w:rFonts w:ascii="Arial" w:hAnsi="Arial" w:cs="Arial"/>
                <w:sz w:val="22"/>
                <w:szCs w:val="22"/>
              </w:rPr>
              <w:t>Hygieniske tiltak ved oksygenbehandling</w:t>
            </w:r>
            <w:r>
              <w:t>.</w:t>
            </w:r>
          </w:p>
          <w:p w:rsidR="00A27EA5" w:rsidRPr="00435C37" w:rsidP="008D6BC5" w14:paraId="176FBDD0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41500E6D" w14:textId="77777777" w:rsidTr="008D6BC5">
        <w:tblPrEx>
          <w:tblW w:w="10773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016"/>
          <w:jc w:val="center"/>
        </w:trPr>
        <w:tc>
          <w:tcPr>
            <w:tcW w:w="5524" w:type="dxa"/>
            <w:gridSpan w:val="2"/>
          </w:tcPr>
          <w:p w:rsidR="00A27EA5" w:rsidRPr="00435C37" w:rsidP="008D6BC5" w14:paraId="6836D874" w14:textId="77777777">
            <w:pPr>
              <w:rPr>
                <w:b/>
                <w:bCs/>
                <w:sz w:val="20"/>
              </w:rPr>
            </w:pPr>
            <w:r w:rsidRPr="00435C37">
              <w:rPr>
                <w:b/>
                <w:bCs/>
                <w:sz w:val="20"/>
              </w:rPr>
              <w:t>Hva slags type spørsmål er dette?</w:t>
            </w:r>
          </w:p>
          <w:p w:rsidR="00A27EA5" w:rsidRPr="00435C37" w:rsidP="008D6BC5" w14:paraId="1B1ACEF5" w14:textId="77777777">
            <w:pPr>
              <w:rPr>
                <w:b/>
                <w:bCs/>
                <w:sz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483"/>
              <w:gridCol w:w="1484"/>
              <w:gridCol w:w="2208"/>
            </w:tblGrid>
            <w:tr w14:paraId="569CF853" w14:textId="77777777" w:rsidTr="008D6BC5">
              <w:tblPrEx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000"/>
              </w:tblPrEx>
              <w:tc>
                <w:tcPr>
                  <w:tcW w:w="1483" w:type="dxa"/>
                </w:tcPr>
                <w:p w:rsidR="00A27EA5" w:rsidRPr="00435C37" w:rsidP="008D6BC5" w14:paraId="6E82474C" w14:textId="7777777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Avmerking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Avmerking1"/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"/>
                  <w:r w:rsidRPr="00435C37">
                    <w:rPr>
                      <w:sz w:val="20"/>
                    </w:rPr>
                    <w:t xml:space="preserve"> Diagnose</w:t>
                  </w:r>
                </w:p>
              </w:tc>
              <w:tc>
                <w:tcPr>
                  <w:tcW w:w="1484" w:type="dxa"/>
                </w:tcPr>
                <w:p w:rsidR="00A27EA5" w:rsidRPr="00435C37" w:rsidP="008D6BC5" w14:paraId="16F61497" w14:textId="77777777">
                  <w:pPr>
                    <w:rPr>
                      <w:sz w:val="20"/>
                    </w:rPr>
                  </w:pPr>
                  <w:r w:rsidRPr="00435C37">
                    <w:rPr>
                      <w:sz w:val="20"/>
                    </w:rPr>
                    <w:fldChar w:fldCharType="begin">
                      <w:ffData>
                        <w:name w:val="Avmerking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Avmerking2"/>
                  <w:r w:rsidRPr="00435C37"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  <w:fldChar w:fldCharType="separate"/>
                  </w:r>
                  <w:r w:rsidRPr="00435C37">
                    <w:rPr>
                      <w:sz w:val="20"/>
                    </w:rPr>
                    <w:fldChar w:fldCharType="end"/>
                  </w:r>
                  <w:bookmarkEnd w:id="2"/>
                  <w:r w:rsidRPr="00435C37">
                    <w:rPr>
                      <w:sz w:val="20"/>
                    </w:rPr>
                    <w:t xml:space="preserve"> Etiologi</w:t>
                  </w:r>
                </w:p>
              </w:tc>
              <w:tc>
                <w:tcPr>
                  <w:tcW w:w="2208" w:type="dxa"/>
                </w:tcPr>
                <w:p w:rsidR="00A27EA5" w:rsidRPr="00435C37" w:rsidP="008D6BC5" w14:paraId="7980A092" w14:textId="77777777">
                  <w:pPr>
                    <w:rPr>
                      <w:sz w:val="20"/>
                    </w:rPr>
                  </w:pPr>
                  <w:r w:rsidRPr="00435C37">
                    <w:rPr>
                      <w:sz w:val="20"/>
                    </w:rPr>
                    <w:t xml:space="preserve"> </w:t>
                  </w:r>
                  <w:r w:rsidRPr="00435C37"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5C37"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  <w:fldChar w:fldCharType="separate"/>
                  </w:r>
                  <w:r w:rsidRPr="00435C37">
                    <w:rPr>
                      <w:sz w:val="20"/>
                    </w:rPr>
                    <w:fldChar w:fldCharType="end"/>
                  </w:r>
                  <w:r w:rsidRPr="00435C37">
                    <w:rPr>
                      <w:sz w:val="20"/>
                    </w:rPr>
                    <w:t xml:space="preserve"> Erfaringer</w:t>
                  </w:r>
                </w:p>
              </w:tc>
            </w:tr>
            <w:tr w14:paraId="15D769AF" w14:textId="77777777" w:rsidTr="008D6BC5">
              <w:tblPrEx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000"/>
              </w:tblPrEx>
              <w:trPr>
                <w:cantSplit/>
              </w:trPr>
              <w:tc>
                <w:tcPr>
                  <w:tcW w:w="1483" w:type="dxa"/>
                </w:tcPr>
                <w:p w:rsidR="00A27EA5" w:rsidRPr="00435C37" w:rsidP="008D6BC5" w14:paraId="5EEF6895" w14:textId="77777777">
                  <w:pPr>
                    <w:rPr>
                      <w:sz w:val="20"/>
                    </w:rPr>
                  </w:pPr>
                  <w:r w:rsidRPr="00435C37">
                    <w:rPr>
                      <w:sz w:val="20"/>
                    </w:rPr>
                    <w:fldChar w:fldCharType="begin">
                      <w:ffData>
                        <w:name w:val="Avmerking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Avmerking4"/>
                  <w:r w:rsidRPr="00435C37"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  <w:fldChar w:fldCharType="separate"/>
                  </w:r>
                  <w:r w:rsidRPr="00435C37">
                    <w:rPr>
                      <w:sz w:val="20"/>
                    </w:rPr>
                    <w:fldChar w:fldCharType="end"/>
                  </w:r>
                  <w:bookmarkEnd w:id="3"/>
                  <w:r w:rsidRPr="00435C37">
                    <w:rPr>
                      <w:sz w:val="20"/>
                    </w:rPr>
                    <w:t xml:space="preserve"> Prognose</w:t>
                  </w:r>
                </w:p>
              </w:tc>
              <w:tc>
                <w:tcPr>
                  <w:tcW w:w="3692" w:type="dxa"/>
                  <w:gridSpan w:val="2"/>
                </w:tcPr>
                <w:p w:rsidR="00A27EA5" w:rsidRPr="00435C37" w:rsidP="008D6BC5" w14:paraId="218C1391" w14:textId="77777777">
                  <w:pPr>
                    <w:rPr>
                      <w:sz w:val="20"/>
                    </w:rPr>
                  </w:pPr>
                  <w:r w:rsidRPr="00435C37"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5C37"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  <w:fldChar w:fldCharType="separate"/>
                  </w:r>
                  <w:r w:rsidRPr="00435C37">
                    <w:rPr>
                      <w:sz w:val="20"/>
                    </w:rPr>
                    <w:fldChar w:fldCharType="end"/>
                  </w:r>
                  <w:r w:rsidRPr="00435C37">
                    <w:rPr>
                      <w:sz w:val="20"/>
                    </w:rPr>
                    <w:t xml:space="preserve"> Effekt av tiltak</w:t>
                  </w:r>
                </w:p>
              </w:tc>
            </w:tr>
          </w:tbl>
          <w:p w:rsidR="00A27EA5" w:rsidRPr="00435C37" w:rsidP="008D6BC5" w14:paraId="03FE2769" w14:textId="77777777">
            <w:pPr>
              <w:rPr>
                <w:b/>
                <w:bCs/>
                <w:sz w:val="20"/>
              </w:rPr>
            </w:pPr>
          </w:p>
        </w:tc>
        <w:tc>
          <w:tcPr>
            <w:tcW w:w="5249" w:type="dxa"/>
            <w:gridSpan w:val="2"/>
          </w:tcPr>
          <w:p w:rsidR="00A27EA5" w:rsidRPr="00435C37" w:rsidP="008D6BC5" w14:paraId="483A8989" w14:textId="77777777">
            <w:pPr>
              <w:keepNext/>
              <w:outlineLvl w:val="0"/>
              <w:rPr>
                <w:b/>
                <w:bCs/>
                <w:sz w:val="20"/>
              </w:rPr>
            </w:pPr>
            <w:r w:rsidRPr="00435C37">
              <w:rPr>
                <w:b/>
                <w:bCs/>
                <w:sz w:val="20"/>
              </w:rPr>
              <w:t>Er det aktuelt med søk i Lovdata etter lover og forskrifter?</w:t>
            </w:r>
          </w:p>
          <w:p w:rsidR="00A27EA5" w:rsidRPr="00435C37" w:rsidP="008D6BC5" w14:paraId="08BB34EC" w14:textId="77777777">
            <w:pPr>
              <w:rPr>
                <w:rFonts w:ascii="Times New Roman" w:hAnsi="Times New Roman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781"/>
              <w:gridCol w:w="2185"/>
            </w:tblGrid>
            <w:tr w14:paraId="5082B360" w14:textId="77777777" w:rsidTr="008D6BC5">
              <w:tblPrEx>
                <w:tblW w:w="0" w:type="auto"/>
                <w:tblLayout w:type="fixed"/>
                <w:tblCellMar>
                  <w:left w:w="70" w:type="dxa"/>
                  <w:right w:w="70" w:type="dxa"/>
                </w:tblCellMar>
                <w:tblLook w:val="0000"/>
              </w:tblPrEx>
              <w:tc>
                <w:tcPr>
                  <w:tcW w:w="781" w:type="dxa"/>
                </w:tcPr>
                <w:p w:rsidR="00A27EA5" w:rsidRPr="00435C37" w:rsidP="008D6BC5" w14:paraId="10EA07A5" w14:textId="77777777">
                  <w:pPr>
                    <w:rPr>
                      <w:sz w:val="20"/>
                    </w:rPr>
                  </w:pPr>
                  <w:r w:rsidRPr="00435C37">
                    <w:rPr>
                      <w:sz w:val="20"/>
                    </w:rPr>
                    <w:fldChar w:fldCharType="begin">
                      <w:ffData>
                        <w:name w:val="Avmerking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5C37"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  <w:fldChar w:fldCharType="separate"/>
                  </w:r>
                  <w:r w:rsidRPr="00435C37">
                    <w:rPr>
                      <w:sz w:val="20"/>
                    </w:rPr>
                    <w:fldChar w:fldCharType="end"/>
                  </w:r>
                  <w:r w:rsidRPr="00435C37">
                    <w:rPr>
                      <w:sz w:val="20"/>
                    </w:rPr>
                    <w:t xml:space="preserve"> Ja</w:t>
                  </w:r>
                </w:p>
              </w:tc>
              <w:tc>
                <w:tcPr>
                  <w:tcW w:w="2185" w:type="dxa"/>
                </w:tcPr>
                <w:p w:rsidR="00A27EA5" w:rsidRPr="00435C37" w:rsidP="008D6BC5" w14:paraId="7D340A79" w14:textId="77777777">
                  <w:pPr>
                    <w:rPr>
                      <w:sz w:val="20"/>
                    </w:rPr>
                  </w:pPr>
                  <w:r w:rsidRPr="00435C37">
                    <w:rPr>
                      <w:sz w:val="20"/>
                    </w:rPr>
                    <w:fldChar w:fldCharType="begin">
                      <w:ffData>
                        <w:name w:val="Avmerking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35C37"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  <w:fldChar w:fldCharType="separate"/>
                  </w:r>
                  <w:r w:rsidRPr="00435C37">
                    <w:rPr>
                      <w:sz w:val="20"/>
                    </w:rPr>
                    <w:fldChar w:fldCharType="end"/>
                  </w:r>
                  <w:r w:rsidRPr="00435C37">
                    <w:rPr>
                      <w:sz w:val="20"/>
                    </w:rPr>
                    <w:t xml:space="preserve"> Nei</w:t>
                  </w:r>
                </w:p>
              </w:tc>
            </w:tr>
          </w:tbl>
          <w:p w:rsidR="00A27EA5" w:rsidRPr="00435C37" w:rsidP="008D6BC5" w14:paraId="4128479C" w14:textId="77777777">
            <w:pPr>
              <w:rPr>
                <w:rFonts w:ascii="Times New Roman" w:hAnsi="Times New Roman"/>
                <w:sz w:val="20"/>
              </w:rPr>
            </w:pPr>
          </w:p>
        </w:tc>
      </w:tr>
      <w:tr w14:paraId="0CE54DD1" w14:textId="77777777" w:rsidTr="008D6BC5">
        <w:tblPrEx>
          <w:tblW w:w="10773" w:type="dxa"/>
          <w:jc w:val="center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657"/>
          <w:jc w:val="center"/>
        </w:trPr>
        <w:tc>
          <w:tcPr>
            <w:tcW w:w="2693" w:type="dxa"/>
          </w:tcPr>
          <w:p w:rsidR="00A27EA5" w:rsidRPr="00C04E5A" w:rsidP="008D6BC5" w14:paraId="374654DF" w14:textId="77777777">
            <w:pPr>
              <w:rPr>
                <w:rFonts w:ascii="Arial" w:hAnsi="Arial" w:cs="Arial"/>
                <w:bCs/>
              </w:rPr>
            </w:pPr>
            <w:r w:rsidRPr="00C04E5A">
              <w:rPr>
                <w:rFonts w:ascii="Arial" w:hAnsi="Arial" w:cs="Arial"/>
                <w:b/>
                <w:bCs/>
                <w:color w:val="61505A"/>
              </w:rPr>
              <w:t>P</w:t>
            </w:r>
            <w:r w:rsidRPr="00C04E5A">
              <w:rPr>
                <w:rFonts w:ascii="Arial" w:hAnsi="Arial" w:cs="Arial"/>
                <w:bCs/>
              </w:rPr>
              <w:t xml:space="preserve"> Beskriv hvilke pasienter det dreier seg om, evt. hva som er problemet:</w:t>
            </w:r>
          </w:p>
          <w:p w:rsidR="00A27EA5" w:rsidRPr="00C04E5A" w:rsidP="008D6BC5" w14:paraId="2032D0B8" w14:textId="77777777">
            <w:pPr>
              <w:rPr>
                <w:rFonts w:ascii="Arial" w:hAnsi="Arial" w:cs="Arial"/>
                <w:bCs/>
              </w:rPr>
            </w:pPr>
          </w:p>
          <w:p w:rsidR="00A27EA5" w:rsidRPr="00A27EA5" w:rsidP="008D6BC5" w14:paraId="587DF749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Adults</w:t>
            </w:r>
          </w:p>
          <w:p w:rsidR="00A27EA5" w:rsidRPr="00A27EA5" w:rsidP="008D6BC5" w14:paraId="7384A08E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Adult patients</w:t>
            </w:r>
          </w:p>
          <w:p w:rsidR="00A27EA5" w:rsidRPr="00A27EA5" w:rsidP="008D6BC5" w14:paraId="42105D26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Hospitalized</w:t>
            </w:r>
          </w:p>
          <w:p w:rsidR="00A27EA5" w:rsidRPr="00A27EA5" w:rsidP="008D6BC5" w14:paraId="08D2547F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Hypoxaemia</w:t>
            </w:r>
          </w:p>
          <w:p w:rsidR="00A27EA5" w:rsidRPr="00A27EA5" w:rsidP="008D6BC5" w14:paraId="08004FE0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Hypoxia</w:t>
            </w:r>
          </w:p>
          <w:p w:rsidR="00A27EA5" w:rsidRPr="00A27EA5" w:rsidP="008D6BC5" w14:paraId="0F04FFA6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Hyperoxaemia</w:t>
            </w:r>
          </w:p>
          <w:p w:rsidR="00A27EA5" w:rsidRPr="00A27EA5" w:rsidP="008D6BC5" w14:paraId="4DD02A6B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Hypercapnia</w:t>
            </w:r>
          </w:p>
          <w:p w:rsidR="00A27EA5" w:rsidRPr="00A27EA5" w:rsidP="008D6BC5" w14:paraId="45F81DAB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COPD</w:t>
            </w:r>
          </w:p>
          <w:p w:rsidR="00A27EA5" w:rsidRPr="00A27EA5" w:rsidP="008D6BC5" w14:paraId="5A96F7F2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Carbon monoxide poisoning</w:t>
            </w:r>
          </w:p>
          <w:p w:rsidR="00A27EA5" w:rsidRPr="00A27EA5" w:rsidP="008D6BC5" w14:paraId="6CB2DC0C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 xml:space="preserve">Acute pneumothorax </w:t>
            </w:r>
          </w:p>
          <w:p w:rsidR="00A27EA5" w:rsidRPr="00A27EA5" w:rsidP="008D6BC5" w14:paraId="24B0B019" w14:textId="77777777">
            <w:pPr>
              <w:rPr>
                <w:rFonts w:ascii="Arial" w:hAnsi="Arial" w:cs="Arial"/>
                <w:lang w:val="en-GB"/>
              </w:rPr>
            </w:pPr>
          </w:p>
          <w:p w:rsidR="00A27EA5" w:rsidRPr="00A27EA5" w:rsidP="008D6BC5" w14:paraId="29606CC0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Cystic fibrosis ??</w:t>
            </w:r>
          </w:p>
          <w:p w:rsidR="00A27EA5" w:rsidRPr="00A27EA5" w:rsidP="008D6BC5" w14:paraId="7338C808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Neuromuscular disease ?</w:t>
            </w:r>
          </w:p>
          <w:p w:rsidR="00A27EA5" w:rsidRPr="00A27EA5" w:rsidP="008D6BC5" w14:paraId="645EC348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Neurological condition??</w:t>
            </w:r>
          </w:p>
          <w:p w:rsidR="00A27EA5" w:rsidRPr="00A27EA5" w:rsidP="008D6BC5" w14:paraId="22767C0C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Chest wall deformity??</w:t>
            </w:r>
          </w:p>
          <w:p w:rsidR="00A27EA5" w:rsidRPr="00930F7A" w:rsidP="008D6BC5" w14:paraId="36819880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Obesity ??</w:t>
            </w:r>
          </w:p>
          <w:p w:rsidR="00A27EA5" w:rsidRPr="00930F7A" w:rsidP="008D6BC5" w14:paraId="24C42C8F" w14:textId="77777777">
            <w:pPr>
              <w:rPr>
                <w:rFonts w:ascii="Arial" w:hAnsi="Arial" w:cs="Arial"/>
              </w:rPr>
            </w:pPr>
          </w:p>
        </w:tc>
        <w:tc>
          <w:tcPr>
            <w:tcW w:w="2831" w:type="dxa"/>
          </w:tcPr>
          <w:p w:rsidR="00A27EA5" w:rsidRPr="00C04E5A" w:rsidP="008D6BC5" w14:paraId="14EE3D6C" w14:textId="77777777">
            <w:pPr>
              <w:rPr>
                <w:rFonts w:ascii="Arial" w:hAnsi="Arial" w:cs="Arial"/>
              </w:rPr>
            </w:pPr>
            <w:r w:rsidRPr="00C04E5A">
              <w:rPr>
                <w:rFonts w:ascii="Arial" w:hAnsi="Arial" w:cs="Arial"/>
                <w:b/>
                <w:bCs/>
                <w:color w:val="61505A"/>
              </w:rPr>
              <w:t>I</w:t>
            </w:r>
            <w:r w:rsidRPr="00C04E5A">
              <w:rPr>
                <w:rFonts w:ascii="Arial" w:hAnsi="Arial" w:cs="Arial"/>
                <w:b/>
                <w:bCs/>
              </w:rPr>
              <w:t xml:space="preserve"> </w:t>
            </w:r>
            <w:r w:rsidRPr="00C04E5A">
              <w:rPr>
                <w:rFonts w:ascii="Arial" w:hAnsi="Arial" w:cs="Arial"/>
              </w:rPr>
              <w:t>Beskriv intervensjon (tiltak) eller eksposisjon (hva de utsettes for):</w:t>
            </w:r>
          </w:p>
          <w:p w:rsidR="00A27EA5" w:rsidRPr="00C04E5A" w:rsidP="008D6BC5" w14:paraId="12B7190D" w14:textId="77777777">
            <w:pPr>
              <w:rPr>
                <w:rFonts w:ascii="Arial" w:hAnsi="Arial" w:cs="Arial"/>
              </w:rPr>
            </w:pPr>
          </w:p>
          <w:p w:rsidR="00A27EA5" w:rsidRPr="00A27EA5" w:rsidP="008D6BC5" w14:paraId="1548BFC6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Oxygen</w:t>
            </w:r>
          </w:p>
          <w:p w:rsidR="00A27EA5" w:rsidRPr="00A27EA5" w:rsidP="008D6BC5" w14:paraId="22F1BD50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Oxygenation</w:t>
            </w:r>
          </w:p>
          <w:p w:rsidR="00A27EA5" w:rsidRPr="00A27EA5" w:rsidP="008D6BC5" w14:paraId="2EF86A40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Non-invasive oxygenation</w:t>
            </w:r>
          </w:p>
          <w:p w:rsidR="00A27EA5" w:rsidRPr="00A27EA5" w:rsidP="008D6BC5" w14:paraId="0B10D7F8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Emergency oxygen</w:t>
            </w:r>
          </w:p>
          <w:p w:rsidR="00A27EA5" w:rsidRPr="00A27EA5" w:rsidP="008D6BC5" w14:paraId="2039F9D8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Oxygen prescribing</w:t>
            </w:r>
          </w:p>
          <w:p w:rsidR="00A27EA5" w:rsidRPr="00A27EA5" w:rsidP="008D6BC5" w14:paraId="6B32A883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Oxygen administration</w:t>
            </w:r>
          </w:p>
          <w:p w:rsidR="00A27EA5" w:rsidRPr="00A27EA5" w:rsidP="008D6BC5" w14:paraId="117789A7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Oxygen supplementation</w:t>
            </w:r>
          </w:p>
          <w:p w:rsidR="00A27EA5" w:rsidRPr="00A27EA5" w:rsidP="008D6BC5" w14:paraId="31E87A0D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Oxygen therapy</w:t>
            </w:r>
          </w:p>
          <w:p w:rsidR="00A27EA5" w:rsidRPr="00A27EA5" w:rsidP="008D6BC5" w14:paraId="3E9F08E8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Oxygen saturation</w:t>
            </w:r>
          </w:p>
          <w:p w:rsidR="00A27EA5" w:rsidRPr="00A27EA5" w:rsidP="008D6BC5" w14:paraId="7625915B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Target saturation</w:t>
            </w:r>
          </w:p>
          <w:p w:rsidR="00A27EA5" w:rsidRPr="00A27EA5" w:rsidP="008D6BC5" w14:paraId="1A46518A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Oxygen delivery</w:t>
            </w:r>
          </w:p>
          <w:p w:rsidR="00A27EA5" w:rsidRPr="00A27EA5" w:rsidP="008D6BC5" w14:paraId="16B2C9D1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Targeted oxygen therapy</w:t>
            </w:r>
          </w:p>
          <w:p w:rsidR="00A27EA5" w:rsidRPr="00A27EA5" w:rsidP="008D6BC5" w14:paraId="63F5109E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Oxygen flow rate</w:t>
            </w:r>
          </w:p>
          <w:p w:rsidR="00A27EA5" w:rsidRPr="00A27EA5" w:rsidP="008D6BC5" w14:paraId="4B8B785B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Oxygen equipment</w:t>
            </w:r>
          </w:p>
          <w:p w:rsidR="00A27EA5" w:rsidRPr="00A27EA5" w:rsidP="008D6BC5" w14:paraId="409517AC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Oxygen delivery system</w:t>
            </w:r>
          </w:p>
          <w:p w:rsidR="00A27EA5" w:rsidRPr="00A27EA5" w:rsidP="008D6BC5" w14:paraId="32B9E871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Oxygen devices</w:t>
            </w:r>
          </w:p>
          <w:p w:rsidR="00A27EA5" w:rsidRPr="00A27EA5" w:rsidP="008D6BC5" w14:paraId="2117116B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Humidified oxygen</w:t>
            </w:r>
          </w:p>
          <w:p w:rsidR="00A27EA5" w:rsidRPr="00A27EA5" w:rsidP="008D6BC5" w14:paraId="0D03EB99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Documentation</w:t>
            </w:r>
          </w:p>
          <w:p w:rsidR="00A27EA5" w:rsidRPr="00A27EA5" w:rsidP="008D6BC5" w14:paraId="6A72091F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Monitoring oxygen therapy</w:t>
            </w:r>
          </w:p>
          <w:p w:rsidR="00A27EA5" w:rsidRPr="00A27EA5" w:rsidP="008D6BC5" w14:paraId="33D4E179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Pulse oximetry</w:t>
            </w:r>
          </w:p>
          <w:p w:rsidR="00A27EA5" w:rsidRPr="00A27EA5" w:rsidP="008D6BC5" w14:paraId="08DAB86D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Blood gases</w:t>
            </w:r>
          </w:p>
          <w:p w:rsidR="00A27EA5" w:rsidRPr="00A27EA5" w:rsidP="008D6BC5" w14:paraId="49E1DC6D" w14:textId="77777777">
            <w:pPr>
              <w:rPr>
                <w:rFonts w:ascii="Arial" w:hAnsi="Arial" w:cs="Arial"/>
                <w:lang w:val="en-GB"/>
              </w:rPr>
            </w:pPr>
            <w:r w:rsidRPr="00C04E5A">
              <w:rPr>
                <w:rFonts w:ascii="Arial" w:hAnsi="Arial" w:cs="Arial"/>
                <w:color w:val="212121"/>
                <w:bdr w:val="none" w:sz="0" w:space="0" w:color="auto" w:frame="1"/>
                <w:lang w:val="en"/>
              </w:rPr>
              <w:t>Hygienic measures</w:t>
            </w:r>
          </w:p>
          <w:p w:rsidR="00A27EA5" w:rsidRPr="00A27EA5" w:rsidP="008D6BC5" w14:paraId="78D22F97" w14:textId="7777777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556" w:type="dxa"/>
          </w:tcPr>
          <w:p w:rsidR="00A27EA5" w:rsidRPr="00C04E5A" w:rsidP="008D6BC5" w14:paraId="3278A692" w14:textId="77777777">
            <w:pPr>
              <w:rPr>
                <w:rFonts w:ascii="Arial" w:hAnsi="Arial" w:cs="Arial"/>
              </w:rPr>
            </w:pPr>
            <w:r w:rsidRPr="00C04E5A">
              <w:rPr>
                <w:rFonts w:ascii="Arial" w:hAnsi="Arial" w:cs="Arial"/>
                <w:b/>
                <w:bCs/>
                <w:color w:val="61505A"/>
              </w:rPr>
              <w:t>C</w:t>
            </w:r>
            <w:r w:rsidRPr="00C04E5A">
              <w:rPr>
                <w:rFonts w:ascii="Arial" w:hAnsi="Arial" w:cs="Arial"/>
                <w:b/>
                <w:bCs/>
              </w:rPr>
              <w:t xml:space="preserve"> </w:t>
            </w:r>
            <w:r w:rsidRPr="00C04E5A">
              <w:rPr>
                <w:rFonts w:ascii="Arial" w:hAnsi="Arial" w:cs="Arial"/>
                <w:bCs/>
              </w:rPr>
              <w:t xml:space="preserve">Skal tiltaket sammenlignes (comparison) med et annet tiltak? Beskriv det andre tiltaket:  </w:t>
            </w:r>
          </w:p>
        </w:tc>
        <w:tc>
          <w:tcPr>
            <w:tcW w:w="2693" w:type="dxa"/>
          </w:tcPr>
          <w:p w:rsidR="00A27EA5" w:rsidP="008D6BC5" w14:paraId="599B0C79" w14:textId="77777777">
            <w:pPr>
              <w:rPr>
                <w:rFonts w:ascii="Arial" w:hAnsi="Arial" w:cs="Arial"/>
              </w:rPr>
            </w:pPr>
            <w:r w:rsidRPr="00C04E5A">
              <w:rPr>
                <w:rFonts w:ascii="Arial" w:hAnsi="Arial" w:cs="Arial"/>
                <w:b/>
                <w:bCs/>
                <w:color w:val="61505A"/>
              </w:rPr>
              <w:t>O</w:t>
            </w:r>
            <w:r w:rsidRPr="00C04E5A">
              <w:rPr>
                <w:rFonts w:ascii="Arial" w:hAnsi="Arial" w:cs="Arial"/>
                <w:bCs/>
              </w:rPr>
              <w:t xml:space="preserve"> Beskriv hvilke(t) utfall (outcome) du vil oppnå eller unngå: </w:t>
            </w:r>
          </w:p>
          <w:p w:rsidR="00A27EA5" w:rsidRPr="00A27EA5" w:rsidP="008D6BC5" w14:paraId="2C3A6B34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Hypoxemi</w:t>
            </w:r>
          </w:p>
          <w:p w:rsidR="00A27EA5" w:rsidRPr="00A27EA5" w:rsidP="008D6BC5" w14:paraId="582F7D49" w14:textId="77777777">
            <w:pPr>
              <w:rPr>
                <w:rFonts w:ascii="Arial" w:hAnsi="Arial" w:cs="Arial"/>
                <w:lang w:val="en-GB"/>
              </w:rPr>
            </w:pPr>
          </w:p>
          <w:p w:rsidR="00A27EA5" w:rsidRPr="00A27EA5" w:rsidP="008D6BC5" w14:paraId="30E639BB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Optimising oxygen delivery and patient security.</w:t>
            </w:r>
          </w:p>
          <w:p w:rsidR="00A27EA5" w:rsidRPr="00A27EA5" w:rsidP="008D6BC5" w14:paraId="0B41771B" w14:textId="77777777">
            <w:pPr>
              <w:rPr>
                <w:rFonts w:ascii="Arial" w:hAnsi="Arial" w:cs="Arial"/>
                <w:lang w:val="en-GB"/>
              </w:rPr>
            </w:pPr>
          </w:p>
          <w:p w:rsidR="00A27EA5" w:rsidRPr="00A27EA5" w:rsidP="008D6BC5" w14:paraId="6982F4D0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Mortality</w:t>
            </w:r>
          </w:p>
          <w:p w:rsidR="00A27EA5" w:rsidRPr="00A27EA5" w:rsidP="008D6BC5" w14:paraId="5FF6BDA1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Survival</w:t>
            </w:r>
          </w:p>
          <w:p w:rsidR="00A27EA5" w:rsidRPr="00A27EA5" w:rsidP="008D6BC5" w14:paraId="17D5C32D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Length of stay</w:t>
            </w:r>
          </w:p>
          <w:p w:rsidR="00A27EA5" w:rsidRPr="00A27EA5" w:rsidP="008D6BC5" w14:paraId="7EAD4838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Hospitalization</w:t>
            </w:r>
          </w:p>
          <w:p w:rsidR="00A27EA5" w:rsidRPr="00A27EA5" w:rsidP="008D6BC5" w14:paraId="58B8995C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Complications</w:t>
            </w:r>
          </w:p>
          <w:p w:rsidR="00A27EA5" w:rsidRPr="00A27EA5" w:rsidP="008D6BC5" w14:paraId="3CE03291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Pneumonia</w:t>
            </w:r>
          </w:p>
          <w:p w:rsidR="00A27EA5" w:rsidRPr="00A27EA5" w:rsidP="008D6BC5" w14:paraId="0000BDD8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Intubation</w:t>
            </w:r>
          </w:p>
          <w:p w:rsidR="00A27EA5" w:rsidRPr="00A27EA5" w:rsidP="008D6BC5" w14:paraId="377FC0CA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Intensive care treatment</w:t>
            </w:r>
          </w:p>
          <w:p w:rsidR="00A27EA5" w:rsidRPr="00A27EA5" w:rsidP="008D6BC5" w14:paraId="3B13DD80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Dry mouth</w:t>
            </w:r>
          </w:p>
          <w:p w:rsidR="00A27EA5" w:rsidRPr="00A27EA5" w:rsidP="008D6BC5" w14:paraId="04255025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Nose bleeding</w:t>
            </w:r>
          </w:p>
          <w:p w:rsidR="00A27EA5" w:rsidRPr="00A27EA5" w:rsidP="008D6BC5" w14:paraId="26804A59" w14:textId="77777777">
            <w:pPr>
              <w:rPr>
                <w:rFonts w:ascii="Arial" w:hAnsi="Arial" w:cs="Arial"/>
                <w:lang w:val="en-GB"/>
              </w:rPr>
            </w:pPr>
            <w:r w:rsidRPr="00A27EA5">
              <w:rPr>
                <w:rFonts w:ascii="Arial" w:hAnsi="Arial" w:cs="Arial"/>
                <w:lang w:val="en-GB"/>
              </w:rPr>
              <w:t>Nasal symptoms</w:t>
            </w:r>
          </w:p>
          <w:p w:rsidR="00A27EA5" w:rsidRPr="00A27EA5" w:rsidP="008D6BC5" w14:paraId="22B106EF" w14:textId="77777777">
            <w:pPr>
              <w:rPr>
                <w:rFonts w:ascii="Arial" w:hAnsi="Arial" w:cs="Arial"/>
                <w:lang w:val="en-GB"/>
              </w:rPr>
            </w:pPr>
          </w:p>
          <w:p w:rsidR="00A27EA5" w:rsidRPr="00A27EA5" w:rsidP="008D6BC5" w14:paraId="7C63C70D" w14:textId="77777777">
            <w:pPr>
              <w:rPr>
                <w:rFonts w:ascii="Arial" w:hAnsi="Arial" w:cs="Arial"/>
                <w:lang w:val="en-GB"/>
              </w:rPr>
            </w:pPr>
          </w:p>
          <w:p w:rsidR="00A27EA5" w:rsidP="008D6BC5" w14:paraId="1AD841D3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(Ønsker søk etter guidelines, practise guidelines, meta-analysis and systematic reviews og RCTs </w:t>
            </w:r>
          </w:p>
          <w:p w:rsidR="00A27EA5" w:rsidP="008D6BC5" w14:paraId="7561F81E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(from 2016 until d.d))</w:t>
            </w:r>
          </w:p>
          <w:p w:rsidR="00A27EA5" w:rsidRPr="00C04E5A" w:rsidP="008D6BC5" w14:paraId="4A788724" w14:textId="77777777">
            <w:pPr>
              <w:rPr>
                <w:rFonts w:ascii="Arial" w:hAnsi="Arial" w:cs="Arial"/>
              </w:rPr>
            </w:pPr>
          </w:p>
        </w:tc>
      </w:tr>
    </w:tbl>
    <w:p w:rsidR="009D023B" w:rsidRPr="00E754D7" w:rsidP="00066A58" w14:paraId="3B49FEB2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7BE4E60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794A227D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2C19FBFD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1.2.1.12-03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758D769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75AAFA86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02DEB6E2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D75130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351AB8B8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1.2.1.12-03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5D2D42A9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2C6339BE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3B59D1FA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7B5FBAB9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368248D6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1.2.1.12-03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3F30FFCD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55D22EF1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228B4FFB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636296AC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0D8FAC63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73BE7181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Vedlegg 2 PICO-skjema til fagprosedyren oksygensbehandling voksne 2023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6C155D1E" w14:textId="77777777">
          <w:pPr>
            <w:pStyle w:val="Header"/>
            <w:jc w:val="left"/>
            <w:rPr>
              <w:sz w:val="12"/>
            </w:rPr>
          </w:pPr>
        </w:p>
        <w:p w:rsidR="00485214" w14:paraId="0AA24076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0.00</w:t>
          </w:r>
          <w:r>
            <w:rPr>
              <w:sz w:val="16"/>
            </w:rPr>
            <w:fldChar w:fldCharType="end"/>
          </w:r>
        </w:p>
      </w:tc>
    </w:tr>
  </w:tbl>
  <w:p w:rsidR="00485214" w14:paraId="5BD50A4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0499C300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CC046D3" w14:textId="4C9F139F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-179705</wp:posOffset>
                    </wp:positionH>
                    <wp:positionV relativeFrom="page">
                      <wp:posOffset>3599815</wp:posOffset>
                    </wp:positionV>
                    <wp:extent cx="6480175" cy="12960350"/>
                    <wp:effectExtent l="3175" t="3175" r="3175" b="0"/>
                    <wp:wrapNone/>
                    <wp:docPr id="4" name="Tekstboks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480175" cy="12960350"/>
                            </a:xfrm>
                            <a:prstGeom prst="rect">
                              <a:avLst/>
                            </a:prstGeom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27EA5" w:rsidP="00A27EA5" w14:textId="77777777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49" type="#_x0000_t202" style="width:510.25pt;height:1020.5pt;margin-top:283.45pt;margin-left:-14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-45;visibility:visible;v-text-anchor:top;z-index:251659264" filled="f" stroked="f">
                    <v:stroke joinstyle="round"/>
                    <o:lock v:ext="edit" aspectratio="t" shapetype="t"/>
                    <v:textbox style="mso-fit-shape-to-text:t">
                      <w:txbxContent>
                        <w:p w:rsidR="00A27EA5" w:rsidP="00A27EA5" w14:paraId="4C9DF49B" w14:textId="77777777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0769E599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Vedlegg 2 PICO-skjema til fagprosedyren oksygensbehandling voksne 2023</w:t>
          </w:r>
          <w:r>
            <w:rPr>
              <w:sz w:val="28"/>
            </w:rPr>
            <w:fldChar w:fldCharType="end"/>
          </w:r>
        </w:p>
      </w:tc>
    </w:tr>
    <w:tr w14:paraId="58BC152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19DA951E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Pasientbehandling/Fagprosedyrer/Luftveier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719769A0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25.04.2023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25.04.2026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7A4B468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283BCDA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HF/Fellesdokumenter/Pasientbehandling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52F0C89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0.00</w:t>
          </w:r>
          <w:r>
            <w:rPr>
              <w:sz w:val="16"/>
            </w:rPr>
            <w:fldChar w:fldCharType="end"/>
          </w:r>
        </w:p>
      </w:tc>
    </w:tr>
    <w:tr w14:paraId="4BAA855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34DE944C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Ikke styrt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59EBF1DD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C7C5D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67CA8DE8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Rune Nielsen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60B2F0AB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D75130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9FD63EE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8C4490"/>
    <w:multiLevelType w:val="hybridMultilevel"/>
    <w:tmpl w:val="F4120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5"/>
  </w:num>
  <w:num w:numId="14">
    <w:abstractNumId w:val="16"/>
  </w:num>
  <w:num w:numId="15">
    <w:abstractNumId w:val="17"/>
  </w:num>
  <w:num w:numId="16">
    <w:abstractNumId w:val="13"/>
  </w:num>
  <w:num w:numId="17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9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77179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257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4721E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5C37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D6BC5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0F7A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27EA5"/>
    <w:rsid w:val="00A3019C"/>
    <w:rsid w:val="00A43AE5"/>
    <w:rsid w:val="00A55D47"/>
    <w:rsid w:val="00A576C8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4E5A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Gran, Gerd"/>
    <w:docVar w:name="ek_dbfields" w:val="EK_Avdeling¤2#4¤2#¤3#EK_Avsnitt¤2#4¤2#¤3#EK_Bedriftsnavn¤2#1¤2#Helse Bergen¤3#EK_GjelderFra¤2#0¤2#¤3#EK_KlGjelderFra¤2#0¤2#¤3#EK_Opprettet¤2#0¤2#19.04.2023¤3#EK_Utgitt¤2#0¤2#¤3#EK_IBrukDato¤2#0¤2#¤3#EK_DokumentID¤2#0¤2#D75130¤3#EK_DokTittel¤2#0¤2#Vedlegg 2 PICO-skjema til fagprosedyren oksygensbehandling voksne 2023¤3#EK_DokType¤2#0¤2#Skjema¤3#EK_DocLvlShort¤2#0¤2#¤3#EK_DocLevel¤2#0¤2#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02.1.2.1.12-03¤3#EK_Revisjon¤2#0¤2#-¤3#EK_Ansvarlig¤2#0¤2#Gran, Gerd¤3#EK_SkrevetAv¤2#0¤2#Sølvi Flaten, Rune Nielsen, Thomas Berge, Sissel Frostad Oftedal¤3#EK_UText1¤2#0¤2#Rune Nielsen¤3#EK_UText2¤2#0¤2#¤3#EK_UText3¤2#0¤2#¤3#EK_UText4¤2#0¤2#¤3#EK_Status¤2#0¤2#Ikke publisert¤3#EK_Stikkord¤2#0¤2#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3¤3#EK_GjelderTil¤2#0¤2#¤3#EK_Vedlegg¤2#2¤2# 0_x0009_¤3#EK_AvdelingOver¤2#4¤2#¤3#EK_HRefNr¤2#0¤2#¤3#EK_HbNavn¤2#0¤2#¤3#EK_DokRefnr¤2#4¤2#00030201020112¤3#EK_Dokendrdato¤2#4¤2#19.04.2023 14:20:21¤3#EK_HbType¤2#4¤2#¤3#EK_Offisiell¤2#4¤2#¤3#EK_VedleggRef¤2#4¤2#02.1.2.1.12-03¤3#EK_Strukt00¤2#5¤2#¤5#¤5#HVRHF¤5#1¤5#-1¤4#¤5#02¤5#Helse Bergen HF¤5#1¤5#0¤4#.¤5#1¤5#Fellesdokumenter¤5#1¤5#0¤4#.¤5#2¤5#Pasientbehandling¤5#1¤5#0¤4#.¤5#1¤5#Fagprosedyrer¤5#0¤5#0¤4#.¤5#12¤5#Luftveier¤5#0¤5#0¤4# - ¤3#EK_Strukt01¤2#5¤2#¤5#¤5#Kategorier HB (ikke dokumenter på dette nivået trykk dere videre ned +)¤5#0¤5#0¤4#¤5#¤5#Pasientbehandling¤5#0¤5#0¤4#¤5#¤5#Fagprosedyrer¤5#3¤5#0¤4#¤5#¤5#Luftveier¤5#3¤5#0¤4# - 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VRHF¤5#1¤5#-1¤4#¤5#02¤5#Helse Bergen HF¤5#1¤5#0¤4#.¤5#1¤5#Fellesdokumenter¤5#1¤5#0¤4#.¤5#2¤5#Pasientbehandling¤5#1¤5#0¤4#.¤5#1¤5#Fagprosedyrer¤5#0¤5#0¤4#.¤5#12¤5#Luftveier¤5#0¤5#0¤4# - ¤3#"/>
    <w:docVar w:name="ek_dl" w:val="3"/>
    <w:docVar w:name="ek_doclevel" w:val="[]"/>
    <w:docVar w:name="ek_doclvlshort" w:val="[]"/>
    <w:docVar w:name="ek_dok.ansvarlig" w:val="[Dok.ansvarlig]"/>
    <w:docVar w:name="ek_doktittel" w:val="Vedlegg 2 PICO-skjema til fagprosedyren oksygensbehandling voksne 2023"/>
    <w:docVar w:name="ek_doktype" w:val="Skjema"/>
    <w:docVar w:name="ek_dokumentid" w:val="D75130"/>
    <w:docVar w:name="ek_eksref" w:val="[EK_EksRef]"/>
    <w:docVar w:name="ek_erstatter" w:val="[]"/>
    <w:docVar w:name="ek_erstatterd" w:val="[]"/>
    <w:docVar w:name="ek_format" w:val="-10"/>
    <w:docVar w:name="ek_gjelderfra" w:val="[]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[]"/>
    <w:docVar w:name="ek_opprettet" w:val="19.04.2023"/>
    <w:docVar w:name="ek_protection" w:val="0"/>
    <w:docVar w:name="ek_rapport" w:val="[]"/>
    <w:docVar w:name="ek_referanse" w:val="[EK_Referanse]"/>
    <w:docVar w:name="ek_refnr" w:val="02.1.2.1.12-03"/>
    <w:docVar w:name="ek_revisjon" w:val="-"/>
    <w:docVar w:name="ek_s00mt1" w:val="HVRHF - Helse Bergen HF - Fellesdokumenter - Pasientbehandling"/>
    <w:docVar w:name="ek_s01mt3" w:val="Fagprosedyrer - Luftveier"/>
    <w:docVar w:name="ek_signatur" w:val="[]"/>
    <w:docVar w:name="ek_skrevetav" w:val="Sølvi Flaten, Rune Nielsen, Thomas Berge, Sissel Frostad Oftedal"/>
    <w:docVar w:name="ek_status" w:val="Ikke publisert"/>
    <w:docVar w:name="ek_stikkord" w:val="[]"/>
    <w:docVar w:name="ek_superstikkord" w:val="[]"/>
    <w:docVar w:name="ek_type" w:val="ARB"/>
    <w:docVar w:name="ek_utext1" w:val="Rune Nielsen"/>
    <w:docVar w:name="ek_utext2" w:val="[]"/>
    <w:docVar w:name="ek_utext3" w:val="[]"/>
    <w:docVar w:name="ek_utext4" w:val="[]"/>
    <w:docVar w:name="ek_utgave" w:val="0.00"/>
    <w:docVar w:name="ek_utgitt" w:val="[]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580E3F3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nnd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314</Words>
  <Characters>2143</Characters>
  <Application>Microsoft Office Word</Application>
  <DocSecurity>0</DocSecurity>
  <Lines>125</Lines>
  <Paragraphs>80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2 PICO-skjema til fagprosedyren oksygensbehandling voksne 2023</dc:title>
  <dc:subject>00030201020112|02.1.2.1.12-03|</dc:subject>
  <dc:creator>Handbok</dc:creator>
  <dc:description>EK_Avdeling_x0002_4_x0002__x0003_EK_Avsnitt_x0002_4_x0002__x0003_EK_Bedriftsnavn_x0002_1_x0002_Helse Bergen_x0003_EK_GjelderFra_x0002_0_x0002__x0003_EK_KlGjelderFra_x0002_0_x0002__x0003_EK_Opprettet_x0002_0_x0002_19.04.2023_x0003_EK_Utgitt_x0002_0_x0002__x0003_EK_IBrukDato_x0002_0_x0002__x0003_EK_DokumentID_x0002_0_x0002_D75130_x0003_EK_DokTittel_x0002_0_x0002_Vedlegg 2 PICO-skjema til fagprosedyren oksygensbehandling voksne 2023_x0003_EK_DokType_x0002_0_x0002_Skjema_x0003_EK_DocLvlShort_x0002_0_x0002__x0003_EK_DocLevel_x0002_0_x0002__x0003_EK_EksRef_x0002_2_x0002_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_x0003_EK_RefNr_x0002_0_x0002_02.1.2.1.12-03_x0003_EK_Revisjon_x0002_0_x0002_-_x0003_EK_Ansvarlig_x0002_0_x0002_Gran, Gerd_x0003_EK_SkrevetAv_x0002_0_x0002_Sølvi Flaten, Rune Nielsen, Thomas Berge, Sissel Frostad Oftedal_x0003_EK_UText1_x0002_0_x0002_Rune Nielsen_x0003_EK_UText2_x0002_0_x0002__x0003_EK_UText3_x0002_0_x0002__x0003_EK_UText4_x0002_0_x0002__x0003_EK_Status_x0002_0_x0002_Ikke publisert_x0003_EK_Stikkord_x0002_0_x0002__x0003_EK_SuperStikkord_x0002_0_x0002__x0003_EK_Rapport_x0002_3_x0002__x0003_EK_EKPrintMerke_x0002_0_x0002_Uoffisiell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3_x0003_EK_GjelderTil_x0002_0_x0002__x0003_EK_Vedlegg_x0002_2_x0002_ 0	_x0003_EK_AvdelingOver_x0002_4_x0002__x0003_EK_HRefNr_x0002_0_x0002__x0003_EK_HbNavn_x0002_0_x0002__x0003_EK_DokRefnr_x0002_4_x0002_00030201020112_x0003_EK_Dokendrdato_x0002_4_x0002_19.04.2023 14:20:21_x0003_EK_HbType_x0002_4_x0002__x0003_EK_Offisiell_x0002_4_x0002__x0003_EK_VedleggRef_x0002_4_x0002_02.1.2.1.12-03_x0003_EK_Strukt00_x0002_5_x0002__x0005__x0005_HVRHF_x0005_1_x0005_-1_x0004__x0005_02_x0005_Helse Bergen HF_x0005_1_x0005_0_x0004_._x0005_1_x0005_Fellesdokumenter_x0005_1_x0005_0_x0004_._x0005_2_x0005_Pasientbehandling_x0005_1_x0005_0_x0004_._x0005_1_x0005_Fagprosedyrer_x0005_0_x0005_0_x0004_._x0005_12_x0005_Luftveier_x0005_0_x0005_0_x0004_ - _x0003_EK_Strukt01_x0002_5_x0002__x0005__x0005_Kategorier HB (ikke dokumenter på dette nivået trykk dere videre ned +)_x0005_0_x0005_0_x0004__x0005__x0005_Pasientbehandling_x0005_0_x0005_0_x0004__x0005__x0005_Fagprosedyrer_x0005_3_x0005_0_x0004__x0005__x0005_Luftveier_x0005_3_x0005_0_x0004_ - 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VRHF_x0005_1_x0005_-1_x0004__x0005_02_x0005_Helse Bergen HF_x0005_1_x0005_0_x0004_._x0005_1_x0005_Fellesdokumenter_x0005_1_x0005_0_x0004_._x0005_2_x0005_Pasientbehandling_x0005_1_x0005_0_x0004_._x0005_1_x0005_Fagprosedyrer_x0005_0_x0005_0_x0004_._x0005_12_x0005_Luftveier_x0005_0_x0005_0_x0004_ - _x0003_</dc:description>
  <cp:lastModifiedBy>Dalheim, Anne</cp:lastModifiedBy>
  <cp:revision>2</cp:revision>
  <cp:lastPrinted>2006-09-07T08:52:00Z</cp:lastPrinted>
  <dcterms:created xsi:type="dcterms:W3CDTF">2023-04-19T12:24:00Z</dcterms:created>
  <dcterms:modified xsi:type="dcterms:W3CDTF">2023-04-19T12:24:00Z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Vedlegg 2 PICO-skjema til fagprosedyren oksygensbehandling voksne 2023</vt:lpwstr>
  </property>
  <property fmtid="{D5CDD505-2E9C-101B-9397-08002B2CF9AE}" pid="4" name="EK_DokType">
    <vt:lpwstr>Skjema</vt:lpwstr>
  </property>
  <property fmtid="{D5CDD505-2E9C-101B-9397-08002B2CF9AE}" pid="5" name="EK_DokumentID">
    <vt:lpwstr>D75130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25.04.2023</vt:lpwstr>
  </property>
  <property fmtid="{D5CDD505-2E9C-101B-9397-08002B2CF9AE}" pid="8" name="EK_GjelderTil">
    <vt:lpwstr>25.04.2026</vt:lpwstr>
  </property>
  <property fmtid="{D5CDD505-2E9C-101B-9397-08002B2CF9AE}" pid="9" name="EK_Merknad">
    <vt:lpwstr>[]</vt:lpwstr>
  </property>
  <property fmtid="{D5CDD505-2E9C-101B-9397-08002B2CF9AE}" pid="10" name="EK_RefNr">
    <vt:lpwstr>1.2.1.12-03</vt:lpwstr>
  </property>
  <property fmtid="{D5CDD505-2E9C-101B-9397-08002B2CF9AE}" pid="11" name="EK_S00MT1">
    <vt:lpwstr>Helse Bergen HF/Fellesdokumenter/Pasientbehandling</vt:lpwstr>
  </property>
  <property fmtid="{D5CDD505-2E9C-101B-9397-08002B2CF9AE}" pid="12" name="EK_S01MT3">
    <vt:lpwstr>Pasientbehandling/Fagprosedyrer/Luftveier</vt:lpwstr>
  </property>
  <property fmtid="{D5CDD505-2E9C-101B-9397-08002B2CF9AE}" pid="13" name="EK_Signatur">
    <vt:lpwstr>Ikke styrt</vt:lpwstr>
  </property>
  <property fmtid="{D5CDD505-2E9C-101B-9397-08002B2CF9AE}" pid="14" name="EK_UText1">
    <vt:lpwstr>Rune Nielsen</vt:lpwstr>
  </property>
  <property fmtid="{D5CDD505-2E9C-101B-9397-08002B2CF9AE}" pid="15" name="EK_Utgave">
    <vt:lpwstr>0.00</vt:lpwstr>
  </property>
  <property fmtid="{D5CDD505-2E9C-101B-9397-08002B2CF9AE}" pid="16" name="EK_Watermark">
    <vt:lpwstr> </vt:lpwstr>
  </property>
  <property fmtid="{D5CDD505-2E9C-101B-9397-08002B2CF9AE}" pid="17" name="MSIP_Label_d291ddcc-9a90-46b7-a727-d19b3ec4b730_ActionId">
    <vt:lpwstr>d75e6373-99b7-4972-9545-5515cbbc1ff3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2023-04-19T12:22:35Z</vt:lpwstr>
  </property>
  <property fmtid="{D5CDD505-2E9C-101B-9397-08002B2CF9AE}" pid="23" name="MSIP_Label_d291ddcc-9a90-46b7-a727-d19b3ec4b730_SiteId">
    <vt:lpwstr>bdcbe535-f3cf-49f5-8a6a-fb6d98dc7837</vt:lpwstr>
  </property>
</Properties>
</file>