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10BDF" w:rsidP="007D14A4" w14:paraId="717DCF7F" w14:textId="77777777">
      <w:pPr>
        <w:rPr>
          <w:b/>
          <w:sz w:val="28"/>
        </w:rPr>
      </w:pPr>
      <w:r w:rsidRPr="007D14A4">
        <w:rPr>
          <w:b/>
          <w:sz w:val="28"/>
        </w:rPr>
        <w:t>Attest som midlertidig erstatter det europeiske helsetrygdkort</w:t>
      </w:r>
    </w:p>
    <w:p w:rsidR="007D14A4" w:rsidP="007D14A4" w14:paraId="028E240A" w14:textId="77777777">
      <w:pPr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2694"/>
        <w:gridCol w:w="6367"/>
      </w:tblGrid>
      <w:tr w14:paraId="7C50043D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22095280" w14:textId="77777777">
            <w:pPr>
              <w:rPr>
                <w:sz w:val="22"/>
                <w:szCs w:val="22"/>
              </w:rPr>
            </w:pPr>
            <w:r w:rsidRPr="007D14A4">
              <w:rPr>
                <w:sz w:val="22"/>
                <w:szCs w:val="22"/>
              </w:rPr>
              <w:t>Bulgaria</w:t>
            </w:r>
          </w:p>
        </w:tc>
        <w:tc>
          <w:tcPr>
            <w:tcW w:w="6367" w:type="dxa"/>
          </w:tcPr>
          <w:p w:rsidR="007D14A4" w:rsidRPr="007D14A4" w:rsidP="007D14A4" w14:paraId="5AAEBB30" w14:textId="77777777">
            <w:pPr>
              <w:rPr>
                <w:szCs w:val="24"/>
              </w:rPr>
            </w:pPr>
            <w:r w:rsidRPr="007D14A4">
              <w:rPr>
                <w:rStyle w:val="t"/>
                <w:rFonts w:ascii="Cambria" w:hAnsi="Cambria" w:cs="Cambria"/>
                <w:color w:val="000000"/>
                <w:spacing w:val="-8"/>
                <w:szCs w:val="24"/>
                <w:bdr w:val="none" w:sz="0" w:space="0" w:color="auto" w:frame="1"/>
                <w:shd w:val="clear" w:color="auto" w:fill="FFFFFF"/>
              </w:rPr>
              <w:t>УДОСТОВЕРЕНИЕ</w:t>
            </w:r>
            <w:r w:rsidRPr="007D14A4">
              <w:rPr>
                <w:rStyle w:val="t"/>
                <w:rFonts w:ascii="Cambria" w:hAnsi="Cambria" w:cs="Cambria"/>
                <w:color w:val="000000"/>
                <w:spacing w:val="-5"/>
                <w:szCs w:val="24"/>
                <w:bdr w:val="none" w:sz="0" w:space="0" w:color="auto" w:frame="1"/>
                <w:shd w:val="clear" w:color="auto" w:fill="FFFFFF"/>
              </w:rPr>
              <w:t>ВРЕМЕННО</w:t>
            </w:r>
            <w:r w:rsidRPr="007D14A4">
              <w:rPr>
                <w:rStyle w:val="t"/>
                <w:rFonts w:ascii="LiberationSerif-Bold_e_1" w:hAnsi="LiberationSerif-Bold_e_1"/>
                <w:color w:val="000000"/>
                <w:spacing w:val="-5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14A4">
              <w:rPr>
                <w:rStyle w:val="t"/>
                <w:rFonts w:ascii="Cambria" w:hAnsi="Cambria" w:cs="Cambria"/>
                <w:color w:val="000000"/>
                <w:spacing w:val="-5"/>
                <w:szCs w:val="24"/>
                <w:bdr w:val="none" w:sz="0" w:space="0" w:color="auto" w:frame="1"/>
                <w:shd w:val="clear" w:color="auto" w:fill="FFFFFF"/>
              </w:rPr>
              <w:t>ЗАМЕСТВАЩО    ЕВРОПЕЙСКАТА</w:t>
            </w:r>
            <w:r w:rsidRPr="007D14A4">
              <w:rPr>
                <w:rStyle w:val="t"/>
                <w:rFonts w:ascii="Cambria" w:hAnsi="Cambria" w:cs="Cambria"/>
                <w:color w:val="000000"/>
                <w:spacing w:val="-8"/>
                <w:szCs w:val="24"/>
                <w:bdr w:val="none" w:sz="0" w:space="0" w:color="auto" w:frame="1"/>
                <w:shd w:val="clear" w:color="auto" w:fill="FFFFFF"/>
              </w:rPr>
              <w:t>ЗДРАВНООСИГУРИТЕЛНА</w:t>
            </w:r>
            <w:r w:rsidRPr="007D14A4">
              <w:rPr>
                <w:rStyle w:val="t"/>
                <w:rFonts w:ascii="LiberationSerif-Bold_e_1" w:hAnsi="LiberationSerif-Bold_e_1"/>
                <w:color w:val="000000"/>
                <w:spacing w:val="-8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14A4">
              <w:rPr>
                <w:rStyle w:val="t"/>
                <w:rFonts w:ascii="Cambria" w:hAnsi="Cambria" w:cs="Cambria"/>
                <w:color w:val="000000"/>
                <w:spacing w:val="-8"/>
                <w:szCs w:val="24"/>
                <w:bdr w:val="none" w:sz="0" w:space="0" w:color="auto" w:frame="1"/>
                <w:shd w:val="clear" w:color="auto" w:fill="FFFFFF"/>
              </w:rPr>
              <w:t>КАРТА</w:t>
            </w:r>
          </w:p>
        </w:tc>
      </w:tr>
      <w:tr w14:paraId="127221D4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24BF9644" w14:textId="77777777">
            <w:pPr>
              <w:rPr>
                <w:sz w:val="22"/>
                <w:szCs w:val="22"/>
              </w:rPr>
            </w:pPr>
            <w:r w:rsidRPr="007D14A4">
              <w:rPr>
                <w:sz w:val="22"/>
                <w:szCs w:val="22"/>
              </w:rPr>
              <w:t>Estland</w:t>
            </w:r>
          </w:p>
        </w:tc>
        <w:tc>
          <w:tcPr>
            <w:tcW w:w="6367" w:type="dxa"/>
          </w:tcPr>
          <w:p w:rsidR="007D14A4" w:rsidRPr="007D14A4" w:rsidP="007D14A4" w14:paraId="64F47D27" w14:textId="77777777">
            <w:pPr>
              <w:rPr>
                <w:rStyle w:val="t"/>
                <w:rFonts w:ascii="Cambria" w:hAnsi="Cambria" w:cs="Cambria"/>
                <w:color w:val="000000"/>
                <w:spacing w:val="-8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14:paraId="5E47D517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3F8881A1" w14:textId="77777777">
            <w:pPr>
              <w:rPr>
                <w:sz w:val="22"/>
                <w:szCs w:val="22"/>
              </w:rPr>
            </w:pPr>
            <w:r w:rsidRPr="007D14A4">
              <w:rPr>
                <w:sz w:val="22"/>
                <w:szCs w:val="22"/>
              </w:rPr>
              <w:t>Frankrike/Belgia:</w:t>
            </w:r>
          </w:p>
        </w:tc>
        <w:tc>
          <w:tcPr>
            <w:tcW w:w="6367" w:type="dxa"/>
          </w:tcPr>
          <w:p w:rsidR="007D14A4" w:rsidRPr="002B08D1" w:rsidP="00F470D1" w14:paraId="72E1DF7E" w14:textId="77777777">
            <w:pPr>
              <w:rPr>
                <w:sz w:val="22"/>
                <w:szCs w:val="22"/>
                <w:lang w:val="en-US"/>
              </w:rPr>
            </w:pPr>
            <w:r w:rsidRPr="002B08D1">
              <w:rPr>
                <w:sz w:val="22"/>
                <w:szCs w:val="22"/>
                <w:lang w:val="en-US"/>
              </w:rPr>
              <w:t>Certificat provisoire de remplacement de la carte européenne d`assurance maladie</w:t>
            </w:r>
          </w:p>
        </w:tc>
      </w:tr>
      <w:tr w14:paraId="7D9A0362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2B08D1" w:rsidP="00F470D1" w14:paraId="04C6B7F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367" w:type="dxa"/>
          </w:tcPr>
          <w:p w:rsidR="007D14A4" w:rsidRPr="002B08D1" w:rsidP="00F470D1" w14:paraId="568D1636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14:paraId="53FCA6D2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1880CAC7" w14:textId="77777777">
            <w:r w:rsidRPr="007D14A4">
              <w:t xml:space="preserve">Hellas:   </w:t>
            </w:r>
          </w:p>
        </w:tc>
        <w:tc>
          <w:tcPr>
            <w:tcW w:w="6367" w:type="dxa"/>
          </w:tcPr>
          <w:p w:rsidR="007D14A4" w:rsidRPr="007D14A4" w:rsidP="00F470D1" w14:paraId="1FEFF7A8" w14:textId="77777777">
            <w:r w:rsidRPr="007D14A4">
              <w:t>ΠΙΣΤΟΠΟΙΗΤΙΚΟ</w:t>
            </w:r>
            <w:r w:rsidRPr="002B08D1">
              <w:t xml:space="preserve"> </w:t>
            </w:r>
            <w:r w:rsidRPr="007D14A4">
              <w:t>ΠΡΟΣΩΡΙΝΗΣ</w:t>
            </w:r>
            <w:r w:rsidRPr="002B08D1">
              <w:t xml:space="preserve"> </w:t>
            </w:r>
            <w:r w:rsidRPr="007D14A4">
              <w:t>ΑΝΤΙΚΑΤΑΣΤΑΣΗΣ</w:t>
            </w:r>
            <w:r w:rsidRPr="002B08D1">
              <w:t xml:space="preserve"> </w:t>
            </w:r>
            <w:r w:rsidRPr="007D14A4">
              <w:t>ΤΗΣ</w:t>
            </w:r>
            <w:r w:rsidRPr="002B08D1">
              <w:t xml:space="preserve"> </w:t>
            </w:r>
            <w:r w:rsidRPr="007D14A4">
              <w:t>ΕΥΡΩΠΑΪΚΗΣ</w:t>
            </w:r>
            <w:r w:rsidRPr="002B08D1">
              <w:t xml:space="preserve"> </w:t>
            </w:r>
            <w:r w:rsidRPr="007D14A4">
              <w:t>ΚΑΡΤΑΣ</w:t>
            </w:r>
            <w:r w:rsidRPr="002B08D1">
              <w:t xml:space="preserve"> </w:t>
            </w:r>
            <w:r w:rsidRPr="007D14A4">
              <w:t>ΑΣΦΑΛΙΣΗΣ</w:t>
            </w:r>
            <w:r w:rsidRPr="002B08D1">
              <w:t xml:space="preserve"> </w:t>
            </w:r>
            <w:r w:rsidRPr="007D14A4">
              <w:t>ΑΣΘΕΝΕΙΑΣ</w:t>
            </w:r>
          </w:p>
        </w:tc>
      </w:tr>
      <w:tr w14:paraId="09C323C3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1E98A85F" w14:textId="77777777">
            <w:pPr>
              <w:rPr>
                <w:lang w:val="en-US"/>
              </w:rPr>
            </w:pPr>
            <w:r w:rsidRPr="007D14A4">
              <w:rPr>
                <w:lang w:val="en-US"/>
              </w:rPr>
              <w:t>Italia:</w:t>
            </w:r>
          </w:p>
        </w:tc>
        <w:tc>
          <w:tcPr>
            <w:tcW w:w="6367" w:type="dxa"/>
          </w:tcPr>
          <w:p w:rsidR="007D14A4" w:rsidRPr="007D14A4" w:rsidP="00F470D1" w14:paraId="6180156F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 xml:space="preserve">CERTIFICATO CHE SOSTITUISCE PROVVISORIAMENTE LA </w:t>
            </w:r>
            <w:r w:rsidRPr="007D14A4">
              <w:rPr>
                <w:sz w:val="22"/>
                <w:szCs w:val="22"/>
                <w:lang w:val="en-US"/>
              </w:rPr>
              <w:t>TESSERA  EUROPEA</w:t>
            </w:r>
            <w:r w:rsidRPr="007D14A4">
              <w:rPr>
                <w:sz w:val="22"/>
                <w:szCs w:val="22"/>
                <w:lang w:val="en-US"/>
              </w:rPr>
              <w:t xml:space="preserve"> DI A</w:t>
            </w:r>
            <w:r w:rsidRPr="007D14A4">
              <w:rPr>
                <w:sz w:val="22"/>
                <w:szCs w:val="22"/>
                <w:lang w:val="en-US"/>
              </w:rPr>
              <w:t xml:space="preserve">SSICURAZIONE MALATTIA </w:t>
            </w:r>
          </w:p>
        </w:tc>
      </w:tr>
      <w:tr w14:paraId="199F2F44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1E3F9A8D" w14:textId="77777777">
            <w:pPr>
              <w:rPr>
                <w:lang w:val="en-US"/>
              </w:rPr>
            </w:pPr>
            <w:r w:rsidRPr="007D14A4">
              <w:rPr>
                <w:lang w:val="en-US"/>
              </w:rPr>
              <w:t>Latvia:</w:t>
            </w:r>
          </w:p>
        </w:tc>
        <w:tc>
          <w:tcPr>
            <w:tcW w:w="6367" w:type="dxa"/>
          </w:tcPr>
          <w:p w:rsidR="002B08D1" w:rsidRPr="002B08D1" w:rsidP="002B08D1" w14:paraId="13AB3683" w14:textId="77777777">
            <w:pPr>
              <w:rPr>
                <w:rFonts w:cstheme="minorHAnsi"/>
                <w:color w:val="4D5156"/>
                <w:sz w:val="22"/>
                <w:szCs w:val="22"/>
                <w:shd w:val="clear" w:color="auto" w:fill="FFFFFF"/>
                <w:lang w:val="en-US"/>
              </w:rPr>
            </w:pPr>
            <w:r w:rsidRPr="002B08D1">
              <w:rPr>
                <w:rStyle w:val="Emphasis"/>
                <w:rFonts w:cstheme="minorHAnsi"/>
                <w:b w:val="0"/>
                <w:bCs w:val="0"/>
                <w:color w:val="5F6368"/>
                <w:sz w:val="22"/>
                <w:szCs w:val="22"/>
                <w:shd w:val="clear" w:color="auto" w:fill="FFFFFF"/>
                <w:lang w:val="en-US"/>
              </w:rPr>
              <w:t>Eiropas veselības apdrošināšanas aizvietojošais sertifikāts</w:t>
            </w:r>
            <w:r w:rsidRPr="002B08D1">
              <w:rPr>
                <w:rFonts w:cstheme="minorHAnsi"/>
                <w:color w:val="4D5156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7D14A4" w:rsidRPr="007D14A4" w:rsidP="00F470D1" w14:paraId="0918DB3C" w14:textId="77777777">
            <w:pPr>
              <w:rPr>
                <w:lang w:val="en-US"/>
              </w:rPr>
            </w:pPr>
          </w:p>
        </w:tc>
      </w:tr>
      <w:tr w14:paraId="15870EF1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0AE50C76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Litauen:</w:t>
            </w:r>
          </w:p>
        </w:tc>
        <w:tc>
          <w:tcPr>
            <w:tcW w:w="6367" w:type="dxa"/>
          </w:tcPr>
          <w:p w:rsidR="007D14A4" w:rsidRPr="002B08D1" w:rsidP="00F470D1" w14:paraId="101BCCA8" w14:textId="77777777">
            <w:pPr>
              <w:rPr>
                <w:sz w:val="22"/>
                <w:szCs w:val="22"/>
              </w:rPr>
            </w:pPr>
            <w:r w:rsidRPr="002B08D1">
              <w:rPr>
                <w:sz w:val="22"/>
                <w:szCs w:val="22"/>
              </w:rPr>
              <w:t xml:space="preserve">Sertifikatas Laikinai pakeici antis europos sveikatos draudimo kortele </w:t>
            </w:r>
          </w:p>
        </w:tc>
      </w:tr>
      <w:tr w14:paraId="1990CC19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7954F915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Nederland:</w:t>
            </w:r>
          </w:p>
        </w:tc>
        <w:tc>
          <w:tcPr>
            <w:tcW w:w="6367" w:type="dxa"/>
          </w:tcPr>
          <w:p w:rsidR="007D14A4" w:rsidRPr="002B08D1" w:rsidP="00F470D1" w14:paraId="4BE48A0C" w14:textId="77777777">
            <w:pPr>
              <w:rPr>
                <w:sz w:val="22"/>
                <w:szCs w:val="22"/>
              </w:rPr>
            </w:pPr>
            <w:r w:rsidRPr="002B08D1">
              <w:rPr>
                <w:sz w:val="22"/>
                <w:szCs w:val="22"/>
              </w:rPr>
              <w:t xml:space="preserve">Voorlopig bewijs ter vervanging van de europese ziekteverzekeringskaart </w:t>
            </w:r>
          </w:p>
        </w:tc>
      </w:tr>
      <w:tr w14:paraId="03F24725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62F29779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Polen:</w:t>
            </w:r>
            <w:r w:rsidRPr="007D14A4">
              <w:rPr>
                <w:sz w:val="22"/>
                <w:szCs w:val="22"/>
                <w:lang w:val="en-US"/>
              </w:rPr>
              <w:tab/>
            </w:r>
            <w:r w:rsidRPr="007D14A4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6367" w:type="dxa"/>
          </w:tcPr>
          <w:p w:rsidR="007D14A4" w:rsidRPr="007D14A4" w:rsidP="00F470D1" w14:paraId="0FA9E63C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 xml:space="preserve">Certyfikat Tymczasowo Zastepujacy Europejska Karte Ubezpieczenia Zdrowotnego </w:t>
            </w:r>
          </w:p>
        </w:tc>
      </w:tr>
      <w:tr w14:paraId="74560D42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00A00487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Portugal:</w:t>
            </w:r>
          </w:p>
        </w:tc>
        <w:tc>
          <w:tcPr>
            <w:tcW w:w="6367" w:type="dxa"/>
          </w:tcPr>
          <w:p w:rsidR="007D14A4" w:rsidRPr="007D14A4" w:rsidP="00F470D1" w14:paraId="15DA575B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nn-NO"/>
              </w:rPr>
              <w:t>Certificado Provisório de Substituição</w:t>
            </w:r>
            <w:r w:rsidRPr="007D14A4">
              <w:rPr>
                <w:sz w:val="22"/>
                <w:szCs w:val="22"/>
                <w:lang w:val="en-US"/>
              </w:rPr>
              <w:t xml:space="preserve"> do Cartao Europeu de seguro de Doenca</w:t>
            </w:r>
          </w:p>
        </w:tc>
      </w:tr>
      <w:tr w14:paraId="23FED474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24478218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Romani</w:t>
            </w:r>
            <w:r w:rsidRPr="007D14A4">
              <w:rPr>
                <w:sz w:val="22"/>
                <w:szCs w:val="22"/>
                <w:lang w:val="en-US"/>
              </w:rPr>
              <w:t>a:</w:t>
            </w:r>
          </w:p>
        </w:tc>
        <w:tc>
          <w:tcPr>
            <w:tcW w:w="6367" w:type="dxa"/>
          </w:tcPr>
          <w:p w:rsidR="007D14A4" w:rsidRPr="007D14A4" w:rsidP="00F470D1" w14:paraId="66569E2B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 xml:space="preserve">Certificat Provizoriu de inlocuire a cardului european de asigurari de sanatate </w:t>
            </w:r>
          </w:p>
        </w:tc>
      </w:tr>
      <w:tr w14:paraId="55433199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02293126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Slovakia:</w:t>
            </w:r>
          </w:p>
        </w:tc>
        <w:tc>
          <w:tcPr>
            <w:tcW w:w="6367" w:type="dxa"/>
          </w:tcPr>
          <w:p w:rsidR="007D14A4" w:rsidRPr="007D14A4" w:rsidP="00F470D1" w14:paraId="014F2B77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14:paraId="16DF0488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0DD2A25B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Slovenia:</w:t>
            </w:r>
          </w:p>
        </w:tc>
        <w:tc>
          <w:tcPr>
            <w:tcW w:w="6367" w:type="dxa"/>
          </w:tcPr>
          <w:p w:rsidR="007D14A4" w:rsidRPr="007D14A4" w:rsidP="00F470D1" w14:paraId="64AB3361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14:paraId="5A1E0591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04BD854A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Spania:</w:t>
            </w:r>
          </w:p>
        </w:tc>
        <w:tc>
          <w:tcPr>
            <w:tcW w:w="6367" w:type="dxa"/>
          </w:tcPr>
          <w:p w:rsidR="007D14A4" w:rsidRPr="007D14A4" w:rsidP="00F470D1" w14:paraId="75AF1DFA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 xml:space="preserve">Certifikado provisional </w:t>
            </w:r>
            <w:r w:rsidRPr="007D14A4">
              <w:rPr>
                <w:sz w:val="22"/>
                <w:szCs w:val="22"/>
                <w:lang w:val="en-US"/>
              </w:rPr>
              <w:t>sustitutorio  de</w:t>
            </w:r>
            <w:r w:rsidRPr="007D14A4">
              <w:rPr>
                <w:sz w:val="22"/>
                <w:szCs w:val="22"/>
                <w:lang w:val="en-US"/>
              </w:rPr>
              <w:t xml:space="preserve"> la tarjeta sanitaria europea (CPS)</w:t>
            </w:r>
          </w:p>
        </w:tc>
      </w:tr>
      <w:tr w14:paraId="4AF99714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84728E" w:rsidRPr="007D14A4" w:rsidP="00F470D1" w14:paraId="17CE276F" w14:textId="54327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Storbritannia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67" w:type="dxa"/>
          </w:tcPr>
          <w:p w:rsidR="0084728E" w:rsidRPr="0084728E" w:rsidP="00F470D1" w14:paraId="5ACB794E" w14:textId="19EEDAC5">
            <w:pPr>
              <w:rPr>
                <w:lang w:val="en-US"/>
              </w:rPr>
            </w:pPr>
            <w:r>
              <w:rPr>
                <w:lang w:val="en-US"/>
              </w:rPr>
              <w:t xml:space="preserve">Certificate provisionally replacing the </w:t>
            </w:r>
            <w:r>
              <w:rPr>
                <w:lang w:val="en-US"/>
              </w:rPr>
              <w:t>European Health Insurance Card</w:t>
            </w:r>
          </w:p>
        </w:tc>
      </w:tr>
      <w:tr w14:paraId="380F849D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4CC86E5B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en-US"/>
              </w:rPr>
              <w:t>Tsjekkia</w:t>
            </w:r>
            <w:r w:rsidRPr="007D14A4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367" w:type="dxa"/>
          </w:tcPr>
          <w:p w:rsidR="007D14A4" w:rsidRPr="007D14A4" w:rsidP="00F470D1" w14:paraId="403E7B5D" w14:textId="77777777">
            <w:pPr>
              <w:rPr>
                <w:sz w:val="22"/>
                <w:szCs w:val="22"/>
                <w:lang w:val="en-US"/>
              </w:rPr>
            </w:pPr>
            <w:hyperlink r:id="rId5" w:history="1">
              <w:r w:rsidRPr="007D14A4">
                <w:rPr>
                  <w:sz w:val="22"/>
                  <w:szCs w:val="22"/>
                  <w:lang w:val="en-US"/>
                </w:rPr>
                <w:t>Potvrzením dočasně nahrazujícím EHIC</w:t>
              </w:r>
            </w:hyperlink>
            <w:r w:rsidRPr="007D14A4">
              <w:rPr>
                <w:sz w:val="22"/>
                <w:szCs w:val="22"/>
                <w:lang w:val="en-US"/>
              </w:rPr>
              <w:tab/>
            </w:r>
          </w:p>
        </w:tc>
      </w:tr>
      <w:tr w14:paraId="0049B72C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465F4F1B" w14:textId="77777777">
            <w:pPr>
              <w:rPr>
                <w:sz w:val="22"/>
                <w:szCs w:val="22"/>
                <w:lang w:val="en-US"/>
              </w:rPr>
            </w:pPr>
            <w:r w:rsidRPr="007D14A4">
              <w:rPr>
                <w:sz w:val="22"/>
                <w:szCs w:val="22"/>
                <w:lang w:val="nn-NO"/>
              </w:rPr>
              <w:t xml:space="preserve">Tyskland:       </w:t>
            </w:r>
          </w:p>
        </w:tc>
        <w:tc>
          <w:tcPr>
            <w:tcW w:w="6367" w:type="dxa"/>
          </w:tcPr>
          <w:p w:rsidR="007D14A4" w:rsidRPr="007D14A4" w:rsidP="00F470D1" w14:paraId="516A9101" w14:textId="77777777">
            <w:pPr>
              <w:rPr>
                <w:sz w:val="22"/>
                <w:szCs w:val="22"/>
                <w:lang w:val="nn-NO"/>
              </w:rPr>
            </w:pPr>
            <w:r w:rsidRPr="007D14A4">
              <w:rPr>
                <w:sz w:val="22"/>
                <w:szCs w:val="22"/>
                <w:lang w:val="nn-NO"/>
              </w:rPr>
              <w:t>Bes</w:t>
            </w:r>
            <w:r w:rsidRPr="007D14A4">
              <w:rPr>
                <w:sz w:val="22"/>
                <w:szCs w:val="22"/>
                <w:lang w:val="nn-NO"/>
              </w:rPr>
              <w:t>cheinigung als provisorischer ersatz für die Europäische krankenversicherungskarte</w:t>
            </w:r>
          </w:p>
        </w:tc>
      </w:tr>
      <w:tr w14:paraId="4F6FF6F8" w14:textId="77777777" w:rsidTr="007D14A4">
        <w:tblPrEx>
          <w:tblW w:w="0" w:type="auto"/>
          <w:tblLook w:val="04A0"/>
        </w:tblPrEx>
        <w:tc>
          <w:tcPr>
            <w:tcW w:w="2694" w:type="dxa"/>
          </w:tcPr>
          <w:p w:rsidR="007D14A4" w:rsidRPr="007D14A4" w:rsidP="00F470D1" w14:paraId="2704C45D" w14:textId="77777777">
            <w:pPr>
              <w:rPr>
                <w:sz w:val="22"/>
                <w:szCs w:val="22"/>
                <w:lang w:val="nn-NO"/>
              </w:rPr>
            </w:pPr>
            <w:r w:rsidRPr="007D14A4">
              <w:rPr>
                <w:sz w:val="22"/>
                <w:szCs w:val="22"/>
                <w:lang w:val="nn-NO"/>
              </w:rPr>
              <w:t xml:space="preserve">Ungarn:            </w:t>
            </w:r>
          </w:p>
        </w:tc>
        <w:tc>
          <w:tcPr>
            <w:tcW w:w="6367" w:type="dxa"/>
          </w:tcPr>
          <w:p w:rsidR="007D14A4" w:rsidRPr="007D14A4" w:rsidP="00F470D1" w14:paraId="7CEDF229" w14:textId="77777777">
            <w:pPr>
              <w:rPr>
                <w:sz w:val="22"/>
                <w:szCs w:val="22"/>
                <w:lang w:val="nn-NO"/>
              </w:rPr>
            </w:pPr>
            <w:r w:rsidRPr="007D14A4">
              <w:rPr>
                <w:sz w:val="22"/>
                <w:szCs w:val="22"/>
                <w:lang w:val="nn-NO"/>
              </w:rPr>
              <w:t>Az Europai Egèszsègbiztosìtási Kártyát Pótlo ideiglenes Helyettesítô Igazolás</w:t>
            </w:r>
          </w:p>
        </w:tc>
      </w:tr>
    </w:tbl>
    <w:p w:rsidR="007D14A4" w:rsidRPr="007D14A4" w:rsidP="007D14A4" w14:paraId="15626D7A" w14:textId="77777777">
      <w:pPr>
        <w:rPr>
          <w:lang w:val="nn-NO"/>
        </w:rPr>
      </w:pPr>
    </w:p>
    <w:p w:rsidR="007D14A4" w:rsidP="007D14A4" w14:paraId="7C0E8B94" w14:textId="401CDBD0">
      <w:pPr>
        <w:rPr>
          <w:szCs w:val="24"/>
        </w:rPr>
      </w:pPr>
      <w:r>
        <w:rPr>
          <w:szCs w:val="24"/>
        </w:rPr>
        <w:t xml:space="preserve">Hvis pasienten ikke har med seg Europeisk Helsetrygdkort og han/hun bor </w:t>
      </w:r>
      <w:r>
        <w:rPr>
          <w:szCs w:val="24"/>
        </w:rPr>
        <w:t>i et EU/</w:t>
      </w:r>
      <w:r>
        <w:rPr>
          <w:szCs w:val="24"/>
        </w:rPr>
        <w:t xml:space="preserve">EØS-land eller i Storbritannia, </w:t>
      </w:r>
      <w:r>
        <w:rPr>
          <w:szCs w:val="24"/>
        </w:rPr>
        <w:t>kan pasienten kontakte landets “Helfo-kontor” og be om hasteblankett som må sendes til sykehuset (pr fax eller e-post til avdelingen). Ta kontakt med regnskap hvis pasienten ikke vet hvor han/hun skal henvende seg.</w:t>
      </w:r>
    </w:p>
    <w:p w:rsidR="007D14A4" w:rsidP="007D14A4" w14:paraId="550D97B0" w14:textId="77777777">
      <w:pPr>
        <w:rPr>
          <w:szCs w:val="24"/>
        </w:rPr>
      </w:pPr>
    </w:p>
    <w:p w:rsidR="00061A99" w:rsidP="007D14A4" w14:paraId="2498CCC0" w14:textId="77777777">
      <w:pPr>
        <w:rPr>
          <w:szCs w:val="24"/>
        </w:rPr>
      </w:pPr>
    </w:p>
    <w:p w:rsidR="007D14A4" w:rsidP="007D14A4" w14:paraId="14F3B094" w14:textId="77777777">
      <w:pPr>
        <w:rPr>
          <w:szCs w:val="24"/>
        </w:rPr>
      </w:pPr>
      <w:r>
        <w:rPr>
          <w:szCs w:val="24"/>
        </w:rPr>
        <w:t xml:space="preserve">Sylvi Winger Waagbø </w:t>
      </w:r>
      <w:r>
        <w:rPr>
          <w:szCs w:val="24"/>
        </w:rPr>
        <w:t>975706</w:t>
      </w:r>
    </w:p>
    <w:p w:rsidR="007D14A4" w:rsidP="007D14A4" w14:paraId="63C9D489" w14:textId="77777777">
      <w:pPr>
        <w:rPr>
          <w:szCs w:val="24"/>
        </w:rPr>
      </w:pPr>
    </w:p>
    <w:p w:rsidR="007D14A4" w:rsidRPr="007D14A4" w:rsidP="007D14A4" w14:paraId="50EB8381" w14:textId="77777777">
      <w:pPr>
        <w:rPr>
          <w:rFonts w:cstheme="minorHAnsi"/>
          <w:b/>
          <w:sz w:val="28"/>
        </w:rPr>
      </w:pPr>
    </w:p>
    <w:p w:rsidR="00510BDF" w:rsidP="00066A58" w14:paraId="7620CFBD" w14:textId="77777777">
      <w:pPr>
        <w:spacing w:line="259" w:lineRule="auto"/>
        <w:rPr>
          <w:rFonts w:cstheme="minorHAnsi"/>
        </w:rPr>
      </w:pPr>
    </w:p>
    <w:p w:rsidR="00510BDF" w:rsidP="00066A58" w14:paraId="63CE8ABB" w14:textId="77777777">
      <w:pPr>
        <w:pStyle w:val="Heading1"/>
        <w:spacing w:line="259" w:lineRule="auto"/>
      </w:pPr>
      <w:bookmarkStart w:id="0" w:name="_Toc256000005"/>
      <w:r>
        <w:t>Referanser</w:t>
      </w:r>
      <w:bookmarkEnd w:id="0"/>
      <w:r>
        <w:t xml:space="preserve"> </w:t>
      </w:r>
    </w:p>
    <w:p w:rsidR="00DF7BA8" w:rsidP="00066A58" w14:paraId="05AD188E" w14:textId="77777777">
      <w:pPr>
        <w:spacing w:line="259" w:lineRule="auto"/>
        <w:rPr>
          <w:rFonts w:cstheme="minorHAnsi"/>
        </w:rPr>
      </w:pPr>
    </w:p>
    <w:p w:rsidR="00510BDF" w:rsidP="00066A58" w14:paraId="5C93B34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FD774DF" w14:textId="77777777">
      <w:pPr>
        <w:spacing w:line="259" w:lineRule="auto"/>
        <w:rPr>
          <w:rFonts w:cstheme="minorHAnsi"/>
        </w:rPr>
      </w:pPr>
      <w:bookmarkEnd w:id="1"/>
    </w:p>
    <w:p w:rsidR="00510BDF" w:rsidP="00066A58" w14:paraId="27AB438A" w14:textId="77777777">
      <w:pPr>
        <w:spacing w:line="259" w:lineRule="auto"/>
        <w:rPr>
          <w:rFonts w:cstheme="minorHAnsi"/>
        </w:rPr>
      </w:pPr>
    </w:p>
    <w:p w:rsidR="00510BDF" w:rsidP="00066A58" w14:paraId="704AC54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1A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P="00061A99" w14:paraId="0DD488DD" w14:textId="77777777">
      <w:bookmarkEnd w:id="2"/>
      <w:bookmarkStart w:id="3" w:name="tempHer"/>
      <w:bookmarkEnd w:id="3"/>
    </w:p>
    <w:p w:rsidR="00935DE6" w:rsidRPr="009D023B" w:rsidP="00066A58" w14:paraId="2D93412E" w14:textId="77777777">
      <w:pPr>
        <w:spacing w:line="259" w:lineRule="auto"/>
      </w:pPr>
    </w:p>
    <w:p w:rsidR="009D023B" w:rsidRPr="005F0E8F" w:rsidP="00066A58" w14:paraId="053852B6" w14:textId="77777777">
      <w:pPr>
        <w:pStyle w:val="Heading1"/>
        <w:spacing w:line="259" w:lineRule="auto"/>
      </w:pPr>
      <w:bookmarkStart w:id="4" w:name="_Toc256000007"/>
      <w:r w:rsidRPr="005F0E8F">
        <w:t>Endringer siden forrige versjon</w:t>
      </w:r>
      <w:bookmarkEnd w:id="4"/>
    </w:p>
    <w:p w:rsidR="00705D33" w:rsidP="00066A58" w14:paraId="2745CA34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28.02.2025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569B87C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_e_1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393A24C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E4FD75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80504B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1C61D1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D0C0E1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61AE2F8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082080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77BD14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417B87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284401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EF299D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21BE1D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2B4807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1B0993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C0586A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FE5040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3C969F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031FC1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Hasteblankett på ulike språk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8A092AA" w14:textId="77777777">
          <w:pPr>
            <w:pStyle w:val="Header"/>
            <w:jc w:val="left"/>
            <w:rPr>
              <w:sz w:val="12"/>
            </w:rPr>
          </w:pPr>
        </w:p>
        <w:p w:rsidR="00485214" w14:paraId="63273FD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10F2F7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84502A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E59F77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14A4" w:rsidP="007D14A4" w14:paraId="44E48B97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7D14A4" w:rsidP="007D14A4" w14:paraId="2C4E610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61A99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C78258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Hasteblankett på ulike språk</w:t>
          </w:r>
          <w:r>
            <w:rPr>
              <w:sz w:val="28"/>
            </w:rPr>
            <w:fldChar w:fldCharType="end"/>
          </w:r>
        </w:p>
      </w:tc>
    </w:tr>
    <w:tr w14:paraId="5CB80A9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A8309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00E394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FAB7C7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B7C479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9D3067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>Versjon</w:t>
          </w:r>
          <w:r>
            <w:rPr>
              <w:sz w:val="16"/>
            </w:rPr>
            <w:t xml:space="preserve">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0BD7A78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0D393E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Hope, Trude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FDE3D0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4C495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B42E79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Sylvi Winger Waagbø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0BB8E3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D74358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A7967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77596">
    <w:abstractNumId w:val="10"/>
  </w:num>
  <w:num w:numId="2" w16cid:durableId="361977849">
    <w:abstractNumId w:val="8"/>
  </w:num>
  <w:num w:numId="3" w16cid:durableId="329647780">
    <w:abstractNumId w:val="3"/>
  </w:num>
  <w:num w:numId="4" w16cid:durableId="97608474">
    <w:abstractNumId w:val="2"/>
  </w:num>
  <w:num w:numId="5" w16cid:durableId="1358653764">
    <w:abstractNumId w:val="1"/>
  </w:num>
  <w:num w:numId="6" w16cid:durableId="754592089">
    <w:abstractNumId w:val="0"/>
  </w:num>
  <w:num w:numId="7" w16cid:durableId="36438931">
    <w:abstractNumId w:val="9"/>
  </w:num>
  <w:num w:numId="8" w16cid:durableId="977033451">
    <w:abstractNumId w:val="7"/>
  </w:num>
  <w:num w:numId="9" w16cid:durableId="289093411">
    <w:abstractNumId w:val="6"/>
  </w:num>
  <w:num w:numId="10" w16cid:durableId="1712922818">
    <w:abstractNumId w:val="5"/>
  </w:num>
  <w:num w:numId="11" w16cid:durableId="753862330">
    <w:abstractNumId w:val="4"/>
  </w:num>
  <w:num w:numId="12" w16cid:durableId="1419210993">
    <w:abstractNumId w:val="11"/>
  </w:num>
  <w:num w:numId="13" w16cid:durableId="623121998">
    <w:abstractNumId w:val="14"/>
  </w:num>
  <w:num w:numId="14" w16cid:durableId="442267816">
    <w:abstractNumId w:val="15"/>
  </w:num>
  <w:num w:numId="15" w16cid:durableId="436871456">
    <w:abstractNumId w:val="16"/>
  </w:num>
  <w:num w:numId="16" w16cid:durableId="550771777">
    <w:abstractNumId w:val="12"/>
  </w:num>
  <w:num w:numId="17" w16cid:durableId="106328728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25380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1A99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776AB"/>
    <w:rsid w:val="00281B8D"/>
    <w:rsid w:val="00284EBB"/>
    <w:rsid w:val="00291CD7"/>
    <w:rsid w:val="002A4A07"/>
    <w:rsid w:val="002A791D"/>
    <w:rsid w:val="002B08D1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5D33"/>
    <w:rsid w:val="00707B83"/>
    <w:rsid w:val="00713D7C"/>
    <w:rsid w:val="00727E6C"/>
    <w:rsid w:val="007367F2"/>
    <w:rsid w:val="00772FC5"/>
    <w:rsid w:val="0078621E"/>
    <w:rsid w:val="00793756"/>
    <w:rsid w:val="007C3E55"/>
    <w:rsid w:val="007D14A4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4728E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0B17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1DC3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1D35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1ABF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2918"/>
    <w:rsid w:val="00EF5BB3"/>
    <w:rsid w:val="00F166F5"/>
    <w:rsid w:val="00F16CEA"/>
    <w:rsid w:val="00F24469"/>
    <w:rsid w:val="00F43A32"/>
    <w:rsid w:val="00F46524"/>
    <w:rsid w:val="00F470D1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27.02.2023¤3#EK_Utgitt¤2#0¤2#¤3#EK_IBrukDato¤2#0¤2#¤3#EK_DokumentID¤2#0¤2#D74358¤3#EK_DokTittel¤2#0¤2#Hasteblankett på ulike språk¤3#EK_DokType¤2#0¤2#Retningslinje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2-10¤3#EK_Revisjon¤2#0¤2#-¤3#EK_Ansvarlig¤2#0¤2#Østevold, Kristin Stige¤3#EK_SkrevetAv¤2#0¤2#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0¤3#EK_GjelderTil¤2#0¤2#¤3#EK_Vedlegg¤2#2¤2# 0_x0009_¤3#EK_AvdelingOver¤2#4¤2#¤3#EK_HRefNr¤2#0¤2#¤3#EK_HbNavn¤2#0¤2#¤3#EK_DokRefnr¤2#4¤2#00030201011002¤3#EK_Dokendrdato¤2#4¤2#13.02.2023 15:01:29¤3#EK_HbType¤2#4¤2#¤3#EK_Offisiell¤2#4¤2#¤3#EK_VedleggRef¤2#4¤2#02.1.1.10.2-10¤3#EK_Strukt00¤2#5¤2#¤5#¤5#HVRHF¤5#1¤5#-1¤4#¤5#02¤5#Helse Bergen HF¤5#1¤5#0¤4#.¤5#1¤5#Fellesdokumenter¤5#1¤5#0¤4#.¤5#1¤5#Ledelse og styringssystem¤5#1¤5#0¤4#.¤5#10¤5#Økonomi og logistikk¤5#0¤5#0¤4#.¤5#2¤5#Pasienter bosatt i utlandet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2¤5#Pasienter bosatt i utlandet¤5#0¤5#0¤4# - ¤3#"/>
    <w:docVar w:name="ek_dl" w:val="10"/>
    <w:docVar w:name="ek_doclevel" w:val="[]"/>
    <w:docVar w:name="ek_doclvlshort" w:val="[]"/>
    <w:docVar w:name="ek_dok.ansvarlig" w:val="[Dok.ansvarlig]"/>
    <w:docVar w:name="ek_doktittel" w:val="Hasteblankett på ulike språk"/>
    <w:docVar w:name="ek_doktype" w:val="Retningslinje"/>
    <w:docVar w:name="ek_dokumentid" w:val="D74358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Forlenget gyldighet til 28.02.2025"/>
    <w:docVar w:name="ek_opprettet" w:val="27.02.2023"/>
    <w:docVar w:name="ek_protection" w:val="0"/>
    <w:docVar w:name="ek_rapport" w:val="[]"/>
    <w:docVar w:name="ek_referanse" w:val="[EK_Referanse]"/>
    <w:docVar w:name="ek_refnr" w:val="02.1.1.10.2-10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[]"/>
    <w:docVar w:name="ek_status" w:val="Skriv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69FDC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7D14A4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character" w:styleId="Emphasis">
    <w:name w:val="Emphasis"/>
    <w:uiPriority w:val="20"/>
    <w:qFormat/>
    <w:rsid w:val="007D14A4"/>
    <w:rPr>
      <w:b/>
      <w:bCs/>
      <w:i w:val="0"/>
      <w:iCs w:val="0"/>
    </w:rPr>
  </w:style>
  <w:style w:type="character" w:customStyle="1" w:styleId="t">
    <w:name w:val="t"/>
    <w:rsid w:val="007D14A4"/>
  </w:style>
  <w:style w:type="table" w:styleId="TableGrid">
    <w:name w:val="Table Grid"/>
    <w:basedOn w:val="TableNormal"/>
    <w:rsid w:val="007D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dia.vzpstatic.cz/media/Default/clanky/prukazy-pojistence/potvrzeni_docasne_nahrazujici_ehic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6FC6-8BF2-4D06-8D7E-C2336DA3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210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Hasteblankett på ulike språk</vt:lpstr>
      <vt:lpstr>HBHF-mal - stående</vt:lpstr>
    </vt:vector>
  </TitlesOfParts>
  <Company>Datakvalitet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Hasteblankett på ulike språk</dc:title>
  <dc:subject>00030201011002|02.1.1.10.2-10|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Bergen_x0003_EK_GjelderFra_x0002_0_x0002__x0003_EK_KlGjelderFra_x0002_0_x0002__x0003_EK_Opprettet_x0002_0_x0002_27.02.2023_x0003_EK_Utgitt_x0002_0_x0002__x0003_EK_IBrukDato_x0002_0_x0002__x0003_EK_DokumentID_x0002_0_x0002_D74358_x0003_EK_DokTittel_x0002_0_x0002_Hasteblankett på ulike språk_x0003_EK_DokType_x0002_0_x0002_Retningslinje_x0003_EK_DocLvlShort_x0002_0_x0002__x0003_EK_DocLevel_x0002_0_x0002__x0003_EK_EksRef_x0002_2_x0002_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_x0003_EK_RefNr_x0002_0_x0002_02.1.1.10.2-10_x0003_EK_Revisjon_x0002_0_x0002_-_x0003_EK_Ansvarlig_x0002_0_x0002_Østevold,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10_x0003_EK_GjelderTil_x0002_0_x0002__x0003_EK_Vedlegg_x0002_2_x0002_ 0	_x0003_EK_AvdelingOver_x0002_4_x0002__x0003_EK_HRefNr_x0002_0_x0002__x0003_EK_HbNavn_x0002_0_x0002__x0003_EK_DokRefnr_x0002_4_x0002_00030201011002_x0003_EK_Dokendrdato_x0002_4_x0002_13.02.2023 15:01:29_x0003_EK_HbType_x0002_4_x0002__x0003_EK_Offisiell_x0002_4_x0002__x0003_EK_VedleggRef_x0002_4_x0002_02.1.1.10.2-10_x0003_EK_Strukt00_x0002_5_x0002__x0005__x0005_HVRHF_x0005_1_x0005_-1_x0004__x0005_02_x0005_Helse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</dc:description>
  <cp:lastModifiedBy>Waagbø, Sylvi Winger</cp:lastModifiedBy>
  <cp:revision>5</cp:revision>
  <cp:lastPrinted>2006-09-07T08:52:00Z</cp:lastPrinted>
  <dcterms:created xsi:type="dcterms:W3CDTF">2023-02-27T12:08:00Z</dcterms:created>
  <dcterms:modified xsi:type="dcterms:W3CDTF">2024-02-28T12:31:00Z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Hasteblankett på ulike språk</vt:lpwstr>
  </property>
  <property fmtid="{D5CDD505-2E9C-101B-9397-08002B2CF9AE}" pid="4" name="EK_DokType">
    <vt:lpwstr>Informasjon</vt:lpwstr>
  </property>
  <property fmtid="{D5CDD505-2E9C-101B-9397-08002B2CF9AE}" pid="5" name="EK_DokumentID">
    <vt:lpwstr>D74358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28.02.2024</vt:lpwstr>
  </property>
  <property fmtid="{D5CDD505-2E9C-101B-9397-08002B2CF9AE}" pid="8" name="EK_GjelderTil">
    <vt:lpwstr>28.02.2025</vt:lpwstr>
  </property>
  <property fmtid="{D5CDD505-2E9C-101B-9397-08002B2CF9AE}" pid="9" name="EK_Merknad">
    <vt:lpwstr>[]</vt:lpwstr>
  </property>
  <property fmtid="{D5CDD505-2E9C-101B-9397-08002B2CF9AE}" pid="10" name="EK_RefNr">
    <vt:lpwstr>1.1.14.2-10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Hope, Trude</vt:lpwstr>
  </property>
  <property fmtid="{D5CDD505-2E9C-101B-9397-08002B2CF9AE}" pid="14" name="EK_UText1">
    <vt:lpwstr>Sylvi Winger Waagbø</vt:lpwstr>
  </property>
  <property fmtid="{D5CDD505-2E9C-101B-9397-08002B2CF9AE}" pid="15" name="EK_Utgave">
    <vt:lpwstr>1.02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a9f39953-68ad-4d75-b4a2-4a074890e243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2023-02-27T12:02:12Z</vt:lpwstr>
  </property>
  <property fmtid="{D5CDD505-2E9C-101B-9397-08002B2CF9AE}" pid="23" name="MSIP_Label_d291ddcc-9a90-46b7-a727-d19b3ec4b730_SiteId">
    <vt:lpwstr>bdcbe535-f3cf-49f5-8a6a-fb6d98dc7837</vt:lpwstr>
  </property>
</Properties>
</file>