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 w14:paraId="1A22A1A5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Registrering av adresse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Flyttet til land innenfor Norden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Flyttet innenfor EU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Nordmann f</w:t>
            </w:r>
            <w:r w:rsidR="00FF2E32">
              <w:rPr>
                <w:rStyle w:val="Hyperlink"/>
              </w:rPr>
              <w:t xml:space="preserve">lyttet </w:t>
            </w:r>
            <w:r>
              <w:rPr>
                <w:rStyle w:val="Hyperlink"/>
              </w:rPr>
              <w:t>i</w:t>
            </w:r>
            <w:r w:rsidR="00FF2E32">
              <w:rPr>
                <w:rStyle w:val="Hyperlink"/>
              </w:rPr>
              <w:t>nnenfor EU som pensjonist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Norsk student i utlandet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3F2C89">
              <w:rPr>
                <w:rStyle w:val="Hyperlink"/>
              </w:rPr>
              <w:t xml:space="preserve">Nordmann som hevder å være </w:t>
            </w:r>
            <w:r w:rsidRPr="00D95313">
              <w:rPr>
                <w:rStyle w:val="Hyperlink"/>
              </w:rPr>
              <w:t>frivillig medlem av folketrygden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867994">
              <w:rPr>
                <w:rStyle w:val="Hyperlink"/>
              </w:rPr>
              <w:t xml:space="preserve">Nordmann som bor i </w:t>
            </w:r>
            <w:r>
              <w:rPr>
                <w:rStyle w:val="Hyperlink"/>
              </w:rPr>
              <w:t>andre land enn de nordiske</w:t>
            </w:r>
            <w:r w:rsidRPr="00867994">
              <w:rPr>
                <w:rStyle w:val="Hyperlink"/>
              </w:rPr>
              <w:t>, men jobber i Norge: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46302F">
              <w:rPr>
                <w:rStyle w:val="Hyperlink"/>
              </w:rPr>
              <w:t>Passer ikke inn i noen av alternativene over eller vi får ikke bekreftelse fra HELFO?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</w:rPr>
              <w:t>9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9" w:history="1">
            <w:r>
              <w:rPr>
                <w:rStyle w:val="Hyperlink"/>
              </w:rPr>
              <w:t>10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4D2A651C" w14:textId="77777777">
      <w:pPr>
        <w:pStyle w:val="Heading1"/>
        <w:spacing w:line="259" w:lineRule="auto"/>
      </w:pPr>
      <w:bookmarkStart w:id="0" w:name="_Toc256000000"/>
      <w:r>
        <w:t>Registrering av adresse</w:t>
      </w:r>
      <w:bookmarkEnd w:id="0"/>
    </w:p>
    <w:p w:rsidR="00CF1ED5" w:rsidRPr="00CF1ED5" w:rsidP="00CF1ED5" w14:paraId="6E75B3B8" w14:textId="77777777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 w:rsidRPr="00CF1ED5">
        <w:rPr>
          <w:rFonts w:cstheme="minorHAnsi"/>
        </w:rPr>
        <w:t>Norske borgere som er bosatt i u</w:t>
      </w:r>
      <w:r w:rsidRPr="00CF1ED5">
        <w:rPr>
          <w:rFonts w:cstheme="minorHAnsi"/>
        </w:rPr>
        <w:t xml:space="preserve">tlandet fremkommer i folkeregisteret uten kommunenummer eller bosatt i kommune 9999/postnummer 9999. I noen tilfeller fremkommer hele adressen, andre ganger står feltene for kommunenummer, postnummer og trygdenasjon tomme. </w:t>
      </w:r>
    </w:p>
    <w:p w:rsidR="00F23BC5" w:rsidRPr="00CF1ED5" w:rsidP="00CF1ED5" w14:paraId="347C7DCD" w14:textId="77777777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 w:rsidRPr="00CF1ED5">
        <w:rPr>
          <w:rFonts w:cstheme="minorHAnsi"/>
        </w:rPr>
        <w:t>Adressefeltet i vis pasientopply</w:t>
      </w:r>
      <w:r w:rsidRPr="00CF1ED5">
        <w:rPr>
          <w:rFonts w:cstheme="minorHAnsi"/>
        </w:rPr>
        <w:t xml:space="preserve">sninger i Dips må IKKE endres til norsk adresse. Følg </w:t>
      </w:r>
      <w:r w:rsidRPr="00FF2E32">
        <w:rPr>
          <w:rFonts w:cstheme="minorHAnsi"/>
          <w:color w:val="FF0000"/>
        </w:rPr>
        <w:t xml:space="preserve">Registrering av pasient som ikke er bosatt </w:t>
      </w:r>
      <w:r w:rsidRPr="00CF1ED5">
        <w:rPr>
          <w:rFonts w:cstheme="minorHAnsi"/>
        </w:rPr>
        <w:t xml:space="preserve">for korrekt registrering i DIPS. Bruk feltet midlertidig adresse hvis du skal registrere adresse i Norge. </w:t>
      </w:r>
    </w:p>
    <w:p w:rsidR="00CF1ED5" w:rsidRPr="00CF1ED5" w:rsidP="00CF1ED5" w14:paraId="26F2E0F0" w14:textId="77777777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 w:rsidRPr="00CF1ED5">
        <w:rPr>
          <w:rFonts w:cstheme="minorHAnsi"/>
        </w:rPr>
        <w:t>Det må innhentes dokumentasjon må sendes til regnska</w:t>
      </w:r>
      <w:r w:rsidRPr="00CF1ED5">
        <w:rPr>
          <w:rFonts w:cstheme="minorHAnsi"/>
        </w:rPr>
        <w:t xml:space="preserve">p som for alle andre som er bosatt i utlandet.  </w:t>
      </w:r>
    </w:p>
    <w:p w:rsidR="00DF7BA8" w:rsidP="00CF1ED5" w14:paraId="4EAC2B42" w14:textId="77777777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 w:rsidRPr="00CF1ED5">
        <w:rPr>
          <w:rFonts w:cstheme="minorHAnsi"/>
        </w:rPr>
        <w:t>OBS OBS De aller fleste emigrerte nordmenn har kun rett på ØH-hjelp eller helsehjelp som ikke kan vente til de returnerer til bostedslandet. Rettigheter må avklares på forhånd hvis pasient skal kalles inn ti</w:t>
      </w:r>
      <w:r w:rsidRPr="00CF1ED5">
        <w:rPr>
          <w:rFonts w:cstheme="minorHAnsi"/>
        </w:rPr>
        <w:t>l</w:t>
      </w:r>
      <w:r w:rsidRPr="00CF1ED5" w:rsidR="00CF1ED5">
        <w:rPr>
          <w:rFonts w:cstheme="minorHAnsi"/>
        </w:rPr>
        <w:t xml:space="preserve"> </w:t>
      </w:r>
      <w:r w:rsidRPr="00CF1ED5">
        <w:rPr>
          <w:rFonts w:cstheme="minorHAnsi"/>
        </w:rPr>
        <w:t xml:space="preserve">Elektiv innleggelse/dagkirurgi- se egen rubrikk i </w:t>
      </w:r>
      <w:hyperlink r:id="rId5" w:tooltip="XDF74350 - dok74350.docx" w:history="1">
        <w:r w:rsidRPr="00FF2E32">
          <w:rPr>
            <w:rStyle w:val="Hyperlink"/>
            <w:rFonts w:cstheme="minorHAnsi"/>
          </w:rPr>
          <w:t>Veiviser for sengepostene</w:t>
        </w:r>
      </w:hyperlink>
      <w:r w:rsidRPr="00CF1ED5">
        <w:rPr>
          <w:rFonts w:cstheme="minorHAnsi"/>
        </w:rPr>
        <w:t>.</w:t>
      </w:r>
    </w:p>
    <w:p w:rsidR="00FF2E32" w:rsidRPr="00FF2E32" w:rsidP="00FF2E32" w14:paraId="3E04552C" w14:textId="77777777">
      <w:pPr>
        <w:spacing w:line="259" w:lineRule="auto"/>
        <w:rPr>
          <w:rFonts w:cstheme="minorHAnsi"/>
        </w:rPr>
      </w:pPr>
    </w:p>
    <w:p w:rsidR="002744C3" w:rsidP="00066A58" w14:paraId="47445CCA" w14:textId="77777777">
      <w:pPr>
        <w:pStyle w:val="Heading1"/>
        <w:spacing w:line="259" w:lineRule="auto"/>
      </w:pPr>
      <w:bookmarkStart w:id="1" w:name="_Toc256000001"/>
      <w:r>
        <w:t>Flyttet til land innenfor Norden</w:t>
      </w:r>
      <w:bookmarkEnd w:id="1"/>
    </w:p>
    <w:p w:rsidR="00CF1ED5" w:rsidRPr="00CF1ED5" w:rsidP="00CF1ED5" w14:paraId="24A88920" w14:textId="77777777">
      <w:r w:rsidRPr="00CF1ED5">
        <w:t xml:space="preserve">Følg </w:t>
      </w:r>
      <w:hyperlink r:id="rId5" w:tooltip="XDF74350 - dok74350.docx" w:history="1">
        <w:r w:rsidRPr="00FF2E32">
          <w:rPr>
            <w:rStyle w:val="Hyperlink"/>
          </w:rPr>
          <w:t>Veiviser for sengepostene</w:t>
        </w:r>
      </w:hyperlink>
      <w:r w:rsidRPr="00CF1ED5">
        <w:t xml:space="preserve"> eller </w:t>
      </w:r>
      <w:hyperlink r:id="rId6" w:tooltip="XDF74349 - dok74349.docx" w:history="1">
        <w:r w:rsidRPr="00FF2E32">
          <w:rPr>
            <w:rStyle w:val="Hyperlink"/>
          </w:rPr>
          <w:t>Veiviser for poliklinikk</w:t>
        </w:r>
      </w:hyperlink>
    </w:p>
    <w:p w:rsidR="00C450FE" w:rsidRPr="00C450FE" w:rsidP="00066A58" w14:paraId="70A15EFF" w14:textId="77777777">
      <w:pPr>
        <w:spacing w:line="259" w:lineRule="auto"/>
      </w:pPr>
    </w:p>
    <w:p w:rsidR="00DF7BA8" w:rsidP="00066A58" w14:paraId="79C65CB0" w14:textId="77777777">
      <w:pPr>
        <w:pStyle w:val="Heading1"/>
        <w:spacing w:line="259" w:lineRule="auto"/>
      </w:pPr>
      <w:bookmarkStart w:id="2" w:name="_Toc256000002"/>
      <w:r>
        <w:t>Flyttet innenfor EU</w:t>
      </w:r>
      <w:bookmarkEnd w:id="2"/>
    </w:p>
    <w:p w:rsidR="00FF2E32" w:rsidRPr="00FF2E32" w:rsidP="00FF2E32" w14:paraId="49DEB61C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>N</w:t>
      </w:r>
      <w:r w:rsidRPr="00FF2E32">
        <w:rPr>
          <w:rFonts w:cstheme="minorHAnsi"/>
        </w:rPr>
        <w:t xml:space="preserve">ordmann flyttet til land innenfor EU </w:t>
      </w:r>
      <w:r w:rsidRPr="008B010C">
        <w:rPr>
          <w:rFonts w:cstheme="minorHAnsi"/>
          <w:b/>
          <w:bCs/>
        </w:rPr>
        <w:t>før pensjonistalder</w:t>
      </w:r>
      <w:r w:rsidRPr="00FF2E32">
        <w:rPr>
          <w:rFonts w:cstheme="minorHAnsi"/>
        </w:rPr>
        <w:t xml:space="preserve"> men er ikke student i utlandet:</w:t>
      </w:r>
    </w:p>
    <w:p w:rsidR="00DF7BA8" w:rsidP="00FF2E32" w14:paraId="7FFD38D8" w14:textId="77777777">
      <w:pPr>
        <w:spacing w:line="259" w:lineRule="auto"/>
        <w:rPr>
          <w:rFonts w:cstheme="minorHAnsi"/>
        </w:rPr>
      </w:pPr>
      <w:r w:rsidRPr="00FF2E32">
        <w:rPr>
          <w:rFonts w:cstheme="minorHAnsi"/>
        </w:rPr>
        <w:t xml:space="preserve">Følg </w:t>
      </w:r>
      <w:hyperlink r:id="rId5" w:tooltip="XDF74350 - dok74350.docx" w:history="1">
        <w:r w:rsidRPr="00FF2E32">
          <w:rPr>
            <w:rStyle w:val="Hyperlink"/>
            <w:rFonts w:cstheme="minorHAnsi"/>
          </w:rPr>
          <w:t>Veiviser for sengepostene</w:t>
        </w:r>
      </w:hyperlink>
      <w:r w:rsidRPr="00FF2E32">
        <w:rPr>
          <w:rFonts w:cstheme="minorHAnsi"/>
        </w:rPr>
        <w:t xml:space="preserve"> eller </w:t>
      </w:r>
      <w:hyperlink r:id="rId6" w:tooltip="XDF74349 - dok74349.docx" w:history="1">
        <w:r w:rsidRPr="00FF2E32">
          <w:rPr>
            <w:rStyle w:val="Hyperlink"/>
            <w:rFonts w:cstheme="minorHAnsi"/>
          </w:rPr>
          <w:t>Veiviser for poliklinikk</w:t>
        </w:r>
      </w:hyperlink>
      <w:r w:rsidRPr="00FF2E32">
        <w:rPr>
          <w:rFonts w:cstheme="minorHAnsi"/>
        </w:rPr>
        <w:t xml:space="preserve"> fra toppen og videre nedover basert på bostedsland</w:t>
      </w:r>
      <w:r>
        <w:rPr>
          <w:rFonts w:cstheme="minorHAnsi"/>
        </w:rPr>
        <w:t>.</w:t>
      </w:r>
    </w:p>
    <w:p w:rsidR="00FF2E32" w:rsidRPr="00360258" w:rsidP="00FF2E32" w14:paraId="307AAD28" w14:textId="77777777">
      <w:pPr>
        <w:spacing w:line="259" w:lineRule="auto"/>
        <w:rPr>
          <w:rFonts w:cstheme="minorHAnsi"/>
        </w:rPr>
      </w:pPr>
    </w:p>
    <w:p w:rsidR="00510BDF" w:rsidP="00066A58" w14:paraId="6D51A694" w14:textId="77777777">
      <w:pPr>
        <w:pStyle w:val="Heading1"/>
        <w:spacing w:line="259" w:lineRule="auto"/>
      </w:pPr>
      <w:bookmarkStart w:id="3" w:name="_Toc256000003"/>
      <w:r>
        <w:t>Nordmann f</w:t>
      </w:r>
      <w:r w:rsidR="00FF2E32">
        <w:t xml:space="preserve">lyttet </w:t>
      </w:r>
      <w:r>
        <w:t>i</w:t>
      </w:r>
      <w:r w:rsidR="00FF2E32">
        <w:t>nnenfor EU som pensjonist</w:t>
      </w:r>
      <w:bookmarkEnd w:id="3"/>
      <w:r w:rsidR="00D95313">
        <w:t xml:space="preserve"> </w:t>
      </w:r>
    </w:p>
    <w:p w:rsidR="00FF2E32" w:rsidRPr="0085104E" w:rsidP="0085104E" w14:paraId="70706DCE" w14:textId="77777777">
      <w:pPr>
        <w:pStyle w:val="ListParagraph"/>
        <w:numPr>
          <w:ilvl w:val="0"/>
          <w:numId w:val="20"/>
        </w:numPr>
        <w:spacing w:line="259" w:lineRule="auto"/>
        <w:rPr>
          <w:rFonts w:cstheme="minorHAnsi"/>
        </w:rPr>
      </w:pPr>
      <w:r w:rsidRPr="0085104E">
        <w:rPr>
          <w:rFonts w:cstheme="minorHAnsi"/>
        </w:rPr>
        <w:t xml:space="preserve">Begynn i øverste rubrikk i </w:t>
      </w:r>
      <w:hyperlink r:id="rId5" w:tooltip="XDF74350 - dok74350.docx" w:history="1">
        <w:r w:rsidRPr="0085104E">
          <w:rPr>
            <w:rStyle w:val="Hyperlink"/>
            <w:rFonts w:cstheme="minorHAnsi"/>
          </w:rPr>
          <w:t>Veiviser for sengepostene</w:t>
        </w:r>
      </w:hyperlink>
      <w:r w:rsidRPr="0085104E">
        <w:rPr>
          <w:rFonts w:cstheme="minorHAnsi"/>
        </w:rPr>
        <w:t xml:space="preserve"> eller </w:t>
      </w:r>
      <w:hyperlink r:id="rId6" w:tooltip="XDF74349 - dok74349.docx" w:history="1">
        <w:r w:rsidRPr="0085104E">
          <w:rPr>
            <w:rStyle w:val="Hyperlink"/>
            <w:rFonts w:cstheme="minorHAnsi"/>
          </w:rPr>
          <w:t>Veiviser for poliklinikk</w:t>
        </w:r>
      </w:hyperlink>
      <w:r w:rsidRPr="0085104E">
        <w:rPr>
          <w:rFonts w:cstheme="minorHAnsi"/>
        </w:rPr>
        <w:t xml:space="preserve">. </w:t>
      </w:r>
    </w:p>
    <w:p w:rsidR="00FF2E32" w:rsidRPr="0085104E" w:rsidP="0085104E" w14:paraId="2431635C" w14:textId="77777777">
      <w:pPr>
        <w:pStyle w:val="ListParagraph"/>
        <w:numPr>
          <w:ilvl w:val="0"/>
          <w:numId w:val="20"/>
        </w:numPr>
        <w:spacing w:line="259" w:lineRule="auto"/>
        <w:rPr>
          <w:rFonts w:cstheme="minorHAnsi"/>
        </w:rPr>
      </w:pPr>
      <w:r w:rsidRPr="0085104E">
        <w:rPr>
          <w:rFonts w:cstheme="minorHAnsi"/>
        </w:rPr>
        <w:t xml:space="preserve">Spør pasient om han/hun har gyldig EHIC og ta kopi av kortet og gå rett til nederste rubrikk i </w:t>
      </w:r>
      <w:hyperlink r:id="rId5" w:tooltip="XDF74350 - dok74350.docx" w:history="1">
        <w:r w:rsidRPr="0085104E">
          <w:rPr>
            <w:rStyle w:val="Hyperlink"/>
            <w:rFonts w:cstheme="minorHAnsi"/>
          </w:rPr>
          <w:t>veiviser for sengepostene</w:t>
        </w:r>
      </w:hyperlink>
      <w:r w:rsidRPr="0085104E">
        <w:rPr>
          <w:rFonts w:cstheme="minorHAnsi"/>
        </w:rPr>
        <w:t xml:space="preserve"> eller </w:t>
      </w:r>
      <w:hyperlink r:id="rId6" w:tooltip="XDF74349 - dok74349.docx" w:history="1">
        <w:r w:rsidRPr="0085104E">
          <w:rPr>
            <w:rStyle w:val="Hyperlink"/>
            <w:rFonts w:cstheme="minorHAnsi"/>
          </w:rPr>
          <w:t>Poliklinikk</w:t>
        </w:r>
      </w:hyperlink>
      <w:r w:rsidRPr="0085104E" w:rsidR="0085104E">
        <w:rPr>
          <w:rFonts w:cstheme="minorHAnsi"/>
        </w:rPr>
        <w:t>,</w:t>
      </w:r>
      <w:r w:rsidRPr="0085104E">
        <w:rPr>
          <w:rFonts w:cstheme="minorHAnsi"/>
        </w:rPr>
        <w:t xml:space="preserve"> fortsett fra Bor i </w:t>
      </w:r>
      <w:r w:rsidRPr="0085104E" w:rsidR="007E1B56">
        <w:rPr>
          <w:rFonts w:cstheme="minorHAnsi"/>
        </w:rPr>
        <w:t xml:space="preserve">EU/EØS </w:t>
      </w:r>
      <w:r w:rsidRPr="0085104E">
        <w:rPr>
          <w:rFonts w:cstheme="minorHAnsi"/>
        </w:rPr>
        <w:t xml:space="preserve">land i </w:t>
      </w:r>
      <w:hyperlink r:id="rId6" w:tooltip="XDF74349 - dok74349.docx" w:history="1">
        <w:r w:rsidRPr="0085104E">
          <w:rPr>
            <w:rStyle w:val="Hyperlink"/>
            <w:rFonts w:cstheme="minorHAnsi"/>
          </w:rPr>
          <w:t>Veiviser for poliklinikk</w:t>
        </w:r>
      </w:hyperlink>
      <w:r w:rsidRPr="0085104E">
        <w:rPr>
          <w:rFonts w:cstheme="minorHAnsi"/>
        </w:rPr>
        <w:t xml:space="preserve">. </w:t>
      </w:r>
    </w:p>
    <w:p w:rsidR="00886968" w:rsidRPr="0085104E" w:rsidP="0085104E" w14:paraId="15BD8D14" w14:textId="73E3C6B3">
      <w:pPr>
        <w:pStyle w:val="ListParagraph"/>
        <w:numPr>
          <w:ilvl w:val="0"/>
          <w:numId w:val="20"/>
        </w:numPr>
        <w:spacing w:line="259" w:lineRule="auto"/>
        <w:rPr>
          <w:rFonts w:cstheme="minorHAnsi"/>
        </w:rPr>
      </w:pPr>
      <w:r w:rsidRPr="0085104E">
        <w:rPr>
          <w:rFonts w:cstheme="minorHAnsi"/>
        </w:rPr>
        <w:t>Hvis pasient ikke har gyldig EHIC: Ring Helfo: 233270</w:t>
      </w:r>
      <w:r>
        <w:rPr>
          <w:rFonts w:cstheme="minorHAnsi"/>
        </w:rPr>
        <w:t>4</w:t>
      </w:r>
      <w:r w:rsidRPr="0085104E">
        <w:rPr>
          <w:rFonts w:cstheme="minorHAnsi"/>
        </w:rPr>
        <w:t xml:space="preserve">0. </w:t>
      </w:r>
    </w:p>
    <w:p w:rsidR="00886968" w:rsidRPr="0085104E" w:rsidP="0085104E" w14:paraId="23D9E4C6" w14:textId="47ED7713">
      <w:pPr>
        <w:pStyle w:val="ListParagraph"/>
        <w:numPr>
          <w:ilvl w:val="0"/>
          <w:numId w:val="20"/>
        </w:numPr>
        <w:spacing w:line="259" w:lineRule="auto"/>
        <w:rPr>
          <w:rFonts w:cstheme="minorHAnsi"/>
        </w:rPr>
      </w:pPr>
      <w:r w:rsidRPr="0085104E">
        <w:rPr>
          <w:rFonts w:cstheme="minorHAnsi"/>
        </w:rPr>
        <w:t xml:space="preserve">Velg: </w:t>
      </w:r>
      <w:r>
        <w:rPr>
          <w:rFonts w:cstheme="minorHAnsi"/>
        </w:rPr>
        <w:t>Alternativ 2</w:t>
      </w:r>
      <w:r w:rsidRPr="0085104E">
        <w:rPr>
          <w:rFonts w:cstheme="minorHAnsi"/>
        </w:rPr>
        <w:t xml:space="preserve"> på t</w:t>
      </w:r>
      <w:r w:rsidRPr="0085104E" w:rsidR="007E1B56">
        <w:rPr>
          <w:rFonts w:cstheme="minorHAnsi"/>
        </w:rPr>
        <w:t>e</w:t>
      </w:r>
      <w:r w:rsidRPr="0085104E">
        <w:rPr>
          <w:rFonts w:cstheme="minorHAnsi"/>
        </w:rPr>
        <w:t>l</w:t>
      </w:r>
      <w:r w:rsidRPr="0085104E" w:rsidR="007E1B56">
        <w:rPr>
          <w:rFonts w:cstheme="minorHAnsi"/>
        </w:rPr>
        <w:t>e</w:t>
      </w:r>
      <w:r w:rsidRPr="0085104E">
        <w:rPr>
          <w:rFonts w:cstheme="minorHAnsi"/>
        </w:rPr>
        <w:t>f</w:t>
      </w:r>
      <w:r w:rsidRPr="0085104E" w:rsidR="007E1B56">
        <w:rPr>
          <w:rFonts w:cstheme="minorHAnsi"/>
        </w:rPr>
        <w:t>on</w:t>
      </w:r>
      <w:r w:rsidRPr="0085104E">
        <w:rPr>
          <w:rFonts w:cstheme="minorHAnsi"/>
        </w:rPr>
        <w:t xml:space="preserve"> </w:t>
      </w:r>
      <w:r w:rsidRPr="0085104E">
        <w:rPr>
          <w:rFonts w:cstheme="minorHAnsi"/>
        </w:rPr>
        <w:t xml:space="preserve">svarer. </w:t>
      </w:r>
      <w:r>
        <w:rPr>
          <w:rFonts w:cstheme="minorHAnsi"/>
        </w:rPr>
        <w:t>Si</w:t>
      </w:r>
      <w:r w:rsidRPr="0085104E">
        <w:rPr>
          <w:rFonts w:cstheme="minorHAnsi"/>
        </w:rPr>
        <w:t xml:space="preserve"> at du ringer fra Haukeland og at syke</w:t>
      </w:r>
      <w:r w:rsidRPr="0085104E" w:rsidR="007E1B56">
        <w:rPr>
          <w:rFonts w:cstheme="minorHAnsi"/>
        </w:rPr>
        <w:t>huset trenger hasteblankett. SÅ</w:t>
      </w:r>
      <w:r w:rsidRPr="0085104E">
        <w:rPr>
          <w:rFonts w:cstheme="minorHAnsi"/>
        </w:rPr>
        <w:t xml:space="preserve"> oppgi pasientens fødselsnummer, be om å få tilsendt hasteblankett eller bekreftelse på helserettigheter i Norge datert fra første dag av innle</w:t>
      </w:r>
      <w:r w:rsidRPr="0085104E">
        <w:rPr>
          <w:rFonts w:cstheme="minorHAnsi"/>
        </w:rPr>
        <w:t>ggelsen/dato for konsultasjonen. Hvis avd</w:t>
      </w:r>
      <w:r w:rsidRPr="0085104E" w:rsidR="007E1B56">
        <w:rPr>
          <w:rFonts w:cstheme="minorHAnsi"/>
        </w:rPr>
        <w:t>elingen</w:t>
      </w:r>
      <w:r w:rsidRPr="0085104E">
        <w:rPr>
          <w:rFonts w:cstheme="minorHAnsi"/>
        </w:rPr>
        <w:t xml:space="preserve"> ikke har eget faks nummer</w:t>
      </w:r>
      <w:r w:rsidRPr="0085104E" w:rsidR="007E1B56">
        <w:rPr>
          <w:rFonts w:cstheme="minorHAnsi"/>
        </w:rPr>
        <w:t>,</w:t>
      </w:r>
      <w:r w:rsidRPr="0085104E" w:rsidR="0085104E">
        <w:rPr>
          <w:rFonts w:cstheme="minorHAnsi"/>
        </w:rPr>
        <w:t xml:space="preserve"> Helfo kan sende dokumentet til </w:t>
      </w:r>
      <w:r w:rsidRPr="0085104E">
        <w:rPr>
          <w:rFonts w:cstheme="minorHAnsi"/>
        </w:rPr>
        <w:t xml:space="preserve">regnskap </w:t>
      </w:r>
      <w:r w:rsidRPr="0085104E" w:rsidR="0085104E">
        <w:rPr>
          <w:rFonts w:cstheme="minorHAnsi"/>
        </w:rPr>
        <w:t xml:space="preserve">på </w:t>
      </w:r>
      <w:r w:rsidRPr="0085104E">
        <w:rPr>
          <w:rFonts w:cstheme="minorHAnsi"/>
        </w:rPr>
        <w:t>faksn</w:t>
      </w:r>
      <w:r w:rsidRPr="0085104E" w:rsidR="0085104E">
        <w:rPr>
          <w:rFonts w:cstheme="minorHAnsi"/>
        </w:rPr>
        <w:t>ummer</w:t>
      </w:r>
      <w:r w:rsidRPr="0085104E">
        <w:rPr>
          <w:rFonts w:cstheme="minorHAnsi"/>
        </w:rPr>
        <w:t xml:space="preserve">: 55977250. </w:t>
      </w:r>
    </w:p>
    <w:p w:rsidR="00FF2E32" w:rsidRPr="0085104E" w:rsidP="0085104E" w14:paraId="792A55B8" w14:textId="77777777">
      <w:pPr>
        <w:pStyle w:val="ListParagraph"/>
        <w:numPr>
          <w:ilvl w:val="0"/>
          <w:numId w:val="20"/>
        </w:numPr>
        <w:spacing w:line="259" w:lineRule="auto"/>
        <w:rPr>
          <w:rStyle w:val="Hyperlink"/>
          <w:rFonts w:cstheme="minorHAnsi"/>
        </w:rPr>
      </w:pPr>
      <w:r w:rsidRPr="0085104E">
        <w:rPr>
          <w:rFonts w:cstheme="minorHAnsi"/>
        </w:rPr>
        <w:t>Poliklinikk</w:t>
      </w:r>
      <w:r w:rsidR="0085104E">
        <w:rPr>
          <w:rFonts w:cstheme="minorHAnsi"/>
        </w:rPr>
        <w:t xml:space="preserve"> -</w:t>
      </w:r>
      <w:r w:rsidRPr="0085104E">
        <w:rPr>
          <w:rFonts w:cstheme="minorHAnsi"/>
        </w:rPr>
        <w:t xml:space="preserve"> </w:t>
      </w:r>
      <w:r w:rsidR="0085104E">
        <w:rPr>
          <w:rFonts w:cstheme="minorHAnsi"/>
        </w:rPr>
        <w:t xml:space="preserve">etter mottatt dokument fra Helfo, fortsett fra Bor i EU/EØS </w:t>
      </w:r>
      <w:r w:rsidRPr="0085104E">
        <w:rPr>
          <w:rFonts w:cstheme="minorHAnsi"/>
        </w:rPr>
        <w:t xml:space="preserve">land i </w:t>
      </w:r>
      <w:r>
        <w:rPr>
          <w:rFonts w:cstheme="minorHAnsi"/>
        </w:rPr>
        <w:fldChar w:fldCharType="begin"/>
      </w:r>
      <w:r w:rsidR="0085104E">
        <w:rPr>
          <w:rFonts w:cstheme="minorHAnsi"/>
        </w:rPr>
        <w:instrText xml:space="preserve">HYPERLINK </w:instrText>
      </w:r>
      <w:r w:rsidR="0085104E">
        <w:rPr>
          <w:rFonts w:cstheme="minorHAnsi"/>
        </w:rPr>
        <w:instrText>https://kvalitet.helse-bergen.no/docs/pub/DOK74349.pdf</w:instrText>
      </w:r>
      <w:r w:rsidR="0085104E">
        <w:rPr>
          <w:rFonts w:cstheme="minorHAnsi"/>
        </w:rPr>
        <w:instrText xml:space="preserve"> </w:instrText>
      </w:r>
      <w:r w:rsidR="0085104E">
        <w:rPr>
          <w:rFonts w:cstheme="minorHAnsi"/>
        </w:rPr>
        <w:instrText>\o</w:instrText>
      </w:r>
      <w:r w:rsidR="0085104E">
        <w:rPr>
          <w:rFonts w:cstheme="minorHAnsi"/>
        </w:rPr>
        <w:instrText xml:space="preserve"> </w:instrText>
      </w:r>
      <w:r w:rsidR="0085104E">
        <w:rPr>
          <w:rFonts w:cstheme="minorHAnsi"/>
        </w:rPr>
        <w:instrText>"XDF74349 - dok74349.docx"</w:instrText>
      </w:r>
      <w:r>
        <w:rPr>
          <w:rFonts w:cstheme="minorHAnsi"/>
        </w:rPr>
        <w:fldChar w:fldCharType="separate"/>
      </w:r>
      <w:r w:rsidRPr="0085104E">
        <w:rPr>
          <w:rStyle w:val="Hyperlink"/>
          <w:rFonts w:cstheme="minorHAnsi"/>
        </w:rPr>
        <w:t>Veiviser for poliklinikk</w:t>
      </w:r>
    </w:p>
    <w:p w:rsidR="007D4C36" w:rsidRPr="007D4C36" w:rsidP="00D95313" w14:paraId="68277338" w14:textId="77777777">
      <w:pPr>
        <w:pStyle w:val="ListParagraph"/>
        <w:numPr>
          <w:ilvl w:val="0"/>
          <w:numId w:val="20"/>
        </w:numPr>
        <w:spacing w:line="259" w:lineRule="auto"/>
        <w:rPr>
          <w:rFonts w:cstheme="minorHAnsi"/>
        </w:rPr>
      </w:pPr>
      <w:r>
        <w:fldChar w:fldCharType="end"/>
      </w:r>
      <w:r w:rsidRPr="00FF2E32" w:rsidR="00FF2E32">
        <w:t xml:space="preserve">Hvis Helfo ikke sender hasteblankett: Følg veiviser ut fra om pasient har forsikring eller ikke </w:t>
      </w:r>
    </w:p>
    <w:p w:rsidR="007D4C36" w:rsidRPr="007D4C36" w:rsidP="00D95313" w14:paraId="4C7C2374" w14:textId="77777777">
      <w:pPr>
        <w:pStyle w:val="ListParagraph"/>
        <w:numPr>
          <w:ilvl w:val="0"/>
          <w:numId w:val="20"/>
        </w:numPr>
        <w:spacing w:line="259" w:lineRule="auto"/>
        <w:rPr>
          <w:rFonts w:cstheme="minorHAnsi"/>
        </w:rPr>
      </w:pPr>
      <w:r w:rsidRPr="00FF2E32">
        <w:t xml:space="preserve">Poliklinikk: fortsett i </w:t>
      </w:r>
      <w:hyperlink r:id="rId6" w:tooltip="XDF74349 - dok74349.docx" w:history="1">
        <w:r w:rsidRPr="0085104E">
          <w:rPr>
            <w:rStyle w:val="Hyperlink"/>
          </w:rPr>
          <w:t>Veiviser for pol</w:t>
        </w:r>
        <w:r w:rsidRPr="0085104E" w:rsidR="0085104E">
          <w:rPr>
            <w:rStyle w:val="Hyperlink"/>
          </w:rPr>
          <w:t>iklinikk</w:t>
        </w:r>
      </w:hyperlink>
      <w:r w:rsidR="0085104E">
        <w:t xml:space="preserve"> fra Frikodefelt i DIPS,</w:t>
      </w:r>
      <w:r w:rsidRPr="00FF2E32">
        <w:t xml:space="preserve"> uten konvensjonsavtale eller mangler EØS-skjema</w:t>
      </w:r>
      <w:r w:rsidR="0085104E">
        <w:t xml:space="preserve">. </w:t>
      </w:r>
    </w:p>
    <w:p w:rsidR="00935DE6" w:rsidRPr="0085104E" w:rsidP="00D95313" w14:paraId="5168F97F" w14:textId="77777777">
      <w:pPr>
        <w:pStyle w:val="ListParagraph"/>
        <w:numPr>
          <w:ilvl w:val="0"/>
          <w:numId w:val="20"/>
        </w:numPr>
        <w:spacing w:line="259" w:lineRule="auto"/>
        <w:rPr>
          <w:rFonts w:cstheme="minorHAnsi"/>
        </w:rPr>
      </w:pPr>
      <w:r>
        <w:t xml:space="preserve">Sengepost: </w:t>
      </w:r>
      <w:r w:rsidRPr="0085104E" w:rsidR="00FF2E32">
        <w:rPr>
          <w:rFonts w:cstheme="minorHAnsi"/>
        </w:rPr>
        <w:t xml:space="preserve">Følg nederste rubrikk </w:t>
      </w:r>
      <w:hyperlink r:id="rId5" w:tooltip="XDF74350 - dok74350.docx" w:history="1">
        <w:r w:rsidRPr="0085104E" w:rsidR="00FF2E32">
          <w:rPr>
            <w:rStyle w:val="Hyperlink"/>
            <w:rFonts w:cstheme="minorHAnsi"/>
          </w:rPr>
          <w:t>i Veiviser for sengepostene</w:t>
        </w:r>
      </w:hyperlink>
      <w:r w:rsidRPr="0085104E" w:rsidR="00FF2E32">
        <w:rPr>
          <w:rFonts w:cstheme="minorHAnsi"/>
        </w:rPr>
        <w:t>.</w:t>
      </w:r>
    </w:p>
    <w:p w:rsidR="00DF7BA8" w:rsidRPr="00DF7BA8" w:rsidP="00066A58" w14:paraId="43386D9B" w14:textId="77777777">
      <w:pPr>
        <w:spacing w:line="259" w:lineRule="auto"/>
        <w:rPr>
          <w:rFonts w:cstheme="minorHAnsi"/>
        </w:rPr>
      </w:pPr>
    </w:p>
    <w:p w:rsidR="007E1B56" w:rsidP="00066A58" w14:paraId="66D19F6F" w14:textId="77777777">
      <w:pPr>
        <w:pStyle w:val="Heading1"/>
        <w:spacing w:line="259" w:lineRule="auto"/>
      </w:pPr>
      <w:bookmarkStart w:id="4" w:name="_Toc256000004"/>
      <w:r>
        <w:t>Norsk student i utlandet</w:t>
      </w:r>
      <w:bookmarkEnd w:id="4"/>
      <w:r>
        <w:t xml:space="preserve"> </w:t>
      </w:r>
    </w:p>
    <w:p w:rsidR="00510BDF" w:rsidP="007E1B56" w14:paraId="12DE5425" w14:textId="77777777">
      <w:r>
        <w:t xml:space="preserve"> </w:t>
      </w:r>
    </w:p>
    <w:p w:rsidR="0085104E" w:rsidRPr="00D95313" w:rsidP="00D95313" w14:paraId="764EDBB7" w14:textId="77777777">
      <w:pPr>
        <w:pStyle w:val="ListParagraph"/>
        <w:numPr>
          <w:ilvl w:val="0"/>
          <w:numId w:val="21"/>
        </w:numPr>
        <w:spacing w:line="259" w:lineRule="auto"/>
        <w:rPr>
          <w:rFonts w:cstheme="minorHAnsi"/>
        </w:rPr>
      </w:pPr>
      <w:r w:rsidRPr="00D95313">
        <w:rPr>
          <w:rFonts w:cstheme="minorHAnsi"/>
        </w:rPr>
        <w:t xml:space="preserve">Studerer i land utenfor Norden: Begynn i øverste rubrikk i </w:t>
      </w:r>
      <w:hyperlink r:id="rId5" w:tooltip="XDF74350 - dok74350.docx" w:history="1">
        <w:r w:rsidRPr="00D95313">
          <w:rPr>
            <w:rStyle w:val="Hyperlink"/>
            <w:rFonts w:cstheme="minorHAnsi"/>
          </w:rPr>
          <w:t>Veiviser for sengepostene</w:t>
        </w:r>
      </w:hyperlink>
      <w:r w:rsidRPr="00D95313">
        <w:rPr>
          <w:rFonts w:cstheme="minorHAnsi"/>
        </w:rPr>
        <w:t>/</w:t>
      </w:r>
      <w:hyperlink r:id="rId6" w:tooltip="XDF74349 - dok74349.docx" w:history="1">
        <w:r w:rsidRPr="00D95313">
          <w:rPr>
            <w:rStyle w:val="Hyperlink"/>
            <w:rFonts w:cstheme="minorHAnsi"/>
          </w:rPr>
          <w:t>Veiviser for poliklinikk</w:t>
        </w:r>
      </w:hyperlink>
      <w:r w:rsidRPr="00D95313">
        <w:rPr>
          <w:rFonts w:cstheme="minorHAnsi"/>
        </w:rPr>
        <w:t xml:space="preserve">. </w:t>
      </w:r>
    </w:p>
    <w:p w:rsidR="0085104E" w:rsidRPr="00D95313" w:rsidP="00D95313" w14:paraId="4A4FF83C" w14:textId="575166CC">
      <w:pPr>
        <w:pStyle w:val="ListParagraph"/>
        <w:numPr>
          <w:ilvl w:val="0"/>
          <w:numId w:val="21"/>
        </w:numPr>
        <w:spacing w:line="259" w:lineRule="auto"/>
        <w:rPr>
          <w:rFonts w:cstheme="minorHAnsi"/>
        </w:rPr>
      </w:pPr>
      <w:r w:rsidRPr="00D95313">
        <w:rPr>
          <w:rFonts w:cstheme="minorHAnsi"/>
        </w:rPr>
        <w:t>Ring Helfo: 233270</w:t>
      </w:r>
      <w:r>
        <w:rPr>
          <w:rFonts w:cstheme="minorHAnsi"/>
        </w:rPr>
        <w:t>4</w:t>
      </w:r>
      <w:r w:rsidRPr="00D95313">
        <w:rPr>
          <w:rFonts w:cstheme="minorHAnsi"/>
        </w:rPr>
        <w:t xml:space="preserve">0. </w:t>
      </w:r>
    </w:p>
    <w:p w:rsidR="00D95313" w:rsidRPr="00D95313" w:rsidP="00D95313" w14:paraId="78F30044" w14:textId="5B037D30">
      <w:pPr>
        <w:pStyle w:val="ListParagraph"/>
        <w:numPr>
          <w:ilvl w:val="0"/>
          <w:numId w:val="21"/>
        </w:numPr>
        <w:spacing w:line="259" w:lineRule="auto"/>
        <w:rPr>
          <w:rFonts w:cstheme="minorHAnsi"/>
        </w:rPr>
      </w:pPr>
      <w:r w:rsidRPr="00D95313">
        <w:rPr>
          <w:rFonts w:cstheme="minorHAnsi"/>
        </w:rPr>
        <w:t xml:space="preserve">Velg: </w:t>
      </w:r>
      <w:r>
        <w:rPr>
          <w:rFonts w:cstheme="minorHAnsi"/>
        </w:rPr>
        <w:t>Alternativ 2</w:t>
      </w:r>
      <w:r w:rsidRPr="00D95313">
        <w:rPr>
          <w:rFonts w:cstheme="minorHAnsi"/>
        </w:rPr>
        <w:t xml:space="preserve"> på t</w:t>
      </w:r>
      <w:r>
        <w:rPr>
          <w:rFonts w:cstheme="minorHAnsi"/>
        </w:rPr>
        <w:t>el</w:t>
      </w:r>
      <w:r>
        <w:rPr>
          <w:rFonts w:cstheme="minorHAnsi"/>
        </w:rPr>
        <w:t>efon</w:t>
      </w:r>
      <w:r w:rsidRPr="00D95313">
        <w:rPr>
          <w:rFonts w:cstheme="minorHAnsi"/>
        </w:rPr>
        <w:t xml:space="preserve">svarer. </w:t>
      </w:r>
      <w:r>
        <w:rPr>
          <w:rFonts w:cstheme="minorHAnsi"/>
        </w:rPr>
        <w:t>Si</w:t>
      </w:r>
      <w:r w:rsidRPr="00D95313">
        <w:rPr>
          <w:rFonts w:cstheme="minorHAnsi"/>
        </w:rPr>
        <w:t xml:space="preserve"> at du ringer fra Haukeland </w:t>
      </w:r>
      <w:r>
        <w:rPr>
          <w:rFonts w:cstheme="minorHAnsi"/>
        </w:rPr>
        <w:t xml:space="preserve">/Voss/Sandviken/KIH </w:t>
      </w:r>
      <w:r w:rsidRPr="00D95313">
        <w:rPr>
          <w:rFonts w:cstheme="minorHAnsi"/>
        </w:rPr>
        <w:t>og at sykehuset trenger hasteblankett. Oppgi pasientens fødselsnummer, be om å få tilsendt hasteblankett eller bekreftelse på helserettigheter datert fra første dag av innleggelsen</w:t>
      </w:r>
      <w:r w:rsidRPr="00D95313">
        <w:rPr>
          <w:rFonts w:cstheme="minorHAnsi"/>
        </w:rPr>
        <w:t xml:space="preserve">/dato for konsultasjonen. </w:t>
      </w:r>
    </w:p>
    <w:p w:rsidR="007E1B56" w:rsidRPr="00D95313" w:rsidP="00D95313" w14:paraId="1D5E352E" w14:textId="68B2026F">
      <w:pPr>
        <w:pStyle w:val="ListParagraph"/>
        <w:numPr>
          <w:ilvl w:val="0"/>
          <w:numId w:val="21"/>
        </w:numPr>
        <w:spacing w:line="259" w:lineRule="auto"/>
        <w:rPr>
          <w:rFonts w:cstheme="minorHAnsi"/>
        </w:rPr>
      </w:pPr>
      <w:r w:rsidRPr="00D95313">
        <w:rPr>
          <w:rFonts w:cstheme="minorHAnsi"/>
        </w:rPr>
        <w:t>Hvis avd</w:t>
      </w:r>
      <w:r w:rsidRPr="00D95313" w:rsidR="00D95313">
        <w:rPr>
          <w:rFonts w:cstheme="minorHAnsi"/>
        </w:rPr>
        <w:t>elingen</w:t>
      </w:r>
      <w:r w:rsidRPr="00D95313">
        <w:rPr>
          <w:rFonts w:cstheme="minorHAnsi"/>
        </w:rPr>
        <w:t xml:space="preserve"> ikke har eget faks</w:t>
      </w:r>
      <w:r w:rsidR="00D95313">
        <w:rPr>
          <w:rFonts w:cstheme="minorHAnsi"/>
        </w:rPr>
        <w:t>-</w:t>
      </w:r>
      <w:r w:rsidRPr="00D95313">
        <w:rPr>
          <w:rFonts w:cstheme="minorHAnsi"/>
        </w:rPr>
        <w:t>nummer,</w:t>
      </w:r>
      <w:r w:rsidRPr="00D95313">
        <w:rPr>
          <w:rFonts w:cstheme="minorHAnsi"/>
        </w:rPr>
        <w:t xml:space="preserve"> </w:t>
      </w:r>
      <w:r w:rsidR="00D95313">
        <w:rPr>
          <w:rFonts w:cstheme="minorHAnsi"/>
        </w:rPr>
        <w:t xml:space="preserve">kan Helfo sende dokumentet til </w:t>
      </w:r>
      <w:r w:rsidRPr="00D95313">
        <w:rPr>
          <w:rFonts w:cstheme="minorHAnsi"/>
        </w:rPr>
        <w:t>regnskap sitt faksn</w:t>
      </w:r>
      <w:r w:rsidRPr="00D95313" w:rsidR="00D95313">
        <w:rPr>
          <w:rFonts w:cstheme="minorHAnsi"/>
        </w:rPr>
        <w:t>umme</w:t>
      </w:r>
      <w:r w:rsidRPr="00D95313">
        <w:rPr>
          <w:rFonts w:cstheme="minorHAnsi"/>
        </w:rPr>
        <w:t>r: 55977250.</w:t>
      </w:r>
    </w:p>
    <w:p w:rsidR="007D4C36" w:rsidP="00D95313" w14:paraId="422ADE95" w14:textId="77777777">
      <w:pPr>
        <w:pStyle w:val="ListParagraph"/>
        <w:numPr>
          <w:ilvl w:val="0"/>
          <w:numId w:val="21"/>
        </w:numPr>
        <w:spacing w:line="259" w:lineRule="auto"/>
        <w:rPr>
          <w:rFonts w:cstheme="minorHAnsi"/>
        </w:rPr>
      </w:pPr>
      <w:r>
        <w:rPr>
          <w:rFonts w:cstheme="minorHAnsi"/>
        </w:rPr>
        <w:t>Følg nederste felt</w:t>
      </w:r>
      <w:r w:rsidRPr="00D95313" w:rsidR="007E1B56">
        <w:rPr>
          <w:rFonts w:cstheme="minorHAnsi"/>
        </w:rPr>
        <w:t xml:space="preserve"> på </w:t>
      </w:r>
      <w:hyperlink r:id="rId5" w:tooltip="XDF74350 - dok74350.docx" w:history="1">
        <w:r w:rsidRPr="00D95313" w:rsidR="007E1B56">
          <w:rPr>
            <w:rStyle w:val="Hyperlink"/>
            <w:rFonts w:cstheme="minorHAnsi"/>
          </w:rPr>
          <w:t>Veiviser for</w:t>
        </w:r>
        <w:r w:rsidRPr="00D95313" w:rsidR="00D95313">
          <w:rPr>
            <w:rStyle w:val="Hyperlink"/>
            <w:rFonts w:cstheme="minorHAnsi"/>
          </w:rPr>
          <w:t xml:space="preserve"> sengepostene</w:t>
        </w:r>
      </w:hyperlink>
      <w:r w:rsidRPr="00D95313" w:rsidR="00D95313">
        <w:rPr>
          <w:rFonts w:cstheme="minorHAnsi"/>
        </w:rPr>
        <w:t xml:space="preserve"> </w:t>
      </w:r>
    </w:p>
    <w:p w:rsidR="00510BDF" w:rsidRPr="00D95313" w:rsidP="00D95313" w14:paraId="01A9CECD" w14:textId="77777777">
      <w:pPr>
        <w:pStyle w:val="ListParagraph"/>
        <w:numPr>
          <w:ilvl w:val="0"/>
          <w:numId w:val="21"/>
        </w:numPr>
        <w:spacing w:line="259" w:lineRule="auto"/>
        <w:rPr>
          <w:rFonts w:cstheme="minorHAnsi"/>
        </w:rPr>
      </w:pPr>
      <w:hyperlink r:id="rId6" w:tooltip="XDF74349 - dok74349.docx" w:history="1">
        <w:r w:rsidRPr="00D95313">
          <w:rPr>
            <w:rStyle w:val="Hyperlink"/>
            <w:rFonts w:cstheme="minorHAnsi"/>
          </w:rPr>
          <w:t>Poliklinikk</w:t>
        </w:r>
      </w:hyperlink>
      <w:r w:rsidRPr="00D95313">
        <w:rPr>
          <w:rFonts w:cstheme="minorHAnsi"/>
        </w:rPr>
        <w:t xml:space="preserve"> -</w:t>
      </w:r>
      <w:r w:rsidRPr="00D95313" w:rsidR="007E1B56">
        <w:rPr>
          <w:rFonts w:cstheme="minorHAnsi"/>
        </w:rPr>
        <w:t xml:space="preserve"> forsett i </w:t>
      </w:r>
      <w:hyperlink r:id="rId6" w:tooltip="XDF74349 - dok74349.docx" w:history="1">
        <w:r w:rsidRPr="00D95313" w:rsidR="007E1B56">
          <w:rPr>
            <w:rStyle w:val="Hyperlink"/>
            <w:rFonts w:cstheme="minorHAnsi"/>
          </w:rPr>
          <w:t>Veiviser for poliklinikk</w:t>
        </w:r>
      </w:hyperlink>
      <w:r w:rsidRPr="00D95313" w:rsidR="007E1B56">
        <w:rPr>
          <w:rFonts w:cstheme="minorHAnsi"/>
        </w:rPr>
        <w:t xml:space="preserve"> fra Bor i EU/EØS-land</w:t>
      </w:r>
    </w:p>
    <w:p w:rsidR="007E1B56" w:rsidP="007E1B56" w14:paraId="6A6F4BB0" w14:textId="77777777">
      <w:pPr>
        <w:spacing w:line="259" w:lineRule="auto"/>
        <w:rPr>
          <w:rFonts w:cstheme="minorHAnsi"/>
        </w:rPr>
      </w:pPr>
    </w:p>
    <w:p w:rsidR="007E1B56" w:rsidP="007E1B56" w14:paraId="4AB78823" w14:textId="77777777">
      <w:pPr>
        <w:pStyle w:val="Heading1"/>
      </w:pPr>
      <w:bookmarkStart w:id="5" w:name="_Toc256000005"/>
      <w:r w:rsidRPr="003F2C89">
        <w:t xml:space="preserve">Nordmann som hevder å være </w:t>
      </w:r>
      <w:r w:rsidRPr="00D95313">
        <w:t>frivillig medlem av folketrygden</w:t>
      </w:r>
      <w:bookmarkEnd w:id="5"/>
      <w:r>
        <w:t xml:space="preserve"> </w:t>
      </w:r>
    </w:p>
    <w:p w:rsidR="007E1B56" w:rsidRPr="005A6D35" w:rsidP="005A6D35" w14:paraId="7DEE8CEA" w14:textId="77777777">
      <w:pPr>
        <w:pStyle w:val="ListParagraph"/>
        <w:numPr>
          <w:ilvl w:val="0"/>
          <w:numId w:val="22"/>
        </w:numPr>
        <w:rPr>
          <w:szCs w:val="24"/>
        </w:rPr>
      </w:pPr>
      <w:r w:rsidRPr="005A6D35">
        <w:rPr>
          <w:szCs w:val="24"/>
        </w:rPr>
        <w:t xml:space="preserve">Begynn øverste rubrikk i </w:t>
      </w:r>
      <w:hyperlink r:id="rId5" w:tooltip="XDF74350 - dok74350.docx" w:history="1">
        <w:r w:rsidRPr="005A6D35">
          <w:rPr>
            <w:rStyle w:val="Hyperlink"/>
            <w:szCs w:val="24"/>
          </w:rPr>
          <w:t>Veiviser for sengepostene</w:t>
        </w:r>
      </w:hyperlink>
      <w:r w:rsidRPr="005A6D35">
        <w:rPr>
          <w:color w:val="0000FF"/>
          <w:szCs w:val="24"/>
        </w:rPr>
        <w:t xml:space="preserve"> </w:t>
      </w:r>
      <w:r w:rsidRPr="005A6D35">
        <w:rPr>
          <w:szCs w:val="24"/>
        </w:rPr>
        <w:t xml:space="preserve">eller </w:t>
      </w:r>
      <w:hyperlink r:id="rId6" w:tooltip="XDF74349 - dok74349.docx" w:history="1">
        <w:r w:rsidRPr="005A6D35">
          <w:rPr>
            <w:rStyle w:val="Hyperlink"/>
            <w:szCs w:val="24"/>
          </w:rPr>
          <w:t>Veiviser for poliklinikk</w:t>
        </w:r>
      </w:hyperlink>
    </w:p>
    <w:p w:rsidR="00D95313" w:rsidRPr="005A6D35" w:rsidP="005A6D35" w14:paraId="43A0E3EB" w14:textId="756878A8">
      <w:pPr>
        <w:pStyle w:val="ListParagraph"/>
        <w:numPr>
          <w:ilvl w:val="0"/>
          <w:numId w:val="22"/>
        </w:numPr>
        <w:rPr>
          <w:szCs w:val="24"/>
        </w:rPr>
      </w:pPr>
      <w:r w:rsidRPr="005A6D35">
        <w:rPr>
          <w:b/>
          <w:szCs w:val="24"/>
        </w:rPr>
        <w:t>Ring Helfo: 233270</w:t>
      </w:r>
      <w:r>
        <w:rPr>
          <w:b/>
          <w:szCs w:val="24"/>
        </w:rPr>
        <w:t>4</w:t>
      </w:r>
      <w:r w:rsidRPr="005A6D35">
        <w:rPr>
          <w:b/>
          <w:szCs w:val="24"/>
        </w:rPr>
        <w:t>0</w:t>
      </w:r>
      <w:r w:rsidRPr="005A6D35">
        <w:rPr>
          <w:szCs w:val="24"/>
        </w:rPr>
        <w:t xml:space="preserve">. </w:t>
      </w:r>
    </w:p>
    <w:p w:rsidR="00D95313" w:rsidRPr="005A6D35" w:rsidP="005A6D35" w14:paraId="0E549267" w14:textId="6DE3C5AF">
      <w:pPr>
        <w:pStyle w:val="ListParagraph"/>
        <w:numPr>
          <w:ilvl w:val="0"/>
          <w:numId w:val="22"/>
        </w:numPr>
        <w:rPr>
          <w:szCs w:val="24"/>
        </w:rPr>
      </w:pPr>
      <w:r w:rsidRPr="005A6D35">
        <w:rPr>
          <w:szCs w:val="24"/>
        </w:rPr>
        <w:t>Velg</w:t>
      </w:r>
      <w:r>
        <w:rPr>
          <w:szCs w:val="24"/>
        </w:rPr>
        <w:t>:</w:t>
      </w:r>
      <w:r w:rsidRPr="00D95313">
        <w:rPr>
          <w:rFonts w:cstheme="minorHAnsi"/>
        </w:rPr>
        <w:t xml:space="preserve"> </w:t>
      </w:r>
      <w:r>
        <w:rPr>
          <w:rFonts w:cstheme="minorHAnsi"/>
        </w:rPr>
        <w:t>A</w:t>
      </w:r>
      <w:r>
        <w:rPr>
          <w:rFonts w:cstheme="minorHAnsi"/>
        </w:rPr>
        <w:t>lternativ 2</w:t>
      </w:r>
      <w:r w:rsidRPr="00D95313">
        <w:rPr>
          <w:rFonts w:cstheme="minorHAnsi"/>
        </w:rPr>
        <w:t xml:space="preserve"> på t</w:t>
      </w:r>
      <w:r>
        <w:rPr>
          <w:rFonts w:cstheme="minorHAnsi"/>
        </w:rPr>
        <w:t>elefon</w:t>
      </w:r>
      <w:r w:rsidRPr="00D95313">
        <w:rPr>
          <w:rFonts w:cstheme="minorHAnsi"/>
        </w:rPr>
        <w:t xml:space="preserve">svarer. </w:t>
      </w:r>
      <w:r>
        <w:rPr>
          <w:rFonts w:cstheme="minorHAnsi"/>
        </w:rPr>
        <w:t>Si</w:t>
      </w:r>
      <w:r w:rsidRPr="00D95313">
        <w:rPr>
          <w:rFonts w:cstheme="minorHAnsi"/>
        </w:rPr>
        <w:t xml:space="preserve"> at du ringer fra Haukeland </w:t>
      </w:r>
      <w:r>
        <w:rPr>
          <w:rFonts w:cstheme="minorHAnsi"/>
        </w:rPr>
        <w:t xml:space="preserve">/Voss/Sandviken/KIH </w:t>
      </w:r>
      <w:r w:rsidRPr="00D95313">
        <w:rPr>
          <w:rFonts w:cstheme="minorHAnsi"/>
        </w:rPr>
        <w:t>og at sykehuset trenger hasteblankett</w:t>
      </w:r>
      <w:r w:rsidRPr="005A6D35">
        <w:rPr>
          <w:szCs w:val="24"/>
        </w:rPr>
        <w:t>. Oppgi pasienten</w:t>
      </w:r>
      <w:r w:rsidRPr="005A6D35">
        <w:rPr>
          <w:szCs w:val="24"/>
        </w:rPr>
        <w:t xml:space="preserve"> fødselsnummer, be om å få tilsendt </w:t>
      </w:r>
      <w:r w:rsidRPr="005A6D35">
        <w:rPr>
          <w:b/>
          <w:i/>
          <w:szCs w:val="24"/>
        </w:rPr>
        <w:t>bekreftelse på helserettigheter</w:t>
      </w:r>
      <w:r w:rsidRPr="005A6D35">
        <w:rPr>
          <w:szCs w:val="24"/>
        </w:rPr>
        <w:t xml:space="preserve"> eller </w:t>
      </w:r>
      <w:r w:rsidRPr="005A6D35">
        <w:rPr>
          <w:b/>
          <w:i/>
          <w:szCs w:val="24"/>
        </w:rPr>
        <w:t>hasteblankett</w:t>
      </w:r>
      <w:r w:rsidRPr="005A6D35">
        <w:rPr>
          <w:szCs w:val="24"/>
        </w:rPr>
        <w:t xml:space="preserve"> datert fra første dag av innleggelsen/dato for konsultasjonen. </w:t>
      </w:r>
    </w:p>
    <w:p w:rsidR="007E1B56" w:rsidRPr="005A6D35" w:rsidP="005A6D35" w14:paraId="5D813FB3" w14:textId="77777777">
      <w:pPr>
        <w:pStyle w:val="ListParagraph"/>
        <w:numPr>
          <w:ilvl w:val="0"/>
          <w:numId w:val="22"/>
        </w:numPr>
        <w:rPr>
          <w:szCs w:val="24"/>
        </w:rPr>
      </w:pPr>
      <w:r w:rsidRPr="005A6D35">
        <w:rPr>
          <w:szCs w:val="24"/>
        </w:rPr>
        <w:t>Hvis avd</w:t>
      </w:r>
      <w:r w:rsidRPr="005A6D35" w:rsidR="00D95313">
        <w:rPr>
          <w:szCs w:val="24"/>
        </w:rPr>
        <w:t>elingen</w:t>
      </w:r>
      <w:r w:rsidRPr="005A6D35">
        <w:rPr>
          <w:szCs w:val="24"/>
        </w:rPr>
        <w:t xml:space="preserve"> ikke har eget faks nummer </w:t>
      </w:r>
      <w:r w:rsidRPr="005A6D35" w:rsidR="00D95313">
        <w:rPr>
          <w:szCs w:val="24"/>
        </w:rPr>
        <w:t xml:space="preserve">kan Helfo sende dokumentet til </w:t>
      </w:r>
      <w:r w:rsidRPr="005A6D35">
        <w:rPr>
          <w:szCs w:val="24"/>
        </w:rPr>
        <w:t>regnskap sitt faksn</w:t>
      </w:r>
      <w:r w:rsidRPr="005A6D35" w:rsidR="00D95313">
        <w:rPr>
          <w:szCs w:val="24"/>
        </w:rPr>
        <w:t>ummer</w:t>
      </w:r>
      <w:r w:rsidRPr="005A6D35">
        <w:rPr>
          <w:szCs w:val="24"/>
        </w:rPr>
        <w:t>: 55977</w:t>
      </w:r>
      <w:r w:rsidRPr="005A6D35">
        <w:rPr>
          <w:szCs w:val="24"/>
        </w:rPr>
        <w:t>250</w:t>
      </w:r>
    </w:p>
    <w:p w:rsidR="007D4C36" w:rsidRPr="007D4C36" w:rsidP="005A6D35" w14:paraId="42759E67" w14:textId="77777777">
      <w:pPr>
        <w:pStyle w:val="ListParagraph"/>
        <w:numPr>
          <w:ilvl w:val="0"/>
          <w:numId w:val="22"/>
        </w:numPr>
        <w:rPr>
          <w:szCs w:val="24"/>
        </w:rPr>
      </w:pPr>
      <w:r>
        <w:rPr>
          <w:szCs w:val="24"/>
        </w:rPr>
        <w:t>Følg nederste felt</w:t>
      </w:r>
      <w:r w:rsidRPr="005A6D35" w:rsidR="007E1B56">
        <w:rPr>
          <w:szCs w:val="24"/>
        </w:rPr>
        <w:t xml:space="preserve"> i </w:t>
      </w:r>
      <w:hyperlink r:id="rId5" w:tooltip="XDF74350 - dok74350.docx" w:history="1">
        <w:r w:rsidRPr="005A6D35" w:rsidR="007E1B56">
          <w:rPr>
            <w:rStyle w:val="Hyperlink"/>
            <w:szCs w:val="24"/>
          </w:rPr>
          <w:t>Veiviser for sengepostene</w:t>
        </w:r>
      </w:hyperlink>
      <w:r w:rsidRPr="005A6D35" w:rsidR="007E1B56">
        <w:rPr>
          <w:color w:val="0000FF"/>
          <w:szCs w:val="24"/>
        </w:rPr>
        <w:t xml:space="preserve"> </w:t>
      </w:r>
    </w:p>
    <w:p w:rsidR="007E1B56" w:rsidRPr="005A6D35" w:rsidP="005A6D35" w14:paraId="354AB03B" w14:textId="77777777">
      <w:pPr>
        <w:pStyle w:val="ListParagraph"/>
        <w:numPr>
          <w:ilvl w:val="0"/>
          <w:numId w:val="22"/>
        </w:numPr>
        <w:rPr>
          <w:szCs w:val="24"/>
        </w:rPr>
      </w:pPr>
      <w:hyperlink r:id="rId6" w:tooltip="XDF74349 - dok74349.docx" w:history="1">
        <w:r w:rsidRPr="005A6D35">
          <w:rPr>
            <w:rStyle w:val="Hyperlink"/>
            <w:szCs w:val="24"/>
          </w:rPr>
          <w:t>Poliklinikk</w:t>
        </w:r>
      </w:hyperlink>
      <w:r w:rsidRPr="005A6D35">
        <w:rPr>
          <w:szCs w:val="24"/>
        </w:rPr>
        <w:t xml:space="preserve">: fortsett til nederste </w:t>
      </w:r>
      <w:r>
        <w:rPr>
          <w:szCs w:val="24"/>
        </w:rPr>
        <w:t>felt</w:t>
      </w:r>
      <w:r w:rsidRPr="005A6D35">
        <w:rPr>
          <w:szCs w:val="24"/>
        </w:rPr>
        <w:t xml:space="preserve"> i </w:t>
      </w:r>
      <w:hyperlink r:id="rId6" w:tooltip="XDF74349 - dok74349.docx" w:history="1">
        <w:r w:rsidRPr="005A6D35">
          <w:rPr>
            <w:rStyle w:val="Hyperlink"/>
            <w:szCs w:val="24"/>
          </w:rPr>
          <w:t>Veiviser for poliklinikk</w:t>
        </w:r>
      </w:hyperlink>
      <w:r w:rsidRPr="005A6D35">
        <w:rPr>
          <w:color w:val="0000FF"/>
          <w:szCs w:val="24"/>
        </w:rPr>
        <w:t xml:space="preserve">. </w:t>
      </w:r>
      <w:r w:rsidRPr="005A6D35">
        <w:rPr>
          <w:szCs w:val="24"/>
        </w:rPr>
        <w:t>Regnskap tar korrekt oppgjør</w:t>
      </w:r>
    </w:p>
    <w:p w:rsidR="007E1B56" w:rsidRPr="005A6D35" w:rsidP="005A6D35" w14:paraId="0D57A6F8" w14:textId="77777777">
      <w:pPr>
        <w:pStyle w:val="ListParagraph"/>
        <w:numPr>
          <w:ilvl w:val="0"/>
          <w:numId w:val="22"/>
        </w:numPr>
        <w:rPr>
          <w:szCs w:val="24"/>
        </w:rPr>
      </w:pPr>
      <w:r w:rsidRPr="005A6D35">
        <w:rPr>
          <w:b/>
          <w:szCs w:val="24"/>
        </w:rPr>
        <w:t>OBS OBS: Elektiv innleggelse</w:t>
      </w:r>
      <w:r w:rsidRPr="005A6D35">
        <w:rPr>
          <w:szCs w:val="24"/>
        </w:rPr>
        <w:t xml:space="preserve">: pasienten må sende </w:t>
      </w:r>
      <w:r w:rsidRPr="005A6D35">
        <w:rPr>
          <w:b/>
          <w:i/>
          <w:szCs w:val="24"/>
        </w:rPr>
        <w:t>Vedtak på frivillig medlemskap i folketrygden</w:t>
      </w:r>
      <w:r w:rsidR="005A6D35">
        <w:rPr>
          <w:szCs w:val="24"/>
        </w:rPr>
        <w:t xml:space="preserve"> </w:t>
      </w:r>
      <w:r w:rsidRPr="005A6D35">
        <w:rPr>
          <w:szCs w:val="24"/>
        </w:rPr>
        <w:t>(vedtak fra NAV) til sykehuset FØR innkalling. Regnskap</w:t>
      </w:r>
      <w:r w:rsidRPr="005A6D35">
        <w:rPr>
          <w:szCs w:val="24"/>
        </w:rPr>
        <w:t xml:space="preserve"> må ha kopi av vedtaket</w:t>
      </w:r>
      <w:r w:rsidR="005A6D35">
        <w:rPr>
          <w:szCs w:val="24"/>
        </w:rPr>
        <w:t>.</w:t>
      </w:r>
    </w:p>
    <w:p w:rsidR="007E1B56" w:rsidP="007E1B56" w14:paraId="76AD4245" w14:textId="77777777">
      <w:pPr>
        <w:spacing w:line="259" w:lineRule="auto"/>
        <w:rPr>
          <w:rFonts w:cstheme="minorHAnsi"/>
        </w:rPr>
      </w:pPr>
    </w:p>
    <w:p w:rsidR="007E1B56" w:rsidRPr="00867994" w:rsidP="007E1B56" w14:paraId="6FD44A86" w14:textId="77777777">
      <w:pPr>
        <w:pStyle w:val="Heading1"/>
      </w:pPr>
      <w:bookmarkStart w:id="6" w:name="_Toc256000006"/>
      <w:r w:rsidRPr="00867994">
        <w:t xml:space="preserve">Nordmann som bor i </w:t>
      </w:r>
      <w:r>
        <w:t>andre land enn de nordiske</w:t>
      </w:r>
      <w:r w:rsidRPr="00867994">
        <w:t>, men jobber i Norge:</w:t>
      </w:r>
      <w:bookmarkEnd w:id="6"/>
      <w:r w:rsidRPr="00867994">
        <w:t xml:space="preserve"> </w:t>
      </w:r>
    </w:p>
    <w:p w:rsidR="007E1B56" w:rsidRPr="005A6D35" w:rsidP="007E1B56" w14:paraId="3E3BE174" w14:textId="77777777">
      <w:pPr>
        <w:rPr>
          <w:rStyle w:val="Hyperlink"/>
          <w:szCs w:val="24"/>
        </w:rPr>
      </w:pPr>
      <w:r w:rsidRPr="005A6D35">
        <w:rPr>
          <w:szCs w:val="24"/>
        </w:rPr>
        <w:t xml:space="preserve">Følg </w:t>
      </w:r>
      <w:hyperlink r:id="rId7" w:tooltip="XDF74352 - dok74352.docx" w:history="1">
        <w:r w:rsidRPr="005A6D35">
          <w:rPr>
            <w:rStyle w:val="Hyperlink"/>
            <w:szCs w:val="24"/>
          </w:rPr>
          <w:t>Veiviser for innlagt pasient med D-nummer</w:t>
        </w:r>
      </w:hyperlink>
      <w:r w:rsidRPr="005A6D35">
        <w:rPr>
          <w:color w:val="000000" w:themeColor="text1"/>
          <w:szCs w:val="24"/>
        </w:rPr>
        <w:t xml:space="preserve"> eller </w:t>
      </w:r>
      <w:r>
        <w:rPr>
          <w:color w:val="0000FF"/>
          <w:szCs w:val="24"/>
        </w:rPr>
        <w:fldChar w:fldCharType="begin"/>
      </w:r>
      <w:r w:rsidR="005A6D35">
        <w:rPr>
          <w:color w:val="0000FF"/>
          <w:szCs w:val="24"/>
        </w:rPr>
        <w:instrText xml:space="preserve">HYPERLINK </w:instrText>
      </w:r>
      <w:r w:rsidR="005A6D35">
        <w:rPr>
          <w:color w:val="0000FF"/>
          <w:szCs w:val="24"/>
        </w:rPr>
        <w:instrText>https://kvalitet.helse-bergen.no/docs/pub/DOK74351.pdf</w:instrText>
      </w:r>
      <w:r w:rsidR="005A6D35">
        <w:rPr>
          <w:color w:val="0000FF"/>
          <w:szCs w:val="24"/>
        </w:rPr>
        <w:instrText xml:space="preserve"> </w:instrText>
      </w:r>
      <w:r w:rsidR="005A6D35">
        <w:rPr>
          <w:color w:val="0000FF"/>
          <w:szCs w:val="24"/>
        </w:rPr>
        <w:instrText>\o</w:instrText>
      </w:r>
      <w:r w:rsidR="005A6D35">
        <w:rPr>
          <w:color w:val="0000FF"/>
          <w:szCs w:val="24"/>
        </w:rPr>
        <w:instrText xml:space="preserve"> </w:instrText>
      </w:r>
      <w:r w:rsidR="005A6D35">
        <w:rPr>
          <w:color w:val="0000FF"/>
          <w:szCs w:val="24"/>
        </w:rPr>
        <w:instrText>"XDF74351 - dok74351.docx"</w:instrText>
      </w:r>
      <w:r>
        <w:rPr>
          <w:color w:val="0000FF"/>
          <w:szCs w:val="24"/>
        </w:rPr>
        <w:fldChar w:fldCharType="separate"/>
      </w:r>
      <w:r w:rsidRPr="005A6D35">
        <w:rPr>
          <w:rStyle w:val="Hyperlink"/>
          <w:szCs w:val="24"/>
        </w:rPr>
        <w:t>Veivise</w:t>
      </w:r>
      <w:r w:rsidR="005A6D35">
        <w:rPr>
          <w:rStyle w:val="Hyperlink"/>
          <w:szCs w:val="24"/>
        </w:rPr>
        <w:t>r for poliklinisk pasient med D-</w:t>
      </w:r>
      <w:r w:rsidRPr="005A6D35">
        <w:rPr>
          <w:rStyle w:val="Hyperlink"/>
          <w:szCs w:val="24"/>
        </w:rPr>
        <w:t>nummer</w:t>
      </w:r>
    </w:p>
    <w:p w:rsidR="007E1B56" w:rsidP="007E1B56" w14:paraId="1A44F2D7" w14:textId="77777777">
      <w:pPr>
        <w:spacing w:line="259" w:lineRule="auto"/>
        <w:rPr>
          <w:rFonts w:cstheme="minorHAnsi"/>
        </w:rPr>
      </w:pPr>
      <w:r>
        <w:rPr>
          <w:color w:val="0000FF"/>
          <w:szCs w:val="24"/>
        </w:rPr>
        <w:fldChar w:fldCharType="end"/>
      </w:r>
    </w:p>
    <w:p w:rsidR="007E1B56" w:rsidP="007E1B56" w14:paraId="6224D175" w14:textId="77777777">
      <w:pPr>
        <w:pStyle w:val="Heading1"/>
      </w:pPr>
      <w:bookmarkStart w:id="7" w:name="_Toc256000007"/>
      <w:r w:rsidRPr="0046302F">
        <w:t>Passer ikke inn i noen av alternativene over eller vi får ikke bekreftelse fra HELFO?</w:t>
      </w:r>
      <w:bookmarkEnd w:id="7"/>
    </w:p>
    <w:p w:rsidR="007E1B56" w:rsidRPr="005A6D35" w:rsidP="005A6D35" w14:paraId="39846DEA" w14:textId="77777777">
      <w:pPr>
        <w:pStyle w:val="ListParagraph"/>
        <w:numPr>
          <w:ilvl w:val="0"/>
          <w:numId w:val="23"/>
        </w:numPr>
        <w:rPr>
          <w:rStyle w:val="Hyperlink"/>
          <w:szCs w:val="24"/>
        </w:rPr>
      </w:pPr>
      <w:r w:rsidRPr="005A6D35">
        <w:rPr>
          <w:szCs w:val="24"/>
        </w:rPr>
        <w:t xml:space="preserve">Begynn i øverste rubrikk i </w:t>
      </w:r>
      <w:hyperlink r:id="rId5" w:tooltip="XDF74350 - dok74350.docx" w:history="1">
        <w:r w:rsidRPr="005A6D35">
          <w:rPr>
            <w:rStyle w:val="Hyperlink"/>
            <w:szCs w:val="24"/>
          </w:rPr>
          <w:t xml:space="preserve">Veiviser </w:t>
        </w:r>
        <w:r w:rsidRPr="005A6D35">
          <w:rPr>
            <w:rStyle w:val="Hyperlink"/>
            <w:szCs w:val="24"/>
          </w:rPr>
          <w:t>for sengepostene</w:t>
        </w:r>
      </w:hyperlink>
      <w:r w:rsidRPr="005A6D35">
        <w:rPr>
          <w:color w:val="0000FF"/>
          <w:szCs w:val="24"/>
        </w:rPr>
        <w:t xml:space="preserve"> </w:t>
      </w:r>
      <w:r w:rsidRPr="005A6D35">
        <w:rPr>
          <w:szCs w:val="24"/>
        </w:rPr>
        <w:t xml:space="preserve">eller </w:t>
      </w:r>
      <w:r>
        <w:rPr>
          <w:color w:val="0000FF"/>
          <w:szCs w:val="24"/>
        </w:rPr>
        <w:fldChar w:fldCharType="begin"/>
      </w:r>
      <w:r w:rsidRPr="005A6D35" w:rsidR="005A6D35">
        <w:rPr>
          <w:color w:val="0000FF"/>
          <w:szCs w:val="24"/>
        </w:rPr>
        <w:instrText xml:space="preserve">HYPERLINK </w:instrText>
      </w:r>
      <w:r w:rsidRPr="005A6D35" w:rsidR="005A6D35">
        <w:rPr>
          <w:color w:val="0000FF"/>
          <w:szCs w:val="24"/>
        </w:rPr>
        <w:instrText>https://kvalitet.helse-bergen.no/docs/pub/DOK74349.pdf</w:instrText>
      </w:r>
      <w:r w:rsidRPr="005A6D35" w:rsidR="005A6D35">
        <w:rPr>
          <w:color w:val="0000FF"/>
          <w:szCs w:val="24"/>
        </w:rPr>
        <w:instrText xml:space="preserve"> </w:instrText>
      </w:r>
      <w:r w:rsidRPr="005A6D35" w:rsidR="005A6D35">
        <w:rPr>
          <w:color w:val="0000FF"/>
          <w:szCs w:val="24"/>
        </w:rPr>
        <w:instrText>\o</w:instrText>
      </w:r>
      <w:r w:rsidRPr="005A6D35" w:rsidR="005A6D35">
        <w:rPr>
          <w:color w:val="0000FF"/>
          <w:szCs w:val="24"/>
        </w:rPr>
        <w:instrText xml:space="preserve"> </w:instrText>
      </w:r>
      <w:r w:rsidRPr="005A6D35" w:rsidR="005A6D35">
        <w:rPr>
          <w:color w:val="0000FF"/>
          <w:szCs w:val="24"/>
        </w:rPr>
        <w:instrText>"XDF74349 - dok74349.docx"</w:instrText>
      </w:r>
      <w:r>
        <w:rPr>
          <w:color w:val="0000FF"/>
          <w:szCs w:val="24"/>
        </w:rPr>
        <w:fldChar w:fldCharType="separate"/>
      </w:r>
      <w:r w:rsidRPr="005A6D35">
        <w:rPr>
          <w:rStyle w:val="Hyperlink"/>
          <w:szCs w:val="24"/>
        </w:rPr>
        <w:t>Veiviser for poliklinikk</w:t>
      </w:r>
    </w:p>
    <w:p w:rsidR="007E1B56" w:rsidRPr="005A6D35" w:rsidP="005A6D35" w14:paraId="28797FE1" w14:textId="77777777">
      <w:pPr>
        <w:pStyle w:val="ListParagraph"/>
        <w:numPr>
          <w:ilvl w:val="0"/>
          <w:numId w:val="23"/>
        </w:numPr>
      </w:pPr>
      <w:r>
        <w:fldChar w:fldCharType="end"/>
      </w:r>
      <w:r>
        <w:t>I</w:t>
      </w:r>
      <w:r w:rsidRPr="005A6D35">
        <w:t xml:space="preserve">  </w:t>
      </w:r>
      <w:hyperlink r:id="rId5" w:tooltip="XDF74350 - dok74350.docx" w:history="1">
        <w:r w:rsidRPr="005A6D35">
          <w:rPr>
            <w:rStyle w:val="Hyperlink"/>
            <w:szCs w:val="24"/>
          </w:rPr>
          <w:t>Veiviser for sengepostene</w:t>
        </w:r>
      </w:hyperlink>
      <w:r w:rsidRPr="005A6D35">
        <w:t xml:space="preserve"> </w:t>
      </w:r>
      <w:r>
        <w:t xml:space="preserve">fortsett </w:t>
      </w:r>
      <w:r w:rsidRPr="005A6D35">
        <w:t xml:space="preserve">fra </w:t>
      </w:r>
      <w:r w:rsidRPr="005A6D35">
        <w:rPr>
          <w:i/>
        </w:rPr>
        <w:t>Bor i land utenfor EU/EØS…</w:t>
      </w:r>
      <w:r w:rsidRPr="005A6D35">
        <w:t>osv</w:t>
      </w:r>
    </w:p>
    <w:p w:rsidR="007E1B56" w:rsidRPr="005A6D35" w:rsidP="007D4C36" w14:paraId="582B945B" w14:textId="77777777">
      <w:pPr>
        <w:pStyle w:val="ListParagraph"/>
        <w:numPr>
          <w:ilvl w:val="0"/>
          <w:numId w:val="23"/>
        </w:numPr>
      </w:pPr>
      <w:r>
        <w:t xml:space="preserve">I </w:t>
      </w:r>
      <w:hyperlink r:id="rId6" w:tooltip="XDF74349 - dok74349.docx" w:history="1">
        <w:r w:rsidRPr="007D4C36">
          <w:rPr>
            <w:rStyle w:val="Hyperlink"/>
            <w:szCs w:val="24"/>
          </w:rPr>
          <w:t>Veiviser for poliklinikk</w:t>
        </w:r>
      </w:hyperlink>
      <w:r w:rsidRPr="007D4C36">
        <w:rPr>
          <w:color w:val="0000FF"/>
        </w:rPr>
        <w:t xml:space="preserve"> </w:t>
      </w:r>
      <w:r>
        <w:t xml:space="preserve">fortsett </w:t>
      </w:r>
      <w:r w:rsidRPr="005A6D35">
        <w:t xml:space="preserve">fra </w:t>
      </w:r>
      <w:r w:rsidRPr="007D4C36">
        <w:rPr>
          <w:i/>
        </w:rPr>
        <w:t>Frikodefelt i DIPS:</w:t>
      </w:r>
      <w:r w:rsidRPr="005A6D35">
        <w:t xml:space="preserve"> </w:t>
      </w:r>
      <w:r w:rsidRPr="007D4C36">
        <w:rPr>
          <w:i/>
        </w:rPr>
        <w:t>uten konvensjonsavtale eller mangler EØS-skjema</w:t>
      </w:r>
    </w:p>
    <w:p w:rsidR="007E1B56" w:rsidP="007E1B56" w14:paraId="1AE75B0D" w14:textId="77777777">
      <w:pPr>
        <w:spacing w:line="259" w:lineRule="auto"/>
        <w:rPr>
          <w:rFonts w:cstheme="minorHAnsi"/>
        </w:rPr>
      </w:pPr>
    </w:p>
    <w:p w:rsidR="00510BDF" w:rsidP="00066A58" w14:paraId="389CBC18" w14:textId="77777777">
      <w:pPr>
        <w:spacing w:line="259" w:lineRule="auto"/>
        <w:rPr>
          <w:rFonts w:cstheme="minorHAnsi"/>
        </w:rPr>
      </w:pPr>
    </w:p>
    <w:p w:rsidR="00510BDF" w:rsidP="00066A58" w14:paraId="6FE8AB4C" w14:textId="77777777">
      <w:pPr>
        <w:pStyle w:val="Heading1"/>
        <w:spacing w:line="259" w:lineRule="auto"/>
      </w:pPr>
      <w:bookmarkStart w:id="8" w:name="_Toc256000008"/>
      <w:r>
        <w:t>Referanser</w:t>
      </w:r>
      <w:bookmarkEnd w:id="8"/>
      <w:r>
        <w:t xml:space="preserve"> </w:t>
      </w:r>
    </w:p>
    <w:p w:rsidR="00DF7BA8" w:rsidP="00066A58" w14:paraId="4C0086DB" w14:textId="77777777">
      <w:pPr>
        <w:spacing w:line="259" w:lineRule="auto"/>
        <w:rPr>
          <w:rFonts w:cstheme="minorHAnsi"/>
        </w:rPr>
      </w:pPr>
    </w:p>
    <w:p w:rsidR="00510BDF" w:rsidP="00066A58" w14:paraId="4B427053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>Inte</w:t>
      </w:r>
      <w:r>
        <w:rPr>
          <w:rFonts w:cstheme="minorHAnsi"/>
        </w:rPr>
        <w:t xml:space="preserve">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9" w:name="EK_Referanse"/>
            <w:hyperlink r:id="rId6" w:history="1">
              <w:r>
                <w:rPr>
                  <w:b w:val="0"/>
                  <w:color w:val="0000FF"/>
                  <w:u w:val="single"/>
                </w:rPr>
                <w:t>1.1.14.2-01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Veiviser for poliklinikk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1.1.14.2-02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D-nummer pasient poliklinikk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1.1.14.2-03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Veiviser for sengepost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1.1.14.2-04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D-nummer pasient innlagt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1.1.14.2-05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Registreringsskjema for utenlandske pasienter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1.1.14.2-06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Registrering i DIPS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1.1.14.2-08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Hvordan innhente skriftlige betalingsgaranti fra forsikringsselskap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1.1.14.2-09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Europeisk Helsetrygdkort (EHIC) på ulike språk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1.1.14.2-10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Hasteblankett på ulike språk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1.1.14.2-11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UTGÅTT DOKUMENT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>1.1.14.2-12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>Studenter og utsendte arbeidstakere fra Quebec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6" w:history="1">
              <w:r>
                <w:rPr>
                  <w:b w:val="0"/>
                  <w:color w:val="0000FF"/>
                  <w:u w:val="single"/>
                </w:rPr>
                <w:t>1.1.14.2-13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6" w:history="1">
              <w:r>
                <w:rPr>
                  <w:b w:val="0"/>
                  <w:color w:val="0000FF"/>
                  <w:u w:val="single"/>
                </w:rPr>
                <w:t>Opprette pasient som ikke har fødselsnummer eller D-nummer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7" w:history="1">
              <w:r>
                <w:rPr>
                  <w:b w:val="0"/>
                  <w:color w:val="0000FF"/>
                  <w:u w:val="single"/>
                </w:rPr>
                <w:t>1.1.14.2-14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7" w:history="1">
              <w:r>
                <w:rPr>
                  <w:b w:val="0"/>
                  <w:color w:val="0000FF"/>
                  <w:u w:val="single"/>
                </w:rPr>
                <w:t>Hjemreise utenlandske pasienter</w:t>
              </w:r>
            </w:hyperlink>
          </w:p>
        </w:tc>
      </w:tr>
    </w:tbl>
    <w:p w:rsidR="009B041D" w:rsidP="00066A58" w14:paraId="2E0298C5" w14:textId="77777777">
      <w:pPr>
        <w:spacing w:line="259" w:lineRule="auto"/>
        <w:rPr>
          <w:rFonts w:cstheme="minorHAnsi"/>
        </w:rPr>
      </w:pPr>
      <w:bookmarkEnd w:id="9"/>
    </w:p>
    <w:p w:rsidR="00510BDF" w:rsidP="00066A58" w14:paraId="34AB9B61" w14:textId="77777777">
      <w:pPr>
        <w:spacing w:line="259" w:lineRule="auto"/>
        <w:rPr>
          <w:rFonts w:cstheme="minorHAnsi"/>
        </w:rPr>
      </w:pPr>
    </w:p>
    <w:p w:rsidR="00510BDF" w:rsidP="00066A58" w14:paraId="36749B9A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0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6AA25929" w14:textId="77777777">
      <w:pPr>
        <w:spacing w:line="259" w:lineRule="auto"/>
        <w:rPr>
          <w:rFonts w:cstheme="minorHAnsi"/>
        </w:rPr>
      </w:pPr>
      <w:bookmarkEnd w:id="10"/>
    </w:p>
    <w:p w:rsidR="00935DE6" w:rsidRPr="009D023B" w:rsidP="00066A58" w14:paraId="71435A53" w14:textId="77777777">
      <w:pPr>
        <w:spacing w:line="259" w:lineRule="auto"/>
      </w:pPr>
      <w:bookmarkStart w:id="11" w:name="tempHer"/>
      <w:bookmarkEnd w:id="11"/>
    </w:p>
    <w:p w:rsidR="009D023B" w:rsidRPr="005F0E8F" w:rsidP="00066A58" w14:paraId="3FED1997" w14:textId="77777777">
      <w:pPr>
        <w:pStyle w:val="Heading1"/>
        <w:spacing w:line="259" w:lineRule="auto"/>
      </w:pPr>
      <w:bookmarkStart w:id="12" w:name="_Toc256000009"/>
      <w:r w:rsidRPr="005F0E8F">
        <w:t>Endringer siden forrige versjon</w:t>
      </w:r>
      <w:bookmarkEnd w:id="12"/>
    </w:p>
    <w:p w:rsidP="00066A58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Må oppdatere tlf nummeret til Helfo</w:t>
      </w:r>
    </w:p>
    <w:p w:rsidP="00066A58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t>Forlenget gyldighet til 04.07.2025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1C1E0FDC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1DA65FDE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D95313" w14:paraId="5DC27150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CA025A">
            <w:rPr>
              <w:rStyle w:val="PageNumber"/>
              <w:noProof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CA025A">
            <w:rPr>
              <w:rStyle w:val="PageNumber"/>
              <w:noProof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D95313" w14:paraId="0781E7CD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1.1.14.2-07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D95313" w14:paraId="12B88A90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2C361EA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D95313" w:rsidRPr="004568C8" w:rsidP="007E4125" w14:paraId="751D0E79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D74355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D95313" w:rsidRPr="009B041D" w:rsidP="007E4125" w14:paraId="76C12CFE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1.1.14.2-07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D95313" w:rsidRPr="00D320CC" w:rsidP="007E4125" w14:paraId="6BE801FC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D95313" w:rsidP="007E4125" w14:paraId="3EA1082C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D95313" w:rsidRPr="009E0D59" w:rsidP="00B24A00" w14:paraId="5C90375B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7B1729BB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D95313" w:rsidRPr="009B041D" w:rsidP="007E4125" w14:paraId="78C958CD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1.1.14.2-07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D95313" w:rsidRPr="00D320CC" w:rsidP="007E4125" w14:paraId="5F609BE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D95313" w:rsidP="007E4125" w14:paraId="184A727F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D95313" w:rsidP="00B24A00" w14:paraId="42A8E298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95313" w:rsidRPr="00D03EED" w:rsidP="00D03EED" w14:paraId="0691238C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6A102EFD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D95313" w14:paraId="649BC764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Emigrerte nordmenn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D95313" w14:paraId="473D3998" w14:textId="77777777">
          <w:pPr>
            <w:pStyle w:val="Header"/>
            <w:jc w:val="left"/>
            <w:rPr>
              <w:sz w:val="12"/>
            </w:rPr>
          </w:pPr>
        </w:p>
        <w:p w:rsidR="00D95313" w14:paraId="12D75623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1.02</w:t>
          </w:r>
          <w:r>
            <w:rPr>
              <w:sz w:val="16"/>
            </w:rPr>
            <w:fldChar w:fldCharType="end"/>
          </w:r>
        </w:p>
      </w:tc>
    </w:tr>
  </w:tbl>
  <w:p w:rsidR="00D95313" w14:paraId="09E79B8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DBB4B3D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D95313" w14:paraId="1345AAA0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D95313" w14:paraId="72AF64CF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Emigrerte nordmenn</w:t>
          </w:r>
          <w:r>
            <w:rPr>
              <w:sz w:val="28"/>
            </w:rPr>
            <w:fldChar w:fldCharType="end"/>
          </w:r>
        </w:p>
      </w:tc>
    </w:tr>
    <w:tr w14:paraId="29C9101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D95313" w14:paraId="25424EAF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styringssystem/Økonomi og logistikk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D95313" w:rsidRPr="005F0E8F" w:rsidP="00540375" w14:paraId="7BD15C26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04.07.2024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04.07.2025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30685D1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D95313" w14:paraId="217A5C88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D95313" w14:paraId="6E3C86A6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1.02</w:t>
          </w:r>
          <w:r>
            <w:rPr>
              <w:sz w:val="16"/>
            </w:rPr>
            <w:fldChar w:fldCharType="end"/>
          </w:r>
        </w:p>
      </w:tc>
    </w:tr>
    <w:tr w14:paraId="217BA68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D95313" w:rsidP="00FD5284" w14:paraId="4C4871FA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Hope, Trude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D95313" w:rsidP="00FD5284" w14:paraId="12494F80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FC9C3E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D95313" w:rsidP="00FD5284" w14:paraId="1FAFAE3B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Sylvi Winger Waagbø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D95313" w14:paraId="31BBE194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D74355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D95313" w14:paraId="4A6E6125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49156D"/>
    <w:multiLevelType w:val="hybridMultilevel"/>
    <w:tmpl w:val="5A1C50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34C04E5"/>
    <w:multiLevelType w:val="hybridMultilevel"/>
    <w:tmpl w:val="DB88AA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3F65E53"/>
    <w:multiLevelType w:val="hybridMultilevel"/>
    <w:tmpl w:val="E51872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>
    <w:nsid w:val="4E6378A9"/>
    <w:multiLevelType w:val="hybridMultilevel"/>
    <w:tmpl w:val="8F38E4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456A3A"/>
    <w:multiLevelType w:val="hybridMultilevel"/>
    <w:tmpl w:val="FB9AD6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240726">
    <w:abstractNumId w:val="11"/>
  </w:num>
  <w:num w:numId="2" w16cid:durableId="79647041">
    <w:abstractNumId w:val="8"/>
  </w:num>
  <w:num w:numId="3" w16cid:durableId="1289511382">
    <w:abstractNumId w:val="3"/>
  </w:num>
  <w:num w:numId="4" w16cid:durableId="1681588755">
    <w:abstractNumId w:val="2"/>
  </w:num>
  <w:num w:numId="5" w16cid:durableId="668869811">
    <w:abstractNumId w:val="1"/>
  </w:num>
  <w:num w:numId="6" w16cid:durableId="92676452">
    <w:abstractNumId w:val="0"/>
  </w:num>
  <w:num w:numId="7" w16cid:durableId="1043097810">
    <w:abstractNumId w:val="9"/>
  </w:num>
  <w:num w:numId="8" w16cid:durableId="1690060045">
    <w:abstractNumId w:val="7"/>
  </w:num>
  <w:num w:numId="9" w16cid:durableId="14116816">
    <w:abstractNumId w:val="6"/>
  </w:num>
  <w:num w:numId="10" w16cid:durableId="1539707410">
    <w:abstractNumId w:val="5"/>
  </w:num>
  <w:num w:numId="11" w16cid:durableId="340859609">
    <w:abstractNumId w:val="4"/>
  </w:num>
  <w:num w:numId="12" w16cid:durableId="111168962">
    <w:abstractNumId w:val="13"/>
  </w:num>
  <w:num w:numId="13" w16cid:durableId="1543442645">
    <w:abstractNumId w:val="19"/>
  </w:num>
  <w:num w:numId="14" w16cid:durableId="1297495187">
    <w:abstractNumId w:val="20"/>
  </w:num>
  <w:num w:numId="15" w16cid:durableId="1296373941">
    <w:abstractNumId w:val="21"/>
  </w:num>
  <w:num w:numId="16" w16cid:durableId="1253591399">
    <w:abstractNumId w:val="15"/>
  </w:num>
  <w:num w:numId="17" w16cid:durableId="995887787">
    <w:abstractNumId w:val="15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232277225">
    <w:abstractNumId w:val="17"/>
  </w:num>
  <w:num w:numId="19" w16cid:durableId="1723821941">
    <w:abstractNumId w:val="10"/>
  </w:num>
  <w:num w:numId="20" w16cid:durableId="1234660522">
    <w:abstractNumId w:val="14"/>
  </w:num>
  <w:num w:numId="21" w16cid:durableId="1421102536">
    <w:abstractNumId w:val="16"/>
  </w:num>
  <w:num w:numId="22" w16cid:durableId="1627806675">
    <w:abstractNumId w:val="18"/>
  </w:num>
  <w:num w:numId="23" w16cid:durableId="20242818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0DF4"/>
    <w:rsid w:val="00241F65"/>
    <w:rsid w:val="00246C9E"/>
    <w:rsid w:val="002744C3"/>
    <w:rsid w:val="00281B8D"/>
    <w:rsid w:val="00284EBB"/>
    <w:rsid w:val="00291CD7"/>
    <w:rsid w:val="00294BAF"/>
    <w:rsid w:val="002A4A07"/>
    <w:rsid w:val="002A791D"/>
    <w:rsid w:val="002B1F3C"/>
    <w:rsid w:val="002D0738"/>
    <w:rsid w:val="002F5A32"/>
    <w:rsid w:val="00304B15"/>
    <w:rsid w:val="00311019"/>
    <w:rsid w:val="00312D39"/>
    <w:rsid w:val="003351F4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2C89"/>
    <w:rsid w:val="003F4A3C"/>
    <w:rsid w:val="00407B78"/>
    <w:rsid w:val="00411E8A"/>
    <w:rsid w:val="004252FB"/>
    <w:rsid w:val="00437DED"/>
    <w:rsid w:val="00455820"/>
    <w:rsid w:val="004568C8"/>
    <w:rsid w:val="004611B5"/>
    <w:rsid w:val="0046302F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A6D35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60BE5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D4C36"/>
    <w:rsid w:val="007E1B56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104E"/>
    <w:rsid w:val="008530BA"/>
    <w:rsid w:val="00853B1D"/>
    <w:rsid w:val="00855382"/>
    <w:rsid w:val="008564CD"/>
    <w:rsid w:val="00862FF8"/>
    <w:rsid w:val="00864BB9"/>
    <w:rsid w:val="00867994"/>
    <w:rsid w:val="0088008E"/>
    <w:rsid w:val="00885802"/>
    <w:rsid w:val="00886968"/>
    <w:rsid w:val="008A218A"/>
    <w:rsid w:val="008B010C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25A"/>
    <w:rsid w:val="00CA0ECF"/>
    <w:rsid w:val="00CB3EB0"/>
    <w:rsid w:val="00CB523D"/>
    <w:rsid w:val="00CD6C43"/>
    <w:rsid w:val="00CE5024"/>
    <w:rsid w:val="00CF1ED5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313"/>
    <w:rsid w:val="00D95FB8"/>
    <w:rsid w:val="00DA0D76"/>
    <w:rsid w:val="00DB372D"/>
    <w:rsid w:val="00DD1C72"/>
    <w:rsid w:val="00DD2FE1"/>
    <w:rsid w:val="00DD7CFF"/>
    <w:rsid w:val="00DE2C1F"/>
    <w:rsid w:val="00DE3A0E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3BC5"/>
    <w:rsid w:val="00F24469"/>
    <w:rsid w:val="00F43A32"/>
    <w:rsid w:val="00F46524"/>
    <w:rsid w:val="00F50E58"/>
    <w:rsid w:val="00F712A2"/>
    <w:rsid w:val="00F8392F"/>
    <w:rsid w:val="00F958D6"/>
    <w:rsid w:val="00FA444E"/>
    <w:rsid w:val="00FB090D"/>
    <w:rsid w:val="00FB2EC4"/>
    <w:rsid w:val="00FB3861"/>
    <w:rsid w:val="00FD0B94"/>
    <w:rsid w:val="00FD5284"/>
    <w:rsid w:val="00FD64C1"/>
    <w:rsid w:val="00FF2E32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_ansvarlig" w:val="Østevold, Kristin Stige"/>
    <w:docVar w:name="ek_dbfields" w:val="EK_Avdeling¤2#4¤2#¤3#EK_Avsnitt¤2#4¤2#¤3#EK_Bedriftsnavn¤2#1¤2#Helse Bergen¤3#EK_GjelderFra¤2#0¤2#¤3#EK_KlGjelderFra¤2#0¤2#¤3#EK_Opprettet¤2#0¤2#27.02.2023¤3#EK_Utgitt¤2#0¤2#¤3#EK_IBrukDato¤2#0¤2#¤3#EK_DokumentID¤2#0¤2#D74355¤3#EK_DokTittel¤2#0¤2#Emigrerte nordmenn¤3#EK_DokType¤2#0¤2#Retningslinje¤3#EK_DocLvlShort¤2#0¤2#¤3#EK_DocLevel¤2#0¤2#¤3#EK_EksRef¤2#2¤2# 0_x0009_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13_x0009_02.1.1.10.2-01_x0009_Veiviser for poliklinikk_x0009_74349_x0009_dok74349.docx_x0009_¤1#02.1.1.10.2-02_x0009_D-nummer pasient poliklinikk_x0009_74351_x0009_dok74351.docx_x0009_¤1#02.1.1.10.2-03_x0009_Veiviser for sengepost_x0009_74350_x0009_dok74350.docx_x0009_¤1#02.1.1.10.2-04_x0009_D-nummer pasient innlagt_x0009_74352_x0009_dok74352.docx_x0009_¤1#02.1.1.10.2-05_x0009_Registreringsskjema for utenlandske pasienter_x0009_74353_x0009_dok74353.docx_x0009_¤1#02.1.1.10.2-06_x0009_Registrering i DIPS_x0009_74354_x0009_dok74354.docx_x0009_¤1#02.1.1.10.2-08_x0009_Hvordan innhente skriftlige betalingsgaranti fra forsikringsselskap_x0009_74356_x0009_dok74356._x0009_¤1#02.1.1.10.2-09_x0009_Europeisk Helsetrygdkort (EHIC) på ulike språk_x0009_74357_x0009_dok74357._x0009_¤1#02.1.1.10.2-10_x0009_Hasteblankett på ulike språk_x0009_74358_x0009_dok74358._x0009_¤1#02.1.1.10.2-11_x0009_Bosatt i Storbritannia men har verken norsk eller britisk statsborgerskap_x0009_74359_x0009_dok74359._x0009_¤1#02.1.1.10.2-12_x0009_Studenter og utsendte arbeidstakere fra Quebec_x0009_74360_x0009_dok74360._x0009_¤1#02.1.1.10.2-13_x0009_Oprette pasient som ikke har fødselsnummer eller D-nummer_x0009_74361_x0009_dok74361._x0009_¤1#02.1.1.10.2-14_x0009_Hjemreise utenlandske pasienter_x0009_74362_x0009_dok74362._x0009_¤1#¤3#EK_RefNr¤2#0¤2#02.1.1.10.2-07¤3#EK_Revisjon¤2#0¤2#-¤3#EK_Ansvarlig¤2#0¤2#Østevold, Kristin Stige¤3#EK_SkrevetAv¤2#0¤2#¤3#EK_UText1¤2#0¤2#¤3#EK_UText2¤2#0¤2#¤3#EK_UText3¤2#0¤2#¤3#EK_UText4¤2#0¤2#¤3#EK_Status¤2#0¤2#Skrives¤3#EK_Stikkord¤2#0¤2#¤3#EK_SuperStikkord¤2#0¤2#¤3#EK_Rapport¤2#3¤2#¤3#EK_EKPrintMerke¤2#0¤2#Uoffisiell utskrift er kun gyldig på utskriftsdato¤3#EK_Watermark¤2#0¤2#¤3#EK_Utgave¤2#0¤2#0.00¤3#EK_Merknad¤2#7¤2#¤3#EK_VerLogg¤2#2¤2#Ver. 0.00 - 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7¤3#EK_GjelderTil¤2#0¤2#¤3#EK_Vedlegg¤2#2¤2# 0_x0009_¤3#EK_AvdelingOver¤2#4¤2#¤3#EK_HRefNr¤2#0¤2#¤3#EK_HbNavn¤2#0¤2#¤3#EK_DokRefnr¤2#4¤2#00030201011002¤3#EK_Dokendrdato¤2#4¤2#13.02.2023 15:00:49¤3#EK_HbType¤2#4¤2#¤3#EK_Offisiell¤2#4¤2#¤3#EK_VedleggRef¤2#4¤2#02.1.1.10.2-07¤3#EK_Strukt00¤2#5¤2#¤5#¤5#HVRHF¤5#1¤5#-1¤4#¤5#02¤5#Helse Bergen HF¤5#1¤5#0¤4#.¤5#1¤5#Fellesdokumenter¤5#1¤5#0¤4#.¤5#1¤5#Ledelse og styringssystem¤5#1¤5#0¤4#.¤5#10¤5#Økonomi og logistikk¤5#0¤5#0¤4#.¤5#2¤5#Pasienter bosatt i utlandet¤5#0¤5#0¤4# - ¤3#EK_Strukt01¤2#5¤2#¤5#¤5#Kategorier HB (ikke dokumenter på dette nivået trykk dere videre ned +)¤5#0¤5#0¤4#¤5#¤5#Ledelse og styringssystem (ikke dokumenter på dette nivået trykk dere videre ned +)¤5#0¤5#0¤4#¤5#¤5#Økonomi og logisitkk¤5#3¤5#0¤4# - 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VRHF¤5#1¤5#-1¤4#¤5#02¤5#Helse Bergen HF¤5#1¤5#0¤4#.¤5#1¤5#Fellesdokumenter¤5#1¤5#0¤4#.¤5#1¤5#Ledelse og styringssystem¤5#1¤5#0¤4#.¤5#10¤5#Økonomi og logistikk¤5#0¤5#0¤4#.¤5#2¤5#Pasienter bosatt i utlandet¤5#0¤5#0¤4# - ¤3#"/>
    <w:docVar w:name="ek_dl" w:val="7"/>
    <w:docVar w:name="ek_doclevel" w:val="[]"/>
    <w:docVar w:name="ek_doclvlshort" w:val="[]"/>
    <w:docVar w:name="ek_dok.ansvarlig" w:val="[Dok.ansvarlig]"/>
    <w:docVar w:name="ek_doktittel" w:val="Emigrerte nordmenn"/>
    <w:docVar w:name="ek_doktype" w:val="Retningslinje"/>
    <w:docVar w:name="ek_dokumentid" w:val="D74355"/>
    <w:docVar w:name="ek_ekprintmerke" w:val="Uoffisiell utskrift er kun gyldig på utskriftsdato"/>
    <w:docVar w:name="ek_eksref" w:val="[EK_EksRef]"/>
    <w:docVar w:name="ek_erstatter" w:val="[]"/>
    <w:docVar w:name="ek_erstatterd" w:val="[]"/>
    <w:docVar w:name="ek_format" w:val="-10"/>
    <w:docVar w:name="ek_gjelderfra" w:val="[]"/>
    <w:docVar w:name="ek_gjeldertil" w:val="[]"/>
    <w:docVar w:name="ek_gradering" w:val="Åpen"/>
    <w:docVar w:name="ek_hbnavn" w:val="[]"/>
    <w:docVar w:name="ek_hrefnr" w:val="[]"/>
    <w:docVar w:name="ek_hørt" w:val="[]"/>
    <w:docVar w:name="ek_ibrukdato" w:val="[]"/>
    <w:docVar w:name="ek_klgjelderfra" w:val="[]"/>
    <w:docVar w:name="ek_merknad" w:val="Må oppdatere tlf nummeret til Helfo&#13;&#10;Forlenget gyldighet til 04.07.2025"/>
    <w:docVar w:name="ek_opprettet" w:val="27.02.2023"/>
    <w:docVar w:name="ek_protection" w:val="0"/>
    <w:docVar w:name="ek_rapport" w:val="[]"/>
    <w:docVar w:name="ek_referanse" w:val="[EK_Referanse]"/>
    <w:docVar w:name="ek_refnr" w:val="02.1.1.10.2-07"/>
    <w:docVar w:name="ek_revisjon" w:val="-"/>
    <w:docVar w:name="ek_s00mt1" w:val="HVRHF - Helse Bergen HF - Fellesdokumenter - Ledelse og styringssystem"/>
    <w:docVar w:name="ek_s01mt3" w:val="Økonomi og logisitkk"/>
    <w:docVar w:name="ek_signatur" w:val="[]"/>
    <w:docVar w:name="ek_skrevetav" w:val="[]"/>
    <w:docVar w:name="ek_status" w:val="Skrives"/>
    <w:docVar w:name="ek_stikkord" w:val="[]"/>
    <w:docVar w:name="ek_superstikkord" w:val="[]"/>
    <w:docVar w:name="ek_type" w:val="ARB"/>
    <w:docVar w:name="ek_utext1" w:val="[]"/>
    <w:docVar w:name="ek_utext2" w:val="[]"/>
    <w:docVar w:name="ek_utext3" w:val="[]"/>
    <w:docVar w:name="ek_utext4" w:val="[]"/>
    <w:docVar w:name="ek_utgave" w:val="0.00"/>
    <w:docVar w:name="ek_utgitt" w:val="[]"/>
    <w:docVar w:name="ek_verifisert" w:val="[]"/>
    <w:docVar w:name="ek_watermark" w:val=" "/>
    <w:docVar w:name="idek_referanse" w:val=";74349;74351;74350;74352;74353;74354;74356;74357;74358;74359;74360;74361;74362;"/>
    <w:docVar w:name="idxd" w:val=";74349;74351;74350;74352;74353;74354;74356;74357;74358;74359;74360;74361;74362;"/>
    <w:docVar w:name="khb" w:val="UB"/>
    <w:docVar w:name="skitten" w:val="0"/>
    <w:docVar w:name="tidek_referanse" w:val=";74349;74351;74350;74352;74353;74354;74356;74357;74358;74359;74360;74361;74362;"/>
    <w:docVar w:name="tidek_vedlegg" w:val="--"/>
    <w:docVar w:name="xd74349" w:val="02.1.1.10.2-01"/>
    <w:docVar w:name="xd74350" w:val="02.1.1.10.2-03"/>
    <w:docVar w:name="xd74351" w:val="02.1.1.10.2-02"/>
    <w:docVar w:name="xd74352" w:val="02.1.1.10.2-04"/>
    <w:docVar w:name="xd74353" w:val="02.1.1.10.2-05"/>
    <w:docVar w:name="xd74354" w:val="02.1.1.10.2-06"/>
    <w:docVar w:name="xd74356" w:val="02.1.1.10.2-08"/>
    <w:docVar w:name="xd74357" w:val="02.1.1.10.2-09"/>
    <w:docVar w:name="xd74358" w:val="02.1.1.10.2-10"/>
    <w:docVar w:name="xd74359" w:val="02.1.1.10.2-11"/>
    <w:docVar w:name="xd74360" w:val="02.1.1.10.2-12"/>
    <w:docVar w:name="xd74361" w:val="02.1.1.10.2-13"/>
    <w:docVar w:name="xd74362" w:val="02.1.1.10.2-14"/>
    <w:docVar w:name="xdf74349" w:val="dok74349.docx"/>
    <w:docVar w:name="xdf74350" w:val="dok74350.docx"/>
    <w:docVar w:name="xdf74351" w:val="dok74351.docx"/>
    <w:docVar w:name="xdf74352" w:val="dok74352.docx"/>
    <w:docVar w:name="xdf74353" w:val="dok74353.docx"/>
    <w:docVar w:name="xdf74354" w:val="dok74354.docx"/>
    <w:docVar w:name="xdf74356" w:val="dok74356."/>
    <w:docVar w:name="xdf74357" w:val="dok74357."/>
    <w:docVar w:name="xdf74358" w:val="dok74358."/>
    <w:docVar w:name="xdf74359" w:val="dok74359."/>
    <w:docVar w:name="xdf74360" w:val="dok74360."/>
    <w:docVar w:name="xdf74361" w:val="dok74361."/>
    <w:docVar w:name="xdf74362" w:val="dok74362."/>
    <w:docVar w:name="xdl74349" w:val="02.1.1.10.2-01 Veiviser for poliklinikk"/>
    <w:docVar w:name="xdl74350" w:val="02.1.1.10.2-03 Veiviser for sengepost"/>
    <w:docVar w:name="xdl74351" w:val="02.1.1.10.2-02 D-nummer pasient poliklinikk"/>
    <w:docVar w:name="xdl74352" w:val="02.1.1.10.2-04 D-nummer pasient innlagt"/>
    <w:docVar w:name="xdl74353" w:val="02.1.1.10.2-05 Registreringsskjema for utenlandske pasienter"/>
    <w:docVar w:name="xdl74354" w:val="02.1.1.10.2-06 Registrering i DIPS"/>
    <w:docVar w:name="xdl74356" w:val="02.1.1.10.2-08 Hvordan innhente skriftlige betalingsgaranti fra forsikringsselskap"/>
    <w:docVar w:name="xdl74357" w:val="02.1.1.10.2-09 Europeisk Helsetrygdkort (EHIC) på ulike språk"/>
    <w:docVar w:name="xdl74358" w:val="02.1.1.10.2-10 Hasteblankett på ulike språk"/>
    <w:docVar w:name="xdl74359" w:val="02.1.1.10.2-11 Bosatt i Storbritannia men har verken norsk eller britisk statsborgerskap"/>
    <w:docVar w:name="xdl74360" w:val="02.1.1.10.2-12 Studenter og utsendte arbeidstakere fra Quebec"/>
    <w:docVar w:name="xdl74361" w:val="02.1.1.10.2-13 Oprette pasient som ikke har fødselsnummer eller D-nummer"/>
    <w:docVar w:name="xdl74362" w:val="02.1.1.10.2-14 Hjemreise utenlandske pasienter"/>
    <w:docVar w:name="xdt74349" w:val="Veiviser for poliklinikk"/>
    <w:docVar w:name="xdt74350" w:val="Veiviser for sengepost"/>
    <w:docVar w:name="xdt74351" w:val="D-nummer pasient poliklinikk"/>
    <w:docVar w:name="xdt74352" w:val="D-nummer pasient innlagt"/>
    <w:docVar w:name="xdt74353" w:val="Registreringsskjema for utenlandske pasienter"/>
    <w:docVar w:name="xdt74354" w:val="Registrering i DIPS"/>
    <w:docVar w:name="xdt74356" w:val="Hvordan innhente skriftlige betalingsgaranti fra forsikringsselskap"/>
    <w:docVar w:name="xdt74357" w:val="Europeisk Helsetrygdkort (EHIC) på ulike språk"/>
    <w:docVar w:name="xdt74358" w:val="Hasteblankett på ulike språk"/>
    <w:docVar w:name="xdt74359" w:val="Bosatt i Storbritannia men har verken norsk eller britisk statsborgerskap"/>
    <w:docVar w:name="xdt74360" w:val="Studenter og utsendte arbeidstakere fra Quebec"/>
    <w:docVar w:name="xdt74361" w:val="Oprette pasient som ikke har fødselsnummer eller D-nummer"/>
    <w:docVar w:name="xdt74362" w:val="Hjemreise utenlandske pasienter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3B636F6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helse-bergen.no/docs/pub/DOK74354.pdf" TargetMode="External" /><Relationship Id="rId11" Type="http://schemas.openxmlformats.org/officeDocument/2006/relationships/hyperlink" Target="https://kvalitet.helse-bergen.no/docs/pub/dok74356.htm" TargetMode="External" /><Relationship Id="rId12" Type="http://schemas.openxmlformats.org/officeDocument/2006/relationships/hyperlink" Target="https://kvalitet.helse-bergen.no/docs/pub/DOK74357.pdf" TargetMode="External" /><Relationship Id="rId13" Type="http://schemas.openxmlformats.org/officeDocument/2006/relationships/hyperlink" Target="https://kvalitet.helse-bergen.no/docs/pub/DOK74358.pdf" TargetMode="External" /><Relationship Id="rId14" Type="http://schemas.openxmlformats.org/officeDocument/2006/relationships/hyperlink" Target="https://kvalitet.helse-bergen.no/docs/pub/dok74359.htm" TargetMode="External" /><Relationship Id="rId15" Type="http://schemas.openxmlformats.org/officeDocument/2006/relationships/hyperlink" Target="https://kvalitet.helse-bergen.no/docs/pub/dok74360.htm" TargetMode="External" /><Relationship Id="rId16" Type="http://schemas.openxmlformats.org/officeDocument/2006/relationships/hyperlink" Target="https://kvalitet.helse-bergen.no/docs/pub/DOK74361.pdf" TargetMode="External" /><Relationship Id="rId17" Type="http://schemas.openxmlformats.org/officeDocument/2006/relationships/hyperlink" Target="https://kvalitet.helse-bergen.no/docs/pub/dok74362.htm" TargetMode="External" /><Relationship Id="rId18" Type="http://schemas.openxmlformats.org/officeDocument/2006/relationships/header" Target="header1.xml" /><Relationship Id="rId19" Type="http://schemas.openxmlformats.org/officeDocument/2006/relationships/header" Target="header2.xm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footer" Target="footer2.xml" /><Relationship Id="rId22" Type="http://schemas.openxmlformats.org/officeDocument/2006/relationships/header" Target="header3.xml" /><Relationship Id="rId23" Type="http://schemas.openxmlformats.org/officeDocument/2006/relationships/footer" Target="footer3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helse-bergen.no/docs/pub/DOK74350.pdf" TargetMode="External" /><Relationship Id="rId6" Type="http://schemas.openxmlformats.org/officeDocument/2006/relationships/hyperlink" Target="https://kvalitet.helse-bergen.no/docs/pub/DOK74349.pdf" TargetMode="External" /><Relationship Id="rId7" Type="http://schemas.openxmlformats.org/officeDocument/2006/relationships/hyperlink" Target="https://kvalitet.helse-bergen.no/docs/pub/DOK74352.pdf" TargetMode="External" /><Relationship Id="rId8" Type="http://schemas.openxmlformats.org/officeDocument/2006/relationships/hyperlink" Target="https://kvalitet.helse-bergen.no/docs/pub/DOK74351.pdf" TargetMode="External" /><Relationship Id="rId9" Type="http://schemas.openxmlformats.org/officeDocument/2006/relationships/hyperlink" Target="https://kvalitet.helse-bergen.no/docs/pub/DOK74353.docx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ORU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B9FED-C906-469D-AC05-DF6986A4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11</TotalTime>
  <Pages>3</Pages>
  <Words>823</Words>
  <Characters>10223</Characters>
  <Application>Microsoft Office Word</Application>
  <DocSecurity>0</DocSecurity>
  <Lines>85</Lines>
  <Paragraphs>22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Emigrerte nordmenn</vt:lpstr>
      <vt:lpstr>HBHF-mal - stående</vt:lpstr>
    </vt:vector>
  </TitlesOfParts>
  <Company>Datakvalitet</Company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Emigrerte nordmenn</dc:title>
  <dc:subject>00030201011002|02.1.1.10.2-07|</dc:subject>
  <dc:creator>Handbok</dc:creator>
  <dc:description>EK_Avdeling_x0002_4_x0002__x0003_EK_Avsnitt_x0002_4_x0002__x0003_EK_Bedriftsnavn_x0002_1_x0002_Helse Bergen_x0003_EK_GjelderFra_x0002_0_x0002__x0003_EK_KlGjelderFra_x0002_0_x0002__x0003_EK_Opprettet_x0002_0_x0002_27.02.2023_x0003_EK_Utgitt_x0002_0_x0002__x0003_EK_IBrukDato_x0002_0_x0002__x0003_EK_DokumentID_x0002_0_x0002_D74355_x0003_EK_DokTittel_x0002_0_x0002_Emigrerte nordmenn_x0003_EK_DokType_x0002_0_x0002_Retningslinje_x0003_EK_DocLvlShort_x0002_0_x0002__x0003_EK_DocLevel_x0002_0_x0002__x0003_EK_EksRef_x0002_2_x0002_ 0	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	_x0003_EK_RefNr_x0002_0_x0002_02.1.1.10.2-07_x0003_EK_Revisjon_x0002_0_x0002_-_x0003_EK_Ansvarlig_x0002_0_x0002_Østevold, Kristin Stige_x0003_EK_SkrevetAv_x0002_0_x0002__x0003_EK_UText1_x0002_0_x0002__x0003_EK_UText2_x0002_0_x0002__x0003_EK_UText3_x0002_0_x0002__x0003_EK_UText4_x0002_0_x0002__x0003_EK_Status_x0002_0_x0002_Skrives_x0003_EK_Stikkord_x0002_0_x0002__x0003_EK_SuperStikkord_x0002_0_x0002__x0003_EK_Rapport_x0002_3_x0002__x0003_EK_EKPrintMerke_x0002_0_x0002_Uoffisiell utskrift er kun gyldig på utskriftsdato_x0003_EK_Watermark_x0002_0_x0002__x0003_EK_Utgave_x0002_0_x0002_0.00_x0003_EK_Merknad_x0002_7_x0002__x0003_EK_VerLogg_x0002_2_x0002_Ver. 0.00 - 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7_x0003_EK_GjelderTil_x0002_0_x0002__x0003_EK_Vedlegg_x0002_2_x0002_ 0	_x0003_EK_AvdelingOver_x0002_4_x0002__x0003_EK_HRefNr_x0002_0_x0002__x0003_EK_HbNavn_x0002_0_x0002__x0003_EK_DokRefnr_x0002_4_x0002_00030201011002_x0003_EK_Dokendrdato_x0002_4_x0002_13.02.2023 15:00:49_x0003_EK_HbType_x0002_4_x0002__x0003_EK_Offisiell_x0002_4_x0002__x0003_EK_VedleggRef_x0002_4_x0002_02.1.1.10.2-07_x0003_EK_Strukt00_x0002_5_x0002__x0005__x0005_HVRHF_x0005_1_x0005_-1_x0004__x0005_02_x0005_Helse Bergen HF_x0005_1_x0005_0_x0004_._x0005_1_x0005_Fellesdokumenter_x0005_1_x0005_0_x0004_._x0005_1_x0005_Ledelse og styringssystem_x0005_1_x0005_0_x0004_._x0005_10_x0005_Økonomi og logistikk_x0005_0_x0005_0_x0004_._x0005_2_x0005_Pasienter bosatt i utlandet_x0005_0_x0005_0_x0004_ - _x0003_EK_Strukt01_x0002_5_x0002__x0005__x0005_Kategorier HB (ikke dokumenter på dette nivået trykk dere videre ned +)_x0005_0_x0005_0_x0004__x0005__x0005_Ledelse og styringssystem (ikke dokumenter på dette nivået trykk dere videre ned +)_x0005_0_x0005_0_x0004__x0005__x0005_Økonomi og logisitkk_x0005_3_x0005_0_x0004_ - 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VRHF_x0005_1_x0005_-1_x0004__x0005_02_x0005_Helse Bergen HF_x0005_1_x0005_0_x0004_._x0005_1_x0005_Fellesdokumenter_x0005_1_x0005_0_x0004_._x0005_1_x0005_Ledelse og styringssystem_x0005_1_x0005_0_x0004_._x0005_10_x0005_Økonomi og logistikk_x0005_0_x0005_0_x0004_._x0005_2_x0005_Pasienter bosatt i utlandet_x0005_0_x0005_0_x0004_ - _x0003_</dc:description>
  <cp:lastModifiedBy>Waagbø, Sylvi Winger</cp:lastModifiedBy>
  <cp:revision>4</cp:revision>
  <cp:lastPrinted>2006-09-07T08:52:00Z</cp:lastPrinted>
  <dcterms:created xsi:type="dcterms:W3CDTF">2023-02-27T11:31:00Z</dcterms:created>
  <dcterms:modified xsi:type="dcterms:W3CDTF">2024-07-04T11:17:00Z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Emigrerte nordmenn</vt:lpwstr>
  </property>
  <property fmtid="{D5CDD505-2E9C-101B-9397-08002B2CF9AE}" pid="4" name="EK_DokType">
    <vt:lpwstr>Retningslinje</vt:lpwstr>
  </property>
  <property fmtid="{D5CDD505-2E9C-101B-9397-08002B2CF9AE}" pid="5" name="EK_DokumentID">
    <vt:lpwstr>D74355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04.07.2024</vt:lpwstr>
  </property>
  <property fmtid="{D5CDD505-2E9C-101B-9397-08002B2CF9AE}" pid="8" name="EK_GjelderTil">
    <vt:lpwstr>04.07.2025</vt:lpwstr>
  </property>
  <property fmtid="{D5CDD505-2E9C-101B-9397-08002B2CF9AE}" pid="9" name="EK_Merknad">
    <vt:lpwstr>[]</vt:lpwstr>
  </property>
  <property fmtid="{D5CDD505-2E9C-101B-9397-08002B2CF9AE}" pid="10" name="EK_RefNr">
    <vt:lpwstr>1.1.14.2-07</vt:lpwstr>
  </property>
  <property fmtid="{D5CDD505-2E9C-101B-9397-08002B2CF9AE}" pid="11" name="EK_S00MT1">
    <vt:lpwstr>Helse Bergen HF/Fellesdokumenter/Ledelse og styringssystem</vt:lpwstr>
  </property>
  <property fmtid="{D5CDD505-2E9C-101B-9397-08002B2CF9AE}" pid="12" name="EK_S01MT3">
    <vt:lpwstr>Ledelse og styringssystem/Økonomi og logistikk</vt:lpwstr>
  </property>
  <property fmtid="{D5CDD505-2E9C-101B-9397-08002B2CF9AE}" pid="13" name="EK_Signatur">
    <vt:lpwstr>Hope, Trude</vt:lpwstr>
  </property>
  <property fmtid="{D5CDD505-2E9C-101B-9397-08002B2CF9AE}" pid="14" name="EK_UText1">
    <vt:lpwstr>Sylvi Winger Waagbø</vt:lpwstr>
  </property>
  <property fmtid="{D5CDD505-2E9C-101B-9397-08002B2CF9AE}" pid="15" name="EK_Utgave">
    <vt:lpwstr>1.02</vt:lpwstr>
  </property>
  <property fmtid="{D5CDD505-2E9C-101B-9397-08002B2CF9AE}" pid="16" name="EK_Watermark">
    <vt:lpwstr> </vt:lpwstr>
  </property>
  <property fmtid="{D5CDD505-2E9C-101B-9397-08002B2CF9AE}" pid="17" name="MSIP_Label_d291ddcc-9a90-46b7-a727-d19b3ec4b730_ActionId">
    <vt:lpwstr>27ab6dac-04b1-46d0-aaa9-b7c694223697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2023-02-27T11:31:38Z</vt:lpwstr>
  </property>
  <property fmtid="{D5CDD505-2E9C-101B-9397-08002B2CF9AE}" pid="23" name="MSIP_Label_d291ddcc-9a90-46b7-a727-d19b3ec4b730_SiteId">
    <vt:lpwstr>bdcbe535-f3cf-49f5-8a6a-fb6d98dc7837</vt:lpwstr>
  </property>
  <property fmtid="{D5CDD505-2E9C-101B-9397-08002B2CF9AE}" pid="24" name="XD74349">
    <vt:lpwstr>1.1.14.2-01</vt:lpwstr>
  </property>
  <property fmtid="{D5CDD505-2E9C-101B-9397-08002B2CF9AE}" pid="25" name="XD74350">
    <vt:lpwstr>1.1.14.2-03</vt:lpwstr>
  </property>
  <property fmtid="{D5CDD505-2E9C-101B-9397-08002B2CF9AE}" pid="26" name="XD74351">
    <vt:lpwstr>1.1.14.2-02</vt:lpwstr>
  </property>
  <property fmtid="{D5CDD505-2E9C-101B-9397-08002B2CF9AE}" pid="27" name="XD74352">
    <vt:lpwstr>1.1.14.2-04</vt:lpwstr>
  </property>
  <property fmtid="{D5CDD505-2E9C-101B-9397-08002B2CF9AE}" pid="28" name="XD74353">
    <vt:lpwstr>1.1.14.2-05</vt:lpwstr>
  </property>
  <property fmtid="{D5CDD505-2E9C-101B-9397-08002B2CF9AE}" pid="29" name="XD74354">
    <vt:lpwstr>1.1.14.2-06</vt:lpwstr>
  </property>
  <property fmtid="{D5CDD505-2E9C-101B-9397-08002B2CF9AE}" pid="30" name="XD74356">
    <vt:lpwstr>1.1.14.2-08</vt:lpwstr>
  </property>
  <property fmtid="{D5CDD505-2E9C-101B-9397-08002B2CF9AE}" pid="31" name="XD74357">
    <vt:lpwstr>1.1.14.2-09</vt:lpwstr>
  </property>
  <property fmtid="{D5CDD505-2E9C-101B-9397-08002B2CF9AE}" pid="32" name="XD74358">
    <vt:lpwstr>1.1.14.2-10</vt:lpwstr>
  </property>
  <property fmtid="{D5CDD505-2E9C-101B-9397-08002B2CF9AE}" pid="33" name="XD74359">
    <vt:lpwstr>1.1.14.2-11</vt:lpwstr>
  </property>
  <property fmtid="{D5CDD505-2E9C-101B-9397-08002B2CF9AE}" pid="34" name="XD74360">
    <vt:lpwstr>1.1.14.2-12</vt:lpwstr>
  </property>
  <property fmtid="{D5CDD505-2E9C-101B-9397-08002B2CF9AE}" pid="35" name="XD74361">
    <vt:lpwstr>1.1.14.2-13</vt:lpwstr>
  </property>
  <property fmtid="{D5CDD505-2E9C-101B-9397-08002B2CF9AE}" pid="36" name="XD74362">
    <vt:lpwstr>1.1.14.2-14</vt:lpwstr>
  </property>
  <property fmtid="{D5CDD505-2E9C-101B-9397-08002B2CF9AE}" pid="37" name="XDF74349">
    <vt:lpwstr>Veiviser for poliklinikk</vt:lpwstr>
  </property>
  <property fmtid="{D5CDD505-2E9C-101B-9397-08002B2CF9AE}" pid="38" name="XDF74350">
    <vt:lpwstr>Veiviser for sengepost</vt:lpwstr>
  </property>
  <property fmtid="{D5CDD505-2E9C-101B-9397-08002B2CF9AE}" pid="39" name="XDF74351">
    <vt:lpwstr>D-nummer pasient poliklinikk</vt:lpwstr>
  </property>
  <property fmtid="{D5CDD505-2E9C-101B-9397-08002B2CF9AE}" pid="40" name="XDF74352">
    <vt:lpwstr>D-nummer pasient innlagt</vt:lpwstr>
  </property>
  <property fmtid="{D5CDD505-2E9C-101B-9397-08002B2CF9AE}" pid="41" name="XDF74353">
    <vt:lpwstr>Registreringsskjema for utenlandske pasienter</vt:lpwstr>
  </property>
  <property fmtid="{D5CDD505-2E9C-101B-9397-08002B2CF9AE}" pid="42" name="XDF74354">
    <vt:lpwstr>Registrering i DIPS</vt:lpwstr>
  </property>
  <property fmtid="{D5CDD505-2E9C-101B-9397-08002B2CF9AE}" pid="43" name="XDF74356">
    <vt:lpwstr>Hvordan innhente skriftlige betalingsgaranti fra forsikringsselskap</vt:lpwstr>
  </property>
  <property fmtid="{D5CDD505-2E9C-101B-9397-08002B2CF9AE}" pid="44" name="XDF74357">
    <vt:lpwstr>Europeisk Helsetrygdkort (EHIC) på ulike språk</vt:lpwstr>
  </property>
  <property fmtid="{D5CDD505-2E9C-101B-9397-08002B2CF9AE}" pid="45" name="XDF74358">
    <vt:lpwstr>Hasteblankett på ulike språk</vt:lpwstr>
  </property>
  <property fmtid="{D5CDD505-2E9C-101B-9397-08002B2CF9AE}" pid="46" name="XDF74359">
    <vt:lpwstr>UTGÅTT DOKUMENT</vt:lpwstr>
  </property>
  <property fmtid="{D5CDD505-2E9C-101B-9397-08002B2CF9AE}" pid="47" name="XDF74360">
    <vt:lpwstr>Studenter og utsendte arbeidstakere fra Quebec</vt:lpwstr>
  </property>
  <property fmtid="{D5CDD505-2E9C-101B-9397-08002B2CF9AE}" pid="48" name="XDF74361">
    <vt:lpwstr>Opprette pasient som ikke har fødselsnummer eller D-nummer</vt:lpwstr>
  </property>
  <property fmtid="{D5CDD505-2E9C-101B-9397-08002B2CF9AE}" pid="49" name="XDF74362">
    <vt:lpwstr>Hjemreise utenlandske pasienter</vt:lpwstr>
  </property>
  <property fmtid="{D5CDD505-2E9C-101B-9397-08002B2CF9AE}" pid="50" name="XDL74349">
    <vt:lpwstr>1.1.14.2-01 Veiviser for poliklinikk</vt:lpwstr>
  </property>
  <property fmtid="{D5CDD505-2E9C-101B-9397-08002B2CF9AE}" pid="51" name="XDL74350">
    <vt:lpwstr>1.1.14.2-03 Veiviser for sengepost</vt:lpwstr>
  </property>
  <property fmtid="{D5CDD505-2E9C-101B-9397-08002B2CF9AE}" pid="52" name="XDL74351">
    <vt:lpwstr>1.1.14.2-02 D-nummer pasient poliklinikk</vt:lpwstr>
  </property>
  <property fmtid="{D5CDD505-2E9C-101B-9397-08002B2CF9AE}" pid="53" name="XDL74352">
    <vt:lpwstr>1.1.14.2-04 D-nummer pasient innlagt</vt:lpwstr>
  </property>
  <property fmtid="{D5CDD505-2E9C-101B-9397-08002B2CF9AE}" pid="54" name="XDL74353">
    <vt:lpwstr>1.1.14.2-05 Registreringsskjema for utenlandske pasienter</vt:lpwstr>
  </property>
  <property fmtid="{D5CDD505-2E9C-101B-9397-08002B2CF9AE}" pid="55" name="XDL74354">
    <vt:lpwstr>1.1.14.2-06 Registrering i DIPS</vt:lpwstr>
  </property>
  <property fmtid="{D5CDD505-2E9C-101B-9397-08002B2CF9AE}" pid="56" name="XDL74356">
    <vt:lpwstr>1.1.14.2-08 Hvordan innhente skriftlige betalingsgaranti fra forsikringsselskap</vt:lpwstr>
  </property>
  <property fmtid="{D5CDD505-2E9C-101B-9397-08002B2CF9AE}" pid="57" name="XDL74357">
    <vt:lpwstr>1.1.14.2-09 Europeisk Helsetrygdkort (EHIC) på ulike språk</vt:lpwstr>
  </property>
  <property fmtid="{D5CDD505-2E9C-101B-9397-08002B2CF9AE}" pid="58" name="XDL74358">
    <vt:lpwstr>1.1.14.2-10 Hasteblankett på ulike språk</vt:lpwstr>
  </property>
  <property fmtid="{D5CDD505-2E9C-101B-9397-08002B2CF9AE}" pid="59" name="XDL74359">
    <vt:lpwstr>1.1.14.2-11 UTGÅTT DOKUMENT</vt:lpwstr>
  </property>
  <property fmtid="{D5CDD505-2E9C-101B-9397-08002B2CF9AE}" pid="60" name="XDL74360">
    <vt:lpwstr>1.1.14.2-12 Studenter og utsendte arbeidstakere fra Quebec</vt:lpwstr>
  </property>
  <property fmtid="{D5CDD505-2E9C-101B-9397-08002B2CF9AE}" pid="61" name="XDL74361">
    <vt:lpwstr>1.1.14.2-13 Opprette pasient som ikke har fødselsnummer eller D-nummer</vt:lpwstr>
  </property>
  <property fmtid="{D5CDD505-2E9C-101B-9397-08002B2CF9AE}" pid="62" name="XDL74362">
    <vt:lpwstr>1.1.14.2-14 Hjemreise utenlandske pasienter</vt:lpwstr>
  </property>
  <property fmtid="{D5CDD505-2E9C-101B-9397-08002B2CF9AE}" pid="63" name="XDT74349">
    <vt:lpwstr>Veiviser for poliklinikk</vt:lpwstr>
  </property>
  <property fmtid="{D5CDD505-2E9C-101B-9397-08002B2CF9AE}" pid="64" name="XDT74350">
    <vt:lpwstr>Veiviser for sengepost</vt:lpwstr>
  </property>
  <property fmtid="{D5CDD505-2E9C-101B-9397-08002B2CF9AE}" pid="65" name="XDT74351">
    <vt:lpwstr>D-nummer pasient poliklinikk</vt:lpwstr>
  </property>
  <property fmtid="{D5CDD505-2E9C-101B-9397-08002B2CF9AE}" pid="66" name="XDT74352">
    <vt:lpwstr>D-nummer pasient innlagt</vt:lpwstr>
  </property>
  <property fmtid="{D5CDD505-2E9C-101B-9397-08002B2CF9AE}" pid="67" name="XDT74353">
    <vt:lpwstr>Registreringsskjema for utenlandske pasienter</vt:lpwstr>
  </property>
  <property fmtid="{D5CDD505-2E9C-101B-9397-08002B2CF9AE}" pid="68" name="XDT74354">
    <vt:lpwstr>Registrering i DIPS</vt:lpwstr>
  </property>
  <property fmtid="{D5CDD505-2E9C-101B-9397-08002B2CF9AE}" pid="69" name="XDT74356">
    <vt:lpwstr>Hvordan innhente skriftlige betalingsgaranti fra forsikringsselskap</vt:lpwstr>
  </property>
  <property fmtid="{D5CDD505-2E9C-101B-9397-08002B2CF9AE}" pid="70" name="XDT74357">
    <vt:lpwstr>Europeisk Helsetrygdkort (EHIC) på ulike språk</vt:lpwstr>
  </property>
  <property fmtid="{D5CDD505-2E9C-101B-9397-08002B2CF9AE}" pid="71" name="XDT74358">
    <vt:lpwstr>Hasteblankett på ulike språk</vt:lpwstr>
  </property>
  <property fmtid="{D5CDD505-2E9C-101B-9397-08002B2CF9AE}" pid="72" name="XDT74359">
    <vt:lpwstr>UTGÅTT DOKUMENT</vt:lpwstr>
  </property>
  <property fmtid="{D5CDD505-2E9C-101B-9397-08002B2CF9AE}" pid="73" name="XDT74360">
    <vt:lpwstr>Studenter og utsendte arbeidstakere fra Quebec</vt:lpwstr>
  </property>
  <property fmtid="{D5CDD505-2E9C-101B-9397-08002B2CF9AE}" pid="74" name="XDT74361">
    <vt:lpwstr>Opprette pasient som ikke har fødselsnummer eller D-nummer</vt:lpwstr>
  </property>
  <property fmtid="{D5CDD505-2E9C-101B-9397-08002B2CF9AE}" pid="75" name="XDT74362">
    <vt:lpwstr>Hjemreise utenlandske pasienter</vt:lpwstr>
  </property>
</Properties>
</file>