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sdt>
      <w:sdtPr>
        <w:rPr>
          <w:rFonts w:eastAsia="Times New Roman" w:cs="Times New Roman"/>
          <w:b w:val="0"/>
          <w:noProof w:val="0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55D47" w:rsidRPr="00066A58" w:rsidP="00C221D6">
          <w:pPr>
            <w:pStyle w:val="StilOverskriftforinnholdsfortegnelseLatinBrdtekstCali"/>
          </w:pPr>
          <w:r w:rsidRPr="00066A58">
            <w:t>Innhold</w:t>
          </w:r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221D6"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D11E51" w:rsidP="00C04919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860425</wp:posOffset>
                </wp:positionV>
                <wp:extent cx="1862356" cy="645952"/>
                <wp:effectExtent l="0" t="0" r="24130" b="2095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2356" cy="6459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D12" w:rsidRPr="00B76D12" w:rsidP="00B76D12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 w:rsidR="00340380">
                              <w:instrText xml:space="preserve">HYPERLINK </w:instrText>
                            </w:r>
                            <w:r w:rsidR="00340380">
                              <w:instrText>https://kvalitet.helse-bergen.no/docs/pub/dok67480.htm</w:instrText>
                            </w:r>
                            <w:r w:rsidR="00340380">
                              <w:instrText xml:space="preserve"> </w:instrText>
                            </w:r>
                            <w:r w:rsidR="00340380">
                              <w:instrText>\o</w:instrText>
                            </w:r>
                            <w:r w:rsidR="00340380">
                              <w:instrText xml:space="preserve"> </w:instrText>
                            </w:r>
                            <w:r w:rsidR="00340380">
                              <w:instrText>"XDF67480 - dok67480.docx"</w:instrText>
                            </w:r>
                            <w:r>
                              <w:fldChar w:fldCharType="separate"/>
                            </w:r>
                            <w:r w:rsidRPr="00B76D12">
                              <w:rPr>
                                <w:rStyle w:val="Hyperlink"/>
                              </w:rPr>
                              <w:t>Fase 2</w:t>
                            </w:r>
                          </w:p>
                          <w:p w:rsidR="00B76D12" w:rsidP="00B76D12">
                            <w:pPr>
                              <w:jc w:val="center"/>
                            </w:pPr>
                            <w:r w:rsidRPr="00B76D12">
                              <w:rPr>
                                <w:rStyle w:val="Hyperlink"/>
                              </w:rPr>
                              <w:t>Varsling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ktangel 7" o:spid="_x0000_s1025" type="#_x0000_t202" style="width:146.64pt;height:50.86pt;margin-top:67.75pt;margin-left:167.55pt;mso-width-percent:0;mso-width-relative:margin;mso-wrap-distance-bottom:0;mso-wrap-distance-left:9pt;mso-wrap-distance-right:9pt;mso-wrap-distance-top:0;position:absolute;v-text-anchor:middle;z-index:251660288" fillcolor="white" stroked="t" strokecolor="#f79646" strokeweight="2pt">
                <v:textbox>
                  <w:txbxContent>
                    <w:p w:rsidR="00B76D12" w:rsidRPr="00B76D12" w:rsidP="00B76D12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 w:rsidR="00340380">
                        <w:instrText xml:space="preserve">HYPERLINK </w:instrText>
                      </w:r>
                      <w:r w:rsidR="00340380">
                        <w:instrText>https://handbok.helse-bergen.no/docs/pub/dok67480.htm</w:instrText>
                      </w:r>
                      <w:r w:rsidR="00340380">
                        <w:instrText xml:space="preserve"> </w:instrText>
                      </w:r>
                      <w:r w:rsidR="00340380">
                        <w:instrText>\o</w:instrText>
                      </w:r>
                      <w:r w:rsidR="00340380">
                        <w:instrText xml:space="preserve"> </w:instrText>
                      </w:r>
                      <w:r w:rsidR="00340380">
                        <w:instrText>"XDF67480 - dok67480.docx"</w:instrText>
                      </w:r>
                      <w:r>
                        <w:fldChar w:fldCharType="separate"/>
                      </w:r>
                      <w:r w:rsidRPr="00B76D12">
                        <w:rPr>
                          <w:rStyle w:val="Hyperlink"/>
                        </w:rPr>
                        <w:t>Fase 2</w:t>
                      </w:r>
                    </w:p>
                    <w:p w:rsidR="00B76D12" w:rsidP="00B76D12">
                      <w:pPr>
                        <w:jc w:val="center"/>
                      </w:pPr>
                      <w:r w:rsidRPr="00B76D12">
                        <w:rPr>
                          <w:rStyle w:val="Hyperlink"/>
                        </w:rPr>
                        <w:t>Varsling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221D6" w:rsidP="00C04919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-21199</wp:posOffset>
                </wp:positionH>
                <wp:positionV relativeFrom="paragraph">
                  <wp:posOffset>84455</wp:posOffset>
                </wp:positionV>
                <wp:extent cx="5952392" cy="377190"/>
                <wp:effectExtent l="0" t="0" r="10795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2392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41" w:rsidP="00280141">
                            <w:pPr>
                              <w:jc w:val="center"/>
                            </w:pPr>
                            <w:hyperlink r:id="rId5" w:tooltip="XDF67483 - dok67483.docx" w:history="1">
                              <w:r w:rsidRPr="00280141">
                                <w:rPr>
                                  <w:rStyle w:val="Hyperlink"/>
                                </w:rPr>
                                <w:t>Loggføring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ktangel 9" o:spid="_x0000_s1026" type="#_x0000_t202" style="width:468.69pt;height:29.7pt;margin-top:6.65pt;margin-left:-1.67pt;mso-width-percent:0;mso-width-relative:margin;mso-wrap-distance-bottom:0;mso-wrap-distance-left:9pt;mso-wrap-distance-right:9pt;mso-wrap-distance-top:0;position:absolute;v-text-anchor:middle;z-index:251664384" fillcolor="white" stroked="t" strokecolor="#4f81bd" strokeweight="2pt">
                <v:textbox>
                  <w:txbxContent>
                    <w:p w:rsidR="00280141" w:rsidP="00280141">
                      <w:pPr>
                        <w:jc w:val="center"/>
                      </w:pPr>
                      <w:hyperlink r:id="rId5" w:tooltip="XDF67483 - dok67483.docx" w:history="1">
                        <w:r w:rsidRPr="00280141">
                          <w:rPr>
                            <w:rStyle w:val="Hyperlink"/>
                          </w:rPr>
                          <w:t>Loggføring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21D6" w:rsidP="00C04919"/>
    <w:p w:rsidR="00C221D6" w:rsidP="00C04919"/>
    <w:p w:rsidR="00C221D6" w:rsidP="00C04919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4348579</wp:posOffset>
                </wp:positionH>
                <wp:positionV relativeFrom="paragraph">
                  <wp:posOffset>124167</wp:posOffset>
                </wp:positionV>
                <wp:extent cx="1582078" cy="645160"/>
                <wp:effectExtent l="0" t="0" r="18415" b="2159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2078" cy="645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41" w:rsidRPr="00280141" w:rsidP="00280141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 w:rsidR="00340380">
                              <w:instrText xml:space="preserve">HYPERLINK </w:instrText>
                            </w:r>
                            <w:r w:rsidR="00340380">
                              <w:instrText>https://kvalitet.helse-bergen.no/docs/pub/dok44417.htm</w:instrText>
                            </w:r>
                            <w:r w:rsidR="00340380">
                              <w:instrText xml:space="preserve"> </w:instrText>
                            </w:r>
                            <w:r w:rsidR="00340380">
                              <w:instrText>\o</w:instrText>
                            </w:r>
                            <w:r w:rsidR="00340380">
                              <w:instrText xml:space="preserve"> </w:instrText>
                            </w:r>
                            <w:r w:rsidR="00340380">
                              <w:instrText>"XDF44417 - dok44417.docx"</w:instrText>
                            </w:r>
                            <w:r>
                              <w:fldChar w:fldCharType="separate"/>
                            </w:r>
                            <w:r w:rsidRPr="00280141">
                              <w:rPr>
                                <w:rStyle w:val="Hyperlink"/>
                              </w:rPr>
                              <w:t xml:space="preserve">Fase </w:t>
                            </w:r>
                            <w:r w:rsidRPr="00280141">
                              <w:rPr>
                                <w:rStyle w:val="Hyperlink"/>
                              </w:rPr>
                              <w:t>3</w:t>
                            </w:r>
                          </w:p>
                          <w:p w:rsidR="00280141" w:rsidP="00280141">
                            <w:pPr>
                              <w:jc w:val="center"/>
                            </w:pPr>
                            <w:r w:rsidRPr="00280141">
                              <w:rPr>
                                <w:rStyle w:val="Hyperlink"/>
                              </w:rPr>
                              <w:t>Oppfølging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8" o:spid="_x0000_s1027" type="#_x0000_t202" style="width:124.57pt;height:50.8pt;margin-top:9.78pt;margin-left:342.41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t" strokecolor="#9bbb59" strokeweight="2pt">
                <v:textbox>
                  <w:txbxContent>
                    <w:p w:rsidR="00280141" w:rsidRPr="00280141" w:rsidP="00280141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 w:rsidR="00340380">
                        <w:instrText xml:space="preserve">HYPERLINK </w:instrText>
                      </w:r>
                      <w:r w:rsidR="00340380">
                        <w:instrText>https://handbok.helse-bergen.no/docs/pub/dok44417.htm</w:instrText>
                      </w:r>
                      <w:r w:rsidR="00340380">
                        <w:instrText xml:space="preserve"> </w:instrText>
                      </w:r>
                      <w:r w:rsidR="00340380">
                        <w:instrText>\o</w:instrText>
                      </w:r>
                      <w:r w:rsidR="00340380">
                        <w:instrText xml:space="preserve"> </w:instrText>
                      </w:r>
                      <w:r w:rsidR="00340380">
                        <w:instrText>"XDF44417 - dok44417.docx"</w:instrText>
                      </w:r>
                      <w:r>
                        <w:fldChar w:fldCharType="separate"/>
                      </w:r>
                      <w:r w:rsidRPr="00280141">
                        <w:rPr>
                          <w:rStyle w:val="Hyperlink"/>
                        </w:rPr>
                        <w:t xml:space="preserve">Fase </w:t>
                      </w:r>
                      <w:r w:rsidRPr="00280141">
                        <w:rPr>
                          <w:rStyle w:val="Hyperlink"/>
                        </w:rPr>
                        <w:t>3</w:t>
                      </w:r>
                    </w:p>
                    <w:p w:rsidR="00280141" w:rsidP="00280141">
                      <w:pPr>
                        <w:jc w:val="center"/>
                      </w:pPr>
                      <w:r w:rsidRPr="00280141">
                        <w:rPr>
                          <w:rStyle w:val="Hyperlink"/>
                        </w:rPr>
                        <w:t>Oppfølging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-21199</wp:posOffset>
                </wp:positionH>
                <wp:positionV relativeFrom="paragraph">
                  <wp:posOffset>88998</wp:posOffset>
                </wp:positionV>
                <wp:extent cx="1751232" cy="654050"/>
                <wp:effectExtent l="0" t="0" r="20955" b="1270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1232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4D" w:rsidRPr="00B76D12" w:rsidP="00C2144D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 w:rsidR="0051007D">
                              <w:instrText xml:space="preserve"> HYPERLINK  \l "_Gjennomføring" </w:instrText>
                            </w:r>
                            <w:r>
                              <w:fldChar w:fldCharType="separate"/>
                            </w:r>
                            <w:r w:rsidRPr="00B76D12" w:rsidR="0051007D">
                              <w:rPr>
                                <w:rStyle w:val="Hyperlink"/>
                              </w:rPr>
                              <w:t xml:space="preserve">Fase 1 </w:t>
                            </w:r>
                          </w:p>
                          <w:p w:rsidR="00C2144D" w:rsidP="00C2144D">
                            <w:pPr>
                              <w:jc w:val="center"/>
                            </w:pPr>
                            <w:r w:rsidRPr="00B76D12">
                              <w:rPr>
                                <w:rStyle w:val="Hyperlink"/>
                              </w:rPr>
                              <w:t>Overblikk</w:t>
                            </w:r>
                            <w:r w:rsidR="00B76D12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6" o:spid="_x0000_s1028" style="width:137.9pt;height:51.5pt;margin-top:7pt;margin-left:-1.65pt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c0504d" strokeweight="2pt">
                <v:textbox>
                  <w:txbxContent>
                    <w:p w:rsidR="00C2144D" w:rsidRPr="00B76D12" w:rsidP="00C2144D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 w:rsidR="0051007D">
                        <w:instrText xml:space="preserve"> HYPERLINK  \l "_Gjennomføring" </w:instrText>
                      </w:r>
                      <w:r>
                        <w:fldChar w:fldCharType="separate"/>
                      </w:r>
                      <w:r w:rsidRPr="00B76D12" w:rsidR="0051007D">
                        <w:rPr>
                          <w:rStyle w:val="Hyperlink"/>
                        </w:rPr>
                        <w:t xml:space="preserve">Fase 1 </w:t>
                      </w:r>
                    </w:p>
                    <w:p w:rsidR="00C2144D" w:rsidP="00C2144D">
                      <w:pPr>
                        <w:jc w:val="center"/>
                      </w:pPr>
                      <w:r w:rsidRPr="00B76D12">
                        <w:rPr>
                          <w:rStyle w:val="Hyperlink"/>
                        </w:rPr>
                        <w:t>Overblikk</w:t>
                      </w:r>
                      <w:r w:rsidR="00B76D12"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C221D6" w:rsidP="00C04919"/>
    <w:p w:rsidR="00C221D6" w:rsidP="00C04919"/>
    <w:p w:rsidR="00C221D6" w:rsidP="00C04919"/>
    <w:p w:rsidR="00C221D6" w:rsidP="00C04919"/>
    <w:p w:rsidR="00C221D6" w:rsidP="00C04919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2141709</wp:posOffset>
                </wp:positionH>
                <wp:positionV relativeFrom="paragraph">
                  <wp:posOffset>161046</wp:posOffset>
                </wp:positionV>
                <wp:extent cx="3788948" cy="368935"/>
                <wp:effectExtent l="0" t="0" r="21590" b="1206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88948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41" w:rsidRPr="00280141" w:rsidP="00280141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 w:rsidR="00340380">
                              <w:instrText xml:space="preserve">HYPERLINK </w:instrText>
                            </w:r>
                            <w:r w:rsidR="00340380">
                              <w:instrText>https://handbok.helse-bergen.no/docs/pub/dok67485.htm</w:instrText>
                            </w:r>
                            <w:r w:rsidR="00340380">
                              <w:instrText xml:space="preserve"> </w:instrText>
                            </w:r>
                            <w:r w:rsidR="00340380">
                              <w:instrText>\o</w:instrText>
                            </w:r>
                            <w:r w:rsidR="00340380">
                              <w:instrText xml:space="preserve"> </w:instrText>
                            </w:r>
                            <w:r w:rsidR="00340380">
                              <w:instrText>"XDF67485 - dok67485.docx"</w:instrText>
                            </w:r>
                            <w:r>
                              <w:fldChar w:fldCharType="separate"/>
                            </w:r>
                            <w:r w:rsidRPr="00280141">
                              <w:rPr>
                                <w:rStyle w:val="Hyperlink"/>
                              </w:rPr>
                              <w:t>Varsling foresatte</w:t>
                            </w:r>
                          </w:p>
                          <w:p w:rsidR="00280141" w:rsidP="00280141">
                            <w:pPr>
                              <w:jc w:val="center"/>
                            </w:pP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ktangel 10" o:spid="_x0000_s1029" type="#_x0000_t202" style="width:298.34pt;height:29.05pt;margin-top:12.68pt;margin-left:168.64pt;mso-width-percent:0;mso-width-relative:margin;mso-wrap-distance-bottom:0;mso-wrap-distance-left:9pt;mso-wrap-distance-right:9pt;mso-wrap-distance-top:0;position:absolute;v-text-anchor:middle;z-index:251666432" fillcolor="white" stroked="t" strokecolor="#8064a2" strokeweight="2pt">
                <v:textbox>
                  <w:txbxContent>
                    <w:p w:rsidR="00280141" w:rsidRPr="00280141" w:rsidP="00280141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 w:rsidR="00340380">
                        <w:instrText xml:space="preserve">HYPERLINK </w:instrText>
                      </w:r>
                      <w:r w:rsidR="00340380">
                        <w:instrText>https://handbok.helse-bergen.no/docs/pub/dok67485.htm</w:instrText>
                      </w:r>
                      <w:r w:rsidR="00340380">
                        <w:instrText xml:space="preserve"> </w:instrText>
                      </w:r>
                      <w:r w:rsidR="00340380">
                        <w:instrText>\o</w:instrText>
                      </w:r>
                      <w:r w:rsidR="00340380">
                        <w:instrText xml:space="preserve"> </w:instrText>
                      </w:r>
                      <w:r w:rsidR="00340380">
                        <w:instrText>"XDF67485 - dok67485.docx"</w:instrText>
                      </w:r>
                      <w:r>
                        <w:fldChar w:fldCharType="separate"/>
                      </w:r>
                      <w:r w:rsidRPr="00280141">
                        <w:rPr>
                          <w:rStyle w:val="Hyperlink"/>
                        </w:rPr>
                        <w:t>Varsling foresatte</w:t>
                      </w:r>
                    </w:p>
                    <w:p w:rsidR="00280141" w:rsidP="00280141">
                      <w:pPr>
                        <w:jc w:val="center"/>
                      </w:pP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221D6" w:rsidP="00C04919"/>
    <w:p w:rsidR="00C221D6" w:rsidRPr="00C221D6" w:rsidP="00C04919"/>
    <w:p w:rsidR="001C395C" w:rsidP="001C395C">
      <w:bookmarkStart w:id="0" w:name="tempHer"/>
      <w:bookmarkStart w:id="1" w:name="_GoBack"/>
      <w:bookmarkEnd w:id="0"/>
      <w:bookmarkEnd w:id="1"/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2141709</wp:posOffset>
                </wp:positionH>
                <wp:positionV relativeFrom="paragraph">
                  <wp:posOffset>166223</wp:posOffset>
                </wp:positionV>
                <wp:extent cx="3788410" cy="369116"/>
                <wp:effectExtent l="0" t="0" r="21590" b="1206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88410" cy="369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07D" w:rsidP="0051007D">
                            <w:pPr>
                              <w:jc w:val="center"/>
                            </w:pPr>
                            <w:hyperlink r:id="rId6" w:tooltip="XDF67480 - dok67480.docx" w:history="1">
                              <w:r w:rsidRPr="0051007D">
                                <w:rPr>
                                  <w:rStyle w:val="Hyperlink"/>
                                </w:rPr>
                                <w:t>Psykososial oppfølging av involverte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ktangel 2" o:spid="_x0000_s1030" type="#_x0000_t202" style="width:298.3pt;height:29.06pt;margin-top:13.09pt;margin-left:168.64pt;mso-width-percent:0;mso-width-relative:margin;mso-wrap-distance-bottom:0;mso-wrap-distance-left:9pt;mso-wrap-distance-right:9pt;mso-wrap-distance-top:0;position:absolute;v-text-anchor:middle;z-index:251668480" fillcolor="white" stroked="t" strokecolor="#4bacc6" strokeweight="2pt">
                <v:textbox>
                  <w:txbxContent>
                    <w:p w:rsidR="0051007D" w:rsidP="0051007D">
                      <w:pPr>
                        <w:jc w:val="center"/>
                      </w:pPr>
                      <w:hyperlink r:id="rId6" w:tooltip="XDF67480 - dok67480.docx" w:history="1">
                        <w:r w:rsidRPr="0051007D">
                          <w:rPr>
                            <w:rStyle w:val="Hyperlink"/>
                          </w:rPr>
                          <w:t>Psykososial oppfølging av involverte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1007D" w:rsidP="001C395C"/>
    <w:p w:rsidR="0051007D" w:rsidP="001C395C"/>
    <w:p w:rsidR="0051007D" w:rsidP="001C395C"/>
    <w:p w:rsidR="00CB3EB0" w:rsidP="00C221D6">
      <w:pPr>
        <w:pStyle w:val="Heading1"/>
      </w:pPr>
      <w:bookmarkStart w:id="2" w:name="_Toc256000000"/>
      <w:r>
        <w:t>Hensikt</w:t>
      </w:r>
      <w:bookmarkEnd w:id="2"/>
    </w:p>
    <w:p w:rsidR="00DF7BA8" w:rsidP="00C141DA">
      <w:pPr>
        <w:spacing w:line="259" w:lineRule="auto"/>
        <w:ind w:left="431"/>
        <w:rPr>
          <w:rFonts w:cstheme="minorHAnsi"/>
        </w:rPr>
      </w:pPr>
      <w:r w:rsidRPr="001C395C">
        <w:rPr>
          <w:rFonts w:cstheme="minorHAnsi"/>
        </w:rPr>
        <w:t>Sikre nødvendig</w:t>
      </w:r>
      <w:r w:rsidRPr="001C395C">
        <w:rPr>
          <w:rFonts w:cstheme="minorHAnsi"/>
        </w:rPr>
        <w:t xml:space="preserve"> hjelp og håndtering av barn som blir alvorlig syk eller skadet i barnehagen</w:t>
      </w:r>
    </w:p>
    <w:p w:rsidR="00C221D6" w:rsidRPr="001C395C" w:rsidP="00C141DA">
      <w:pPr>
        <w:spacing w:line="259" w:lineRule="auto"/>
        <w:ind w:left="431"/>
        <w:rPr>
          <w:rFonts w:cstheme="minorHAnsi"/>
        </w:rPr>
      </w:pPr>
    </w:p>
    <w:p w:rsidR="002744C3" w:rsidP="00C221D6">
      <w:pPr>
        <w:pStyle w:val="Heading1"/>
      </w:pPr>
      <w:bookmarkStart w:id="3" w:name="_Toc256000001"/>
      <w:r>
        <w:t>Målgruppe og avgrensning</w:t>
      </w:r>
      <w:bookmarkEnd w:id="3"/>
    </w:p>
    <w:p w:rsidR="00C450FE" w:rsidP="00C141DA">
      <w:pPr>
        <w:spacing w:line="259" w:lineRule="auto"/>
        <w:ind w:left="431"/>
      </w:pPr>
      <w:r>
        <w:t>Alle ansatte</w:t>
      </w:r>
    </w:p>
    <w:p w:rsidR="00C221D6" w:rsidRPr="00C450FE" w:rsidP="00C141DA">
      <w:pPr>
        <w:spacing w:line="259" w:lineRule="auto"/>
        <w:ind w:left="431"/>
      </w:pPr>
    </w:p>
    <w:p w:rsidR="00DF7BA8" w:rsidP="00C221D6">
      <w:pPr>
        <w:pStyle w:val="Heading1"/>
      </w:pPr>
      <w:bookmarkStart w:id="4" w:name="_Toc256000002"/>
      <w:r>
        <w:t>Definisjoner</w:t>
      </w:r>
      <w:bookmarkEnd w:id="4"/>
    </w:p>
    <w:p w:rsidR="00DF7BA8" w:rsidP="00066A58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 w:rsidR="00C141DA">
        <w:rPr>
          <w:rFonts w:cstheme="minorHAnsi"/>
        </w:rPr>
        <w:tab/>
        <w:t>Alvorlig sykdom eller skade som krever først</w:t>
      </w:r>
      <w:r>
        <w:rPr>
          <w:rFonts w:cstheme="minorHAnsi"/>
        </w:rPr>
        <w:t>e</w:t>
      </w:r>
      <w:r w:rsidR="00C141DA">
        <w:rPr>
          <w:rFonts w:cstheme="minorHAnsi"/>
        </w:rPr>
        <w:t>hjelp og akutthjelp</w:t>
      </w:r>
    </w:p>
    <w:p w:rsidR="00C221D6" w:rsidRPr="00360258" w:rsidP="00066A58">
      <w:pPr>
        <w:spacing w:line="259" w:lineRule="auto"/>
        <w:rPr>
          <w:rFonts w:cstheme="minorHAnsi"/>
        </w:rPr>
      </w:pPr>
    </w:p>
    <w:p w:rsidR="00510BDF" w:rsidP="00C221D6">
      <w:pPr>
        <w:pStyle w:val="Heading1"/>
      </w:pPr>
      <w:bookmarkStart w:id="5" w:name="_Toc256000003"/>
      <w:r>
        <w:t>Ansvar</w:t>
      </w:r>
      <w:bookmarkEnd w:id="5"/>
      <w:r>
        <w:t xml:space="preserve"> </w:t>
      </w:r>
    </w:p>
    <w:p w:rsidR="00935DE6" w:rsidRPr="001C395C" w:rsidP="00C141DA">
      <w:pPr>
        <w:spacing w:line="259" w:lineRule="auto"/>
        <w:ind w:left="431"/>
        <w:rPr>
          <w:rFonts w:cstheme="minorHAnsi"/>
        </w:rPr>
      </w:pPr>
      <w:r w:rsidRPr="001C395C">
        <w:rPr>
          <w:rFonts w:cstheme="minorHAnsi"/>
        </w:rPr>
        <w:t>Alle ansatte</w:t>
      </w:r>
    </w:p>
    <w:p w:rsidR="00DF7BA8" w:rsidRPr="00C221D6" w:rsidP="00066A58">
      <w:pPr>
        <w:spacing w:line="259" w:lineRule="auto"/>
        <w:rPr>
          <w:rFonts w:cstheme="minorHAnsi"/>
          <w:color w:val="FF0000"/>
        </w:rPr>
      </w:pPr>
    </w:p>
    <w:p w:rsidR="00510BDF" w:rsidRPr="00C221D6" w:rsidP="00C221D6">
      <w:pPr>
        <w:pStyle w:val="Heading1"/>
      </w:pPr>
      <w:bookmarkStart w:id="6" w:name="_Gjennomføring"/>
      <w:bookmarkEnd w:id="6"/>
      <w:bookmarkStart w:id="7" w:name="_Toc256000004"/>
      <w:r w:rsidRPr="00C221D6">
        <w:rPr>
          <w:color w:val="FF0000"/>
        </w:rPr>
        <w:t>Gjennomføring</w:t>
      </w:r>
      <w:bookmarkEnd w:id="7"/>
      <w:r w:rsidRPr="00C221D6">
        <w:t xml:space="preserve"> </w:t>
      </w:r>
    </w:p>
    <w:p w:rsidR="00510BDF" w:rsidP="00C141DA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D</w:t>
      </w:r>
      <w:r>
        <w:rPr>
          <w:rFonts w:cstheme="minorHAnsi"/>
        </w:rPr>
        <w:t>en første som kommer til den syke eller skadde;</w:t>
      </w:r>
    </w:p>
    <w:p w:rsidR="00C141DA" w:rsidP="00C141DA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Få oversikt over den sykes/skaddes tilstand</w:t>
      </w:r>
    </w:p>
    <w:p w:rsidR="005C6FAC" w:rsidRPr="005C6FAC" w:rsidP="005C6FAC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Ved skade – sikre skadested slik at ikke andre skader/ulykker oppstår</w:t>
      </w:r>
    </w:p>
    <w:p w:rsidR="00090AC6" w:rsidRPr="00090AC6" w:rsidP="00090AC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Om nødvendig kontakt 113 eller få andre til å gjøre det</w:t>
      </w:r>
    </w:p>
    <w:p w:rsidR="00C141DA" w:rsidP="00C141DA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Tilkall an</w:t>
      </w:r>
      <w:r w:rsidR="00090AC6">
        <w:rPr>
          <w:rFonts w:cstheme="minorHAnsi"/>
        </w:rPr>
        <w:t>dre og varsle styrer/ansvarlig</w:t>
      </w:r>
    </w:p>
    <w:p w:rsidR="00090AC6" w:rsidP="00090AC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Utfør førstehjelp</w:t>
      </w:r>
    </w:p>
    <w:p w:rsidR="00090AC6" w:rsidP="00090AC6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Hjerte- og lungeredning ved bevisstløshet</w:t>
      </w:r>
    </w:p>
    <w:p w:rsidR="00090AC6" w:rsidP="00090AC6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Utfør annen førstehjelp ved andre skader</w:t>
      </w:r>
    </w:p>
    <w:p w:rsidR="00090AC6" w:rsidP="00090AC6">
      <w:pPr>
        <w:spacing w:line="259" w:lineRule="auto"/>
        <w:rPr>
          <w:rFonts w:cstheme="minorHAnsi"/>
        </w:rPr>
      </w:pPr>
    </w:p>
    <w:p w:rsidR="00090AC6" w:rsidP="00090AC6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Andre som kommer til den syke/skadde;</w:t>
      </w:r>
    </w:p>
    <w:p w:rsidR="00090AC6" w:rsidP="00090AC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Sikre at 113 er kontaktet</w:t>
      </w:r>
    </w:p>
    <w:p w:rsidR="00090AC6" w:rsidP="00090AC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Bidra til varsling av styrer/ansvarlig</w:t>
      </w:r>
    </w:p>
    <w:p w:rsidR="00090AC6" w:rsidP="00090AC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Hjelp til med førstehjelp om nødvendig</w:t>
      </w:r>
    </w:p>
    <w:p w:rsidR="00090AC6" w:rsidP="00090AC6">
      <w:pPr>
        <w:spacing w:line="259" w:lineRule="auto"/>
        <w:ind w:left="431"/>
        <w:rPr>
          <w:rFonts w:cstheme="minorHAnsi"/>
        </w:rPr>
      </w:pPr>
    </w:p>
    <w:p w:rsidR="00090AC6" w:rsidP="007123CE">
      <w:pPr>
        <w:spacing w:line="259" w:lineRule="auto"/>
        <w:ind w:firstLine="431"/>
        <w:rPr>
          <w:rFonts w:cstheme="minorHAnsi"/>
        </w:rPr>
      </w:pPr>
      <w:r>
        <w:rPr>
          <w:rFonts w:cstheme="minorHAnsi"/>
        </w:rPr>
        <w:t xml:space="preserve">Andre </w:t>
      </w:r>
      <w:r>
        <w:rPr>
          <w:rFonts w:cstheme="minorHAnsi"/>
        </w:rPr>
        <w:t>ansatte s</w:t>
      </w:r>
      <w:r w:rsidRPr="00090AC6">
        <w:rPr>
          <w:rFonts w:cstheme="minorHAnsi"/>
        </w:rPr>
        <w:t>ørger for at andre barn blir skjermet</w:t>
      </w:r>
    </w:p>
    <w:p w:rsidR="00090AC6" w:rsidP="00090AC6">
      <w:pPr>
        <w:spacing w:line="259" w:lineRule="auto"/>
        <w:ind w:left="431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>Styrer/ansvarlig har ansvar for å lede og håndtere situasjonen</w:t>
      </w:r>
    </w:p>
    <w:p w:rsidR="00466C0A" w:rsidP="00066A58">
      <w:pPr>
        <w:spacing w:line="259" w:lineRule="auto"/>
        <w:rPr>
          <w:rFonts w:cstheme="minorHAnsi"/>
        </w:rPr>
      </w:pPr>
    </w:p>
    <w:p w:rsidR="00510BDF" w:rsidP="00C221D6">
      <w:pPr>
        <w:pStyle w:val="Heading1"/>
      </w:pPr>
      <w:bookmarkStart w:id="8" w:name="_Toc256000005"/>
      <w:r>
        <w:t>Referanser</w:t>
      </w:r>
      <w:bookmarkEnd w:id="8"/>
      <w:r>
        <w:t xml:space="preserve"> </w:t>
      </w:r>
    </w:p>
    <w:p w:rsidR="00A96C5D" w:rsidRPr="00A96C5D" w:rsidP="00A96C5D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6.8.3-01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Krisesituasjoner for barn og familier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6.8.13-01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Aksjonskort 1. Varsling ved alvorlige hendelser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6.8.13-03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Aksjonskort. Skadet barn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6.8.13-05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66C0A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Loggskjema. Alvorlig hendelse</w:t>
              </w:r>
            </w:hyperlink>
          </w:p>
        </w:tc>
      </w:tr>
    </w:tbl>
    <w:p w:rsidR="00A96C5D" w:rsidP="00466C0A">
      <w:pPr>
        <w:spacing w:line="259" w:lineRule="auto"/>
        <w:rPr>
          <w:rFonts w:cstheme="minorHAnsi"/>
        </w:rPr>
      </w:pPr>
      <w:bookmarkEnd w:id="9"/>
    </w:p>
    <w:p w:rsidR="00466C0A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10"/>
    </w:p>
    <w:p w:rsidR="009D023B" w:rsidRPr="005F0E8F" w:rsidP="00C04919">
      <w:pPr>
        <w:pStyle w:val="Heading1"/>
        <w:ind w:left="0" w:firstLine="0"/>
      </w:pPr>
      <w:bookmarkStart w:id="11" w:name="_Toc256000006"/>
      <w:r w:rsidRPr="005F0E8F">
        <w:t>Endringer siden forrige versjon</w:t>
      </w:r>
      <w:bookmarkEnd w:id="11"/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 blir alvorlig syk eller skadet i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 blir alvorlig syk eller skadet i barnehagen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836E7"/>
    <w:multiLevelType w:val="hybridMultilevel"/>
    <w:tmpl w:val="A4B078CE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0AC6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01088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C395C"/>
    <w:rsid w:val="001D3086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0141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80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B48D6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66C0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07D"/>
    <w:rsid w:val="005103B6"/>
    <w:rsid w:val="00510BDF"/>
    <w:rsid w:val="00520D11"/>
    <w:rsid w:val="00524CF7"/>
    <w:rsid w:val="00532237"/>
    <w:rsid w:val="0053273E"/>
    <w:rsid w:val="00535057"/>
    <w:rsid w:val="005370F4"/>
    <w:rsid w:val="00540375"/>
    <w:rsid w:val="0054179A"/>
    <w:rsid w:val="0054461F"/>
    <w:rsid w:val="00547EEF"/>
    <w:rsid w:val="005562F2"/>
    <w:rsid w:val="00556838"/>
    <w:rsid w:val="00557C81"/>
    <w:rsid w:val="00560FF7"/>
    <w:rsid w:val="00577FEE"/>
    <w:rsid w:val="005810F3"/>
    <w:rsid w:val="0058166E"/>
    <w:rsid w:val="0058663E"/>
    <w:rsid w:val="0059084C"/>
    <w:rsid w:val="00590E1D"/>
    <w:rsid w:val="005A5E90"/>
    <w:rsid w:val="005B084B"/>
    <w:rsid w:val="005B0B7E"/>
    <w:rsid w:val="005B308D"/>
    <w:rsid w:val="005B4C45"/>
    <w:rsid w:val="005C6FAC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481B"/>
    <w:rsid w:val="006C5F96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23CE"/>
    <w:rsid w:val="00713D7C"/>
    <w:rsid w:val="00720BA4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9221D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06D3"/>
    <w:rsid w:val="00935DE6"/>
    <w:rsid w:val="00940FC5"/>
    <w:rsid w:val="009456D0"/>
    <w:rsid w:val="009506D3"/>
    <w:rsid w:val="00963180"/>
    <w:rsid w:val="00964121"/>
    <w:rsid w:val="00970B24"/>
    <w:rsid w:val="009916A9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96C5D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76D12"/>
    <w:rsid w:val="00B803E3"/>
    <w:rsid w:val="00B900D2"/>
    <w:rsid w:val="00BC3FD8"/>
    <w:rsid w:val="00BC5853"/>
    <w:rsid w:val="00BD6D72"/>
    <w:rsid w:val="00BE48E2"/>
    <w:rsid w:val="00BF6B78"/>
    <w:rsid w:val="00C04919"/>
    <w:rsid w:val="00C071DF"/>
    <w:rsid w:val="00C141DA"/>
    <w:rsid w:val="00C2144D"/>
    <w:rsid w:val="00C221D6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1E51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187E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Ersvær, Hilde Margrethe"/>
    <w:docVar w:name="ek_dbfields" w:val="EK_Avdeling¤2#4¤2#¤3#EK_Avsnitt¤2#4¤2#¤3#EK_Bedriftsnavn¤2#1¤2#Helse Bergen¤3#EK_GjelderFra¤2#0¤2#03.04.2023¤3#EK_KlGjelderFra¤2#0¤2#10:51¤3#EK_Opprettet¤2#0¤2#09.02.2023¤3#EK_Utgitt¤2#0¤2#09.02.2023¤3#EK_IBrukDato¤2#0¤2#03.04.2023¤3#EK_DokumentID¤2#0¤2#D74316¤3#EK_DokTittel¤2#0¤2#Barn blir alvorlig syk eller skadet i barnehagen¤3#EK_DokType¤2#0¤2#Prosedyre¤3#EK_DocLvlShort¤2#0¤2#¤3#EK_DocLevel¤2#0¤2#¤3#EK_EksRef¤2#2¤2# 0_x0009_¤3#EK_Erstatter¤2#0¤2#1.01¤3#EK_ErstatterD¤2#0¤2#03.04.2023¤3#EK_Signatur¤2#0¤2#¤3#EK_Verifisert¤2#0¤2#¤3#EK_Hørt¤2#0¤2#¤3#EK_AuditReview¤2#2¤2#¤3#EK_AuditApprove¤2#2¤2#¤3#EK_Gradering¤2#0¤2#Åpen¤3#EK_Gradnr¤2#4¤2#0¤3#EK_Kapittel¤2#4¤2#¤3#EK_Referanse¤2#2¤2# 5_x0009_02.6.8.3-01_x0009_Krisesituasjoner for barn og familier_x0009_44417_x0009_dok44417.docx_x0009_¤1#02.6.8.13-01_x0009_Aksjonskort 1. Varsling ved alvorlige hendelser_x0009_65570_x0009_dok65570.docx_x0009_¤1#02.6.8.13-03_x0009_Aksjonskort. Skadet barn_x0009_67480_x0009_dok67480.docx_x0009_¤1#02.6.8.13-05_x0009_Loggskjema. Alvorlig hendelse_x0009_67483_x0009_dok67483.docx_x0009_¤1#02.6.8.13-06_x0009_Skjema for varsling av foresatte_x0009_67485_x0009_dok67485.docx_x0009_¤1#¤3#EK_RefNr¤2#0¤2#02.6.8.7-04¤3#EK_Revisjon¤2#0¤2#1.02¤3#EK_Ansvarlig¤2#0¤2#Ersvær, Hilde Margrethe¤3#EK_SkrevetAv¤2#0¤2#Hilde M Ersvær¤3#EK_UText1¤2#0¤2#Hilde M Ersvær¤3#EK_UText2¤2#0¤2#¤3#EK_UText3¤2#0¤2#¤3#EK_UText4¤2#0¤2#¤3#EK_Status¤2#0¤2#Endres¤3#EK_Stikkord¤2#0¤2#alvorlig, syk, ulykke, skade¤3#EK_SuperStikkord¤2#0¤2#¤3#EK_Rapport¤2#3¤2#¤3#EK_EKPrintMerke¤2#0¤2#Uoffisiell utskrift er kun gyldig på utskriftsdato¤3#EK_Watermark¤2#0¤2#¤3#EK_Utgave¤2#0¤2#1.02¤3#EK_Merknad¤2#7¤2#¤3#EK_VerLogg¤2#2¤2#Ver. 1.02 - 03.04.2023|¤1#Ver. 1.01 - 03.04.2023|lagt inn prosessoversikt &#13;_x000a_Forlenget gyldighet til 03.04.2024¤1#Ver. 1.00 - 16.02.2023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¤3#EK_GjelderTil¤2#0¤2#03.04.2024¤3#EK_Vedlegg¤2#2¤2# 0_x0009_¤3#EK_AvdelingOver¤2#4¤2#¤3#EK_HRefNr¤2#0¤2#¤3#EK_HbNavn¤2#0¤2#¤3#EK_DokRefnr¤2#4¤2#000302060807¤3#EK_Dokendrdato¤2#4¤2#03.04.2023 10:50:48¤3#EK_HbType¤2#4¤2#¤3#EK_Offisiell¤2#4¤2#¤3#EK_VedleggRef¤2#4¤2#02.6.8.7-04¤3#EK_Strukt00¤2#5¤2#¤5#¤5#HVRHF¤5#1¤5#-1¤4#¤5#02¤5#Helse Bergen HF¤5#1¤5#0¤4#.¤5#6¤5#Drift-/teknisk divisjon¤5#1¤5#0¤4#.¤5#8¤5#Barnehagene¤5#1¤5#0¤4#.¤5#7¤5#Sikkerhet - barn¤5#0¤5#0¤4# - ¤3#EK_Strukt01¤2#5¤2#¤5#¤5#Kategorier HB (ikke dokumenter på dette nivået trykk dere videre ned +)¤5#0¤5#0¤4#¤5#¤5#Beredskap  (ikke dokumenter på dette nivået trykk dere videre ned +)¤5#0¤5#0¤4#¤5#¤5#annet beredskap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6¤5#Drift-/teknisk divisjon¤5#1¤5#0¤4#.¤5#8¤5#Barnehagene¤5#1¤5#0¤4#.¤5#7¤5#Sikkerhet - barn¤5#0¤5#0¤4# - ¤3#"/>
    <w:docVar w:name="ek_dl" w:val="4"/>
    <w:docVar w:name="ek_doclevel" w:val="[]"/>
    <w:docVar w:name="ek_doclvlshort" w:val="[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1.01"/>
    <w:docVar w:name="ek_erstatterd" w:val="03.04.2023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03.04.2023"/>
    <w:docVar w:name="ek_klgjelderfra" w:val="10:51"/>
    <w:docVar w:name="ek_merknad" w:val="[]"/>
    <w:docVar w:name="ek_opprettet" w:val="09.02.2023"/>
    <w:docVar w:name="ek_protection" w:val="0"/>
    <w:docVar w:name="ek_rapport" w:val="[]"/>
    <w:docVar w:name="ek_referanse" w:val="[EK_Referanse]"/>
    <w:docVar w:name="ek_revisjon" w:val="1.02"/>
    <w:docVar w:name="ek_s00mt1" w:val="HVRHF - Helse Bergen HF - Drift-/teknisk divisjon - Barnehagene"/>
    <w:docVar w:name="ek_signatur" w:val="[]"/>
    <w:docVar w:name="ek_skrevetav" w:val="Hilde M Ersvær"/>
    <w:docVar w:name="ek_status" w:val="Endres"/>
    <w:docVar w:name="ek_stikkord" w:val="alvorlig, syk, ulykke, skade"/>
    <w:docVar w:name="ek_superstikkord" w:val="[]"/>
    <w:docVar w:name="ek_type" w:val="ARB"/>
    <w:docVar w:name="ek_utext2" w:val="[]"/>
    <w:docVar w:name="ek_utext3" w:val="[]"/>
    <w:docVar w:name="ek_utext4" w:val="[]"/>
    <w:docVar w:name="ek_utgave" w:val="1.02"/>
    <w:docVar w:name="ek_utgitt" w:val="09.02.2023"/>
    <w:docVar w:name="ek_verifisert" w:val="[]"/>
    <w:docVar w:name="ek_watermark" w:val=" "/>
    <w:docVar w:name="idek_referanse" w:val=";44417;65570;67480;67483;67485;"/>
    <w:docVar w:name="idxd" w:val=";44417;65570;67480;67483;67485;"/>
    <w:docVar w:name="khb" w:val="UB"/>
    <w:docVar w:name="nyidxd" w:val=";44417;65570;67480;67483;67485;"/>
    <w:docVar w:name="skitten" w:val="0"/>
    <w:docVar w:name="tidek_referanse" w:val=";44417;65570;67480;67483;67485;"/>
    <w:docVar w:name="tidek_vedlegg" w:val="--"/>
    <w:docVar w:name="xd44417" w:val="02.6.8.3-01"/>
    <w:docVar w:name="xd65570" w:val="02.6.8.13-01"/>
    <w:docVar w:name="xd67480" w:val="02.6.8.13-03"/>
    <w:docVar w:name="xd67483" w:val="02.6.8.13-05"/>
    <w:docVar w:name="xd67485" w:val="02.6.8.13-06"/>
    <w:docVar w:name="xdf44417" w:val="dok44417.docx"/>
    <w:docVar w:name="xdf65570" w:val="dok65570.docx"/>
    <w:docVar w:name="xdf67480" w:val="dok67480.docx"/>
    <w:docVar w:name="xdf67483" w:val="dok67483.docx"/>
    <w:docVar w:name="xdf67485" w:val="dok67485.docx"/>
    <w:docVar w:name="xdl44417" w:val="02.6.8.3-01 Krisesituasjoner for barn og familier"/>
    <w:docVar w:name="xdl65570" w:val="02.6.8.13-01 Aksjonskort 1. Varsling ved alvorlige hendelser"/>
    <w:docVar w:name="xdl67480" w:val="02.6.8.13-03 Aksjonskort. Skadet barn"/>
    <w:docVar w:name="xdl67483" w:val="02.6.8.13-05 Loggskjema. Alvorlig hendelse"/>
    <w:docVar w:name="xdl67485" w:val="02.6.8.13-06 Skjema for varsling av foresatte"/>
    <w:docVar w:name="xdt44417" w:val="Krisesituasjoner for barn og familier"/>
    <w:docVar w:name="xdt65570" w:val="Aksjonskort 1. Varsling ved alvorlige hendelser"/>
    <w:docVar w:name="xdt67480" w:val="Aksjonskort. Skadet barn"/>
    <w:docVar w:name="xdt67483" w:val="Loggskjema. Alvorlig hendelse"/>
    <w:docVar w:name="xdt67485" w:val="Skjema for varsling av foresatt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FE11E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C221D6"/>
    <w:pPr>
      <w:spacing w:line="259" w:lineRule="auto"/>
      <w:ind w:left="431" w:hanging="431"/>
      <w:outlineLvl w:val="0"/>
    </w:pPr>
    <w:rPr>
      <w:noProof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ind w:left="0" w:firstLine="0"/>
      <w:outlineLvl w:val="9"/>
    </w:pPr>
    <w:rPr>
      <w:rFonts w:eastAsiaTheme="majorEastAsia" w:cstheme="majorBidi"/>
      <w:b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67483.htm" TargetMode="External" /><Relationship Id="rId6" Type="http://schemas.openxmlformats.org/officeDocument/2006/relationships/hyperlink" Target="https://kvalitet.helse-bergen.no/docs/pub/dok67480.htm" TargetMode="External" /><Relationship Id="rId7" Type="http://schemas.openxmlformats.org/officeDocument/2006/relationships/hyperlink" Target="https://kvalitet.helse-bergen.no/docs/pub/dok44417.htm" TargetMode="External" /><Relationship Id="rId8" Type="http://schemas.openxmlformats.org/officeDocument/2006/relationships/hyperlink" Target="https://kvalitet.helse-bergen.no/docs/pub/dok65570.htm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A506-A37E-42F0-81F7-168A68E1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199</Words>
  <Characters>1180</Characters>
  <Application>Microsoft Office Word</Application>
  <DocSecurity>0</DocSecurity>
  <Lines>77</Lines>
  <Paragraphs>47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Barn blir alvorlig syk eller skadet i barnehagen</vt:lpstr>
      <vt:lpstr>HBHF-mal - stående</vt:lpstr>
    </vt:vector>
  </TitlesOfParts>
  <Company>Datakvalitet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 blir alvorlig syk eller skadet i barnehagen</dc:title>
  <dc:subject>000302060807|02.6.8.7-04|</dc:subject>
  <dc:creator>Handbok</dc:creator>
  <dc:description>EK_Avdeling_x0002_4_x0002__x0003_EK_Avsnitt_x0002_4_x0002__x0003_EK_Bedriftsnavn_x0002_1_x0002_Helse Bergen_x0003_EK_GjelderFra_x0002_0_x0002_03.04.2023_x0003_EK_KlGjelderFra_x0002_0_x0002_10:51_x0003_EK_Opprettet_x0002_0_x0002_09.02.2023_x0003_EK_Utgitt_x0002_0_x0002_09.02.2023_x0003_EK_IBrukDato_x0002_0_x0002_03.04.2023_x0003_EK_DokumentID_x0002_0_x0002_D74316_x0003_EK_DokTittel_x0002_0_x0002_Barn blir alvorlig syk eller skadet i barnehagen_x0003_EK_DokType_x0002_0_x0002_Prosedyre_x0003_EK_DocLvlShort_x0002_0_x0002__x0003_EK_DocLevel_x0002_0_x0002__x0003_EK_EksRef_x0002_2_x0002_ 0	_x0003_EK_Erstatter_x0002_0_x0002_1.01_x0003_EK_ErstatterD_x0002_0_x0002_03.04.2023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5	02.6.8.3-01	Krisesituasjoner for barn og familier	44417	dok44417.docx	_x0001_02.6.8.13-01	Aksjonskort 1. Varsling ved alvorlige hendelser	65570	dok65570.docx	_x0001_02.6.8.13-03	Aksjonskort. Skadet barn	67480	dok67480.docx	_x0001_02.6.8.13-05	Loggskjema. Alvorlig hendelse	67483	dok67483.docx	_x0001_02.6.8.13-06	Skjema for varsling av foresatte	67485	dok67485.docx	_x0001__x0003_EK_RefNr_x0002_0_x0002_02.6.8.7-04_x0003_EK_Revisjon_x0002_0_x0002_1.02_x0003_EK_Ansvarlig_x0002_0_x0002_Ersvær, Hilde Margrethe_x0003_EK_SkrevetAv_x0002_0_x0002_Hilde M Ersvær_x0003_EK_UText1_x0002_0_x0002_Hilde M Ersvær_x0003_EK_UText2_x0002_0_x0002__x0003_EK_UText3_x0002_0_x0002__x0003_EK_UText4_x0002_0_x0002__x0003_EK_Status_x0002_0_x0002_Endres_x0003_EK_Stikkord_x0002_0_x0002_alvorlig, syk, ulykke, skade_x0003_EK_SuperStikkord_x0002_0_x0002__x0003_EK_Rapport_x0002_3_x0002__x0003_EK_EKPrintMerke_x0002_0_x0002_Uoffisiell utskrift er kun gyldig på utskriftsdato_x0003_EK_Watermark_x0002_0_x0002__x0003_EK_Utgave_x0002_0_x0002_1.02_x0003_EK_Merknad_x0002_7_x0002__x0003_EK_VerLogg_x0002_2_x0002_Ver. 1.02 - 03.04.2023|_x0001_Ver. 1.01 - 03.04.2023|lagt inn prosessoversikt _x000D_
Forlenget gyldighet til 03.04.2024_x0001_Ver. 1.00 - 16.02.2023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_x0003_EK_GjelderTil_x0002_0_x0002_03.04.2024_x0003_EK_Vedlegg_x0002_2_x0002_ 0	_x0003_EK_AvdelingOver_x0002_4_x0002__x0003_EK_HRefNr_x0002_0_x0002__x0003_EK_HbNavn_x0002_0_x0002__x0003_EK_DokRefnr_x0002_4_x0002_000302060807_x0003_EK_Dokendrdato_x0002_4_x0002_03.04.2023 10:50:48_x0003_EK_HbType_x0002_4_x0002__x0003_EK_Offisiell_x0002_4_x0002__x0003_EK_VedleggRef_x0002_4_x0002_02.6.8.7-04_x0003_EK_Strukt00_x0002_5_x0002__x0005__x0005_HVRHF_x0005_1_x0005_-1_x0004__x0005_02_x0005_Helse Bergen HF_x0005_1_x0005_0_x0004_._x0005_6_x0005_Drift-/teknisk divisjon_x0005_1_x0005_0_x0004_._x0005_8_x0005_Barnehagene_x0005_1_x0005_0_x0004_._x0005_7_x0005_Sikkerhet - barn_x0005_0_x0005_0_x0004_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+)_x0005_0_x0005_0_x0004__x0005__x0005_annet beredskap_x0005_3_x0005_0_x0004_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HF_x0005_1_x0005_0_x0004_._x0005_6_x0005_Drift-/teknisk divisjon_x0005_1_x0005_0_x0004_._x0005_8_x0005_Barnehagene_x0005_1_x0005_0_x0004_._x0005_7_x0005_Sikkerhet - barn_x0005_0_x0005_0_x0004_ - _x0003_</dc:description>
  <cp:lastModifiedBy>Amundsen, Gørill Karin</cp:lastModifiedBy>
  <cp:revision>2</cp:revision>
  <cp:lastPrinted>2006-09-07T08:52:00Z</cp:lastPrinted>
  <dcterms:created xsi:type="dcterms:W3CDTF">2023-04-03T09:20:00Z</dcterms:created>
  <dcterms:modified xsi:type="dcterms:W3CDTF">2023-04-03T09:20:00Z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Barn blir alvorlig syk eller skadet i barnehagen</vt:lpwstr>
  </property>
  <property fmtid="{D5CDD505-2E9C-101B-9397-08002B2CF9AE}" pid="4" name="EK_DokType">
    <vt:lpwstr>Prosedyre</vt:lpwstr>
  </property>
  <property fmtid="{D5CDD505-2E9C-101B-9397-08002B2CF9AE}" pid="5" name="EK_DokumentID">
    <vt:lpwstr>D74316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[]</vt:lpwstr>
  </property>
  <property fmtid="{D5CDD505-2E9C-101B-9397-08002B2CF9AE}" pid="10" name="EK_RefNr">
    <vt:lpwstr>6.8.7-04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84844770-9d80-4725-95f6-be1e445b70df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2023-04-03T09:18:47Z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44417">
    <vt:lpwstr>6.8.3-01</vt:lpwstr>
  </property>
  <property fmtid="{D5CDD505-2E9C-101B-9397-08002B2CF9AE}" pid="25" name="XD65570">
    <vt:lpwstr>6.8.13-01</vt:lpwstr>
  </property>
  <property fmtid="{D5CDD505-2E9C-101B-9397-08002B2CF9AE}" pid="26" name="XD67480">
    <vt:lpwstr>6.8.13-03</vt:lpwstr>
  </property>
  <property fmtid="{D5CDD505-2E9C-101B-9397-08002B2CF9AE}" pid="27" name="XD67483">
    <vt:lpwstr>6.8.13-05</vt:lpwstr>
  </property>
  <property fmtid="{D5CDD505-2E9C-101B-9397-08002B2CF9AE}" pid="28" name="XD67485">
    <vt:lpwstr>6.8.13-06</vt:lpwstr>
  </property>
  <property fmtid="{D5CDD505-2E9C-101B-9397-08002B2CF9AE}" pid="29" name="XDF44417">
    <vt:lpwstr>Krisesituasjoner for barn og familier</vt:lpwstr>
  </property>
  <property fmtid="{D5CDD505-2E9C-101B-9397-08002B2CF9AE}" pid="30" name="XDF65570">
    <vt:lpwstr>Aksjonskort 1. Varsling ved alvorlige hendelser</vt:lpwstr>
  </property>
  <property fmtid="{D5CDD505-2E9C-101B-9397-08002B2CF9AE}" pid="31" name="XDF67480">
    <vt:lpwstr>Aksjonskort. Skadet barn</vt:lpwstr>
  </property>
  <property fmtid="{D5CDD505-2E9C-101B-9397-08002B2CF9AE}" pid="32" name="XDF67483">
    <vt:lpwstr>Loggskjema. Alvorlig hendelse</vt:lpwstr>
  </property>
  <property fmtid="{D5CDD505-2E9C-101B-9397-08002B2CF9AE}" pid="33" name="XDF67485">
    <vt:lpwstr>Skjema for varsling av foresatte</vt:lpwstr>
  </property>
  <property fmtid="{D5CDD505-2E9C-101B-9397-08002B2CF9AE}" pid="34" name="XDL44417">
    <vt:lpwstr>6.8.3-01 Krisesituasjoner for barn og familier</vt:lpwstr>
  </property>
  <property fmtid="{D5CDD505-2E9C-101B-9397-08002B2CF9AE}" pid="35" name="XDL65570">
    <vt:lpwstr>6.8.13-01 Aksjonskort 1. Varsling ved alvorlige hendelser</vt:lpwstr>
  </property>
  <property fmtid="{D5CDD505-2E9C-101B-9397-08002B2CF9AE}" pid="36" name="XDL67480">
    <vt:lpwstr>6.8.13-03 Aksjonskort. Skadet barn</vt:lpwstr>
  </property>
  <property fmtid="{D5CDD505-2E9C-101B-9397-08002B2CF9AE}" pid="37" name="XDL67483">
    <vt:lpwstr>6.8.13-05 Loggskjema. Alvorlig hendelse</vt:lpwstr>
  </property>
  <property fmtid="{D5CDD505-2E9C-101B-9397-08002B2CF9AE}" pid="38" name="XDL67485">
    <vt:lpwstr>6.8.13-06 Skjema for varsling av foresatte</vt:lpwstr>
  </property>
  <property fmtid="{D5CDD505-2E9C-101B-9397-08002B2CF9AE}" pid="39" name="XDT44417">
    <vt:lpwstr>Krisesituasjoner for barn og familier</vt:lpwstr>
  </property>
  <property fmtid="{D5CDD505-2E9C-101B-9397-08002B2CF9AE}" pid="40" name="XDT65570">
    <vt:lpwstr>Aksjonskort 1. Varsling ved alvorlige hendelser</vt:lpwstr>
  </property>
  <property fmtid="{D5CDD505-2E9C-101B-9397-08002B2CF9AE}" pid="41" name="XDT67480">
    <vt:lpwstr>Aksjonskort. Skadet barn</vt:lpwstr>
  </property>
  <property fmtid="{D5CDD505-2E9C-101B-9397-08002B2CF9AE}" pid="42" name="XDT67483">
    <vt:lpwstr>Loggskjema. Alvorlig hendelse</vt:lpwstr>
  </property>
  <property fmtid="{D5CDD505-2E9C-101B-9397-08002B2CF9AE}" pid="43" name="XDT67485">
    <vt:lpwstr>Skjema for varsling av foresatte</vt:lpwstr>
  </property>
</Properties>
</file>