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F5D17" w:rsidRPr="00B204F6" w:rsidP="004F1E5A" w14:paraId="36039DA6" w14:textId="77777777">
      <w:pPr>
        <w:rPr>
          <w:b/>
        </w:rPr>
      </w:pPr>
      <w:r w:rsidRPr="00B204F6">
        <w:rPr>
          <w:b/>
        </w:rPr>
        <w:t>Hensikt</w:t>
      </w:r>
    </w:p>
    <w:p w:rsidR="008E6CE0" w:rsidP="004F1E5A" w14:paraId="43C3AAB8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Ivareta plikten til å undersøke ved melding om at et barn ikke har et trygt og godt barnehagemiljø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8E6CE0" w:rsidP="004F1E5A" w14:paraId="44791E46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8E6CE0" w:rsidP="008E6CE0" w14:paraId="758B3D9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Ansvar</w:t>
      </w:r>
      <w:r>
        <w:rPr>
          <w:rStyle w:val="eop"/>
          <w:rFonts w:ascii="Calibri" w:hAnsi="Calibri" w:cs="Calibri"/>
        </w:rPr>
        <w:t> </w:t>
      </w:r>
    </w:p>
    <w:p w:rsidR="008E6CE0" w:rsidP="008E6CE0" w14:paraId="79C5D13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Styrer (meldingsmottaker)</w:t>
      </w:r>
      <w:r>
        <w:rPr>
          <w:rStyle w:val="eop"/>
          <w:rFonts w:ascii="Calibri" w:hAnsi="Calibri" w:cs="Calibri"/>
        </w:rPr>
        <w:t> </w:t>
      </w:r>
    </w:p>
    <w:p w:rsidR="008E6CE0" w:rsidP="004F1E5A" w14:paraId="34F840C3" w14:textId="77777777"/>
    <w:p w:rsidR="008E6CE0" w:rsidP="004F1E5A" w14:paraId="32D95694" w14:textId="77777777"/>
    <w:p w:rsidR="008E6CE0" w:rsidP="008E6CE0" w14:paraId="56DB2828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Gjennomføring</w:t>
      </w:r>
      <w:r>
        <w:rPr>
          <w:rStyle w:val="eop"/>
          <w:rFonts w:ascii="Calibri" w:hAnsi="Calibri" w:cs="Calibri"/>
        </w:rPr>
        <w:t> </w:t>
      </w:r>
    </w:p>
    <w:p w:rsidR="008E6CE0" w:rsidP="008E6CE0" w14:paraId="30A06FCF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Samtale med pedagogisk leder på avdelingen</w:t>
      </w:r>
      <w:r>
        <w:rPr>
          <w:rStyle w:val="eop"/>
          <w:rFonts w:ascii="Calibri" w:hAnsi="Calibri" w:cs="Calibri"/>
        </w:rPr>
        <w:t> </w:t>
      </w:r>
    </w:p>
    <w:p w:rsidR="008E6CE0" w:rsidP="00B204F6" w14:paraId="15EE138C" w14:textId="25F87332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Sørge for at pedagogisk leder følger opp og benytte</w:t>
      </w:r>
      <w:r>
        <w:rPr>
          <w:rStyle w:val="normaltextrun"/>
          <w:rFonts w:ascii="Calibri" w:hAnsi="Calibri" w:cs="Calibri"/>
        </w:rPr>
        <w:t xml:space="preserve"> elektronisk skjema “Oppfølging av melding om barns barnehagemiljø” med tilhørende tiltak for undersøkelse</w:t>
      </w:r>
      <w:r>
        <w:rPr>
          <w:rStyle w:val="eop"/>
          <w:rFonts w:ascii="Calibri" w:hAnsi="Calibri" w:cs="Calibri"/>
        </w:rPr>
        <w:t> </w:t>
      </w:r>
    </w:p>
    <w:p w:rsidR="008E6CE0" w:rsidP="008E6CE0" w14:paraId="69708FF0" w14:textId="1FEBD4D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Jevnlig oppfølging av meldingen frem til saken</w:t>
      </w:r>
      <w:r>
        <w:rPr>
          <w:rStyle w:val="normaltextrun"/>
          <w:rFonts w:ascii="Calibri" w:hAnsi="Calibri" w:cs="Calibri"/>
        </w:rPr>
        <w:t xml:space="preserve"> er avsluttet</w:t>
      </w:r>
      <w:bookmarkStart w:id="0" w:name="_GoBack"/>
      <w:bookmarkEnd w:id="0"/>
      <w:r>
        <w:rPr>
          <w:rStyle w:val="eop"/>
          <w:rFonts w:ascii="Calibri" w:hAnsi="Calibri" w:cs="Calibri"/>
        </w:rPr>
        <w:t> </w:t>
      </w:r>
    </w:p>
    <w:p w:rsidR="008E6CE0" w:rsidP="004F1E5A" w14:paraId="1E4EDF3A" w14:textId="77777777"/>
    <w:p w:rsidR="009F5D17" w:rsidP="004F1E5A" w14:paraId="52D68345" w14:textId="77777777"/>
    <w:p w:rsidR="009F5D17" w:rsidP="004F1E5A" w14:paraId="0A76C7AF" w14:textId="77777777"/>
    <w:p w:rsidR="009F5D17" w:rsidP="004F1E5A" w14:paraId="09D74158" w14:textId="77777777"/>
    <w:p w:rsidR="009F5D17" w:rsidP="004F1E5A" w14:paraId="21F28C5C" w14:textId="77777777"/>
    <w:p w:rsidR="009F5D17" w:rsidP="004F1E5A" w14:paraId="70FF7285" w14:textId="77777777"/>
    <w:p w:rsidR="009F5D17" w:rsidP="004F1E5A" w14:paraId="12D95500" w14:textId="77777777"/>
    <w:p w:rsidR="009F5D17" w:rsidP="004F1E5A" w14:paraId="369E9E11" w14:textId="77777777"/>
    <w:p w:rsidR="009F5D17" w:rsidP="004F1E5A" w14:paraId="7E22CD6F" w14:textId="77777777"/>
    <w:p w:rsidR="009F5D17" w:rsidP="004F1E5A" w14:paraId="183024AC" w14:textId="77777777"/>
    <w:p w:rsidR="009F5D17" w:rsidP="004F1E5A" w14:paraId="09FB8C04" w14:textId="77777777"/>
    <w:p w:rsidR="009F5D17" w:rsidP="004F1E5A" w14:paraId="12372B68" w14:textId="77777777"/>
    <w:p w:rsidR="009F5D17" w:rsidP="004F1E5A" w14:paraId="6988DFDD" w14:textId="77777777"/>
    <w:p w:rsidR="009F5D17" w:rsidP="004F1E5A" w14:paraId="43010C22" w14:textId="77777777"/>
    <w:p w:rsidR="009F5D17" w:rsidP="004F1E5A" w14:paraId="1A3B4EF1" w14:textId="77777777"/>
    <w:p w:rsidR="009F5D17" w:rsidP="004F1E5A" w14:paraId="70503E2D" w14:textId="77777777"/>
    <w:p w:rsidR="009D023B" w:rsidP="004F1E5A" w14:paraId="516E4141" w14:textId="77777777">
      <w:bookmarkStart w:id="1" w:name="tempHer"/>
      <w:bookmarkEnd w:id="1"/>
      <w:r>
        <w:t>Referanser</w:t>
      </w:r>
    </w:p>
    <w:p w:rsidR="009F5D17" w:rsidP="004F1E5A" w14:paraId="0DCA2CAA" w14:textId="77777777">
      <w: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F1E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P="004F1E5A" w14:paraId="34AC4F07" w14:textId="77777777">
      <w:bookmarkEnd w:id="2"/>
    </w:p>
    <w:p w:rsidR="009F5D17" w:rsidP="009F5D17" w14:paraId="51608620" w14:textId="77777777"/>
    <w:p w:rsidR="009F5D17" w:rsidP="009F5D17" w14:paraId="7F065782" w14:textId="77777777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9F5D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5D17" w:rsidRPr="009F5D17" w:rsidP="009F5D17" w14:paraId="53AFBFDF" w14:textId="77777777">
      <w:bookmarkEnd w:id="3"/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63A04AF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7E7BFBB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0B3250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67F1BF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7E4753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6DD7EDC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D73859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7A586C73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2D45704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5BF0972D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5271669E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900FCC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2DA063F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6.8.2-06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7D2777F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6E31D68E" w14:textId="5F6A75DC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5EEF7A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3CF9B61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87D3998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CDC2D9D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Oppfølging av melding til styrer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25CED407" w14:textId="77777777">
          <w:pPr>
            <w:pStyle w:val="Header"/>
            <w:jc w:val="left"/>
            <w:rPr>
              <w:sz w:val="12"/>
            </w:rPr>
          </w:pPr>
        </w:p>
        <w:p w:rsidR="00485214" w14:paraId="0AA8CAE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471733B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7DDAE71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713D7102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85.5pt;height:16.5pt" o:oleicon="f" o:ole="">
                <v:imagedata r:id="rId1" o:title=""/>
              </v:shape>
              <o:OLEObject Type="Embed" ProgID="PBrush" ShapeID="_x0000_i2049" DrawAspect="Content" ObjectID="_1734512887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5D255FD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Oppfølging av melding til styrer</w:t>
          </w:r>
          <w:r>
            <w:rPr>
              <w:sz w:val="28"/>
            </w:rPr>
            <w:fldChar w:fldCharType="end"/>
          </w:r>
        </w:p>
      </w:tc>
    </w:tr>
    <w:tr w14:paraId="4A02524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51DF4BD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Beredskap/Psykososiale støttetiltak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7E6D8132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238F5FAF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561C269E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110262A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41E078D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4E568D3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6973A216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56E4E7A5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5F1472B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2E8246DA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D73859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697859A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3685B"/>
    <w:multiLevelType w:val="hybridMultilevel"/>
    <w:tmpl w:val="6010CCA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315F53"/>
    <w:multiLevelType w:val="multilevel"/>
    <w:tmpl w:val="587AA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59C06D9"/>
    <w:multiLevelType w:val="multilevel"/>
    <w:tmpl w:val="B6AC7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18"/>
  </w:num>
  <w:num w:numId="15">
    <w:abstractNumId w:val="19"/>
  </w:num>
  <w:num w:numId="16">
    <w:abstractNumId w:val="15"/>
  </w:num>
  <w:num w:numId="17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7E88"/>
    <w:rsid w:val="0020110C"/>
    <w:rsid w:val="00203F1E"/>
    <w:rsid w:val="00227AF8"/>
    <w:rsid w:val="00231DC5"/>
    <w:rsid w:val="00241F65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720B2"/>
    <w:rsid w:val="00693B1B"/>
    <w:rsid w:val="00697362"/>
    <w:rsid w:val="0069764A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B41C0"/>
    <w:rsid w:val="008B5CBE"/>
    <w:rsid w:val="008B7340"/>
    <w:rsid w:val="008C41EB"/>
    <w:rsid w:val="008C797A"/>
    <w:rsid w:val="008D33F1"/>
    <w:rsid w:val="008E4C99"/>
    <w:rsid w:val="008E6CE0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50747"/>
    <w:rsid w:val="00963180"/>
    <w:rsid w:val="00970B24"/>
    <w:rsid w:val="0098253A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5A8B"/>
    <w:rsid w:val="00AB08E0"/>
    <w:rsid w:val="00AC0D84"/>
    <w:rsid w:val="00AC35FB"/>
    <w:rsid w:val="00AD1E4B"/>
    <w:rsid w:val="00AD296B"/>
    <w:rsid w:val="00AD3BC6"/>
    <w:rsid w:val="00AD6B34"/>
    <w:rsid w:val="00AE6893"/>
    <w:rsid w:val="00AF5DDC"/>
    <w:rsid w:val="00AF6094"/>
    <w:rsid w:val="00B02D46"/>
    <w:rsid w:val="00B204F6"/>
    <w:rsid w:val="00B21CB1"/>
    <w:rsid w:val="00B236DD"/>
    <w:rsid w:val="00B24A00"/>
    <w:rsid w:val="00B46418"/>
    <w:rsid w:val="00B55A8A"/>
    <w:rsid w:val="00B900D2"/>
    <w:rsid w:val="00BB7813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A4402"/>
    <w:rsid w:val="00CB3EB0"/>
    <w:rsid w:val="00CB523D"/>
    <w:rsid w:val="00CD6C43"/>
    <w:rsid w:val="00CE5024"/>
    <w:rsid w:val="00CF2E4A"/>
    <w:rsid w:val="00D013CC"/>
    <w:rsid w:val="00D03EED"/>
    <w:rsid w:val="00D13046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F17"/>
    <w:rsid w:val="00EA5771"/>
    <w:rsid w:val="00EB3357"/>
    <w:rsid w:val="00EB3728"/>
    <w:rsid w:val="00EB79E9"/>
    <w:rsid w:val="00EC1A89"/>
    <w:rsid w:val="00ED248C"/>
    <w:rsid w:val="00EE3B2D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3EE95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efaultParagraphFont"/>
    <w:rsid w:val="008E6CE0"/>
  </w:style>
  <w:style w:type="character" w:customStyle="1" w:styleId="eop">
    <w:name w:val="eop"/>
    <w:basedOn w:val="DefaultParagraphFont"/>
    <w:rsid w:val="008E6CE0"/>
  </w:style>
  <w:style w:type="paragraph" w:customStyle="1" w:styleId="paragraph">
    <w:name w:val="paragraph"/>
    <w:basedOn w:val="Normal"/>
    <w:rsid w:val="008E6CE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eb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C2FF-F099-4EEC-B2C2-4B886C95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3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Mal Informasjonssikkerhet</vt:lpstr>
      <vt:lpstr>HBHF-mal - stående</vt:lpstr>
    </vt:vector>
  </TitlesOfParts>
  <Company>Datakvalitet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Oppfølging av melding til styrer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Bakken, Gerd</cp:lastModifiedBy>
  <cp:revision>4</cp:revision>
  <cp:lastPrinted>2006-09-07T08:52:00Z</cp:lastPrinted>
  <dcterms:created xsi:type="dcterms:W3CDTF">2021-06-03T12:13:00Z</dcterms:created>
  <dcterms:modified xsi:type="dcterms:W3CDTF">2023-01-06T11:22:00Z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Oppfølging av melding til styrer</vt:lpwstr>
  </property>
  <property fmtid="{D5CDD505-2E9C-101B-9397-08002B2CF9AE}" pid="4" name="EK_DokType">
    <vt:lpwstr>Prosedyre</vt:lpwstr>
  </property>
  <property fmtid="{D5CDD505-2E9C-101B-9397-08002B2CF9AE}" pid="5" name="EK_DokumentID">
    <vt:lpwstr>D73859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03.01.2024</vt:lpwstr>
  </property>
  <property fmtid="{D5CDD505-2E9C-101B-9397-08002B2CF9AE}" pid="8" name="EK_GjelderTil">
    <vt:lpwstr>03.01.2025</vt:lpwstr>
  </property>
  <property fmtid="{D5CDD505-2E9C-101B-9397-08002B2CF9AE}" pid="9" name="EK_RefNr">
    <vt:lpwstr>6.8.2-06</vt:lpwstr>
  </property>
  <property fmtid="{D5CDD505-2E9C-101B-9397-08002B2CF9AE}" pid="10" name="EK_S00MT1">
    <vt:lpwstr>Helse Bergen HF/Drift-/teknisk divisjon/Barnehagene</vt:lpwstr>
  </property>
  <property fmtid="{D5CDD505-2E9C-101B-9397-08002B2CF9AE}" pid="11" name="EK_S01MT3">
    <vt:lpwstr>Beredskap/Psykososiale støttetiltak</vt:lpwstr>
  </property>
  <property fmtid="{D5CDD505-2E9C-101B-9397-08002B2CF9AE}" pid="12" name="EK_Signatur">
    <vt:lpwstr>Bakken, Gerd</vt:lpwstr>
  </property>
  <property fmtid="{D5CDD505-2E9C-101B-9397-08002B2CF9AE}" pid="13" name="EK_UText1">
    <vt:lpwstr>Hilde M Ersvær</vt:lpwstr>
  </property>
  <property fmtid="{D5CDD505-2E9C-101B-9397-08002B2CF9AE}" pid="14" name="EK_Utgave">
    <vt:lpwstr>1.01</vt:lpwstr>
  </property>
  <property fmtid="{D5CDD505-2E9C-101B-9397-08002B2CF9AE}" pid="15" name="EK_Watermark">
    <vt:lpwstr>Vannmerke</vt:lpwstr>
  </property>
</Properties>
</file>