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F0E8F" w:rsidP="00532237">
      <w:pPr>
        <w:rPr>
          <w:rFonts w:cstheme="minorHAnsi"/>
        </w:rPr>
      </w:pPr>
      <w:bookmarkStart w:id="0" w:name="tempHer"/>
      <w:bookmarkStart w:id="1" w:name="_GoBack"/>
      <w:bookmarkEnd w:id="0"/>
      <w:bookmarkEnd w:id="1"/>
    </w:p>
    <w:p w:rsidR="008E13F1" w:rsidP="008E13F1">
      <w:pPr>
        <w:rPr>
          <w:rFonts w:cstheme="minorHAnsi"/>
        </w:rPr>
      </w:pPr>
      <w:r w:rsidRPr="000E2C1A">
        <w:rPr>
          <w:rFonts w:cstheme="minorHAnsi"/>
        </w:rPr>
        <w:t xml:space="preserve">Infeksjonskontrollprogrammet </w:t>
      </w:r>
      <w:r w:rsidR="002365AC">
        <w:rPr>
          <w:rFonts w:cstheme="minorHAnsi"/>
        </w:rPr>
        <w:t xml:space="preserve">tilhørende </w:t>
      </w:r>
      <w:r w:rsidRPr="000E2C1A">
        <w:rPr>
          <w:rFonts w:cstheme="minorHAnsi"/>
        </w:rPr>
        <w:t>s</w:t>
      </w:r>
      <w:r w:rsidR="002365AC">
        <w:rPr>
          <w:rFonts w:cstheme="minorHAnsi"/>
        </w:rPr>
        <w:t>ykehusene</w:t>
      </w:r>
      <w:r w:rsidRPr="000E2C1A">
        <w:rPr>
          <w:rFonts w:cstheme="minorHAnsi"/>
        </w:rPr>
        <w:t xml:space="preserve"> i Helse Vest inneholder retningslinjer for personlig </w:t>
      </w:r>
      <w:r>
        <w:rPr>
          <w:rFonts w:cstheme="minorHAnsi"/>
        </w:rPr>
        <w:t>beskyttelses</w:t>
      </w:r>
      <w:r w:rsidRPr="000E2C1A">
        <w:rPr>
          <w:rFonts w:cstheme="minorHAnsi"/>
        </w:rPr>
        <w:t xml:space="preserve">utstyr. </w:t>
      </w:r>
    </w:p>
    <w:p w:rsidR="008E13F1" w:rsidP="008E13F1">
      <w:pPr>
        <w:rPr>
          <w:rFonts w:cstheme="minorHAnsi"/>
        </w:rPr>
      </w:pPr>
      <w:r>
        <w:rPr>
          <w:rFonts w:cstheme="minorHAnsi"/>
        </w:rPr>
        <w:t>Personlig beskyttelsesutstyr er del av basale smitteverntiltak i helseinstitusjon</w:t>
      </w:r>
      <w:r w:rsidR="002365AC">
        <w:rPr>
          <w:rFonts w:cstheme="minorHAnsi"/>
        </w:rPr>
        <w:t>en</w:t>
      </w:r>
      <w:r>
        <w:rPr>
          <w:rFonts w:cstheme="minorHAnsi"/>
        </w:rPr>
        <w:t>. T</w:t>
      </w:r>
      <w:r w:rsidRPr="008E13F1">
        <w:rPr>
          <w:rFonts w:cstheme="minorHAnsi"/>
        </w:rPr>
        <w:t xml:space="preserve">iltakene skal følges og implementeres som et minimum i daglig virke og forsterkes der dette er nødvendig. </w:t>
      </w:r>
      <w:r>
        <w:rPr>
          <w:rFonts w:cstheme="minorHAnsi"/>
        </w:rPr>
        <w:t>Forsterkede vernetiltak skal alltid risikovurderes utfra oppgavens art. Det kan derfor forekomme lokale tilpasninger.</w:t>
      </w:r>
    </w:p>
    <w:p w:rsidR="008E13F1" w:rsidP="008E13F1">
      <w:pPr>
        <w:rPr>
          <w:rFonts w:cstheme="minorHAnsi"/>
        </w:rPr>
      </w:pPr>
    </w:p>
    <w:p w:rsidR="008E13F1" w:rsidP="008E13F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cstheme="minorHAnsi"/>
        </w:rPr>
        <w:t xml:space="preserve">f.eks. Lenke til </w:t>
      </w:r>
      <w:hyperlink r:id="rId5" w:history="1">
        <w:r w:rsidRPr="006A0D4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https://handbok.helse-bergen.no/eknet/docs/pub/dok00505.htm</w:t>
        </w:r>
      </w:hyperlink>
    </w:p>
    <w:p w:rsidR="00510BDF" w:rsidP="00CB3EB0">
      <w:pPr>
        <w:rPr>
          <w:rFonts w:cstheme="minorHAnsi"/>
        </w:rPr>
      </w:pPr>
    </w:p>
    <w:p w:rsidR="00510BDF" w:rsidP="00CB3EB0">
      <w:pPr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4149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1.2.9.2-01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4149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Basale smittevernrutiner (oversikt)</w:t>
              </w:r>
            </w:hyperlink>
          </w:p>
        </w:tc>
      </w:tr>
    </w:tbl>
    <w:p w:rsidR="00541496" w:rsidRPr="00541496" w:rsidP="00541496">
      <w:bookmarkEnd w:id="2"/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780BF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780BF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1.7.4.1-04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126"/>
      <w:gridCol w:w="3402"/>
      <w:gridCol w:w="1296"/>
    </w:tblGrid>
    <w:tr w:rsidTr="00541496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843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D71604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26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1.7.4.1-04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780BF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780BFD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8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8"/>
      <w:gridCol w:w="4287"/>
      <w:gridCol w:w="2168"/>
    </w:tblGrid>
    <w:tr w:rsidTr="00E37FE2">
      <w:tblPrEx>
        <w:tblW w:w="908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22"/>
      </w:trPr>
      <w:tc>
        <w:tcPr>
          <w:tcW w:w="2628" w:type="dxa"/>
          <w:tcBorders>
            <w:right w:val="single" w:sz="4" w:space="0" w:color="auto"/>
          </w:tcBorders>
        </w:tcPr>
        <w:p w:rsidR="00E37FE2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1.7.4.1-04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287" w:type="dxa"/>
          <w:tcBorders>
            <w:left w:val="single" w:sz="4" w:space="0" w:color="auto"/>
            <w:right w:val="single" w:sz="4" w:space="0" w:color="auto"/>
          </w:tcBorders>
        </w:tcPr>
        <w:p w:rsidR="00E37FE2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68" w:type="dxa"/>
          <w:tcBorders>
            <w:left w:val="single" w:sz="4" w:space="0" w:color="auto"/>
          </w:tcBorders>
        </w:tcPr>
        <w:p w:rsidR="00E37FE2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beskyttelsesutstyr i arbeid med medisinsk gjenbruksutstyr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B57A47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6.2pt;height:16.3pt" o:oleicon="f" o:ole="">
                <v:imagedata r:id="rId1" o:title=""/>
              </v:shape>
              <o:OLEObject Type="Embed" ProgID="PBrush" ShapeID="_x0000_i2049" DrawAspect="Content" ObjectID="_1711951539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beskyttelsesutstyr i arbeid med medisinsk gjenbruksutstyr</w:t>
          </w:r>
          <w:r>
            <w:rPr>
              <w:sz w:val="28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støttefunksjoner/Sterilforsyning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20.04.2022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20.04.2025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>Godkjenner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Hanne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Aksnes, June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D71604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9D1E0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F2BEED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131BD"/>
    <w:rsid w:val="00020754"/>
    <w:rsid w:val="00027D01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E2C1A"/>
    <w:rsid w:val="000E588F"/>
    <w:rsid w:val="000F074A"/>
    <w:rsid w:val="000F32C5"/>
    <w:rsid w:val="000F5FC0"/>
    <w:rsid w:val="00101002"/>
    <w:rsid w:val="00115094"/>
    <w:rsid w:val="00117E18"/>
    <w:rsid w:val="0012693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E212C"/>
    <w:rsid w:val="001E39FB"/>
    <w:rsid w:val="001F7E88"/>
    <w:rsid w:val="0020110C"/>
    <w:rsid w:val="00203F1E"/>
    <w:rsid w:val="00227AF8"/>
    <w:rsid w:val="002365AC"/>
    <w:rsid w:val="00241F65"/>
    <w:rsid w:val="00255960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87597"/>
    <w:rsid w:val="00390056"/>
    <w:rsid w:val="00393223"/>
    <w:rsid w:val="003A669E"/>
    <w:rsid w:val="003A6B8A"/>
    <w:rsid w:val="003B214B"/>
    <w:rsid w:val="003C5594"/>
    <w:rsid w:val="003D3C2E"/>
    <w:rsid w:val="003E25C1"/>
    <w:rsid w:val="003E4741"/>
    <w:rsid w:val="00407B78"/>
    <w:rsid w:val="00411E8A"/>
    <w:rsid w:val="004252FB"/>
    <w:rsid w:val="00437DED"/>
    <w:rsid w:val="00437F2B"/>
    <w:rsid w:val="00455820"/>
    <w:rsid w:val="004568C8"/>
    <w:rsid w:val="004611B5"/>
    <w:rsid w:val="004640AA"/>
    <w:rsid w:val="00464D30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496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B6BC5"/>
    <w:rsid w:val="005F0E8F"/>
    <w:rsid w:val="00606A4F"/>
    <w:rsid w:val="00611A93"/>
    <w:rsid w:val="00611B44"/>
    <w:rsid w:val="00617242"/>
    <w:rsid w:val="00642877"/>
    <w:rsid w:val="006479E1"/>
    <w:rsid w:val="00650773"/>
    <w:rsid w:val="006720B2"/>
    <w:rsid w:val="00693B1B"/>
    <w:rsid w:val="00697362"/>
    <w:rsid w:val="006A0D42"/>
    <w:rsid w:val="006B1529"/>
    <w:rsid w:val="006B2158"/>
    <w:rsid w:val="006C17D9"/>
    <w:rsid w:val="006C735A"/>
    <w:rsid w:val="006D2D97"/>
    <w:rsid w:val="006D3A08"/>
    <w:rsid w:val="006D57BF"/>
    <w:rsid w:val="006D7B47"/>
    <w:rsid w:val="006E06DD"/>
    <w:rsid w:val="006E2A16"/>
    <w:rsid w:val="006E4AAC"/>
    <w:rsid w:val="006E5645"/>
    <w:rsid w:val="006F6255"/>
    <w:rsid w:val="00713D7C"/>
    <w:rsid w:val="00727E6C"/>
    <w:rsid w:val="007367F2"/>
    <w:rsid w:val="00737A9E"/>
    <w:rsid w:val="00780BFD"/>
    <w:rsid w:val="0078621E"/>
    <w:rsid w:val="00793756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461D2"/>
    <w:rsid w:val="00850B9C"/>
    <w:rsid w:val="00851E45"/>
    <w:rsid w:val="008530BA"/>
    <w:rsid w:val="008533ED"/>
    <w:rsid w:val="00853B1D"/>
    <w:rsid w:val="00855382"/>
    <w:rsid w:val="0085574B"/>
    <w:rsid w:val="008564CD"/>
    <w:rsid w:val="0088008E"/>
    <w:rsid w:val="008B41C0"/>
    <w:rsid w:val="008B7340"/>
    <w:rsid w:val="008C41EB"/>
    <w:rsid w:val="008C797A"/>
    <w:rsid w:val="008D33F1"/>
    <w:rsid w:val="008E13F1"/>
    <w:rsid w:val="008E4C99"/>
    <w:rsid w:val="008F30D5"/>
    <w:rsid w:val="00903623"/>
    <w:rsid w:val="009039EB"/>
    <w:rsid w:val="00905B0B"/>
    <w:rsid w:val="00907122"/>
    <w:rsid w:val="00907ABE"/>
    <w:rsid w:val="0091692D"/>
    <w:rsid w:val="00917DC7"/>
    <w:rsid w:val="009456D0"/>
    <w:rsid w:val="009506D3"/>
    <w:rsid w:val="00963180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43AE5"/>
    <w:rsid w:val="00A577D4"/>
    <w:rsid w:val="00A75A8B"/>
    <w:rsid w:val="00AB08E0"/>
    <w:rsid w:val="00AC0D84"/>
    <w:rsid w:val="00AC2A0F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34758"/>
    <w:rsid w:val="00B46418"/>
    <w:rsid w:val="00B55A8A"/>
    <w:rsid w:val="00B57A47"/>
    <w:rsid w:val="00B648F2"/>
    <w:rsid w:val="00B75657"/>
    <w:rsid w:val="00B87808"/>
    <w:rsid w:val="00B900D2"/>
    <w:rsid w:val="00BC5853"/>
    <w:rsid w:val="00BD559F"/>
    <w:rsid w:val="00BD6D72"/>
    <w:rsid w:val="00BE48E2"/>
    <w:rsid w:val="00BF26E1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67A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04941"/>
    <w:rsid w:val="00E268CB"/>
    <w:rsid w:val="00E270A4"/>
    <w:rsid w:val="00E30F00"/>
    <w:rsid w:val="00E3168F"/>
    <w:rsid w:val="00E33977"/>
    <w:rsid w:val="00E35C67"/>
    <w:rsid w:val="00E36B5C"/>
    <w:rsid w:val="00E37FE2"/>
    <w:rsid w:val="00E40863"/>
    <w:rsid w:val="00E4664C"/>
    <w:rsid w:val="00E5442A"/>
    <w:rsid w:val="00E67083"/>
    <w:rsid w:val="00E67C91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Aksnes, June"/>
    <w:docVar w:name="ek_dbfields" w:val="EK_Avdeling¤2#4¤2# ¤3#EK_Avsnitt¤2#4¤2# ¤3#EK_Bedriftsnavn¤2#1¤2#Helse Bergen¤3#EK_GjelderFra¤2#0¤2# ¤3#EK_KlGjelderFra¤2#0¤2# ¤3#EK_Opprettet¤2#0¤2#17.03.2022¤3#EK_Utgitt¤2#0¤2# ¤3#EK_IBrukDato¤2#0¤2# ¤3#EK_DokumentID¤2#0¤2#D71604¤3#EK_DokTittel¤2#0¤2#Bruk av beskyttelsesutstyr i arbeid med medisinsk gjenbruksutstyr¤3#EK_DokType¤2#0¤2#Informasjon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1_x0009_02.1.2.9.2-01_x0009_Basale smittevernrutiner (oversikt)_x0009_00505_x0009_dok00505.docx_x0009_¤1#¤3#EK_RefNr¤2#0¤2#02.1.6.4.1-04¤3#EK_Revisjon¤2#0¤2#1.00¤3#EK_Ansvarlig¤2#0¤2#Aksnes, June¤3#EK_SkrevetAv¤2#0¤2#June Aksnes, Jorunn Kleiva, Kristin Gjertsen, Kari Anne Kibsgaard, Brita Kvarekvål, Anne Dalheim¤3#EK_UText1¤2#0¤2#Aksnes, June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Regional retningslinje&#13;_x000a_Forfattere av dokumentet er:&#13;_x000a_Funksjonsleder Liv Jorunn Meling Hansen, Sterilsentralen, Helse Fonna &#13;_x000a_Fagansvarlig Kristin Gjertsen, Sterilsentralen, Helse Stavanger &#13;_x000a_Konstituert leder Kari-Anne Kibsgaard, Sterilsentralen og operasjonsavd.,Helse Førde.&#13;_x000a_Avd. sjef June Aksnes,Sterilforsynings- og støtteavd.,Helse-Bergen &#13;_x000a_Spesialsjukepleiar Jorunn Kleiva, Reg. kompetansesenter i smittevern i Helse Vest&#13;_x000a_Avdelingssjukepleier Brita Kvarekvål, Voss sjukehus, Helse Bergen&#13;_x000a_Spesialsykepleier Anne Dalheim, Seksjon for pasientsikkerhet, Helse Bergen¤3#EK_VerLogg¤2#2¤2#Ver. 1.00 - |Regional retningslinje&#13;_x000a_Forfattere av dokumentet er:&#13;_x000a_Funksjonsleder Liv Jorunn Meling Hansen, Sterilsentralen, Helse Fonna &#13;_x000a_Fagansvarlig Kristin Gjertsen, Sterilsentralen, Helse Stavanger &#13;_x000a_Konstituert leder Kari-Anne Kibsgaard, Sterilsentralen og operasjonsavd.,Helse Førde.&#13;_x000a_Avd. sjef June Aksnes,Sterilforsynings- og støtteavd.,Helse-Bergen &#13;_x000a_Spesialsjukepleiar Jorunn Kleiva, Reg. kompetansesenter i smittevern i Helse Vest&#13;_x000a_Avdelingssjukepleier Brita Kvarekvål, Voss sjukehus, Helse Bergen&#13;_x000a_Spesialsykepleier Anne Dalheim, Seksjon for pasientsikkerhet, Helse Bergen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¤3#EK_Vedlegg¤2#2¤2# 0_x0009_¤3#EK_AvdelingOver¤2#4¤2# ¤3#EK_HRefNr¤2#0¤2# ¤3#EK_HbNavn¤2#0¤2# ¤3#EK_DokRefnr¤2#4¤2#00030201060401¤3#EK_Dokendrdato¤2#4¤2#17.03.2022 10:11:24¤3#EK_HbType¤2#4¤2# ¤3#EK_Offisiell¤2#4¤2# ¤3#EK_VedleggRef¤2#4¤2#02.1.6.4.1-04¤3#EK_Strukt00¤2#5¤2#¤5#¤5#HVRHF¤5#1¤5#-1¤4#¤5#02¤5#Helse Bergen HF¤5#1¤5#0¤4#.¤5#1¤5#Fellesdokumenter¤5#1¤5#0¤4#.¤5#6¤5#Kliniske støttefunksjoner¤5#1¤5#0¤4#.¤5#4¤5#Sterilforsyning¤5#0¤5#0¤4#.¤5#1¤5#Kvalitet for sterilforsyningen i Helse Bergen¤5#0¤5#0¤4# - ¤3#EK_Strukt01¤2#5¤2#¤5#¤5#Kategorier HB (ikke dokumenter på dette nivået trykk dere videre ned +)¤5#0¤5#0¤4#¤5#¤5#Kliniske støttefunksjoner  (ikke dokumenter på dette nivået trykk dere videre ned +)¤5#0¤5#0¤4#¤5#¤5#Sterilforsyning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4¤5#Sterilforsyning¤5#0¤5#0¤4#.¤5#1¤5#Kvalitet for sterilforsyningen i Helse Bergen¤5#0¤5#0¤4# - ¤3#"/>
    <w:docVar w:name="ek_dl" w:val="4"/>
    <w:docVar w:name="ek_doclevel" w:val=" "/>
    <w:docVar w:name="ek_doclvlshort" w:val=" "/>
    <w:docVar w:name="ek_dok.ansvarlig" w:val="[Dok.ansvarlig]"/>
    <w:docVar w:name="ek_doktittel" w:val="Bruk av beskyttelsesutstyr i arbeid med medisinsk gjenbruksutstyr"/>
    <w:docVar w:name="ek_doktype" w:val="Informasjon"/>
    <w:docVar w:name="ek_dokumentid" w:val="D71604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Regional retningslinje&#13;_x000a_Forfattere av dokumentet er:&#13;_x000a_Funksjonsleder Liv Jorunn Meling Hansen, Sterilsentralen, Helse Fonna &#13;_x000a_Fagansvarlig Kristin Gjertsen, Sterilsentralen, Helse Stavanger &#13;_x000a_Konstituert leder Kari-Anne Kibsgaard, Sterilsentralen og operasjonsavd.,Helse Førde.&#13;_x000a_Avd. sjef June Aksnes,Sterilforsynings- og støtteavd.,Helse-Bergen &#13;_x000a_Spesialsjukepleiar Jorunn Kleiva, Reg. kompetansesenter i smittevern i Helse Vest&#13;_x000a_Avdelingssjukepleier Brita Kvarekvål, Voss sjukehus, Helse Bergen&#13;_x000a_Spesialsykepleier Anne Dalheim, Seksjon for pasientsikkerhet, Helse Bergen"/>
    <w:docVar w:name="ek_opprettet" w:val="17.03.2022"/>
    <w:docVar w:name="ek_protection" w:val="0"/>
    <w:docVar w:name="ek_rapport" w:val="[]"/>
    <w:docVar w:name="ek_referanse" w:val="[EK_Referanse]"/>
    <w:docVar w:name="ek_refnr" w:val="02.1.6.4.1-04"/>
    <w:docVar w:name="ek_revisjon" w:val="1.00"/>
    <w:docVar w:name="ek_s00mt1" w:val="HVRHF - Helse Bergen HF - Fellesdokumenter - Kliniske støttefunksjoner"/>
    <w:docVar w:name="ek_s01mt3" w:val="Sterilforsyning"/>
    <w:docVar w:name="ek_signatur" w:val="[]"/>
    <w:docVar w:name="ek_skrevetav" w:val="June Aksnes, Jorunn Kleiva, Kristin Gjertsen, Kari Anne Kibsgaard, Brita Kvarekvål, Anne Dalheim"/>
    <w:docVar w:name="ek_status" w:val="Til godkj.(ny)"/>
    <w:docVar w:name="ek_stikkord" w:val="[]"/>
    <w:docVar w:name="ek_superstikkord" w:val="[]"/>
    <w:docVar w:name="ek_type" w:val="ARB"/>
    <w:docVar w:name="ek_utext1" w:val="Aksnes, June"/>
    <w:docVar w:name="ek_utext2" w:val=" "/>
    <w:docVar w:name="ek_utext3" w:val=" "/>
    <w:docVar w:name="ek_utext4" w:val=" "/>
    <w:docVar w:name="ek_utgave" w:val="1.00"/>
    <w:docVar w:name="ek_utgitt" w:val=" "/>
    <w:docVar w:name="ek_vedlegg" w:val="[EK_Vedlegg]"/>
    <w:docVar w:name="ek_verifisert" w:val="[]"/>
    <w:docVar w:name="idek_referanse" w:val=";00505;"/>
    <w:docVar w:name="idxd" w:val=";00505;"/>
    <w:docVar w:name="khb" w:val="UB"/>
    <w:docVar w:name="skitten" w:val="0"/>
    <w:docVar w:name="tidek_referanse" w:val=";00505;"/>
    <w:docVar w:name="xd00505" w:val="02.1.2.9.2-01"/>
    <w:docVar w:name="xdf00505" w:val="dok00505.docx"/>
    <w:docVar w:name="xdl00505" w:val="02.1.2.9.2-01 Basale smittevernrutiner (oversikt)"/>
    <w:docVar w:name="xdt00505" w:val="Basale smittevernrutiner (oversikt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8F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126938"/>
    <w:pPr>
      <w:numPr>
        <w:numId w:val="12"/>
      </w:numPr>
      <w:spacing w:before="24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26938"/>
    <w:pPr>
      <w:numPr>
        <w:ilvl w:val="1"/>
        <w:numId w:val="12"/>
      </w:numPr>
      <w:ind w:left="578" w:hanging="578"/>
      <w:outlineLvl w:val="1"/>
    </w:pPr>
  </w:style>
  <w:style w:type="paragraph" w:styleId="Heading3">
    <w:name w:val="heading 3"/>
    <w:basedOn w:val="Normal"/>
    <w:next w:val="Normal"/>
    <w:qFormat/>
    <w:rsid w:val="00126938"/>
    <w:pPr>
      <w:numPr>
        <w:ilvl w:val="2"/>
        <w:numId w:val="12"/>
      </w:num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5B6BC5"/>
    <w:pPr>
      <w:numPr>
        <w:ilvl w:val="3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E270A4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2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E270A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E270A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E270A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B214B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1496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26938"/>
    <w:pPr>
      <w:tabs>
        <w:tab w:val="left" w:pos="480"/>
        <w:tab w:val="right" w:leader="dot" w:pos="9061"/>
      </w:tabs>
      <w:spacing w:after="100"/>
    </w:pPr>
  </w:style>
  <w:style w:type="character" w:customStyle="1" w:styleId="Overskrift5Tegn">
    <w:name w:val="Overskrift 5 Tegn"/>
    <w:basedOn w:val="DefaultParagraphFont"/>
    <w:link w:val="Heading5"/>
    <w:semiHidden/>
    <w:rsid w:val="00E270A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E270A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E27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E27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B214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eknet/docs/pub/dok00505.htm" TargetMode="External" /><Relationship Id="rId6" Type="http://schemas.openxmlformats.org/officeDocument/2006/relationships/hyperlink" Target="https://kvalitet.helse-bergen.no/docs/pub/dok00505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uto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3D41-FFD6-4838-9261-C2BB4DEF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61</Words>
  <Characters>519</Characters>
  <Application>Microsoft Office Word</Application>
  <DocSecurity>0</DocSecurity>
  <Lines>13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Felles faglige prosedyrer</vt:lpstr>
      <vt:lpstr>HBHF-mal - stående</vt:lpstr>
    </vt:vector>
  </TitlesOfParts>
  <Company>Datakvalitet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 av beskyttelsesutstyr i arbeid med medisinsk gjenbruksutstyr</dc:title>
  <dc:subject>00030201060401|02.1.6.4.1-04|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_x0003_EK_Opprettet_x0002_0_x0002_17.03.2022_x0003_EK_Utgitt_x0002_0_x0002_ _x0003_EK_IBrukDato_x0002_0_x0002_ _x0003_EK_DokumentID_x0002_0_x0002_D71604_x0003_EK_DokTittel_x0002_0_x0002_Bruk av beskyttelsesutstyr i arbeid med medisinsk gjenbruksutstyr_x0003_EK_DokType_x0002_0_x0002_Informasjon_x0003_EK_DocLvlShort_x0002_0_x0002_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	02.1.2.9.2-01	Basale smittevernrutiner (oversikt)	00505	dok00505.docx	_x0001__x0003_EK_RefNr_x0002_0_x0002_02.1.6.4.1-04_x0003_EK_Revisjon_x0002_0_x0002_1.00_x0003_EK_Ansvarlig_x0002_0_x0002_Aksnes, June_x0003_EK_SkrevetAv_x0002_0_x0002_June Aksnes, Jorunn Kleiva, Kristin Gjertsen, Kari Anne Kibsgaard, Brita Kvarekvål, Anne Dalheim_x0003_EK_UText1_x0002_0_x0002_Aksnes, June_x0003_EK_UText2_x0002_0_x0002_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utskriftsdato_x0003_EK_Watermark_x0002_0_x0002__x0003_EK_Utgave_x0002_0_x0002_1.00_x0003_EK_Merknad_x0002_7_x0002_Regional retningslinje_x000D_
Forfattere av dokumentet er:_x000D_
Funksjonsleder Liv Jorunn Meling Hansen, Sterilsentralen, Helse Fonna _x000D_
Fagansvarlig Kristin Gjertsen, Sterilsentralen, Helse Stavanger _x000D_
Konstituert leder Kari-Anne Kibsgaard, Sterilsentralen og operasjonsavd.,Helse Førde._x000D_
Avd. sjef June Aksnes,Sterilforsynings- og støtteavd.,Helse-Bergen _x000D_
Spesialsjukepleiar Jorunn Kleiva, Reg. kompetansesenter i smittevern i Helse Vest_x000D_
Avdelingssjukepleier Brita Kvarekvål, Voss sjukehus, Helse Bergen_x000D_
Spesialsykepleier Anne Dalheim, Seksjon for pasientsikkerhet, Helse Bergen_x0003_EK_VerLogg_x0002_2_x0002_Ver. 1.00 - |Regional retningslinje_x000D_
Forfattere av dokumentet er:_x000D_
Funksjonsleder Liv Jorunn Meling Hansen, Sterilsentralen, Helse Fonna _x000D_
Fagansvarlig Kristin Gjertsen, Sterilsentralen, Helse Stavanger _x000D_
Konstituert leder Kari-Anne Kibsgaard, Sterilsentralen og operasjonsavd.,Helse Førde._x000D_
Avd. sjef June Aksnes,Sterilforsynings- og støtteavd.,Helse-Bergen _x000D_
Spesialsjukepleiar Jorunn Kleiva, Reg. kompetansesenter i smittevern i Helse Vest_x000D_
Avdelingssjukepleier Brita Kvarekvål, Voss sjukehus, Helse Bergen_x000D_
Spesialsykepleier Anne Dalheim, Seksjon for pasientsikkerhet, Helse Bergen_x0003_EK_RF1_x0002_4_x0002_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_x0003_EK_DL_x0002_0_x0002_4_x0003_EK_GjelderTil_x0002_0_x0002__x0003_EK_Vedlegg_x0002_2_x0002_ 0	_x0003_EK_AvdelingOver_x0002_4_x0002_ _x0003_EK_HRefNr_x0002_0_x0002_ _x0003_EK_HbNavn_x0002_0_x0002_ _x0003_EK_DokRefnr_x0002_4_x0002_00030201060401_x0003_EK_Dokendrdato_x0002_4_x0002_17.03.2022 10:11:24_x0003_EK_HbType_x0002_4_x0002_ _x0003_EK_Offisiell_x0002_4_x0002_ _x0003_EK_VedleggRef_x0002_4_x0002_02.1.6.4.1-04_x0003_EK_Strukt00_x0002_5_x0002__x0005__x0005_HVRHF_x0005_1_x0005_-1_x0004__x0005_02_x0005_Helse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støttefunksjoner_x0005_1_x0005_0_x0004_._x0005_4_x0005_Sterilforsyning_x0005_0_x0005_0_x0004_._x0005_1_x0005_Kvalitet for sterilforsyningen i Helse Bergen_x0005_0_x0005_0_x0004_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+)_x0005_0_x0005_0_x0004__x0005__x0005_Sterilforsyning_x0005_3_x0005_0_x0004_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støttefunksjoner_x0005_1_x0005_0_x0004_._x0005_4_x0005_Sterilforsyning_x0005_0_x0005_0_x0004_._x0005_1_x0005_Kvalitet for sterilforsyningen i Helse Bergen_x0005_0_x0005_0_x0004_ - _x0003_</dc:description>
  <cp:lastModifiedBy>Aksnes, June</cp:lastModifiedBy>
  <cp:revision>2</cp:revision>
  <cp:lastPrinted>2006-09-07T08:52:00Z</cp:lastPrinted>
  <dcterms:created xsi:type="dcterms:W3CDTF">2022-04-20T07:19:00Z</dcterms:created>
  <dcterms:modified xsi:type="dcterms:W3CDTF">2022-04-20T07:19:00Z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Bruk av beskyttelsesutstyr i arbeid med medisinsk gjenbruksutstyr</vt:lpwstr>
  </property>
  <property fmtid="{D5CDD505-2E9C-101B-9397-08002B2CF9AE}" pid="4" name="EK_DokType">
    <vt:lpwstr>Informasjon</vt:lpwstr>
  </property>
  <property fmtid="{D5CDD505-2E9C-101B-9397-08002B2CF9AE}" pid="5" name="EK_DokumentID">
    <vt:lpwstr>D71604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20.04.2022</vt:lpwstr>
  </property>
  <property fmtid="{D5CDD505-2E9C-101B-9397-08002B2CF9AE}" pid="8" name="EK_GjelderTil">
    <vt:lpwstr>20.04.2025</vt:lpwstr>
  </property>
  <property fmtid="{D5CDD505-2E9C-101B-9397-08002B2CF9AE}" pid="9" name="EK_RefNr">
    <vt:lpwstr>1.7.4.1-04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støttefunksjoner/Sterilforsyning</vt:lpwstr>
  </property>
  <property fmtid="{D5CDD505-2E9C-101B-9397-08002B2CF9AE}" pid="12" name="EK_Signatur">
    <vt:lpwstr>Hanne Klausen</vt:lpwstr>
  </property>
  <property fmtid="{D5CDD505-2E9C-101B-9397-08002B2CF9AE}" pid="13" name="EK_UText1">
    <vt:lpwstr>Aksnes, June</vt:lpwstr>
  </property>
  <property fmtid="{D5CDD505-2E9C-101B-9397-08002B2CF9AE}" pid="14" name="EK_Utgave">
    <vt:lpwstr>1.00</vt:lpwstr>
  </property>
  <property fmtid="{D5CDD505-2E9C-101B-9397-08002B2CF9AE}" pid="15" name="EK_Watermark">
    <vt:lpwstr/>
  </property>
  <property fmtid="{D5CDD505-2E9C-101B-9397-08002B2CF9AE}" pid="16" name="XD00505">
    <vt:lpwstr>1.2.9.2-01</vt:lpwstr>
  </property>
  <property fmtid="{D5CDD505-2E9C-101B-9397-08002B2CF9AE}" pid="17" name="XDF00505">
    <vt:lpwstr>Basale smittevernrutiner (oversikt)</vt:lpwstr>
  </property>
  <property fmtid="{D5CDD505-2E9C-101B-9397-08002B2CF9AE}" pid="18" name="XDL00505">
    <vt:lpwstr>1.2.9.2-01 Basale smittevernrutiner (oversikt)</vt:lpwstr>
  </property>
  <property fmtid="{D5CDD505-2E9C-101B-9397-08002B2CF9AE}" pid="19" name="XDT00505">
    <vt:lpwstr>Basale smittevernrutiner (oversikt)</vt:lpwstr>
  </property>
</Properties>
</file>