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3D75F3" w:rsidP="002B1B7E" w14:paraId="3ECEC84A" w14:textId="77777777">
      <w:pPr>
        <w:pStyle w:val="Heading1"/>
        <w:rPr>
          <w:lang w:val="nb-NO"/>
        </w:rPr>
      </w:pPr>
      <w:bookmarkStart w:id="0" w:name="tempHer"/>
      <w:bookmarkStart w:id="1" w:name="OLE_LINK1"/>
      <w:bookmarkStart w:id="2" w:name="OLE_LINK6"/>
      <w:bookmarkEnd w:id="0"/>
      <w:r w:rsidRPr="009F6775">
        <w:rPr>
          <w:lang w:val="nb-NO"/>
        </w:rPr>
        <w:t xml:space="preserve">Fysioterapeuter med spesial kunnskap om </w:t>
      </w:r>
    </w:p>
    <w:p w:rsidR="00510B13" w:rsidRPr="00F26635" w:rsidP="002B1B7E" w14:paraId="1DE6828C" w14:textId="77777777">
      <w:pPr>
        <w:pStyle w:val="Heading1"/>
        <w:rPr>
          <w:lang w:val="nb-NO"/>
        </w:rPr>
      </w:pPr>
      <w:r w:rsidRPr="009F6775">
        <w:rPr>
          <w:lang w:val="nb-NO"/>
        </w:rPr>
        <w:t>bekkenbunn og kvinnehelse</w:t>
      </w:r>
    </w:p>
    <w:bookmarkEnd w:id="1"/>
    <w:bookmarkEnd w:id="2"/>
    <w:p w:rsidR="00234D0F" w:rsidRPr="00234D0F" w:rsidP="00234D0F" w14:paraId="2F2AE929" w14:textId="77777777">
      <w:pPr>
        <w:rPr>
          <w:sz w:val="24"/>
        </w:rPr>
      </w:pPr>
    </w:p>
    <w:tbl>
      <w:tblPr>
        <w:tblStyle w:val="TableGrid"/>
        <w:tblW w:w="0" w:type="auto"/>
        <w:tblLook w:val="04A0"/>
      </w:tblPr>
      <w:tblGrid>
        <w:gridCol w:w="1304"/>
        <w:gridCol w:w="2519"/>
        <w:gridCol w:w="3922"/>
        <w:gridCol w:w="1459"/>
      </w:tblGrid>
      <w:tr w14:paraId="678D14BE" w14:textId="77777777" w:rsidTr="00785CF2">
        <w:tblPrEx>
          <w:tblW w:w="0" w:type="auto"/>
          <w:tblLook w:val="04A0"/>
        </w:tblPrEx>
        <w:tc>
          <w:tcPr>
            <w:tcW w:w="1304" w:type="dxa"/>
          </w:tcPr>
          <w:p w:rsidR="002B1B7E" w:rsidP="00234D0F" w14:paraId="1C3F9B7E" w14:textId="77777777">
            <w:pPr>
              <w:rPr>
                <w:b/>
                <w:color w:val="17365D" w:themeColor="text2" w:themeShade="BF"/>
                <w:sz w:val="24"/>
              </w:rPr>
            </w:pPr>
            <w:bookmarkStart w:id="3" w:name="OLE_LINK3"/>
            <w:bookmarkStart w:id="4" w:name="OLE_LINK4"/>
            <w:r>
              <w:rPr>
                <w:b/>
                <w:color w:val="17365D" w:themeColor="text2" w:themeShade="BF"/>
                <w:sz w:val="24"/>
              </w:rPr>
              <w:t>NAVN</w:t>
            </w:r>
          </w:p>
        </w:tc>
        <w:tc>
          <w:tcPr>
            <w:tcW w:w="2519" w:type="dxa"/>
          </w:tcPr>
          <w:p w:rsidR="002B1B7E" w:rsidP="00234D0F" w14:paraId="4F3D0332" w14:textId="77777777">
            <w:pPr>
              <w:rPr>
                <w:b/>
                <w:color w:val="17365D" w:themeColor="text2" w:themeShade="BF"/>
                <w:sz w:val="24"/>
              </w:rPr>
            </w:pPr>
            <w:r>
              <w:rPr>
                <w:b/>
                <w:color w:val="17365D" w:themeColor="text2" w:themeShade="BF"/>
                <w:sz w:val="24"/>
              </w:rPr>
              <w:t>ARBEIDSSTED</w:t>
            </w:r>
          </w:p>
        </w:tc>
        <w:tc>
          <w:tcPr>
            <w:tcW w:w="3922" w:type="dxa"/>
          </w:tcPr>
          <w:p w:rsidR="002B1B7E" w:rsidP="00234D0F" w14:paraId="72B06782" w14:textId="77777777">
            <w:pPr>
              <w:rPr>
                <w:b/>
                <w:color w:val="17365D" w:themeColor="text2" w:themeShade="BF"/>
                <w:sz w:val="24"/>
              </w:rPr>
            </w:pPr>
            <w:r>
              <w:rPr>
                <w:b/>
                <w:color w:val="17365D" w:themeColor="text2" w:themeShade="BF"/>
                <w:sz w:val="24"/>
              </w:rPr>
              <w:t>E-POSTADRESSE</w:t>
            </w:r>
          </w:p>
        </w:tc>
        <w:tc>
          <w:tcPr>
            <w:tcW w:w="1459" w:type="dxa"/>
          </w:tcPr>
          <w:p w:rsidR="002B1B7E" w:rsidP="00234D0F" w14:paraId="747FD7F7" w14:textId="77777777">
            <w:pPr>
              <w:rPr>
                <w:b/>
                <w:color w:val="17365D" w:themeColor="text2" w:themeShade="BF"/>
                <w:sz w:val="24"/>
              </w:rPr>
            </w:pPr>
            <w:r>
              <w:rPr>
                <w:b/>
                <w:color w:val="17365D" w:themeColor="text2" w:themeShade="BF"/>
                <w:sz w:val="24"/>
              </w:rPr>
              <w:t xml:space="preserve">TELEFONNR. </w:t>
            </w:r>
          </w:p>
        </w:tc>
      </w:tr>
      <w:tr w14:paraId="1185C4FA" w14:textId="77777777" w:rsidTr="00785CF2">
        <w:tblPrEx>
          <w:tblW w:w="0" w:type="auto"/>
          <w:tblLook w:val="04A0"/>
        </w:tblPrEx>
        <w:trPr>
          <w:trHeight w:val="470"/>
        </w:trPr>
        <w:tc>
          <w:tcPr>
            <w:tcW w:w="1304" w:type="dxa"/>
          </w:tcPr>
          <w:p w:rsidR="002B1B7E" w:rsidP="00EE4BDE" w14:paraId="2A619A29" w14:textId="77777777">
            <w:r>
              <w:t>Ingrid</w:t>
            </w:r>
          </w:p>
          <w:p w:rsidR="00F26635" w:rsidP="00EE4BDE" w14:paraId="7D63E843" w14:textId="77777777">
            <w:r>
              <w:t>Loftås</w:t>
            </w:r>
          </w:p>
          <w:p w:rsidR="00EE4BDE" w:rsidP="00234D0F" w14:paraId="7CD25C94" w14:textId="77777777">
            <w:pPr>
              <w:rPr>
                <w:b/>
                <w:color w:val="17365D" w:themeColor="text2" w:themeShade="BF"/>
                <w:sz w:val="24"/>
              </w:rPr>
            </w:pPr>
          </w:p>
        </w:tc>
        <w:tc>
          <w:tcPr>
            <w:tcW w:w="2519" w:type="dxa"/>
          </w:tcPr>
          <w:p w:rsidR="002B1B7E" w:rsidP="00EE4BDE" w14:paraId="2D369EEA" w14:textId="77777777">
            <w:r>
              <w:t>Kvinnehelse i Sentrum</w:t>
            </w:r>
          </w:p>
          <w:p w:rsidR="00EE4BDE" w:rsidP="00EE4BDE" w14:paraId="237B484F" w14:textId="77777777">
            <w:r>
              <w:t>Torgalmenningen 7,</w:t>
            </w:r>
          </w:p>
          <w:p w:rsidR="00EE4BDE" w:rsidP="00EE4BDE" w14:paraId="4B91B53F" w14:textId="77777777">
            <w:r>
              <w:t>5014 Bergen</w:t>
            </w:r>
          </w:p>
        </w:tc>
        <w:tc>
          <w:tcPr>
            <w:tcW w:w="3922" w:type="dxa"/>
          </w:tcPr>
          <w:p w:rsidR="00EE4BDE" w:rsidRPr="00F26635" w:rsidP="00EE4BDE" w14:paraId="2FE314B8" w14:textId="77777777"/>
          <w:p w:rsidR="002B1B7E" w:rsidRPr="00F26635" w:rsidP="00785CF2" w14:paraId="359EA0B9" w14:textId="64D656E3">
            <w:hyperlink r:id="rId8" w:history="1">
              <w:r w:rsidRPr="00F26635" w:rsidR="00F26635">
                <w:rPr>
                  <w:rStyle w:val="Hyperlink"/>
                  <w:color w:val="auto"/>
                  <w:u w:val="none"/>
                </w:rPr>
                <w:t>ingrid@kvinnehelseisentrum.no</w:t>
              </w:r>
            </w:hyperlink>
          </w:p>
          <w:p w:rsidR="00F26635" w:rsidRPr="00F26635" w:rsidP="00785CF2" w14:paraId="2188B6CB" w14:textId="77777777"/>
        </w:tc>
        <w:tc>
          <w:tcPr>
            <w:tcW w:w="1459" w:type="dxa"/>
          </w:tcPr>
          <w:p w:rsidR="00A72EF3" w:rsidP="00EE4BDE" w14:paraId="14D95E91" w14:textId="77777777"/>
          <w:p w:rsidR="002B1B7E" w:rsidRPr="00EE4BDE" w:rsidP="00EE4BDE" w14:paraId="720DABD3" w14:textId="77777777">
            <w:r>
              <w:t>91 14 27 74</w:t>
            </w:r>
          </w:p>
        </w:tc>
      </w:tr>
      <w:tr w14:paraId="776BCD4F" w14:textId="77777777" w:rsidTr="00785CF2">
        <w:tblPrEx>
          <w:tblW w:w="0" w:type="auto"/>
          <w:tblLook w:val="04A0"/>
        </w:tblPrEx>
        <w:trPr>
          <w:trHeight w:val="779"/>
        </w:trPr>
        <w:tc>
          <w:tcPr>
            <w:tcW w:w="1304" w:type="dxa"/>
          </w:tcPr>
          <w:p w:rsidR="002B1B7E" w:rsidP="00EE4BDE" w14:paraId="53E26018" w14:textId="328C3B2D">
            <w:r>
              <w:t xml:space="preserve">Renate </w:t>
            </w:r>
            <w:r>
              <w:t>Tjørn</w:t>
            </w:r>
            <w:r>
              <w:t xml:space="preserve"> </w:t>
            </w:r>
            <w:r>
              <w:t>Seime</w:t>
            </w:r>
          </w:p>
        </w:tc>
        <w:tc>
          <w:tcPr>
            <w:tcW w:w="2519" w:type="dxa"/>
          </w:tcPr>
          <w:p w:rsidR="00EE4BDE" w:rsidP="00EE4BDE" w14:paraId="2E8D582E" w14:textId="0EE294DB">
            <w:r>
              <w:t>Kvinnehelse i Sentrum</w:t>
            </w:r>
          </w:p>
          <w:p w:rsidR="00EE4BDE" w:rsidP="00EE4BDE" w14:paraId="7F7C9FEB" w14:textId="77777777">
            <w:r>
              <w:t>Torgalmenningen 7,</w:t>
            </w:r>
          </w:p>
          <w:p w:rsidR="002B1B7E" w:rsidP="00EE4BDE" w14:paraId="6B0FF7F3" w14:textId="77777777">
            <w:r>
              <w:t>5014 Bergen</w:t>
            </w:r>
          </w:p>
        </w:tc>
        <w:tc>
          <w:tcPr>
            <w:tcW w:w="3922" w:type="dxa"/>
          </w:tcPr>
          <w:p w:rsidR="00EE4BDE" w:rsidP="00EE4BDE" w14:paraId="5EA80F99" w14:textId="77777777"/>
          <w:p w:rsidR="002B1B7E" w:rsidP="00A72EF3" w14:paraId="706B5731" w14:textId="22990C40">
            <w:r>
              <w:t>renatetjorn@gmail.com</w:t>
            </w:r>
          </w:p>
        </w:tc>
        <w:tc>
          <w:tcPr>
            <w:tcW w:w="1459" w:type="dxa"/>
          </w:tcPr>
          <w:p w:rsidR="005C7C15" w:rsidP="00EE4BDE" w14:paraId="2CDFB16B" w14:textId="77777777"/>
          <w:p w:rsidR="002B1B7E" w:rsidP="00EE4BDE" w14:paraId="6059FDD5" w14:textId="586B7120">
            <w:r>
              <w:t>91767333</w:t>
            </w:r>
          </w:p>
        </w:tc>
      </w:tr>
      <w:tr w14:paraId="29B01923" w14:textId="77777777" w:rsidTr="00785CF2">
        <w:tblPrEx>
          <w:tblW w:w="0" w:type="auto"/>
          <w:tblLook w:val="04A0"/>
        </w:tblPrEx>
        <w:trPr>
          <w:trHeight w:val="677"/>
        </w:trPr>
        <w:tc>
          <w:tcPr>
            <w:tcW w:w="1304" w:type="dxa"/>
          </w:tcPr>
          <w:p w:rsidR="002B1B7E" w:rsidP="00EE4BDE" w14:paraId="7DB05658" w14:textId="77777777">
            <w:r>
              <w:t xml:space="preserve">Gry </w:t>
            </w:r>
            <w:r>
              <w:t>Øystese Stormoen</w:t>
            </w:r>
          </w:p>
        </w:tc>
        <w:tc>
          <w:tcPr>
            <w:tcW w:w="2519" w:type="dxa"/>
          </w:tcPr>
          <w:p w:rsidR="002B1B7E" w:rsidP="00EE4BDE" w14:paraId="70ED578A" w14:textId="77777777">
            <w:bookmarkStart w:id="5" w:name="OLE_LINK2"/>
            <w:bookmarkStart w:id="6" w:name="OLE_LINK5"/>
            <w:r>
              <w:t>Wergeland Fysioterapi</w:t>
            </w:r>
          </w:p>
          <w:p w:rsidR="00EE4BDE" w:rsidP="00EE4BDE" w14:paraId="5C4446C9" w14:textId="77777777">
            <w:r>
              <w:t>Fageråsveien 2</w:t>
            </w:r>
          </w:p>
          <w:p w:rsidR="00EE4BDE" w:rsidP="00EE4BDE" w14:paraId="425C7E63" w14:textId="77777777">
            <w:r>
              <w:t>5067 Bergen</w:t>
            </w:r>
            <w:bookmarkEnd w:id="5"/>
            <w:bookmarkEnd w:id="6"/>
          </w:p>
        </w:tc>
        <w:tc>
          <w:tcPr>
            <w:tcW w:w="3922" w:type="dxa"/>
          </w:tcPr>
          <w:p w:rsidR="00EE4BDE" w:rsidP="00EE4BDE" w14:paraId="71696EFC" w14:textId="77777777"/>
          <w:p w:rsidR="002B1B7E" w:rsidP="00EE4BDE" w14:paraId="74D39D46" w14:textId="77777777">
            <w:r>
              <w:t>gryoystese@wergelandfysioterapi.no</w:t>
            </w:r>
          </w:p>
        </w:tc>
        <w:tc>
          <w:tcPr>
            <w:tcW w:w="1459" w:type="dxa"/>
          </w:tcPr>
          <w:p w:rsidR="00A72EF3" w:rsidP="00EE4BDE" w14:paraId="75457DA3" w14:textId="77777777"/>
          <w:p w:rsidR="002B1B7E" w:rsidP="00EE4BDE" w14:paraId="05F1D61F" w14:textId="77777777">
            <w:r>
              <w:t>55 27 41 10</w:t>
            </w:r>
          </w:p>
        </w:tc>
      </w:tr>
      <w:tr w14:paraId="21D47C75" w14:textId="77777777" w:rsidTr="00785CF2">
        <w:tblPrEx>
          <w:tblW w:w="0" w:type="auto"/>
          <w:tblLook w:val="04A0"/>
        </w:tblPrEx>
        <w:trPr>
          <w:trHeight w:val="898"/>
        </w:trPr>
        <w:tc>
          <w:tcPr>
            <w:tcW w:w="1304" w:type="dxa"/>
          </w:tcPr>
          <w:p w:rsidR="002B1B7E" w:rsidP="00EE4BDE" w14:paraId="63C11E31" w14:textId="77777777">
            <w:r>
              <w:t>Gro Elisabeth Togstad</w:t>
            </w:r>
          </w:p>
        </w:tc>
        <w:tc>
          <w:tcPr>
            <w:tcW w:w="2519" w:type="dxa"/>
          </w:tcPr>
          <w:p w:rsidR="00EE4BDE" w:rsidP="00EE4BDE" w14:paraId="02B02CC6" w14:textId="77777777">
            <w:r>
              <w:t>Wergeland Fysioterapi</w:t>
            </w:r>
          </w:p>
          <w:p w:rsidR="00EE4BDE" w:rsidP="00EE4BDE" w14:paraId="3BB25BC8" w14:textId="77777777">
            <w:r>
              <w:t>Fageråsveien 2</w:t>
            </w:r>
          </w:p>
          <w:p w:rsidR="002B1B7E" w:rsidP="00EE4BDE" w14:paraId="4477D5CF" w14:textId="77777777">
            <w:r>
              <w:t>5067 Bergen</w:t>
            </w:r>
          </w:p>
        </w:tc>
        <w:tc>
          <w:tcPr>
            <w:tcW w:w="3922" w:type="dxa"/>
          </w:tcPr>
          <w:p w:rsidR="00EE4BDE" w:rsidP="00EE4BDE" w14:paraId="445241FD" w14:textId="77777777"/>
          <w:p w:rsidR="00A72EF3" w:rsidP="00EE4BDE" w14:paraId="22BA4DF2" w14:textId="77777777">
            <w:r>
              <w:t>grotogstad@wergelandfysioterapi.no</w:t>
            </w:r>
          </w:p>
        </w:tc>
        <w:tc>
          <w:tcPr>
            <w:tcW w:w="1459" w:type="dxa"/>
          </w:tcPr>
          <w:p w:rsidR="002B1B7E" w:rsidP="00234D0F" w14:paraId="604CF7E2" w14:textId="77777777">
            <w:pPr>
              <w:rPr>
                <w:b/>
                <w:color w:val="17365D" w:themeColor="text2" w:themeShade="BF"/>
                <w:sz w:val="24"/>
              </w:rPr>
            </w:pPr>
          </w:p>
          <w:p w:rsidR="00EE4BDE" w:rsidP="00EE4BDE" w14:paraId="03CE7112" w14:textId="77777777">
            <w:r>
              <w:t>55 27 41 10</w:t>
            </w:r>
          </w:p>
        </w:tc>
      </w:tr>
      <w:tr w14:paraId="109441B0" w14:textId="77777777" w:rsidTr="009F6775">
        <w:tblPrEx>
          <w:tblW w:w="0" w:type="auto"/>
          <w:tblLook w:val="04A0"/>
        </w:tblPrEx>
        <w:trPr>
          <w:trHeight w:val="1074"/>
        </w:trPr>
        <w:tc>
          <w:tcPr>
            <w:tcW w:w="1304" w:type="dxa"/>
          </w:tcPr>
          <w:p w:rsidR="00CF5053" w:rsidP="00C5100B" w14:paraId="6FB761D4" w14:textId="77777777">
            <w:r>
              <w:t xml:space="preserve">Anine Vibe </w:t>
            </w:r>
            <w:r>
              <w:t>Simonsen</w:t>
            </w:r>
          </w:p>
        </w:tc>
        <w:tc>
          <w:tcPr>
            <w:tcW w:w="2519" w:type="dxa"/>
          </w:tcPr>
          <w:p w:rsidR="00CF5053" w:rsidP="0073421D" w14:paraId="6930ED3C" w14:textId="77777777">
            <w:r>
              <w:t>Centrum Fysioterapi</w:t>
            </w:r>
          </w:p>
          <w:p w:rsidR="00CF5053" w:rsidP="0073421D" w14:paraId="150A144E" w14:textId="77777777">
            <w:r>
              <w:t>Markeveien 4c</w:t>
            </w:r>
          </w:p>
          <w:p w:rsidR="00CF5053" w:rsidP="0073421D" w14:paraId="3EB9B154" w14:textId="77777777">
            <w:r>
              <w:t>5012 Bergen</w:t>
            </w:r>
          </w:p>
        </w:tc>
        <w:tc>
          <w:tcPr>
            <w:tcW w:w="3922" w:type="dxa"/>
          </w:tcPr>
          <w:p w:rsidR="00CF5053" w:rsidP="00234D0F" w14:paraId="74D4B7CF" w14:textId="77777777">
            <w:pPr>
              <w:rPr>
                <w:b/>
                <w:color w:val="17365D" w:themeColor="text2" w:themeShade="BF"/>
                <w:sz w:val="24"/>
              </w:rPr>
            </w:pPr>
          </w:p>
          <w:p w:rsidR="00CF5053" w:rsidP="00CF5053" w14:paraId="1F9C674E" w14:textId="77777777">
            <w:r>
              <w:t>aninesimonsen@yahoo.com</w:t>
            </w:r>
          </w:p>
        </w:tc>
        <w:tc>
          <w:tcPr>
            <w:tcW w:w="1459" w:type="dxa"/>
          </w:tcPr>
          <w:p w:rsidR="00CF5053" w:rsidP="00C5100B" w14:paraId="4E33CC6A" w14:textId="77777777"/>
          <w:p w:rsidR="00CF5053" w:rsidP="00C5100B" w14:paraId="3435D760" w14:textId="77777777">
            <w:r>
              <w:t>55 90 06 80</w:t>
            </w:r>
          </w:p>
        </w:tc>
      </w:tr>
      <w:tr w14:paraId="5970A1F5" w14:textId="77777777" w:rsidTr="009F6775">
        <w:tblPrEx>
          <w:tblW w:w="0" w:type="auto"/>
          <w:tblLook w:val="04A0"/>
        </w:tblPrEx>
        <w:trPr>
          <w:trHeight w:val="816"/>
        </w:trPr>
        <w:tc>
          <w:tcPr>
            <w:tcW w:w="1304" w:type="dxa"/>
          </w:tcPr>
          <w:p w:rsidR="002B1B7E" w:rsidP="00C5100B" w14:paraId="22A8BF2D" w14:textId="77777777">
            <w:r>
              <w:t xml:space="preserve">Siv </w:t>
            </w:r>
            <w:r w:rsidR="00785CF2">
              <w:t xml:space="preserve">Therese </w:t>
            </w:r>
            <w:r>
              <w:t>Jacobsen</w:t>
            </w:r>
          </w:p>
        </w:tc>
        <w:tc>
          <w:tcPr>
            <w:tcW w:w="2519" w:type="dxa"/>
          </w:tcPr>
          <w:p w:rsidR="00C5100B" w:rsidP="0073421D" w14:paraId="3EBAEAB4" w14:textId="77777777">
            <w:r>
              <w:t>Oasen Fysioterapi</w:t>
            </w:r>
          </w:p>
          <w:p w:rsidR="00785CF2" w:rsidP="009F6775" w14:paraId="23CACE90" w14:textId="77777777">
            <w:r>
              <w:t xml:space="preserve">Folke </w:t>
            </w:r>
            <w:r>
              <w:t>Bernadottesvei</w:t>
            </w:r>
            <w:r>
              <w:t xml:space="preserve"> 52, 5147 Fyllingsdalen</w:t>
            </w:r>
          </w:p>
        </w:tc>
        <w:tc>
          <w:tcPr>
            <w:tcW w:w="3922" w:type="dxa"/>
          </w:tcPr>
          <w:p w:rsidR="002B1B7E" w:rsidP="00234D0F" w14:paraId="3663359E" w14:textId="77777777">
            <w:pPr>
              <w:rPr>
                <w:b/>
                <w:color w:val="17365D" w:themeColor="text2" w:themeShade="BF"/>
                <w:sz w:val="24"/>
              </w:rPr>
            </w:pPr>
          </w:p>
          <w:p w:rsidR="00785CF2" w:rsidP="00234D0F" w14:paraId="170CB6EF" w14:textId="17E26F59">
            <w:pPr>
              <w:rPr>
                <w:rFonts w:asciiTheme="majorHAnsi" w:hAnsiTheme="majorHAnsi" w:cstheme="majorHAnsi"/>
              </w:rPr>
            </w:pPr>
            <w:hyperlink r:id="rId9" w:history="1">
              <w:r w:rsidRPr="00785CF2" w:rsidR="00F26635">
                <w:rPr>
                  <w:rFonts w:asciiTheme="majorHAnsi" w:hAnsiTheme="majorHAnsi" w:cstheme="majorHAnsi"/>
                  <w:color w:val="0056B3"/>
                  <w:u w:val="single"/>
                  <w:shd w:val="clear" w:color="auto" w:fill="FFFFFF"/>
                </w:rPr>
                <w:t>oasenfysioterapi@gmail.com</w:t>
              </w:r>
            </w:hyperlink>
          </w:p>
          <w:p w:rsidR="00A72EF3" w:rsidRPr="00785CF2" w:rsidP="00234D0F" w14:paraId="5DD29BB4" w14:textId="77777777">
            <w:pPr>
              <w:rPr>
                <w:rFonts w:asciiTheme="majorHAnsi" w:hAnsiTheme="majorHAnsi" w:cstheme="majorHAnsi"/>
                <w:b/>
                <w:color w:val="17365D" w:themeColor="text2" w:themeShade="BF"/>
                <w:sz w:val="24"/>
              </w:rPr>
            </w:pPr>
            <w:r>
              <w:rPr>
                <w:rFonts w:asciiTheme="majorHAnsi" w:hAnsiTheme="majorHAnsi" w:cstheme="majorHAnsi"/>
              </w:rPr>
              <w:t>sivjakob@hotmail.com</w:t>
            </w:r>
          </w:p>
          <w:p w:rsidR="00C5100B" w:rsidP="00C5100B" w14:paraId="73AC4106" w14:textId="77777777"/>
        </w:tc>
        <w:tc>
          <w:tcPr>
            <w:tcW w:w="1459" w:type="dxa"/>
          </w:tcPr>
          <w:p w:rsidR="00C5100B" w:rsidP="00C5100B" w14:paraId="32476DF4" w14:textId="77777777"/>
          <w:p w:rsidR="00785CF2" w:rsidP="00C5100B" w14:paraId="7951FD55" w14:textId="77777777">
            <w:r>
              <w:t>55 56 16 84</w:t>
            </w:r>
          </w:p>
        </w:tc>
      </w:tr>
      <w:tr w14:paraId="6EB5B646" w14:textId="77777777" w:rsidTr="00A72EF3">
        <w:tblPrEx>
          <w:tblW w:w="0" w:type="auto"/>
          <w:tblLook w:val="04A0"/>
        </w:tblPrEx>
        <w:trPr>
          <w:trHeight w:val="569"/>
        </w:trPr>
        <w:tc>
          <w:tcPr>
            <w:tcW w:w="1304" w:type="dxa"/>
          </w:tcPr>
          <w:p w:rsidR="002B1B7E" w:rsidP="00C5100B" w14:paraId="305FB169" w14:textId="77777777">
            <w:r>
              <w:t>Siv Hagevik</w:t>
            </w:r>
          </w:p>
        </w:tc>
        <w:tc>
          <w:tcPr>
            <w:tcW w:w="2519" w:type="dxa"/>
          </w:tcPr>
          <w:p w:rsidR="002B1B7E" w:rsidP="00C5100B" w14:paraId="6225D75E" w14:textId="77777777">
            <w:r>
              <w:t xml:space="preserve">Os Manuellterapi &amp; </w:t>
            </w:r>
            <w:r w:rsidR="00C5100B">
              <w:t>Fysioterapi</w:t>
            </w:r>
          </w:p>
          <w:p w:rsidR="00CF5053" w:rsidP="00C5100B" w14:paraId="60C42343" w14:textId="77777777">
            <w:r>
              <w:t>Hamnevegen 53</w:t>
            </w:r>
          </w:p>
          <w:p w:rsidR="00CF5053" w:rsidP="00C5100B" w14:paraId="5F89B3AE" w14:textId="77777777">
            <w:r>
              <w:t>5200 Os</w:t>
            </w:r>
          </w:p>
        </w:tc>
        <w:tc>
          <w:tcPr>
            <w:tcW w:w="3922" w:type="dxa"/>
          </w:tcPr>
          <w:p w:rsidR="00785CF2" w:rsidP="00785CF2" w14:paraId="40BEFB18" w14:textId="77777777"/>
          <w:p w:rsidR="002B1B7E" w:rsidP="00785CF2" w14:paraId="79B39C3C" w14:textId="32C3AD77">
            <w:hyperlink r:id="rId10" w:history="1">
              <w:r w:rsidRPr="00033E11" w:rsidR="00F26635">
                <w:rPr>
                  <w:rStyle w:val="Hyperlink"/>
                </w:rPr>
                <w:t>post@os-mf.no</w:t>
              </w:r>
            </w:hyperlink>
          </w:p>
          <w:p w:rsidR="00CF5053" w:rsidP="00785CF2" w14:paraId="7A7DA5CD" w14:textId="77777777">
            <w:r>
              <w:t>sivhagevik@icloud.com</w:t>
            </w:r>
          </w:p>
        </w:tc>
        <w:tc>
          <w:tcPr>
            <w:tcW w:w="1459" w:type="dxa"/>
          </w:tcPr>
          <w:p w:rsidR="002B1B7E" w:rsidP="00C5100B" w14:paraId="414E9AFD" w14:textId="77777777">
            <w:r>
              <w:t>56 30 04 57</w:t>
            </w:r>
          </w:p>
          <w:p w:rsidR="00C5100B" w:rsidP="00C5100B" w14:paraId="7F9CBCF0" w14:textId="77777777">
            <w:r>
              <w:t>99 79 26 86</w:t>
            </w:r>
          </w:p>
          <w:p w:rsidR="00C5100B" w:rsidP="00C5100B" w14:paraId="3B094C02" w14:textId="77777777"/>
        </w:tc>
      </w:tr>
      <w:tr w14:paraId="03AE1ECE" w14:textId="77777777" w:rsidTr="00785CF2">
        <w:tblPrEx>
          <w:tblW w:w="0" w:type="auto"/>
          <w:tblLook w:val="04A0"/>
        </w:tblPrEx>
        <w:tc>
          <w:tcPr>
            <w:tcW w:w="1304" w:type="dxa"/>
          </w:tcPr>
          <w:p w:rsidR="002B1B7E" w:rsidP="00C5100B" w14:paraId="4C1E9B8F" w14:textId="77777777">
            <w:r>
              <w:t>Kari Louise Aarseth</w:t>
            </w:r>
          </w:p>
        </w:tc>
        <w:tc>
          <w:tcPr>
            <w:tcW w:w="2519" w:type="dxa"/>
          </w:tcPr>
          <w:p w:rsidR="00C5100B" w:rsidRPr="00F61A91" w:rsidP="00C5100B" w14:paraId="4D4287CD" w14:textId="77777777">
            <w:pPr>
              <w:rPr>
                <w:lang w:val="nn-NO"/>
              </w:rPr>
            </w:pPr>
            <w:r w:rsidRPr="00F61A91">
              <w:rPr>
                <w:lang w:val="nn-NO"/>
              </w:rPr>
              <w:t>Tvilde</w:t>
            </w:r>
            <w:r w:rsidRPr="00F61A91">
              <w:rPr>
                <w:lang w:val="nn-NO"/>
              </w:rPr>
              <w:t xml:space="preserve"> og Fretheim Fysioterapi</w:t>
            </w:r>
          </w:p>
          <w:p w:rsidR="0073421D" w:rsidRPr="00F61A91" w:rsidP="00C5100B" w14:paraId="0C60AEEC" w14:textId="77777777">
            <w:pPr>
              <w:rPr>
                <w:lang w:val="nn-NO"/>
              </w:rPr>
            </w:pPr>
            <w:r w:rsidRPr="00F61A91">
              <w:rPr>
                <w:lang w:val="nn-NO"/>
              </w:rPr>
              <w:t>Vangs gata 31</w:t>
            </w:r>
          </w:p>
          <w:p w:rsidR="0073421D" w:rsidP="00C5100B" w14:paraId="74235957" w14:textId="77777777">
            <w:r>
              <w:t>5700 Voss</w:t>
            </w:r>
          </w:p>
        </w:tc>
        <w:tc>
          <w:tcPr>
            <w:tcW w:w="3922" w:type="dxa"/>
          </w:tcPr>
          <w:p w:rsidR="002B1B7E" w:rsidP="00C5100B" w14:paraId="0B2754FF" w14:textId="77777777"/>
          <w:p w:rsidR="0073421D" w:rsidP="00C5100B" w14:paraId="7EF46DCF" w14:textId="0B14A9D3">
            <w:hyperlink r:id="rId11" w:history="1">
              <w:r w:rsidRPr="00033E11" w:rsidR="00F26635">
                <w:rPr>
                  <w:rStyle w:val="Hyperlink"/>
                </w:rPr>
                <w:t>Karilouiseaa@gmail.com</w:t>
              </w:r>
            </w:hyperlink>
          </w:p>
        </w:tc>
        <w:tc>
          <w:tcPr>
            <w:tcW w:w="1459" w:type="dxa"/>
          </w:tcPr>
          <w:p w:rsidR="00957A25" w:rsidP="00957A25" w14:paraId="0225A0BA" w14:textId="77777777"/>
          <w:p w:rsidR="00CF5053" w:rsidP="00957A25" w14:paraId="7893C33A" w14:textId="77777777">
            <w:r>
              <w:t>56 51</w:t>
            </w:r>
            <w:r w:rsidR="009F6775">
              <w:t xml:space="preserve"> </w:t>
            </w:r>
            <w:r>
              <w:t>26</w:t>
            </w:r>
            <w:r w:rsidR="009F6775">
              <w:t xml:space="preserve"> </w:t>
            </w:r>
            <w:r>
              <w:t>08</w:t>
            </w:r>
          </w:p>
          <w:p w:rsidR="0073421D" w:rsidP="00957A25" w14:paraId="57B58919" w14:textId="77777777">
            <w:r>
              <w:t>97 13 26 69</w:t>
            </w:r>
          </w:p>
          <w:p w:rsidR="002B1B7E" w:rsidP="00957A25" w14:paraId="6A596CC1" w14:textId="77777777"/>
        </w:tc>
      </w:tr>
      <w:tr w14:paraId="194B8BB9" w14:textId="77777777" w:rsidTr="00785CF2">
        <w:tblPrEx>
          <w:tblW w:w="0" w:type="auto"/>
          <w:tblLook w:val="04A0"/>
        </w:tblPrEx>
        <w:tc>
          <w:tcPr>
            <w:tcW w:w="1304" w:type="dxa"/>
          </w:tcPr>
          <w:p w:rsidR="00A72EF3" w:rsidP="009F6775" w14:paraId="49E06D86" w14:textId="77777777">
            <w:r>
              <w:t>Nina Theodorsen</w:t>
            </w:r>
          </w:p>
        </w:tc>
        <w:tc>
          <w:tcPr>
            <w:tcW w:w="2519" w:type="dxa"/>
          </w:tcPr>
          <w:p w:rsidR="00A72EF3" w:rsidP="00C5100B" w14:paraId="2F4D2208" w14:textId="77777777">
            <w:r>
              <w:t>Fana Fysioterapi</w:t>
            </w:r>
          </w:p>
          <w:p w:rsidR="005C7C15" w:rsidP="00C5100B" w14:paraId="17BAB666" w14:textId="77777777">
            <w:r>
              <w:t xml:space="preserve">Østre </w:t>
            </w:r>
            <w:r>
              <w:t>Nesttunvei</w:t>
            </w:r>
            <w:r>
              <w:t xml:space="preserve"> 16</w:t>
            </w:r>
          </w:p>
          <w:p w:rsidR="005C7C15" w:rsidP="00C5100B" w14:paraId="3490F7F7" w14:textId="5A19D2EA">
            <w:r>
              <w:t>5221 Nesttun</w:t>
            </w:r>
          </w:p>
        </w:tc>
        <w:tc>
          <w:tcPr>
            <w:tcW w:w="3922" w:type="dxa"/>
          </w:tcPr>
          <w:p w:rsidR="00A72EF3" w:rsidRPr="007A7289" w:rsidP="00C5100B" w14:paraId="0E2D8AD3" w14:textId="77777777">
            <w:pPr>
              <w:rPr>
                <w:rFonts w:asciiTheme="majorHAnsi" w:hAnsiTheme="majorHAnsi" w:cstheme="majorHAnsi"/>
                <w:color w:val="666666"/>
                <w:sz w:val="23"/>
                <w:szCs w:val="23"/>
              </w:rPr>
            </w:pPr>
            <w:hyperlink r:id="rId12" w:history="1">
              <w:r w:rsidRPr="007A7289">
                <w:rPr>
                  <w:rStyle w:val="Hyperlink"/>
                  <w:rFonts w:asciiTheme="majorHAnsi" w:hAnsiTheme="majorHAnsi" w:cstheme="majorHAnsi"/>
                  <w:sz w:val="23"/>
                  <w:szCs w:val="23"/>
                  <w:bdr w:val="none" w:sz="0" w:space="0" w:color="auto" w:frame="1"/>
                </w:rPr>
                <w:t>nina@fanafysioterapi.no</w:t>
              </w:r>
            </w:hyperlink>
            <w:r w:rsidRPr="007A7289">
              <w:rPr>
                <w:rFonts w:asciiTheme="majorHAnsi" w:hAnsiTheme="majorHAnsi" w:cstheme="majorHAnsi"/>
                <w:color w:val="666666"/>
                <w:sz w:val="23"/>
                <w:szCs w:val="23"/>
              </w:rPr>
              <w:t> </w:t>
            </w:r>
          </w:p>
          <w:p w:rsidR="007A7289" w:rsidRPr="007A7289" w:rsidP="00C5100B" w14:paraId="77607489" w14:textId="537B3D0F">
            <w:pPr>
              <w:rPr>
                <w:rFonts w:asciiTheme="majorHAnsi" w:hAnsiTheme="majorHAnsi" w:cstheme="majorHAnsi"/>
                <w:sz w:val="23"/>
                <w:szCs w:val="23"/>
              </w:rPr>
            </w:pPr>
            <w:hyperlink r:id="rId13" w:history="1">
              <w:r w:rsidRPr="007A7289">
                <w:rPr>
                  <w:rStyle w:val="Hyperlink"/>
                  <w:rFonts w:asciiTheme="majorHAnsi" w:hAnsiTheme="majorHAnsi" w:cstheme="majorHAnsi"/>
                  <w:sz w:val="23"/>
                  <w:szCs w:val="23"/>
                  <w:bdr w:val="none" w:sz="0" w:space="0" w:color="auto" w:frame="1"/>
                </w:rPr>
                <w:t>post@fanafysioterapi.no</w:t>
              </w:r>
            </w:hyperlink>
          </w:p>
        </w:tc>
        <w:tc>
          <w:tcPr>
            <w:tcW w:w="1459" w:type="dxa"/>
          </w:tcPr>
          <w:p w:rsidR="00A72EF3" w:rsidP="00957A25" w14:paraId="5BB6B29D" w14:textId="77777777"/>
          <w:p w:rsidR="007A7289" w:rsidP="00957A25" w14:paraId="6DA9771D" w14:textId="5F067D90">
            <w:r>
              <w:t>55133922</w:t>
            </w:r>
          </w:p>
        </w:tc>
      </w:tr>
      <w:bookmarkEnd w:id="3"/>
      <w:bookmarkEnd w:id="4"/>
    </w:tbl>
    <w:p w:rsidR="00F61A91" w:rsidP="002B1B7E" w14:paraId="2F044E2C" w14:textId="77777777">
      <w:pPr>
        <w:pStyle w:val="Heading2"/>
        <w:jc w:val="left"/>
      </w:pPr>
    </w:p>
    <w:p w:rsidR="00BF2D22" w:rsidRPr="00F61A91" w:rsidP="002B1B7E" w14:paraId="023BF92D" w14:textId="3371C7A2">
      <w:pPr>
        <w:pStyle w:val="Heading2"/>
        <w:jc w:val="left"/>
      </w:pPr>
      <w:r w:rsidRPr="00F61A91">
        <w:t xml:space="preserve">VENNLEG </w:t>
      </w:r>
      <w:r w:rsidRPr="00F61A91">
        <w:t>HELSING</w:t>
      </w:r>
    </w:p>
    <w:p w:rsidR="00BF2D22" w:rsidRPr="00F61A91" w:rsidP="00BF2D22" w14:paraId="51D2D2F7" w14:textId="77777777">
      <w:pPr>
        <w:rPr>
          <w:sz w:val="24"/>
        </w:rPr>
      </w:pPr>
      <w:r w:rsidRPr="00F61A91">
        <w:rPr>
          <w:sz w:val="24"/>
        </w:rPr>
        <w:t>Gynekologisk avdeling</w:t>
      </w:r>
    </w:p>
    <w:p w:rsidR="00BF2D22" w:rsidRPr="00F61A91" w:rsidP="00BF2D22" w14:paraId="1FF4409A" w14:textId="77777777">
      <w:pPr>
        <w:rPr>
          <w:sz w:val="24"/>
        </w:rPr>
      </w:pPr>
      <w:r w:rsidRPr="00F61A91">
        <w:rPr>
          <w:sz w:val="24"/>
        </w:rPr>
        <w:t>Telefon: 55 97 42 00</w:t>
      </w:r>
    </w:p>
    <w:p w:rsidR="00BF2D22" w:rsidRPr="00F61A91" w:rsidP="00BF2D22" w14:paraId="785F0984" w14:textId="7C3695CB">
      <w:pPr>
        <w:spacing w:line="360" w:lineRule="auto"/>
        <w:rPr>
          <w:sz w:val="24"/>
        </w:rPr>
      </w:pPr>
      <w:hyperlink r:id="rId14" w:history="1">
        <w:r w:rsidRPr="00F61A91" w:rsidR="00F26635">
          <w:rPr>
            <w:rStyle w:val="Hyperlink"/>
            <w:sz w:val="24"/>
          </w:rPr>
          <w:t>www.helse-bergen.no/kk</w:t>
        </w:r>
      </w:hyperlink>
      <w:r w:rsidRPr="00F61A91" w:rsidR="00F26635">
        <w:rPr>
          <w:sz w:val="24"/>
        </w:rPr>
        <w:t xml:space="preserve"> </w:t>
      </w:r>
      <w:r w:rsidRPr="00F61A91" w:rsidR="00F26635">
        <w:rPr>
          <w:sz w:val="24"/>
        </w:rPr>
        <w:tab/>
      </w:r>
      <w:r w:rsidRPr="00F61A91" w:rsidR="00F26635">
        <w:rPr>
          <w:sz w:val="24"/>
        </w:rPr>
        <w:tab/>
      </w:r>
      <w:r w:rsidRPr="00F61A91" w:rsidR="00F26635">
        <w:rPr>
          <w:sz w:val="24"/>
        </w:rPr>
        <w:tab/>
      </w:r>
      <w:r w:rsidRPr="00F61A91" w:rsidR="00F26635">
        <w:rPr>
          <w:sz w:val="24"/>
        </w:rPr>
        <w:tab/>
      </w:r>
      <w:r w:rsidRPr="00F61A91" w:rsidR="00F26635">
        <w:rPr>
          <w:sz w:val="24"/>
        </w:rPr>
        <w:tab/>
      </w:r>
      <w:r w:rsidRPr="00F61A91" w:rsidR="009F6775">
        <w:rPr>
          <w:sz w:val="24"/>
        </w:rPr>
        <w:tab/>
      </w:r>
      <w:r w:rsidRPr="00F61A91" w:rsidR="00F26635">
        <w:rPr>
          <w:sz w:val="24"/>
        </w:rPr>
        <w:tab/>
      </w:r>
      <w:r w:rsidRPr="00F61A91" w:rsidR="009F6775">
        <w:rPr>
          <w:sz w:val="24"/>
        </w:rPr>
        <w:tab/>
      </w:r>
      <w:r w:rsidR="005C7C15">
        <w:rPr>
          <w:sz w:val="24"/>
        </w:rPr>
        <w:t>Februar 2024</w:t>
      </w:r>
    </w:p>
    <w:sectPr w:rsidSect="0018667B">
      <w:headerReference w:type="even" r:id="rId15"/>
      <w:headerReference w:type="default" r:id="rId16"/>
      <w:footerReference w:type="default" r:id="rId17"/>
      <w:headerReference w:type="first" r:id="rId18"/>
      <w:pgSz w:w="11900" w:h="16840"/>
      <w:pgMar w:top="2410" w:right="1410" w:bottom="1417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alaSans-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20298" w:rsidP="00B15567" w14:paraId="23BC52B2" w14:textId="16C13482">
    <w:pPr>
      <w:rPr>
        <w:rFonts w:ascii="ScalaSans-Light" w:hAnsi="ScalaSans-Light" w:cs="ScalaSans-Light"/>
        <w:sz w:val="16"/>
        <w:szCs w:val="16"/>
      </w:rPr>
    </w:pPr>
    <w:r>
      <w:rPr>
        <w:rFonts w:ascii="ScalaSans-Light" w:hAnsi="ScalaSans-Light" w:cs="ScalaSans-Light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6500" cy="273050"/>
              <wp:effectExtent l="0" t="0" r="0" b="12700"/>
              <wp:wrapNone/>
              <wp:docPr id="1" name="MSIPCM43a545e7931725e3b32fcf3a" descr="{&quot;HashCode&quot;:610110512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61A91" w:rsidRPr="00F61A91" w:rsidP="00F61A91" w14:textId="77777777">
                          <w:pPr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F61A91">
                            <w:rPr>
                              <w:rFonts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43a545e7931725e3b32fcf3a" o:spid="_x0000_s2051" type="#_x0000_t202" alt="{&quot;HashCode&quot;:610110512,&quot;Height&quot;:842.0,&quot;Width&quot;:595.0,&quot;Placement&quot;:&quot;Footer&quot;,&quot;Index&quot;:&quot;Primary&quot;,&quot;Section&quot;:1,&quot;Top&quot;:0.0,&quot;Left&quot;:0.0}" style="width:595pt;height:21.5pt;margin-top:805.4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59264" o:allowincell="f" filled="f" stroked="f" strokeweight="0.5pt">
              <v:textbox inset="20pt,0,,0">
                <w:txbxContent>
                  <w:p w:rsidR="00F61A91" w:rsidRPr="00F61A91" w:rsidP="00F61A91" w14:paraId="46FEF1CC" w14:textId="77777777">
                    <w:pPr>
                      <w:rPr>
                        <w:rFonts w:cs="Calibri"/>
                        <w:color w:val="000000"/>
                        <w:sz w:val="20"/>
                      </w:rPr>
                    </w:pPr>
                    <w:r w:rsidRPr="00F61A91">
                      <w:rPr>
                        <w:rFonts w:cs="Calibri"/>
                        <w:color w:val="000000"/>
                        <w:sz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  <w:p w:rsidR="00D20298" w:rsidP="00B15567" w14:paraId="0ABD2DD1" w14:textId="77777777">
    <w:pPr>
      <w:rPr>
        <w:rFonts w:ascii="ScalaSans-Light" w:hAnsi="ScalaSans-Light" w:cs="ScalaSans-Light"/>
        <w:b/>
        <w:bCs/>
        <w:caps/>
        <w:sz w:val="16"/>
        <w:szCs w:val="16"/>
      </w:rPr>
    </w:pPr>
  </w:p>
  <w:p w:rsidR="00D20298" w:rsidP="00B15567" w14:paraId="1693526A" w14:textId="77777777">
    <w:pPr>
      <w:rPr>
        <w:rFonts w:ascii="ScalaSans-Light" w:hAnsi="ScalaSans-Light" w:cs="ScalaSans-Light"/>
        <w:b/>
        <w:bCs/>
        <w:caps/>
        <w:sz w:val="16"/>
        <w:szCs w:val="16"/>
      </w:rPr>
    </w:pPr>
  </w:p>
  <w:p w:rsidR="00D20298" w:rsidRPr="00B15567" w:rsidP="00B15567" w14:paraId="2CCD7BC9" w14:textId="77777777">
    <w:pPr>
      <w:rPr>
        <w:rFonts w:ascii="ScalaSans-Light" w:hAnsi="ScalaSans-Light" w:cs="ScalaSans-Light"/>
        <w:b/>
        <w:bCs/>
        <w:caps/>
        <w:sz w:val="16"/>
        <w:szCs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20298" w14:paraId="6BE9BC35" w14:textId="77777777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width:197.5pt;height:395pt;margin-top:0;margin-left:0;mso-position-horizontal:center;mso-position-horizontal-relative:margin;mso-position-vertical:center;mso-position-vertical-relative:margin;mso-wrap-edited:f;position:absolute;z-index:-251657216" wrapcoords="-82 0 -82 21518 21600 21518 21600 0 -82 0">
          <v:imagedata r:id="rId1" o:title="Vannmerke prikk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20298" w:rsidP="0018667B" w14:paraId="18A027FB" w14:textId="77777777">
    <w:pPr>
      <w:pStyle w:val="Header"/>
      <w:tabs>
        <w:tab w:val="clear" w:pos="9072"/>
        <w:tab w:val="right" w:pos="9214"/>
      </w:tabs>
      <w:ind w:right="-7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width:197.5pt;height:395pt;margin-top:146.8pt;margin-left:315.35pt;mso-position-horizontal-relative:margin;mso-position-vertical-relative:margin;mso-wrap-edited:f;position:absolute;z-index:-251658240" wrapcoords="-82 0 -82 21518 21600 21518 21600 0 -82 0">
          <v:imagedata r:id="rId1" o:title="Vannmerke prikker"/>
          <w10:wrap anchorx="margin" anchory="margin"/>
        </v:shape>
      </w:pict>
    </w:r>
    <w:r w:rsidR="00F26635">
      <w:tab/>
      <w:t xml:space="preserve"> </w:t>
    </w:r>
    <w:r w:rsidR="00F26635">
      <w:tab/>
    </w:r>
    <w:r w:rsidR="0027111D">
      <w:tab/>
    </w:r>
    <w:r w:rsidR="0027111D">
      <w:tab/>
    </w:r>
    <w:r w:rsidR="00F26635">
      <w:t xml:space="preserve"> </w:t>
    </w:r>
    <w:r w:rsidR="00F26635">
      <w:rPr>
        <w:noProof/>
      </w:rPr>
      <w:drawing>
        <wp:inline distT="0" distB="0" distL="0" distR="0">
          <wp:extent cx="1701800" cy="31018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aukalanduniversitetssjukehus_CMYK.eps"/>
                  <pic:cNvPicPr/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800" cy="310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20298" w14:paraId="7C016B2A" w14:textId="77777777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2" type="#_x0000_t75" style="width:197.5pt;height:395pt;margin-top:0;margin-left:0;mso-position-horizontal:center;mso-position-horizontal-relative:margin;mso-position-vertical:center;mso-position-vertical-relative:margin;mso-wrap-edited:f;position:absolute;z-index:-251656192" wrapcoords="-82 0 -82 21518 21600 21518 21600 0 -82 0">
          <v:imagedata r:id="rId1" o:title="Vannmerke prikk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97C1B2F"/>
    <w:multiLevelType w:val="hybridMultilevel"/>
    <w:tmpl w:val="FFACF0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418E5"/>
    <w:multiLevelType w:val="hybridMultilevel"/>
    <w:tmpl w:val="781E9A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B31D2"/>
    <w:multiLevelType w:val="hybridMultilevel"/>
    <w:tmpl w:val="FC666104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B499B"/>
    <w:multiLevelType w:val="hybridMultilevel"/>
    <w:tmpl w:val="94089C0C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B53EDF"/>
    <w:multiLevelType w:val="hybridMultilevel"/>
    <w:tmpl w:val="5EAA1B2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99508182">
    <w:abstractNumId w:val="1"/>
  </w:num>
  <w:num w:numId="2" w16cid:durableId="954170725">
    <w:abstractNumId w:val="0"/>
  </w:num>
  <w:num w:numId="3" w16cid:durableId="1737169483">
    <w:abstractNumId w:val="2"/>
  </w:num>
  <w:num w:numId="4" w16cid:durableId="1672834520">
    <w:abstractNumId w:val="4"/>
  </w:num>
  <w:num w:numId="5" w16cid:durableId="21299281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567"/>
    <w:rsid w:val="000026EB"/>
    <w:rsid w:val="000063C8"/>
    <w:rsid w:val="00012E91"/>
    <w:rsid w:val="0003100E"/>
    <w:rsid w:val="00033E11"/>
    <w:rsid w:val="00053727"/>
    <w:rsid w:val="0018667B"/>
    <w:rsid w:val="001968E0"/>
    <w:rsid w:val="001C2FF2"/>
    <w:rsid w:val="001F06EA"/>
    <w:rsid w:val="00234D0F"/>
    <w:rsid w:val="00241FC5"/>
    <w:rsid w:val="002709EF"/>
    <w:rsid w:val="0027111D"/>
    <w:rsid w:val="00283BB0"/>
    <w:rsid w:val="002B1B7E"/>
    <w:rsid w:val="002E5C26"/>
    <w:rsid w:val="002E60A9"/>
    <w:rsid w:val="002F269A"/>
    <w:rsid w:val="003236DE"/>
    <w:rsid w:val="003303DF"/>
    <w:rsid w:val="003529DF"/>
    <w:rsid w:val="0035614B"/>
    <w:rsid w:val="003D75F3"/>
    <w:rsid w:val="00423BFE"/>
    <w:rsid w:val="00434C6A"/>
    <w:rsid w:val="00444A92"/>
    <w:rsid w:val="00504568"/>
    <w:rsid w:val="00510B13"/>
    <w:rsid w:val="005C53C5"/>
    <w:rsid w:val="005C7C15"/>
    <w:rsid w:val="005D0E7E"/>
    <w:rsid w:val="005F103F"/>
    <w:rsid w:val="006244A5"/>
    <w:rsid w:val="00655D86"/>
    <w:rsid w:val="00696AE3"/>
    <w:rsid w:val="006D41D5"/>
    <w:rsid w:val="00723202"/>
    <w:rsid w:val="0073421D"/>
    <w:rsid w:val="007832F2"/>
    <w:rsid w:val="00785CF2"/>
    <w:rsid w:val="007A3C58"/>
    <w:rsid w:val="007A5DEF"/>
    <w:rsid w:val="007A7289"/>
    <w:rsid w:val="007E0619"/>
    <w:rsid w:val="00820956"/>
    <w:rsid w:val="00832C20"/>
    <w:rsid w:val="00845EDA"/>
    <w:rsid w:val="008964CA"/>
    <w:rsid w:val="008A7E6D"/>
    <w:rsid w:val="008F79C9"/>
    <w:rsid w:val="00936899"/>
    <w:rsid w:val="00957A25"/>
    <w:rsid w:val="009E409F"/>
    <w:rsid w:val="009F6775"/>
    <w:rsid w:val="00A40721"/>
    <w:rsid w:val="00A47401"/>
    <w:rsid w:val="00A57FB9"/>
    <w:rsid w:val="00A72EF3"/>
    <w:rsid w:val="00A904A7"/>
    <w:rsid w:val="00AA24CE"/>
    <w:rsid w:val="00AF2D7E"/>
    <w:rsid w:val="00B15567"/>
    <w:rsid w:val="00B642EB"/>
    <w:rsid w:val="00BA54EF"/>
    <w:rsid w:val="00BA5E36"/>
    <w:rsid w:val="00BF2D22"/>
    <w:rsid w:val="00C0337D"/>
    <w:rsid w:val="00C5100B"/>
    <w:rsid w:val="00CA7BA7"/>
    <w:rsid w:val="00CB33F3"/>
    <w:rsid w:val="00CC223D"/>
    <w:rsid w:val="00CC44CB"/>
    <w:rsid w:val="00CD5E12"/>
    <w:rsid w:val="00CF5053"/>
    <w:rsid w:val="00D0480C"/>
    <w:rsid w:val="00D20298"/>
    <w:rsid w:val="00D45A14"/>
    <w:rsid w:val="00D57069"/>
    <w:rsid w:val="00D76FF9"/>
    <w:rsid w:val="00DC12CA"/>
    <w:rsid w:val="00DC6C59"/>
    <w:rsid w:val="00DD1312"/>
    <w:rsid w:val="00DD173C"/>
    <w:rsid w:val="00E00EBC"/>
    <w:rsid w:val="00E1494D"/>
    <w:rsid w:val="00E26315"/>
    <w:rsid w:val="00E6458C"/>
    <w:rsid w:val="00EA14C6"/>
    <w:rsid w:val="00EE4BDE"/>
    <w:rsid w:val="00EF1F8E"/>
    <w:rsid w:val="00F26635"/>
    <w:rsid w:val="00F301D7"/>
    <w:rsid w:val="00F33ADE"/>
    <w:rsid w:val="00F61A91"/>
    <w:rsid w:val="00F635F3"/>
    <w:rsid w:val="00F66836"/>
    <w:rsid w:val="00F7450E"/>
    <w:rsid w:val="00F80A0C"/>
    <w:rsid w:val="00F82BF7"/>
    <w:rsid w:val="00F85CDA"/>
    <w:rsid w:val="00FD2CD7"/>
    <w:rsid w:val="00FE0EB3"/>
    <w:rsid w:val="00FE3E6B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Veddeng, Anne"/>
    <w:docVar w:name="ek_bedriftsnavn" w:val="Helse Bergen"/>
    <w:docVar w:name="ek_dbfields" w:val="EK_Avdeling¤2#4¤2# ¤3#EK_Avsnitt¤2#4¤2# ¤3#EK_Bedriftsnavn¤2#1¤2#Helse Bergen¤3#EK_GjelderFra¤2#0¤2# ¤3#EK_KlGjelderFra¤2#0¤2# ¤3#EK_Opprettet¤2#0¤2#02.02.2022¤3#EK_Utgitt¤2#0¤2#03.02.2022¤3#EK_IBrukDato¤2#0¤2#14.03.2023¤3#EK_DokumentID¤2#0¤2#D71096¤3#EK_DokTittel¤2#0¤2#Fysioterapeuter kvinnehelse og bekkenbunn¤3#EK_DokType¤2#0¤2#Informasjon¤3#EK_DocLvlShort¤2#0¤2# ¤3#EK_DocLevel¤2#0¤2# ¤3#EK_EksRef¤2#2¤2# 0_x0009_¤3#EK_Erstatter¤2#0¤2#1.03¤3#EK_ErstatterD¤2#0¤2#14.03.2023¤3#EK_Signatur¤2#0¤2#¤3#EK_Verifisert¤2#0¤2#¤3#EK_Hørt¤2#0¤2#¤3#EK_AuditReview¤2#2¤2#¤3#EK_AuditApprove¤2#2¤2#¤3#EK_Gradering¤2#0¤2#Åpen¤3#EK_Gradnr¤2#4¤2#0¤3#EK_Kapittel¤2#4¤2# ¤3#EK_Referanse¤2#2¤2# 0_x0009_¤3#EK_RefNr¤2#0¤2#02.12.3.7.1.1.1-19¤3#EK_Revisjon¤2#0¤2#2.00¤3#EK_Ansvarlig¤2#0¤2#Veddeng, Anne¤3#EK_SkrevetAv¤2#0¤2#Fjereide, Anneli K.¤3#EK_UText1¤2#0¤2#Veddeng, Anne¤3#EK_UText2¤2#0¤2# ¤3#EK_UText3¤2#0¤2# ¤3#EK_UText4¤2#0¤2# ¤3#EK_Status¤2#0¤2#Til godkj.(rev)¤3#EK_Stikkord¤2#0¤2#¤3#EK_SuperStikkord¤2#0¤2#¤3#EK_Rapport¤2#3¤2#¤3#EK_EKPrintMerke¤2#0¤2#Uoffisiell utskrift er kun gyldig på utskriftsdato¤3#EK_Watermark¤2#0¤2#¤3#EK_Utgave¤2#0¤2#2.00¤3#EK_Merknad¤2#7¤2#¤3#EK_VerLogg¤2#2¤2#Ver. 2.00 - 14.03.2023|¤1#Ver. 1.03 - 14.03.2023|Forlenget gyldighet til 14.03.2024¤1#Ver. 1.02 - 14.03.2023|Forlenget gyldighet til 14.03.2024¤1#Ver. 1.01 - 14.03.2023|Fjernet Kjersti Hatlebrekke da hun er sluttet. Ingrid Loftås har overtatt fra 13.03.23&#13;_x000a_Forlenget gyldighet til 14.03.2024¤1#Ver. 1.00 - 03.02.2022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9¤3#EK_GjelderTil¤2#0¤2#¤3#EK_Vedlegg¤2#2¤2# 0_x0009_¤3#EK_AvdelingOver¤2#4¤2# ¤3#EK_HRefNr¤2#0¤2# ¤3#EK_HbNavn¤2#0¤2# ¤3#EK_DokRefnr¤2#4¤2#000102120307010101¤3#EK_Dokendrdato¤2#4¤2#25.05.2023 16:18:08¤3#EK_HbType¤2#4¤2# ¤3#EK_Offisiell¤2#4¤2# ¤3#EK_VedleggRef¤2#4¤2#02.12.3.7.1.1.1-19¤3#EK_Strukt00¤2#5¤2#¤5#¤5#HVRHF¤5#1¤5#-1¤4#¤5#02¤5#Helse Bergen HF¤5#1¤5#0¤4#.¤5#12¤5#Kvinneklinikken¤5#1¤5#0¤4#.¤5#3¤5#Pasientbehandling¤5#0¤5#0¤4#.¤5#7¤5#Gynekologisk seksjon generell¤5#1¤5#0¤4#.¤5#1¤5#Pasientbehandling¤5#0¤5#0¤4#.¤5#1¤5#Diagnostikk og behandling¤5#0¤5#0¤4#.¤5#1¤5#Endometriose¤5#0¤5#0¤4# - ¤3#EK_Strukt01¤2#5¤2#¤5#¤5#Kategorier HB (ikke dokumenter på dette nivået trykk dere videre ned +)¤5#0¤5#0¤4#¤5#¤5#Pasientbehandling¤5#0¤5#0¤4#¤5#¤5#Pasientinformasjon¤5#3¤5#0¤4# - ¤3#EK_Pub¤2#6¤2# 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12¤5#Kvinneklinikken¤5#1¤5#0¤4#.¤5#3¤5#Pasientbehandling¤5#0¤5#0¤4#.¤5#7¤5#Gynekologisk seksjon generell¤5#1¤5#0¤4#.¤5#1¤5#Pasientbehandling¤5#0¤5#0¤4#.¤5#1¤5#Diagnostikk og behandling¤5#0¤5#0¤4#.¤5#1¤5#Endometriose¤5#0¤5#0¤4# - ¤3#"/>
    <w:docVar w:name="ek_dl" w:val="19"/>
    <w:docVar w:name="ek_doclevel" w:val=" "/>
    <w:docVar w:name="ek_doclvlshort" w:val=" "/>
    <w:docVar w:name="ek_doktittel" w:val="Fysioterapeuter kvinnehelse og bekkenbunn"/>
    <w:docVar w:name="ek_doktype" w:val="Informasjon"/>
    <w:docVar w:name="ek_dokumentid" w:val="D71096"/>
    <w:docVar w:name="ek_editprotect" w:val="0"/>
    <w:docVar w:name="ek_ekprintmerke" w:val="Uoffisiell utskrift er kun gyldig på utskriftsdato"/>
    <w:docVar w:name="ek_erstatter" w:val="1.03"/>
    <w:docVar w:name="ek_erstatterd" w:val="14.03.2023"/>
    <w:docVar w:name="ek_format" w:val="-10"/>
    <w:docVar w:name="ek_gjelderfra" w:val=" "/>
    <w:docVar w:name="ek_gjeldertil" w:val="[]"/>
    <w:docVar w:name="ek_gradering" w:val="Åpen"/>
    <w:docVar w:name="ek_hbnavn" w:val=" "/>
    <w:docVar w:name="ek_hrefnr" w:val=" "/>
    <w:docVar w:name="ek_hørt" w:val="[]"/>
    <w:docVar w:name="ek_ibrukdato" w:val="14.03.2023"/>
    <w:docVar w:name="ek_klgjelderfra" w:val=" "/>
    <w:docVar w:name="ek_merknad" w:val="[]"/>
    <w:docVar w:name="ek_opprettet" w:val="02.02.2022"/>
    <w:docVar w:name="ek_refnr" w:val="02.12.3.7.1.1.1-19"/>
    <w:docVar w:name="ek_revisjon" w:val="2.00"/>
    <w:docVar w:name="ek_signatur" w:val="[]"/>
    <w:docVar w:name="ek_skrevetav" w:val="Fjereide, Anneli K."/>
    <w:docVar w:name="ek_status" w:val="Til godkj.(rev)"/>
    <w:docVar w:name="ek_type" w:val="ARB"/>
    <w:docVar w:name="ek_utext1" w:val="Veddeng, Anne"/>
    <w:docVar w:name="ek_utext2" w:val=" "/>
    <w:docVar w:name="ek_utext3" w:val=" "/>
    <w:docVar w:name="ek_utext4" w:val=" "/>
    <w:docVar w:name="ek_utgave" w:val="2.00"/>
    <w:docVar w:name="ek_utgitt" w:val="03.02.2022"/>
    <w:docVar w:name="ek_verifisert" w:val="[]"/>
    <w:docVar w:name="khb" w:val="UB"/>
    <w:docVar w:name="skitten" w:val="0"/>
  </w:docVars>
  <m:mathPr>
    <m:mathFont m:val="Cambria Math"/>
    <m:dispDef m:val="0"/>
    <m:wrapRight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ocId w14:val="66AAEC7A"/>
  <w15:docId w15:val="{50C813EE-FB5A-46E1-90A2-91067A922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aliases w:val="Helse Bergen Brødtekst"/>
    <w:qFormat/>
    <w:rsid w:val="0073421D"/>
    <w:rPr>
      <w:rFonts w:ascii="Calibri" w:hAnsi="Calibri"/>
      <w:sz w:val="22"/>
    </w:rPr>
  </w:style>
  <w:style w:type="paragraph" w:styleId="Heading1">
    <w:name w:val="heading 1"/>
    <w:aliases w:val="Helse Bergen"/>
    <w:basedOn w:val="Normal"/>
    <w:next w:val="Normal"/>
    <w:link w:val="Overskrift1Tegn"/>
    <w:autoRedefine/>
    <w:qFormat/>
    <w:rsid w:val="002B1B7E"/>
    <w:pPr>
      <w:keepNext/>
      <w:tabs>
        <w:tab w:val="left" w:pos="3828"/>
        <w:tab w:val="left" w:pos="9464"/>
        <w:tab w:val="left" w:pos="9747"/>
      </w:tabs>
      <w:overflowPunct w:val="0"/>
      <w:autoSpaceDE w:val="0"/>
      <w:autoSpaceDN w:val="0"/>
      <w:adjustRightInd w:val="0"/>
      <w:spacing w:after="60"/>
      <w:ind w:left="2670" w:right="-149" w:hanging="2670"/>
      <w:jc w:val="center"/>
      <w:textAlignment w:val="baseline"/>
      <w:outlineLvl w:val="0"/>
    </w:pPr>
    <w:rPr>
      <w:rFonts w:eastAsia="Times New Roman" w:cs="Times New Roman"/>
      <w:b/>
      <w:bCs/>
      <w:color w:val="063773"/>
      <w:sz w:val="52"/>
      <w:szCs w:val="52"/>
      <w:lang w:val="en-GB" w:eastAsia="en-US"/>
    </w:rPr>
  </w:style>
  <w:style w:type="paragraph" w:styleId="Heading2">
    <w:name w:val="heading 2"/>
    <w:aliases w:val="Helse Bergen mellomtittel"/>
    <w:basedOn w:val="Heading1"/>
    <w:next w:val="Normal"/>
    <w:link w:val="Overskrift2Tegn"/>
    <w:uiPriority w:val="9"/>
    <w:unhideWhenUsed/>
    <w:qFormat/>
    <w:rsid w:val="00A47401"/>
    <w:pPr>
      <w:keepLines/>
      <w:spacing w:before="200"/>
      <w:outlineLvl w:val="1"/>
    </w:pPr>
    <w:rPr>
      <w:rFonts w:asciiTheme="majorHAnsi" w:eastAsiaTheme="majorEastAsia" w:hAnsiTheme="majorHAnsi" w:cstheme="majorBidi"/>
      <w:caps/>
      <w:sz w:val="24"/>
      <w:szCs w:val="24"/>
    </w:rPr>
  </w:style>
  <w:style w:type="paragraph" w:styleId="Heading3">
    <w:name w:val="heading 3"/>
    <w:aliases w:val="Helse Bergen informasjon"/>
    <w:basedOn w:val="Normal"/>
    <w:next w:val="Normal"/>
    <w:link w:val="Overskrift3Tegn"/>
    <w:uiPriority w:val="9"/>
    <w:unhideWhenUsed/>
    <w:qFormat/>
    <w:rsid w:val="003529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4">
    <w:name w:val="heading 4"/>
    <w:aliases w:val="Helse Bergen ingress"/>
    <w:basedOn w:val="Normal"/>
    <w:next w:val="Normal"/>
    <w:link w:val="Overskrift4Tegn"/>
    <w:autoRedefine/>
    <w:uiPriority w:val="9"/>
    <w:unhideWhenUsed/>
    <w:qFormat/>
    <w:rsid w:val="00053727"/>
    <w:pPr>
      <w:keepNext/>
      <w:keepLines/>
      <w:spacing w:before="200"/>
      <w:ind w:right="-149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obletekstTegn"/>
    <w:uiPriority w:val="99"/>
    <w:semiHidden/>
    <w:unhideWhenUsed/>
    <w:rsid w:val="00F80A0C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F80A0C"/>
    <w:rPr>
      <w:rFonts w:ascii="Lucida Grande" w:hAnsi="Lucida Grande" w:cs="Lucida Grande"/>
      <w:sz w:val="18"/>
      <w:szCs w:val="18"/>
    </w:rPr>
  </w:style>
  <w:style w:type="character" w:customStyle="1" w:styleId="Overskrift1Tegn">
    <w:name w:val="Overskrift 1 Tegn"/>
    <w:aliases w:val="Helse Bergen Tegn"/>
    <w:basedOn w:val="DefaultParagraphFont"/>
    <w:link w:val="Heading1"/>
    <w:rsid w:val="002B1B7E"/>
    <w:rPr>
      <w:rFonts w:ascii="Calibri" w:eastAsia="Times New Roman" w:hAnsi="Calibri" w:cs="Times New Roman"/>
      <w:b/>
      <w:bCs/>
      <w:color w:val="063773"/>
      <w:sz w:val="52"/>
      <w:szCs w:val="52"/>
      <w:lang w:val="en-GB" w:eastAsia="en-US"/>
    </w:rPr>
  </w:style>
  <w:style w:type="paragraph" w:styleId="Header">
    <w:name w:val="header"/>
    <w:basedOn w:val="Normal"/>
    <w:link w:val="TopptekstTegn"/>
    <w:uiPriority w:val="99"/>
    <w:unhideWhenUsed/>
    <w:rsid w:val="00B1556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DefaultParagraphFont"/>
    <w:link w:val="Header"/>
    <w:uiPriority w:val="99"/>
    <w:rsid w:val="00B15567"/>
  </w:style>
  <w:style w:type="paragraph" w:styleId="Footer">
    <w:name w:val="footer"/>
    <w:basedOn w:val="Normal"/>
    <w:link w:val="BunntekstTegn"/>
    <w:uiPriority w:val="99"/>
    <w:unhideWhenUsed/>
    <w:rsid w:val="0018667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DefaultParagraphFont"/>
    <w:link w:val="Footer"/>
    <w:uiPriority w:val="99"/>
    <w:rsid w:val="0018667B"/>
    <w:rPr>
      <w:rFonts w:ascii="Calibri" w:hAnsi="Calibri"/>
      <w:sz w:val="20"/>
    </w:rPr>
  </w:style>
  <w:style w:type="character" w:customStyle="1" w:styleId="Overskrift2Tegn">
    <w:name w:val="Overskrift 2 Tegn"/>
    <w:aliases w:val="Helse Bergen mellomtittel Tegn"/>
    <w:basedOn w:val="DefaultParagraphFont"/>
    <w:link w:val="Heading2"/>
    <w:uiPriority w:val="9"/>
    <w:rsid w:val="00A47401"/>
    <w:rPr>
      <w:rFonts w:asciiTheme="majorHAnsi" w:eastAsiaTheme="majorEastAsia" w:hAnsiTheme="majorHAnsi" w:cstheme="majorBidi"/>
      <w:b/>
      <w:bCs/>
      <w:caps/>
      <w:color w:val="063773"/>
      <w:lang w:val="en-GB" w:eastAsia="en-US"/>
    </w:rPr>
  </w:style>
  <w:style w:type="character" w:customStyle="1" w:styleId="Overskrift3Tegn">
    <w:name w:val="Overskrift 3 Tegn"/>
    <w:aliases w:val="Helse Bergen informasjon Tegn"/>
    <w:basedOn w:val="DefaultParagraphFont"/>
    <w:link w:val="Heading3"/>
    <w:uiPriority w:val="9"/>
    <w:rsid w:val="003529DF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Overskrift4Tegn">
    <w:name w:val="Overskrift 4 Tegn"/>
    <w:aliases w:val="Helse Bergen ingress Tegn"/>
    <w:basedOn w:val="DefaultParagraphFont"/>
    <w:link w:val="Heading4"/>
    <w:uiPriority w:val="9"/>
    <w:rsid w:val="00053727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BA54EF"/>
    <w:rPr>
      <w:sz w:val="18"/>
      <w:szCs w:val="18"/>
    </w:rPr>
  </w:style>
  <w:style w:type="paragraph" w:styleId="CommentText">
    <w:name w:val="annotation text"/>
    <w:basedOn w:val="Normal"/>
    <w:link w:val="MerknadstekstTegn"/>
    <w:uiPriority w:val="99"/>
    <w:semiHidden/>
    <w:unhideWhenUsed/>
    <w:rsid w:val="00BA54EF"/>
    <w:rPr>
      <w:sz w:val="24"/>
    </w:rPr>
  </w:style>
  <w:style w:type="character" w:customStyle="1" w:styleId="MerknadstekstTegn">
    <w:name w:val="Merknadstekst Tegn"/>
    <w:basedOn w:val="DefaultParagraphFont"/>
    <w:link w:val="CommentText"/>
    <w:uiPriority w:val="99"/>
    <w:semiHidden/>
    <w:rsid w:val="00BA54EF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KommentaremneTegn"/>
    <w:uiPriority w:val="99"/>
    <w:semiHidden/>
    <w:unhideWhenUsed/>
    <w:rsid w:val="00BA54EF"/>
    <w:rPr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CommentSubject"/>
    <w:uiPriority w:val="99"/>
    <w:semiHidden/>
    <w:rsid w:val="00BA54EF"/>
    <w:rPr>
      <w:rFonts w:ascii="Calibri" w:hAnsi="Calibr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E5C26"/>
    <w:pPr>
      <w:ind w:left="720"/>
      <w:contextualSpacing/>
    </w:pPr>
    <w:rPr>
      <w:rFonts w:ascii="CG Times (W1)" w:eastAsia="Times New Roman" w:hAnsi="CG Times (W1)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AA24C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B1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7A72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post@os-mf.no" TargetMode="External" /><Relationship Id="rId11" Type="http://schemas.openxmlformats.org/officeDocument/2006/relationships/hyperlink" Target="mailto:Karilouiseaa@gmail.com" TargetMode="External" /><Relationship Id="rId12" Type="http://schemas.openxmlformats.org/officeDocument/2006/relationships/hyperlink" Target="mailto:nina@fanafysioterapi.no" TargetMode="External" /><Relationship Id="rId13" Type="http://schemas.openxmlformats.org/officeDocument/2006/relationships/hyperlink" Target="mailto:post@fanafysioterapi.no" TargetMode="External" /><Relationship Id="rId14" Type="http://schemas.openxmlformats.org/officeDocument/2006/relationships/hyperlink" Target="http://www.helse-bergen.no/kk" TargetMode="External" /><Relationship Id="rId15" Type="http://schemas.openxmlformats.org/officeDocument/2006/relationships/header" Target="header1.xml" /><Relationship Id="rId16" Type="http://schemas.openxmlformats.org/officeDocument/2006/relationships/header" Target="header2.xml" /><Relationship Id="rId17" Type="http://schemas.openxmlformats.org/officeDocument/2006/relationships/footer" Target="footer1.xml" /><Relationship Id="rId18" Type="http://schemas.openxmlformats.org/officeDocument/2006/relationships/header" Target="header3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numbering" Target="numbering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ingrid@kvinnehelseisentrum.no" TargetMode="External" /><Relationship Id="rId9" Type="http://schemas.openxmlformats.org/officeDocument/2006/relationships/hyperlink" Target="mail:oasenfysioterapi@gmail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emf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AKAF\APPDATA\ROAMING\MICROSOFT\TEMPLATES\OPERATIV.DOTM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B22632CCE25A4999C7E862D35A6B99" ma:contentTypeVersion="1" ma:contentTypeDescription="Opprett et nytt dokument." ma:contentTypeScope="" ma:versionID="13c6808852af753ae469c0eea2ed5ddf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baf021115f75eb7cbd760fa9ec8f415c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DEDEEAE-1CDC-4AB4-9F5E-B2850918E221}">
  <ds:schemaRefs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71D3E05-1D97-41AD-BCCB-0A3C941AB8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A7E0CE-2A24-4B1C-A2FF-AC6B0D9FA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6737E0-E2B4-415B-840C-19AE033E2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14</TotalTime>
  <Pages>1</Pages>
  <Words>258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Fysioterapeuter kvinnehelse og bekkenbunn</vt:lpstr>
    </vt:vector>
  </TitlesOfParts>
  <Company>NorPR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Fysioterapeuter kvinnehelse og bekkenbunn</dc:title>
  <dc:subject>000102120307010101|02.12.3.7.1.1.1-19|</dc:subject>
  <dc:creator>Bente Souter</dc:creator>
  <dc:description>EK_Avdeling_x0002_4_x0002_ _x0003_EK_Avsnitt_x0002_4_x0002_ _x0003_EK_Bedriftsnavn_x0002_1_x0002_Helse Bergen_x0003_EK_GjelderFra_x0002_0_x0002_ _x0003_EK_KlGjelderFra_x0002_0_x0002_ _x0003_EK_Opprettet_x0002_0_x0002_02.02.2022_x0003_EK_Utgitt_x0002_0_x0002_03.02.2022_x0003_EK_IBrukDato_x0002_0_x0002_14.03.2023_x0003_EK_DokumentID_x0002_0_x0002_D71096_x0003_EK_DokTittel_x0002_0_x0002_Fysioterapeuter kvinnehelse og bekkenbunn_x0003_EK_DokType_x0002_0_x0002_Informasjon_x0003_EK_DocLvlShort_x0002_0_x0002_ _x0003_EK_DocLevel_x0002_0_x0002_ _x0003_EK_EksRef_x0002_2_x0002_ 0	_x0003_EK_Erstatter_x0002_0_x0002_1.03_x0003_EK_ErstatterD_x0002_0_x0002_14.03.2023_x0003_EK_Signatur_x0002_0_x0002__x0003_EK_Verifisert_x0002_0_x0002__x0003_EK_Hørt_x0002_0_x0002__x0003_EK_AuditReview_x0002_2_x0002__x0003_EK_AuditApprove_x0002_2_x0002__x0003_EK_Gradering_x0002_0_x0002_Åpen_x0003_EK_Gradnr_x0002_4_x0002_0_x0003_EK_Kapittel_x0002_4_x0002_ _x0003_EK_Referanse_x0002_2_x0002_ 0	_x0003_EK_RefNr_x0002_0_x0002_02.12.3.7.1.1.1-19_x0003_EK_Revisjon_x0002_0_x0002_2.00_x0003_EK_Ansvarlig_x0002_0_x0002_Veddeng, Anne_x0003_EK_SkrevetAv_x0002_0_x0002_Fjereide, Anneli K._x0003_EK_UText1_x0002_0_x0002_Veddeng, Anne_x0003_EK_UText2_x0002_0_x0002_ _x0003_EK_UText3_x0002_0_x0002_ _x0003_EK_UText4_x0002_0_x0002_ _x0003_EK_Status_x0002_0_x0002_Til godkj.(rev)_x0003_EK_Stikkord_x0002_0_x0002__x0003_EK_SuperStikkord_x0002_0_x0002__x0003_EK_Rapport_x0002_3_x0002__x0003_EK_EKPrintMerke_x0002_0_x0002_Uoffisiell utskrift er kun gyldig på utskriftsdato_x0003_EK_Watermark_x0002_0_x0002__x0003_EK_Utgave_x0002_0_x0002_2.00_x0003_EK_Merknad_x0002_7_x0002__x0003_EK_VerLogg_x0002_2_x0002_Ver. 2.00 - 14.03.2023|_x0001_Ver. 1.03 - 14.03.2023|Forlenget gyldighet til 14.03.2024_x0001_Ver. 1.02 - 14.03.2023|Forlenget gyldighet til 14.03.2024_x0001_Ver. 1.01 - 14.03.2023|Fjernet Kjersti Hatlebrekke da hun er sluttet. Ingrid Loftås har overtatt fra 13.03.23_x000D_
Forlenget gyldighet til 14.03.2024_x0001_Ver. 1.00 - 03.02.2022|_x0003_EK_RF1_x0002_4_x0002_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_x0003_EK_DL_x0002_0_x0002_19_x0003_EK_GjelderTil_x0002_0_x0002__x0003_EK_Vedlegg_x0002_2_x0002_ 0	_x0003_EK_AvdelingOver_x0002_4_x0002_ _x0003_EK_HRefNr_x0002_0_x0002_ _x0003_EK_HbNavn_x0002_0_x0002_ _x0003_EK_DokRefnr_x0002_4_x0002_000102120307010101_x0003_EK_Dokendrdato_x0002_4_x0002_25.05.2023 16:18:08_x0003_EK_HbType_x0002_4_x0002_ _x0003_EK_Offisiell_x0002_4_x0002_ _x0003_EK_VedleggRef_x0002_4_x0002_02.12.3.7.1.1.1-19_x0003_EK_Strukt00_x0002_5_x0002__x0005__x0005_HVRHF_x0005_1_x0005_-1_x0004__x0005_02_x0005_Helse Bergen HF_x0005_1_x0005_0_x0004_._x0005_12_x0005_Kvinneklinikken_x0005_1_x0005_0_x0004_._x0005_3_x0005_Pasientbehandling_x0005_0_x0005_0_x0004_._x0005_7_x0005_Gynekologisk seksjon generell_x0005_1_x0005_0_x0004_._x0005_1_x0005_Pasientbehandling_x0005_0_x0005_0_x0004_._x0005_1_x0005_Diagnostikk og behandling_x0005_0_x0005_0_x0004_._x0005_1_x0005_Endometriose_x0005_0_x0005_0_x0004_ - _x0003_EK_Strukt01_x0002_5_x0002__x0005__x0005_Kategorier HB (ikke dokumenter på dette nivået trykk dere videre ned +)_x0005_0_x0005_0_x0004__x0005__x0005_Pasientbehandling_x0005_0_x0005_0_x0004__x0005__x0005_Pasientinformasjon_x0005_3_x0005_0_x0004_ - _x0003_EK_Pub_x0002_6_x0002_ 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_x0003_EKR_Strukt00_x0002_5_x0002__x0005__x0005_HVRHF_x0005_1_x0005_-1_x0004__x0005_02_x0005_Helse Bergen HF_x0005_1_x0005_0_x0004_._x0005_12_x0005_Kvinneklinikken_x0005_1_x0005_0_x0004_._x0005_3_x0005_Pasientbehandling_x0005_0_x0005_0_x0004_._x0005_7_x0005_Gynekologisk seksjon generell_x0005_1_x0005_0_x0004_._x0005_1_x0005_Pasientbehandling_x0005_0_x0005_0_x0004_._x0005_1_x0005_Diagnostikk og behandling_x0005_0_x0005_0_x0004_._x0005_1_x0005_Endometriose_x0005_0_x0005_0_x0004_ - _x0003_</dc:description>
  <cp:lastModifiedBy>Fjereide, Anneli Kathrine</cp:lastModifiedBy>
  <cp:revision>3</cp:revision>
  <cp:lastPrinted>2012-05-29T12:54:00Z</cp:lastPrinted>
  <dcterms:created xsi:type="dcterms:W3CDTF">2023-07-18T09:53:00Z</dcterms:created>
  <dcterms:modified xsi:type="dcterms:W3CDTF">2024-02-16T10:20:00Z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Watermark">
    <vt:lpwstr/>
  </property>
  <property fmtid="{D5CDD505-2E9C-101B-9397-08002B2CF9AE}" pid="3" name="MSIP_Label_0c3ffc1c-ef00-4620-9c2f-7d9c1597774b_ActionId">
    <vt:lpwstr>cea9c619-4aa8-443c-9304-1891bece6a63</vt:lpwstr>
  </property>
  <property fmtid="{D5CDD505-2E9C-101B-9397-08002B2CF9AE}" pid="4" name="MSIP_Label_0c3ffc1c-ef00-4620-9c2f-7d9c1597774b_ContentBits">
    <vt:lpwstr>2</vt:lpwstr>
  </property>
  <property fmtid="{D5CDD505-2E9C-101B-9397-08002B2CF9AE}" pid="5" name="MSIP_Label_0c3ffc1c-ef00-4620-9c2f-7d9c1597774b_Enabled">
    <vt:lpwstr>true</vt:lpwstr>
  </property>
  <property fmtid="{D5CDD505-2E9C-101B-9397-08002B2CF9AE}" pid="6" name="MSIP_Label_0c3ffc1c-ef00-4620-9c2f-7d9c1597774b_Method">
    <vt:lpwstr>Privileged</vt:lpwstr>
  </property>
  <property fmtid="{D5CDD505-2E9C-101B-9397-08002B2CF9AE}" pid="7" name="MSIP_Label_0c3ffc1c-ef00-4620-9c2f-7d9c1597774b_Name">
    <vt:lpwstr>Intern</vt:lpwstr>
  </property>
  <property fmtid="{D5CDD505-2E9C-101B-9397-08002B2CF9AE}" pid="8" name="MSIP_Label_0c3ffc1c-ef00-4620-9c2f-7d9c1597774b_SetDate">
    <vt:lpwstr>2023-07-18T09:53:31Z</vt:lpwstr>
  </property>
  <property fmtid="{D5CDD505-2E9C-101B-9397-08002B2CF9AE}" pid="9" name="MSIP_Label_0c3ffc1c-ef00-4620-9c2f-7d9c1597774b_SiteId">
    <vt:lpwstr>bdcbe535-f3cf-49f5-8a6a-fb6d98dc7837</vt:lpwstr>
  </property>
</Properties>
</file>