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2A7660" w:rsidP="002A7660">
      <w:pPr>
        <w:jc w:val="center"/>
        <w:rPr>
          <w:b/>
          <w:sz w:val="32"/>
          <w:szCs w:val="32"/>
        </w:rPr>
      </w:pPr>
      <w:bookmarkStart w:id="0" w:name="tempHer"/>
      <w:bookmarkStart w:id="1" w:name="_GoBack"/>
      <w:bookmarkEnd w:id="0"/>
      <w:bookmarkEnd w:id="1"/>
    </w:p>
    <w:p w:rsidR="002A7660" w:rsidP="002A76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KRISEHÅNDTERING</w:t>
      </w:r>
    </w:p>
    <w:p w:rsidR="002A7660" w:rsidP="002A76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Savnet barn</w:t>
      </w:r>
    </w:p>
    <w:p w:rsidR="002A7660" w:rsidP="002A7660">
      <w:pPr>
        <w:jc w:val="center"/>
        <w:rPr>
          <w:b/>
          <w:sz w:val="32"/>
          <w:szCs w:val="32"/>
        </w:rPr>
      </w:pPr>
    </w:p>
    <w:p w:rsidR="002A7660" w:rsidRPr="00AF1E28" w:rsidP="002A7660">
      <w:pPr>
        <w:rPr>
          <w:b/>
          <w:szCs w:val="24"/>
        </w:rPr>
      </w:pPr>
      <w:r>
        <w:rPr>
          <w:b/>
          <w:szCs w:val="24"/>
          <w:u w:val="single"/>
        </w:rPr>
        <w:t>Fase</w:t>
      </w:r>
      <w:r w:rsidRPr="00AF1E28">
        <w:rPr>
          <w:b/>
          <w:szCs w:val="24"/>
          <w:u w:val="single"/>
        </w:rPr>
        <w:t xml:space="preserve"> 2</w:t>
      </w:r>
      <w:r w:rsidRPr="00AF1E28">
        <w:rPr>
          <w:b/>
          <w:szCs w:val="24"/>
        </w:rPr>
        <w:t xml:space="preserve"> </w:t>
      </w:r>
      <w:r>
        <w:rPr>
          <w:szCs w:val="24"/>
        </w:rPr>
        <w:t xml:space="preserve">- </w:t>
      </w:r>
      <w:r w:rsidRPr="00AF1E28">
        <w:rPr>
          <w:szCs w:val="24"/>
        </w:rPr>
        <w:t>iverksettes av styrer/pedagogisk leder</w:t>
      </w:r>
    </w:p>
    <w:p w:rsidR="002A7660" w:rsidRPr="00412683" w:rsidP="002A7660">
      <w:pPr>
        <w:rPr>
          <w:szCs w:val="24"/>
        </w:rPr>
      </w:pPr>
      <w:r w:rsidRPr="00412683">
        <w:rPr>
          <w:szCs w:val="24"/>
        </w:rPr>
        <w:t>Skaff oversikt og iverksette leting i nærområdet. Ha kontroll på hvem som søker hvor, hold kontakt</w:t>
      </w:r>
      <w:r>
        <w:rPr>
          <w:szCs w:val="24"/>
        </w:rPr>
        <w:t xml:space="preserve"> pr telefon</w:t>
      </w:r>
      <w:r w:rsidRPr="00412683">
        <w:rPr>
          <w:szCs w:val="24"/>
        </w:rPr>
        <w:t xml:space="preserve"> med de som søker, dokumenter hvor det er søkt. </w:t>
      </w:r>
    </w:p>
    <w:p w:rsidR="00753039" w:rsidRPr="00753039" w:rsidP="00753039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753039">
        <w:rPr>
          <w:szCs w:val="24"/>
        </w:rPr>
        <w:t>Varsle barnehagesjef som varsler ledelsen og kommunikasjonsavdelingen</w:t>
      </w:r>
      <w:r>
        <w:rPr>
          <w:szCs w:val="24"/>
        </w:rPr>
        <w:t xml:space="preserve"> og </w:t>
      </w:r>
      <w:r w:rsidRPr="00753039">
        <w:rPr>
          <w:szCs w:val="24"/>
        </w:rPr>
        <w:t xml:space="preserve">barnehagenes </w:t>
      </w:r>
      <w:r>
        <w:rPr>
          <w:szCs w:val="24"/>
        </w:rPr>
        <w:t>styrere</w:t>
      </w:r>
    </w:p>
    <w:p w:rsidR="002A7660" w:rsidRPr="00753039" w:rsidP="005456C4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753039">
        <w:rPr>
          <w:szCs w:val="24"/>
        </w:rPr>
        <w:t>Varsle politi og Hospitaldrift Sikkerhet. Følg råd fra politiet</w:t>
      </w:r>
    </w:p>
    <w:p w:rsidR="002A7660" w:rsidRPr="00AF1E28" w:rsidP="002A7660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AF1E28">
        <w:rPr>
          <w:szCs w:val="24"/>
        </w:rPr>
        <w:t>Varsle det rammed</w:t>
      </w:r>
      <w:r>
        <w:rPr>
          <w:szCs w:val="24"/>
        </w:rPr>
        <w:t>e barnets foresatte (benytt mal</w:t>
      </w:r>
      <w:r w:rsidRPr="00AF1E28">
        <w:rPr>
          <w:szCs w:val="24"/>
        </w:rPr>
        <w:t xml:space="preserve"> og loggfør)</w:t>
      </w:r>
    </w:p>
    <w:p w:rsidR="002A7660" w:rsidRPr="00AF1E28" w:rsidP="002A7660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AF1E28">
        <w:rPr>
          <w:szCs w:val="24"/>
        </w:rPr>
        <w:t>Varsle personalgruppen og informere kort om situasjonen</w:t>
      </w:r>
    </w:p>
    <w:p w:rsidR="002A7660" w:rsidRPr="00AF1E28" w:rsidP="002A7660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>
        <w:rPr>
          <w:szCs w:val="24"/>
        </w:rPr>
        <w:t>S</w:t>
      </w:r>
      <w:r w:rsidRPr="00AF1E28">
        <w:rPr>
          <w:szCs w:val="24"/>
        </w:rPr>
        <w:t>amle barn og ansatte for informasjonsutveksling</w:t>
      </w:r>
    </w:p>
    <w:p w:rsidR="002A7660" w:rsidRPr="001B1AB8" w:rsidP="002A7660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AF1E28">
        <w:rPr>
          <w:szCs w:val="24"/>
        </w:rPr>
        <w:t>Varsle øvrige barns foresatte (benytt mal, og loggfør)</w:t>
      </w:r>
    </w:p>
    <w:p w:rsidR="002A7660" w:rsidRPr="00AF1E28" w:rsidP="002A7660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AF1E28">
        <w:rPr>
          <w:szCs w:val="24"/>
        </w:rPr>
        <w:t>Forbered mediehåndtering (avklar hvem som uttaler seg og hva som skal formidles)</w:t>
      </w:r>
    </w:p>
    <w:p w:rsidR="002A7660" w:rsidP="002A7660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>
        <w:rPr>
          <w:szCs w:val="24"/>
        </w:rPr>
        <w:t>S</w:t>
      </w:r>
      <w:r w:rsidRPr="00AF1E28">
        <w:rPr>
          <w:szCs w:val="24"/>
        </w:rPr>
        <w:t>ørge for at eventuelle søsken av rammede barn blir godt ivaretatt.</w:t>
      </w:r>
    </w:p>
    <w:p w:rsidR="00753039" w:rsidRPr="00AF1E28" w:rsidP="002A7660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>
        <w:rPr>
          <w:szCs w:val="24"/>
        </w:rPr>
        <w:t>M</w:t>
      </w:r>
      <w:r w:rsidRPr="00AF1E28">
        <w:rPr>
          <w:szCs w:val="24"/>
        </w:rPr>
        <w:t xml:space="preserve">eldes i Synergi </w:t>
      </w:r>
    </w:p>
    <w:p w:rsidR="002A7660" w:rsidP="002A7660">
      <w:pPr>
        <w:ind w:left="360"/>
        <w:rPr>
          <w:sz w:val="32"/>
          <w:szCs w:val="32"/>
        </w:rPr>
      </w:pPr>
    </w:p>
    <w:p w:rsidR="002A7660" w:rsidP="002A7660">
      <w:pPr>
        <w:rPr>
          <w:szCs w:val="24"/>
        </w:rPr>
      </w:pPr>
      <w:r>
        <w:rPr>
          <w:b/>
          <w:szCs w:val="24"/>
          <w:u w:val="single"/>
        </w:rPr>
        <w:t>Fase</w:t>
      </w:r>
      <w:r w:rsidRPr="00AF1E28">
        <w:rPr>
          <w:b/>
          <w:szCs w:val="24"/>
          <w:u w:val="single"/>
        </w:rPr>
        <w:t xml:space="preserve"> 3</w:t>
      </w:r>
      <w:r w:rsidRPr="00AF1E28">
        <w:rPr>
          <w:b/>
          <w:szCs w:val="24"/>
        </w:rPr>
        <w:t xml:space="preserve"> </w:t>
      </w:r>
      <w:r>
        <w:rPr>
          <w:szCs w:val="24"/>
        </w:rPr>
        <w:t>(iverksettes av styrer/Barnehagesjef</w:t>
      </w:r>
      <w:r w:rsidRPr="00AF1E28">
        <w:rPr>
          <w:szCs w:val="24"/>
        </w:rPr>
        <w:t>)</w:t>
      </w:r>
    </w:p>
    <w:p w:rsidR="00753039" w:rsidP="002A7660">
      <w:pPr>
        <w:rPr>
          <w:szCs w:val="24"/>
        </w:rPr>
      </w:pPr>
      <w:r>
        <w:rPr>
          <w:szCs w:val="24"/>
        </w:rPr>
        <w:t>Er hendelsen vurdert til at Fase 3 iverksettes?</w:t>
      </w:r>
    </w:p>
    <w:p w:rsidR="00753039" w:rsidP="002A7660">
      <w:pPr>
        <w:rPr>
          <w:szCs w:val="24"/>
        </w:rPr>
      </w:pPr>
      <w:r>
        <w:rPr>
          <w:szCs w:val="24"/>
        </w:rPr>
        <w:t>Hvis ja, iverksett fase 3.</w:t>
      </w:r>
    </w:p>
    <w:p w:rsidR="00753039" w:rsidP="002A7660">
      <w:pPr>
        <w:rPr>
          <w:szCs w:val="24"/>
        </w:rPr>
      </w:pPr>
    </w:p>
    <w:p w:rsidR="002A7660" w:rsidRPr="00AF1E28" w:rsidP="002A7660">
      <w:pPr>
        <w:pStyle w:val="ListParagraph"/>
        <w:numPr>
          <w:ilvl w:val="0"/>
          <w:numId w:val="20"/>
        </w:numPr>
        <w:spacing w:after="160" w:line="259" w:lineRule="auto"/>
        <w:rPr>
          <w:szCs w:val="24"/>
        </w:rPr>
      </w:pPr>
      <w:r w:rsidRPr="00AF1E28">
        <w:rPr>
          <w:szCs w:val="24"/>
        </w:rPr>
        <w:t>Samle ansatte til personalmøt</w:t>
      </w:r>
      <w:r>
        <w:rPr>
          <w:szCs w:val="24"/>
        </w:rPr>
        <w:t xml:space="preserve">e/informasjonsmøte. </w:t>
      </w:r>
      <w:r w:rsidRPr="00AF1E28">
        <w:rPr>
          <w:szCs w:val="24"/>
        </w:rPr>
        <w:t>Vurder om det trengs støtte fra BHT, annet helsepersonell, evt. sykehusprest, politi</w:t>
      </w:r>
    </w:p>
    <w:p w:rsidR="002A7660" w:rsidRPr="00AF1E28" w:rsidP="002A7660">
      <w:pPr>
        <w:pStyle w:val="ListParagraph"/>
        <w:rPr>
          <w:szCs w:val="24"/>
        </w:rPr>
      </w:pPr>
    </w:p>
    <w:p w:rsidR="002A7660" w:rsidRPr="00AF1E28" w:rsidP="002A7660">
      <w:pPr>
        <w:pStyle w:val="ListParagraph"/>
        <w:numPr>
          <w:ilvl w:val="0"/>
          <w:numId w:val="20"/>
        </w:numPr>
        <w:spacing w:after="160" w:line="259" w:lineRule="auto"/>
        <w:rPr>
          <w:szCs w:val="24"/>
        </w:rPr>
      </w:pPr>
      <w:r w:rsidRPr="00AF1E28">
        <w:rPr>
          <w:szCs w:val="24"/>
        </w:rPr>
        <w:t xml:space="preserve">Kalle inn til foreldremøte/informasjonsmøte                                                          </w:t>
      </w:r>
    </w:p>
    <w:p w:rsidR="002A7660" w:rsidRPr="00AF1E28" w:rsidP="002A7660">
      <w:pPr>
        <w:pStyle w:val="ListParagraph"/>
        <w:rPr>
          <w:szCs w:val="24"/>
        </w:rPr>
      </w:pPr>
      <w:r w:rsidRPr="00AF1E28">
        <w:rPr>
          <w:szCs w:val="24"/>
        </w:rPr>
        <w:t>Vurder om det trengs støtte fra helsepersonell, evt. sykehusprest, politi</w:t>
      </w:r>
    </w:p>
    <w:p w:rsidR="002A7660" w:rsidRPr="00AF1E28" w:rsidP="002A7660">
      <w:pPr>
        <w:pStyle w:val="ListParagraph"/>
        <w:rPr>
          <w:szCs w:val="24"/>
        </w:rPr>
      </w:pPr>
    </w:p>
    <w:p w:rsidR="009D023B" w:rsidRPr="004F1E5A" w:rsidP="004F1E5A"/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61CBD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61CBD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6.8.13-02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D67479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6.8.13-02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61CBD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61CBD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DA3680" w:rsidP="00DA3680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D67479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DA3680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Gyldig fra / til: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/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31.01.2025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Aksjonskort. Savnet barn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1.03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781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5.6pt;height:16.55pt" o:oleicon="f" o:ole="">
                <v:imagedata r:id="rId1" o:title=""/>
              </v:shape>
              <o:OLEObject Type="Embed" ProgID="PBrush" ShapeID="_x0000_i2049" DrawAspect="Content" ObjectID="_1703580460" r:id="rId2"/>
            </w:object>
          </w:r>
        </w:p>
      </w:tc>
      <w:tc>
        <w:tcPr>
          <w:tcW w:w="7819" w:type="dxa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Aksjonskort. Savnet barn</w:t>
          </w:r>
          <w:r>
            <w:rPr>
              <w:sz w:val="28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883871"/>
    <w:multiLevelType w:val="hybridMultilevel"/>
    <w:tmpl w:val="DA1AD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A2035"/>
    <w:multiLevelType w:val="hybridMultilevel"/>
    <w:tmpl w:val="E6448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5"/>
  </w:num>
  <w:num w:numId="14">
    <w:abstractNumId w:val="16"/>
  </w:num>
  <w:num w:numId="15">
    <w:abstractNumId w:val="17"/>
  </w:num>
  <w:num w:numId="16">
    <w:abstractNumId w:val="13"/>
  </w:num>
  <w:num w:numId="17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83C3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AB8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660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975F8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12683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56C4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53039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1CBD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3627"/>
    <w:rsid w:val="00A271A9"/>
    <w:rsid w:val="00A312F9"/>
    <w:rsid w:val="00A43AE5"/>
    <w:rsid w:val="00A55D47"/>
    <w:rsid w:val="00A577D4"/>
    <w:rsid w:val="00A75A8B"/>
    <w:rsid w:val="00AA58EA"/>
    <w:rsid w:val="00AB08E0"/>
    <w:rsid w:val="00AC0D84"/>
    <w:rsid w:val="00AC35FB"/>
    <w:rsid w:val="00AD1E4B"/>
    <w:rsid w:val="00AD296B"/>
    <w:rsid w:val="00AD3BC6"/>
    <w:rsid w:val="00AD6B34"/>
    <w:rsid w:val="00AE6893"/>
    <w:rsid w:val="00AF1E28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A7DB4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604C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E63B2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A3680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17AF1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Ersvær, Hilde Margrethe"/>
    <w:docVar w:name="ek_dbfields" w:val="EK_Avdeling¤2#4¤2# ¤3#EK_Avsnitt¤2#4¤2# ¤3#EK_Bedriftsnavn¤2#1¤2#Helse Bergen¤3#EK_GjelderFra¤2#0¤2#13.01.2022¤3#EK_KlGjelderFra¤2#0¤2#¤3#EK_Opprettet¤2#0¤2#25.01.2021¤3#EK_Utgitt¤2#0¤2#25.01.2021¤3#EK_IBrukDato¤2#0¤2#13.01.2022¤3#EK_DokumentID¤2#0¤2#D67479¤3#EK_DokTittel¤2#0¤2#Aksjonskort. Savnet barn¤3#EK_DokType¤2#0¤2#Retningslinje¤3#EK_DocLvlShort¤2#0¤2# ¤3#EK_DocLevel¤2#0¤2# ¤3#EK_EksRef¤2#2¤2# 0_x0009_¤3#EK_Erstatter¤2#0¤2#1.00¤3#EK_ErstatterD¤2#0¤2#25.01.2021¤3#EK_Signatur¤2#0¤2#Bakken, Gerd¤3#EK_Verifisert¤2#0¤2# ¤3#EK_Hørt¤2#0¤2# ¤3#EK_AuditReview¤2#2¤2# ¤3#EK_AuditApprove¤2#2¤2# ¤3#EK_Gradering¤2#0¤2#Åpen¤3#EK_Gradnr¤2#4¤2#0¤3#EK_Kapittel¤2#4¤2# ¤3#EK_Referanse¤2#2¤2# 0_x0009_¤3#EK_RefNr¤2#0¤2#02.6.8.6-02¤3#EK_Revisjon¤2#0¤2#1.01¤3#EK_Ansvarlig¤2#0¤2#Ersvær, Hilde Margrethe¤3#EK_SkrevetAv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Forlenget gyldighet til 13.01.2023¤3#EK_VerLogg¤2#2¤2#Ver. 1.01 - 13.01.2022|Forlenget gyldighet til 13.01.2023¤1#Ver. 1.00 - 25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13.01.2023¤3#EK_Vedlegg¤2#2¤2# 0_x0009_¤3#EK_AvdelingOver¤2#4¤2# ¤3#EK_HRefNr¤2#0¤2# ¤3#EK_HbNavn¤2#0¤2# ¤3#EK_DokRefnr¤2#4¤2#000302060806¤3#EK_Dokendrdato¤2#4¤2#03.02.2021 22:34:04¤3#EK_HbType¤2#4¤2# ¤3#EK_Offisiell¤2#4¤2# ¤3#EK_VedleggRef¤2#4¤2#02.6.8.6-02¤3#EK_Strukt00¤2#5¤2#¤5#¤5#HVRHF¤5#1¤5#-1¤4#¤5#02¤5#Helse Bergen HF¤5#1¤5#0¤4#.¤5#6¤5#Drift-/teknisk divisjon¤5#1¤5#0¤4#.¤5#8¤5#Barnehagene¤5#1¤5#0¤4#.¤5#6¤5#Beredskap - aksjonskort¤5#0¤5#0¤4# - ¤3#EK_Strukt01¤2#5¤2#¤5#¤5#Kategorier HB (ikke dokumenter på dette nivået trykk dere videre ned +)¤5#0¤5#0¤4#¤5#¤5#Beredskap  (ikke dokumenter på dette nivået trykk dere videre ned +)¤5#0¤5#0¤4#¤5#¤5#Beredskapsplaner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6¤5#Beredskap - aksjonskort¤5#0¤5#0¤4# - ¤3#"/>
    <w:docVar w:name="ek_dl" w:val="2"/>
    <w:docVar w:name="ek_doclevel" w:val=" "/>
    <w:docVar w:name="ek_doclvlshort" w:val=" "/>
    <w:docVar w:name="ek_dok.ansvarlig" w:val="[Dok.ansvarlig]"/>
    <w:docVar w:name="ek_doktittel" w:val="Aksjonskort. Savnet barn"/>
    <w:docVar w:name="ek_doktype" w:val="Retningslinje"/>
    <w:docVar w:name="ek_dokumentid" w:val="D67479"/>
    <w:docVar w:name="ek_eksref" w:val="[EK_EksRef]"/>
    <w:docVar w:name="ek_erstatter" w:val="1.00"/>
    <w:docVar w:name="ek_erstatterd" w:val="25.01.2021"/>
    <w:docVar w:name="ek_format" w:val="-10"/>
    <w:docVar w:name="ek_gjelderfra" w:val="13.01.2022"/>
    <w:docVar w:name="ek_gjeldertil" w:val="13.01.2023"/>
    <w:docVar w:name="ek_gradering" w:val="Åpen"/>
    <w:docVar w:name="ek_hbnavn" w:val=" "/>
    <w:docVar w:name="ek_hrefnr" w:val=" "/>
    <w:docVar w:name="ek_hørt" w:val=" "/>
    <w:docVar w:name="ek_ibrukdato" w:val="13.01.2022"/>
    <w:docVar w:name="ek_klgjelderfra" w:val="[]"/>
    <w:docVar w:name="ek_merknad" w:val="Forlenget gyldighet til 13.01.2023"/>
    <w:docVar w:name="ek_opprettet" w:val="25.01.2021"/>
    <w:docVar w:name="ek_protection" w:val="0"/>
    <w:docVar w:name="ek_rapport" w:val="[]"/>
    <w:docVar w:name="ek_referanse" w:val="[EK_Referanse]"/>
    <w:docVar w:name="ek_refnr" w:val="02.6.8.6-02"/>
    <w:docVar w:name="ek_revisjon" w:val="1.01"/>
    <w:docVar w:name="ek_signatur" w:val="Bakken, Gerd"/>
    <w:docVar w:name="ek_skrevetav" w:val=" 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25.01.2021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ers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28EB-B4F9-45E2-B1FF-7AAC2246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171</Words>
  <Characters>1012</Characters>
  <Application>Microsoft Office Word</Application>
  <DocSecurity>0</DocSecurity>
  <Lines>28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Aksjonskort. Savnet barn</dc:title>
  <dc:subject>000302060806|02.6.8.6-02|</dc:subject>
  <dc:creator>Handbok</dc:creator>
  <dc:description>EK_Avdeling_x0002_4_x0002_ _x0003_EK_Avsnitt_x0002_4_x0002_ _x0003_EK_Bedriftsnavn_x0002_1_x0002_Helse Bergen_x0003_EK_GjelderFra_x0002_0_x0002_13.01.2022_x0003_EK_KlGjelderFra_x0002_0_x0002__x0003_EK_Opprettet_x0002_0_x0002_25.01.2021_x0003_EK_Utgitt_x0002_0_x0002_25.01.2021_x0003_EK_IBrukDato_x0002_0_x0002_13.01.2022_x0003_EK_DokumentID_x0002_0_x0002_D67479_x0003_EK_DokTittel_x0002_0_x0002_Aksjonskort. Savnet barn_x0003_EK_DokType_x0002_0_x0002_Retningslinje_x0003_EK_DocLvlShort_x0002_0_x0002_ _x0003_EK_DocLevel_x0002_0_x0002_ _x0003_EK_EksRef_x0002_2_x0002_ 0	_x0003_EK_Erstatter_x0002_0_x0002_1.00_x0003_EK_ErstatterD_x0002_0_x0002_25.01.2021_x0003_EK_Signatur_x0002_0_x0002_Bakken, Gerd_x0003_EK_Verifisert_x0002_0_x0002_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_x0003_EK_RefNr_x0002_0_x0002_02.6.8.6-02_x0003_EK_Revisjon_x0002_0_x0002_1.01_x0003_EK_Ansvarlig_x0002_0_x0002_Ersvær, Hilde Margrethe_x0003_EK_SkrevetAv_x0002_0_x0002_ 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utskriftsdato_x0003_EK_Watermark_x0002_0_x0002__x0003_EK_Utgave_x0002_0_x0002_1.01_x0003_EK_Merknad_x0002_7_x0002_Forlenget gyldighet til 13.01.2023_x0003_EK_VerLogg_x0002_2_x0002_Ver. 1.01 - 13.01.2022|Forlenget gyldighet til 13.01.2023_x0001_Ver. 1.00 - 25.01.2021|_x0003_EK_RF1_x0002_4_x0002_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_x0003_EK_DL_x0002_0_x0002_2_x0003_EK_GjelderTil_x0002_0_x0002_13.01.2023_x0003_EK_Vedlegg_x0002_2_x0002_ 0	_x0003_EK_AvdelingOver_x0002_4_x0002_ _x0003_EK_HRefNr_x0002_0_x0002_ _x0003_EK_HbNavn_x0002_0_x0002_ _x0003_EK_DokRefnr_x0002_4_x0002_000302060806_x0003_EK_Dokendrdato_x0002_4_x0002_03.02.2021 22:34:04_x0003_EK_HbType_x0002_4_x0002_ _x0003_EK_Offisiell_x0002_4_x0002_ _x0003_EK_VedleggRef_x0002_4_x0002_02.6.8.6-02_x0003_EK_Strukt00_x0002_5_x0002__x0005__x0005_HVRHF_x0005_1_x0005_-1_x0004__x0005_02_x0005_Helse Bergen HF_x0005_1_x0005_0_x0004_._x0005_6_x0005_Drift-/teknisk divisjon_x0005_1_x0005_0_x0004_._x0005_8_x0005_Barnehagene_x0005_1_x0005_0_x0004_._x0005_6_x0005_Beredskap - aksjonskort_x0005_0_x0005_0_x0004_ - _x0003_EK_Strukt01_x0002_5_x0002__x0005__x0005_Kategorier HB (ikke dokumenter på dette nivået trykk dere videre ned +)_x0005_0_x0005_0_x0004__x0005__x0005_Beredskap  (ikke dokumenter på dette nivået trykk dere videre ned +)_x0005_0_x0005_0_x0004__x0005__x0005_Beredskapsplaner_x0005_3_x0005_0_x0004_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divisjon_x0005_1_x0005_0_x0004_._x0005_8_x0005_Barnehagene_x0005_1_x0005_0_x0004_._x0005_6_x0005_Beredskap - aksjonskort_x0005_0_x0005_0_x0004_ - _x0003_</dc:description>
  <cp:lastModifiedBy>Ersvær, Hilde Margrethe</cp:lastModifiedBy>
  <cp:revision>2</cp:revision>
  <cp:lastPrinted>2006-09-07T08:52:00Z</cp:lastPrinted>
  <dcterms:created xsi:type="dcterms:W3CDTF">2022-01-13T11:01:00Z</dcterms:created>
  <dcterms:modified xsi:type="dcterms:W3CDTF">2022-01-13T11:01:00Z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Aksjonskort. Savnet barn</vt:lpwstr>
  </property>
  <property fmtid="{D5CDD505-2E9C-101B-9397-08002B2CF9AE}" pid="4" name="EK_DokumentID">
    <vt:lpwstr>D67479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31.01.2024</vt:lpwstr>
  </property>
  <property fmtid="{D5CDD505-2E9C-101B-9397-08002B2CF9AE}" pid="7" name="EK_GjelderTil">
    <vt:lpwstr>31.01.2025</vt:lpwstr>
  </property>
  <property fmtid="{D5CDD505-2E9C-101B-9397-08002B2CF9AE}" pid="8" name="EK_RefNr">
    <vt:lpwstr>6.8.13-02</vt:lpwstr>
  </property>
  <property fmtid="{D5CDD505-2E9C-101B-9397-08002B2CF9AE}" pid="9" name="EK_Utgave">
    <vt:lpwstr>1.03</vt:lpwstr>
  </property>
  <property fmtid="{D5CDD505-2E9C-101B-9397-08002B2CF9AE}" pid="10" name="EK_Watermark">
    <vt:lpwstr/>
  </property>
</Properties>
</file>