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bookmarkStart w:id="0" w:name="_GoBack" w:displacedByCustomXml="next"/>
    <w:bookmarkEnd w:id="0" w:displacedByCustomXml="next"/>
    <w:bookmarkStart w:id="1" w:name="tempHer" w:displacedByCustomXml="next"/>
    <w:bookmarkEnd w:id="1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EB193A" w:rsidP="00BB3CF9">
          <w:pPr>
            <w:pStyle w:val="StilOverskriftforinnholdsfortegnelseLatinBrdtekstCali"/>
          </w:pPr>
          <w:r w:rsidRPr="00EB193A">
            <w:t>Innhold</w:t>
          </w:r>
        </w:p>
        <w:p>
          <w:pPr>
            <w:pStyle w:val="TOC2"/>
            <w:tabs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EB193A">
            <w:rPr>
              <w:rFonts w:cstheme="minorHAnsi"/>
            </w:rPr>
            <w:fldChar w:fldCharType="begin"/>
          </w:r>
          <w:r w:rsidRPr="00EB193A">
            <w:rPr>
              <w:rFonts w:cstheme="minorHAnsi"/>
            </w:rPr>
            <w:instrText xml:space="preserve"> TOC \o "1-3" \h \z \u </w:instrText>
          </w:r>
          <w:r w:rsidRPr="00EB193A">
            <w:rPr>
              <w:rFonts w:cstheme="minorHAnsi"/>
            </w:rPr>
            <w:fldChar w:fldCharType="separate"/>
          </w:r>
          <w:hyperlink w:anchor="_Toc256000000" w:history="1">
            <w:r w:rsidRPr="00F976B4">
              <w:rPr>
                <w:rStyle w:val="Hyperlink"/>
              </w:rPr>
              <w:t>Hvem er den palliative pasienten?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Kartlegging og symptomlindring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Tverrfaglig samhandling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Ivaretagelse av pårørende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De nødvendige samtalene med pasient og pårørende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Ved livets slutt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Covid-19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Verktøy og ressurser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8" w:history="1"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A55D47">
          <w:r w:rsidRPr="00EB193A">
            <w:rPr>
              <w:rFonts w:cstheme="minorHAnsi"/>
            </w:rPr>
            <w:fldChar w:fldCharType="end"/>
          </w:r>
        </w:p>
      </w:sdtContent>
    </w:sdt>
    <w:p w:rsidR="00F976B4" w:rsidRPr="00F976B4" w:rsidP="00BB3CF9">
      <w:pPr>
        <w:spacing w:line="276" w:lineRule="auto"/>
      </w:pPr>
      <w:r>
        <w:t>Dette er en s</w:t>
      </w:r>
      <w:r w:rsidR="00B03235">
        <w:t>amling av</w:t>
      </w:r>
      <w:r>
        <w:t xml:space="preserve"> dokumenter som inngår i et palliativt pasientforløp</w:t>
      </w:r>
    </w:p>
    <w:p w:rsidR="00DF7BA8" w:rsidRPr="00DF7BA8" w:rsidP="00DF7BA8">
      <w:pPr>
        <w:rPr>
          <w:rFonts w:cstheme="minorHAnsi"/>
          <w:color w:val="808080" w:themeColor="background1" w:themeShade="80"/>
        </w:rPr>
      </w:pPr>
    </w:p>
    <w:p w:rsidR="00F976B4" w:rsidP="00F976B4">
      <w:pPr>
        <w:pStyle w:val="Heading2"/>
        <w:ind w:left="576"/>
        <w:rPr>
          <w:b w:val="0"/>
        </w:rPr>
      </w:pPr>
      <w:bookmarkStart w:id="2" w:name="_Toc256000000"/>
      <w:r w:rsidRPr="00F976B4">
        <w:t>Hvem er den palliative pasienten?</w:t>
      </w:r>
      <w:bookmarkEnd w:id="2"/>
    </w:p>
    <w:p w:rsidR="00F976B4" w:rsidP="00F976B4">
      <w:pPr>
        <w:rPr>
          <w:color w:val="000080"/>
        </w:rPr>
      </w:pPr>
      <w:r>
        <w:tab/>
      </w:r>
      <w:r>
        <w:tab/>
      </w:r>
      <w:hyperlink r:id="rId5" w:tooltip="XDF62228 - dok62228.docx" w:history="1">
        <w:r w:rsidRPr="00F976B4">
          <w:rPr>
            <w:rStyle w:val="Hyperlink"/>
          </w:rPr>
          <w:fldChar w:fldCharType="begin" w:fldLock="1"/>
        </w:r>
        <w:r w:rsidRPr="00F976B4">
          <w:rPr>
            <w:rStyle w:val="Hyperlink"/>
          </w:rPr>
          <w:instrText xml:space="preserve"> DOCPROPERTY XDT62228 \*charformat \* MERGEFORMAT </w:instrText>
        </w:r>
        <w:r w:rsidRPr="00F976B4">
          <w:rPr>
            <w:rStyle w:val="Hyperlink"/>
          </w:rPr>
          <w:fldChar w:fldCharType="separate"/>
        </w:r>
        <w:r>
          <w:rPr>
            <w:rStyle w:val="Hyperlink"/>
          </w:rPr>
          <w:t>Identifisering av den palliative pasienten</w:t>
        </w:r>
        <w:r w:rsidRPr="00F976B4">
          <w:rPr>
            <w:rStyle w:val="Hyperlink"/>
          </w:rPr>
          <w:fldChar w:fldCharType="end"/>
        </w:r>
      </w:hyperlink>
    </w:p>
    <w:p w:rsidR="00F976B4" w:rsidP="00F976B4">
      <w:pPr>
        <w:rPr>
          <w:color w:val="000080"/>
        </w:rPr>
      </w:pPr>
      <w:r>
        <w:rPr>
          <w:color w:val="000080"/>
        </w:rPr>
        <w:tab/>
      </w:r>
      <w:r>
        <w:rPr>
          <w:color w:val="000080"/>
        </w:rPr>
        <w:tab/>
      </w:r>
      <w:hyperlink r:id="rId6" w:tooltip="XDF62401 - dok62401.docx" w:history="1">
        <w:r w:rsidRPr="00F976B4">
          <w:rPr>
            <w:rStyle w:val="Hyperlink"/>
          </w:rPr>
          <w:fldChar w:fldCharType="begin" w:fldLock="1"/>
        </w:r>
        <w:r w:rsidRPr="00F976B4">
          <w:rPr>
            <w:rStyle w:val="Hyperlink"/>
          </w:rPr>
          <w:instrText xml:space="preserve"> DOCPROPERTY XDT62401 \*charformat \* MERGEFORMAT </w:instrText>
        </w:r>
        <w:r w:rsidRPr="00F976B4">
          <w:rPr>
            <w:rStyle w:val="Hyperlink"/>
          </w:rPr>
          <w:fldChar w:fldCharType="separate"/>
        </w:r>
        <w:r>
          <w:rPr>
            <w:rStyle w:val="Hyperlink"/>
          </w:rPr>
          <w:t>Palliativ behovsvurdering</w:t>
        </w:r>
        <w:r w:rsidRPr="00F976B4">
          <w:rPr>
            <w:rStyle w:val="Hyperlink"/>
          </w:rPr>
          <w:fldChar w:fldCharType="end"/>
        </w:r>
      </w:hyperlink>
    </w:p>
    <w:p w:rsidR="00F976B4" w:rsidRPr="00F976B4" w:rsidP="00F976B4">
      <w:r>
        <w:rPr>
          <w:color w:val="000080"/>
        </w:rPr>
        <w:tab/>
      </w:r>
      <w:r>
        <w:rPr>
          <w:color w:val="000080"/>
        </w:rPr>
        <w:tab/>
      </w:r>
      <w:hyperlink r:id="rId7" w:tooltip="XDF62537 - dok62537.docx" w:history="1">
        <w:r w:rsidRPr="00F976B4">
          <w:rPr>
            <w:rStyle w:val="Hyperlink"/>
          </w:rPr>
          <w:fldChar w:fldCharType="begin" w:fldLock="1"/>
        </w:r>
        <w:r w:rsidRPr="00F976B4">
          <w:rPr>
            <w:rStyle w:val="Hyperlink"/>
          </w:rPr>
          <w:instrText xml:space="preserve"> DOCPROPERTY XDT62537 \*charformat \* MERGEFORMAT </w:instrText>
        </w:r>
        <w:r w:rsidRPr="00F976B4">
          <w:rPr>
            <w:rStyle w:val="Hyperlink"/>
          </w:rPr>
          <w:fldChar w:fldCharType="separate"/>
        </w:r>
        <w:r>
          <w:rPr>
            <w:rStyle w:val="Hyperlink"/>
          </w:rPr>
          <w:t>Dokumentasjon; Palliativ kartleggings-notat i DIPS</w:t>
        </w:r>
        <w:r w:rsidRPr="00F976B4">
          <w:rPr>
            <w:rStyle w:val="Hyperlink"/>
          </w:rPr>
          <w:fldChar w:fldCharType="end"/>
        </w:r>
      </w:hyperlink>
    </w:p>
    <w:p w:rsidR="00F976B4" w:rsidP="00F976B4"/>
    <w:p w:rsidR="00B03235" w:rsidP="00B03235">
      <w:pPr>
        <w:pStyle w:val="Heading2"/>
        <w:ind w:left="567"/>
      </w:pPr>
      <w:bookmarkStart w:id="3" w:name="_Toc256000001"/>
      <w:r>
        <w:t>Kartlegging og symptomlindring</w:t>
      </w:r>
      <w:bookmarkEnd w:id="3"/>
    </w:p>
    <w:p w:rsidR="00291032" w:rsidP="00291032">
      <w:pPr>
        <w:rPr>
          <w:color w:val="000080"/>
        </w:rPr>
      </w:pPr>
      <w:r>
        <w:tab/>
      </w:r>
      <w:r>
        <w:tab/>
      </w:r>
      <w:hyperlink r:id="rId8" w:tooltip="XDF62402 - dok62402.docx" w:history="1">
        <w:r w:rsidRPr="00291032">
          <w:rPr>
            <w:rStyle w:val="Hyperlink"/>
          </w:rPr>
          <w:fldChar w:fldCharType="begin" w:fldLock="1"/>
        </w:r>
        <w:r w:rsidRPr="00291032">
          <w:rPr>
            <w:rStyle w:val="Hyperlink"/>
          </w:rPr>
          <w:instrText xml:space="preserve"> DOCPROPERTY XDT62402 \*charformat \* MERGEFORMAT </w:instrText>
        </w:r>
        <w:r w:rsidRPr="00291032">
          <w:rPr>
            <w:rStyle w:val="Hyperlink"/>
          </w:rPr>
          <w:fldChar w:fldCharType="separate"/>
        </w:r>
        <w:r>
          <w:rPr>
            <w:rStyle w:val="Hyperlink"/>
          </w:rPr>
          <w:t>Kartleggingsverktøy for plagsomme symptomer</w:t>
        </w:r>
        <w:r w:rsidRPr="00291032">
          <w:rPr>
            <w:rStyle w:val="Hyperlink"/>
          </w:rPr>
          <w:fldChar w:fldCharType="end"/>
        </w:r>
      </w:hyperlink>
    </w:p>
    <w:p w:rsidR="00291032" w:rsidP="00291032">
      <w:pPr>
        <w:rPr>
          <w:color w:val="000080"/>
        </w:rPr>
      </w:pPr>
      <w:r>
        <w:rPr>
          <w:color w:val="000080"/>
        </w:rPr>
        <w:tab/>
      </w:r>
      <w:r>
        <w:rPr>
          <w:color w:val="000080"/>
        </w:rPr>
        <w:tab/>
      </w:r>
      <w:hyperlink r:id="rId9" w:tooltip="XDF62415 - dok62415.docx" w:history="1">
        <w:r w:rsidRPr="00291032">
          <w:rPr>
            <w:rStyle w:val="Hyperlink"/>
          </w:rPr>
          <w:fldChar w:fldCharType="begin" w:fldLock="1"/>
        </w:r>
        <w:r w:rsidRPr="00291032">
          <w:rPr>
            <w:rStyle w:val="Hyperlink"/>
          </w:rPr>
          <w:instrText xml:space="preserve"> DOCPROPERTY XDT62415 \*charformat \* MERGEFORMAT </w:instrText>
        </w:r>
        <w:r w:rsidRPr="00291032">
          <w:rPr>
            <w:rStyle w:val="Hyperlink"/>
          </w:rPr>
          <w:fldChar w:fldCharType="separate"/>
        </w:r>
        <w:r>
          <w:rPr>
            <w:rStyle w:val="Hyperlink"/>
          </w:rPr>
          <w:t>Funksjonskartlegging ECOG/WHO</w:t>
        </w:r>
        <w:r w:rsidRPr="00291032">
          <w:rPr>
            <w:rStyle w:val="Hyperlink"/>
          </w:rPr>
          <w:fldChar w:fldCharType="end"/>
        </w:r>
      </w:hyperlink>
    </w:p>
    <w:p w:rsidR="00291032" w:rsidP="00291032">
      <w:pPr>
        <w:rPr>
          <w:color w:val="000080"/>
        </w:rPr>
      </w:pPr>
      <w:r>
        <w:rPr>
          <w:color w:val="000080"/>
        </w:rPr>
        <w:tab/>
      </w:r>
      <w:r>
        <w:rPr>
          <w:color w:val="000080"/>
        </w:rPr>
        <w:tab/>
      </w:r>
      <w:hyperlink r:id="rId10" w:tooltip="XDF62699 - dok62699.docx" w:history="1">
        <w:r w:rsidRPr="00291032">
          <w:rPr>
            <w:rStyle w:val="Hyperlink"/>
          </w:rPr>
          <w:fldChar w:fldCharType="begin" w:fldLock="1"/>
        </w:r>
        <w:r w:rsidRPr="00291032">
          <w:rPr>
            <w:rStyle w:val="Hyperlink"/>
          </w:rPr>
          <w:instrText xml:space="preserve"> DOCPROPERTY XDT62699 \*charformat \* MERGEFORMAT </w:instrText>
        </w:r>
        <w:r w:rsidRPr="00291032">
          <w:rPr>
            <w:rStyle w:val="Hyperlink"/>
          </w:rPr>
          <w:fldChar w:fldCharType="separate"/>
        </w:r>
        <w:r>
          <w:rPr>
            <w:rStyle w:val="Hyperlink"/>
          </w:rPr>
          <w:t>Smerte</w:t>
        </w:r>
        <w:r w:rsidRPr="00291032">
          <w:rPr>
            <w:rStyle w:val="Hyperlink"/>
          </w:rPr>
          <w:fldChar w:fldCharType="end"/>
        </w:r>
      </w:hyperlink>
    </w:p>
    <w:p w:rsidR="00291032" w:rsidP="00291032">
      <w:pPr>
        <w:rPr>
          <w:color w:val="000080"/>
        </w:rPr>
      </w:pPr>
      <w:r>
        <w:rPr>
          <w:color w:val="000080"/>
        </w:rPr>
        <w:tab/>
      </w:r>
      <w:r>
        <w:rPr>
          <w:color w:val="000080"/>
        </w:rPr>
        <w:tab/>
      </w:r>
      <w:hyperlink r:id="rId11" w:tooltip="XDF62706 - dok62706.docx" w:history="1">
        <w:r w:rsidRPr="00291032">
          <w:rPr>
            <w:rStyle w:val="Hyperlink"/>
          </w:rPr>
          <w:fldChar w:fldCharType="begin" w:fldLock="1"/>
        </w:r>
        <w:r w:rsidRPr="00291032">
          <w:rPr>
            <w:rStyle w:val="Hyperlink"/>
          </w:rPr>
          <w:instrText xml:space="preserve"> DOCPROPERTY XDT62706 \*charformat \* MERGEFORMAT </w:instrText>
        </w:r>
        <w:r w:rsidRPr="00291032">
          <w:rPr>
            <w:rStyle w:val="Hyperlink"/>
          </w:rPr>
          <w:fldChar w:fldCharType="separate"/>
        </w:r>
        <w:r>
          <w:rPr>
            <w:rStyle w:val="Hyperlink"/>
          </w:rPr>
          <w:t>Kvalme</w:t>
        </w:r>
        <w:r w:rsidRPr="00291032">
          <w:rPr>
            <w:rStyle w:val="Hyperlink"/>
          </w:rPr>
          <w:fldChar w:fldCharType="end"/>
        </w:r>
      </w:hyperlink>
    </w:p>
    <w:p w:rsidR="00291032" w:rsidP="00291032">
      <w:pPr>
        <w:rPr>
          <w:color w:val="000080"/>
        </w:rPr>
      </w:pPr>
      <w:r>
        <w:rPr>
          <w:color w:val="000080"/>
        </w:rPr>
        <w:tab/>
      </w:r>
      <w:r>
        <w:rPr>
          <w:color w:val="000080"/>
        </w:rPr>
        <w:tab/>
      </w:r>
      <w:hyperlink r:id="rId12" w:tooltip="XDF62709 - dok62709.docx" w:history="1">
        <w:r w:rsidRPr="00291032">
          <w:rPr>
            <w:rStyle w:val="Hyperlink"/>
          </w:rPr>
          <w:fldChar w:fldCharType="begin" w:fldLock="1"/>
        </w:r>
        <w:r w:rsidRPr="00291032">
          <w:rPr>
            <w:rStyle w:val="Hyperlink"/>
          </w:rPr>
          <w:instrText xml:space="preserve"> DOCPROPERTY XDT62709 \*charformat \* MERGEFORMAT </w:instrText>
        </w:r>
        <w:r w:rsidRPr="00291032">
          <w:rPr>
            <w:rStyle w:val="Hyperlink"/>
          </w:rPr>
          <w:fldChar w:fldCharType="separate"/>
        </w:r>
        <w:r>
          <w:rPr>
            <w:rStyle w:val="Hyperlink"/>
          </w:rPr>
          <w:t>Dyspnoe</w:t>
        </w:r>
        <w:r w:rsidRPr="00291032">
          <w:rPr>
            <w:rStyle w:val="Hyperlink"/>
          </w:rPr>
          <w:fldChar w:fldCharType="end"/>
        </w:r>
      </w:hyperlink>
    </w:p>
    <w:p w:rsidR="00291032" w:rsidP="00291032">
      <w:pPr>
        <w:rPr>
          <w:color w:val="000080"/>
        </w:rPr>
      </w:pPr>
      <w:r>
        <w:rPr>
          <w:color w:val="000080"/>
        </w:rPr>
        <w:tab/>
      </w:r>
      <w:r>
        <w:rPr>
          <w:color w:val="000080"/>
        </w:rPr>
        <w:tab/>
      </w:r>
      <w:hyperlink r:id="rId13" w:tooltip="XDF64377 - dok64377.docx" w:history="1">
        <w:r w:rsidRPr="00291032">
          <w:rPr>
            <w:rStyle w:val="Hyperlink"/>
          </w:rPr>
          <w:fldChar w:fldCharType="begin" w:fldLock="1"/>
        </w:r>
        <w:r w:rsidRPr="00291032">
          <w:rPr>
            <w:rStyle w:val="Hyperlink"/>
          </w:rPr>
          <w:instrText xml:space="preserve"> DOCPROPERTY XDT64377 \*charformat \* MERGEFORMAT </w:instrText>
        </w:r>
        <w:r w:rsidRPr="00291032">
          <w:rPr>
            <w:rStyle w:val="Hyperlink"/>
          </w:rPr>
          <w:fldChar w:fldCharType="separate"/>
        </w:r>
        <w:r>
          <w:rPr>
            <w:rStyle w:val="Hyperlink"/>
          </w:rPr>
          <w:t>Delir</w:t>
        </w:r>
        <w:r w:rsidRPr="00291032">
          <w:rPr>
            <w:rStyle w:val="Hyperlink"/>
          </w:rPr>
          <w:fldChar w:fldCharType="end"/>
        </w:r>
      </w:hyperlink>
    </w:p>
    <w:p w:rsidR="00291032" w:rsidP="00291032">
      <w:pPr>
        <w:rPr>
          <w:color w:val="000080"/>
        </w:rPr>
      </w:pPr>
      <w:r>
        <w:rPr>
          <w:color w:val="000080"/>
        </w:rPr>
        <w:tab/>
      </w:r>
      <w:r>
        <w:rPr>
          <w:color w:val="000080"/>
        </w:rPr>
        <w:tab/>
      </w:r>
      <w:hyperlink r:id="rId14" w:tooltip="XDF64372 - dok64372.docx" w:history="1">
        <w:r w:rsidRPr="00291032">
          <w:rPr>
            <w:rStyle w:val="Hyperlink"/>
          </w:rPr>
          <w:fldChar w:fldCharType="begin" w:fldLock="1"/>
        </w:r>
        <w:r w:rsidRPr="00291032">
          <w:rPr>
            <w:rStyle w:val="Hyperlink"/>
          </w:rPr>
          <w:instrText xml:space="preserve"> DOCPROPERTY XDT64372 \*charformat \* MERGEFORMAT </w:instrText>
        </w:r>
        <w:r w:rsidRPr="00291032">
          <w:rPr>
            <w:rStyle w:val="Hyperlink"/>
          </w:rPr>
          <w:fldChar w:fldCharType="separate"/>
        </w:r>
        <w:r>
          <w:rPr>
            <w:rStyle w:val="Hyperlink"/>
          </w:rPr>
          <w:t>Obstipasjon og diaré</w:t>
        </w:r>
        <w:r w:rsidRPr="00291032">
          <w:rPr>
            <w:rStyle w:val="Hyperlink"/>
          </w:rPr>
          <w:fldChar w:fldCharType="end"/>
        </w:r>
      </w:hyperlink>
    </w:p>
    <w:p w:rsidR="00291032" w:rsidP="00291032">
      <w:pPr>
        <w:rPr>
          <w:color w:val="000080"/>
        </w:rPr>
      </w:pPr>
      <w:r>
        <w:rPr>
          <w:color w:val="000080"/>
        </w:rPr>
        <w:tab/>
      </w:r>
      <w:r>
        <w:rPr>
          <w:color w:val="000080"/>
        </w:rPr>
        <w:tab/>
      </w:r>
      <w:hyperlink r:id="rId15" w:tooltip="XDF64380 - dok64380.docx" w:history="1">
        <w:r w:rsidRPr="00291032">
          <w:rPr>
            <w:rStyle w:val="Hyperlink"/>
          </w:rPr>
          <w:fldChar w:fldCharType="begin" w:fldLock="1"/>
        </w:r>
        <w:r w:rsidRPr="00291032">
          <w:rPr>
            <w:rStyle w:val="Hyperlink"/>
          </w:rPr>
          <w:instrText xml:space="preserve"> DOCPROPERTY XDT64380 \*charformat \* MERGEFORMAT </w:instrText>
        </w:r>
        <w:r w:rsidRPr="00291032">
          <w:rPr>
            <w:rStyle w:val="Hyperlink"/>
          </w:rPr>
          <w:fldChar w:fldCharType="separate"/>
        </w:r>
        <w:r>
          <w:rPr>
            <w:rStyle w:val="Hyperlink"/>
          </w:rPr>
          <w:t>Angst og depresjon</w:t>
        </w:r>
        <w:r w:rsidRPr="00291032">
          <w:rPr>
            <w:rStyle w:val="Hyperlink"/>
          </w:rPr>
          <w:fldChar w:fldCharType="end"/>
        </w:r>
      </w:hyperlink>
    </w:p>
    <w:p w:rsidR="00291032" w:rsidP="00291032">
      <w:pPr>
        <w:rPr>
          <w:color w:val="000080"/>
        </w:rPr>
      </w:pPr>
      <w:r>
        <w:rPr>
          <w:color w:val="000080"/>
        </w:rPr>
        <w:tab/>
      </w:r>
      <w:r>
        <w:rPr>
          <w:color w:val="000080"/>
        </w:rPr>
        <w:tab/>
      </w:r>
      <w:hyperlink r:id="rId16" w:tooltip="XDF64384 - dok64384.docx" w:history="1">
        <w:r w:rsidRPr="00291032">
          <w:rPr>
            <w:rStyle w:val="Hyperlink"/>
          </w:rPr>
          <w:fldChar w:fldCharType="begin" w:fldLock="1"/>
        </w:r>
        <w:r w:rsidRPr="00291032">
          <w:rPr>
            <w:rStyle w:val="Hyperlink"/>
          </w:rPr>
          <w:instrText xml:space="preserve"> DOCPROPERTY XDT64384 \*charformat \* MERGEFORMAT </w:instrText>
        </w:r>
        <w:r w:rsidRPr="00291032">
          <w:rPr>
            <w:rStyle w:val="Hyperlink"/>
          </w:rPr>
          <w:fldChar w:fldCharType="separate"/>
        </w:r>
        <w:r>
          <w:rPr>
            <w:rStyle w:val="Hyperlink"/>
          </w:rPr>
          <w:t>Medikamenter i livets sluttfase</w:t>
        </w:r>
        <w:r w:rsidRPr="00291032">
          <w:rPr>
            <w:rStyle w:val="Hyperlink"/>
          </w:rPr>
          <w:fldChar w:fldCharType="end"/>
        </w:r>
      </w:hyperlink>
    </w:p>
    <w:p w:rsidR="00291032" w:rsidP="00291032">
      <w:pPr>
        <w:rPr>
          <w:color w:val="000080"/>
        </w:rPr>
      </w:pPr>
      <w:r>
        <w:rPr>
          <w:color w:val="000080"/>
        </w:rPr>
        <w:tab/>
      </w:r>
      <w:r>
        <w:rPr>
          <w:color w:val="000080"/>
        </w:rPr>
        <w:tab/>
      </w:r>
      <w:hyperlink r:id="rId17" w:tooltip="XDF63840 - dok63840.docx" w:history="1">
        <w:r w:rsidRPr="00291032">
          <w:rPr>
            <w:rStyle w:val="Hyperlink"/>
          </w:rPr>
          <w:fldChar w:fldCharType="begin" w:fldLock="1"/>
        </w:r>
        <w:r w:rsidRPr="00291032">
          <w:rPr>
            <w:rStyle w:val="Hyperlink"/>
          </w:rPr>
          <w:instrText xml:space="preserve"> DOCPROPERTY XDT63840 \*charformat \* MERGEFORMAT </w:instrText>
        </w:r>
        <w:r w:rsidRPr="00291032">
          <w:rPr>
            <w:rStyle w:val="Hyperlink"/>
          </w:rPr>
          <w:fldChar w:fldCharType="separate"/>
        </w:r>
        <w:r>
          <w:rPr>
            <w:rStyle w:val="Hyperlink"/>
          </w:rPr>
          <w:t>Konverteringstabell - ekvivalente doser</w:t>
        </w:r>
        <w:r w:rsidRPr="00291032">
          <w:rPr>
            <w:rStyle w:val="Hyperlink"/>
          </w:rPr>
          <w:fldChar w:fldCharType="end"/>
        </w:r>
      </w:hyperlink>
    </w:p>
    <w:p w:rsidR="00291032" w:rsidP="00291032">
      <w:pPr>
        <w:rPr>
          <w:color w:val="000080"/>
        </w:rPr>
      </w:pPr>
    </w:p>
    <w:p w:rsidR="00291032" w:rsidP="00291032">
      <w:pPr>
        <w:pStyle w:val="Heading2"/>
      </w:pPr>
      <w:bookmarkStart w:id="4" w:name="_Toc256000002"/>
      <w:r>
        <w:t>Tverrfaglig samhandling</w:t>
      </w:r>
      <w:bookmarkEnd w:id="4"/>
    </w:p>
    <w:p w:rsidR="00291032" w:rsidP="00291032">
      <w:pPr>
        <w:rPr>
          <w:color w:val="000080"/>
        </w:rPr>
      </w:pPr>
      <w:r>
        <w:tab/>
      </w:r>
      <w:r>
        <w:tab/>
      </w:r>
      <w:hyperlink r:id="rId18" w:tooltip="XDF64241 - dok64241.docx" w:history="1">
        <w:r w:rsidRPr="00291032">
          <w:rPr>
            <w:rStyle w:val="Hyperlink"/>
          </w:rPr>
          <w:fldChar w:fldCharType="begin" w:fldLock="1"/>
        </w:r>
        <w:r w:rsidRPr="00291032">
          <w:rPr>
            <w:rStyle w:val="Hyperlink"/>
          </w:rPr>
          <w:instrText xml:space="preserve"> DOCPROPERTY XDT64241 \*charformat \* MERGEFORMAT </w:instrText>
        </w:r>
        <w:r w:rsidRPr="00291032">
          <w:rPr>
            <w:rStyle w:val="Hyperlink"/>
          </w:rPr>
          <w:fldChar w:fldCharType="separate"/>
        </w:r>
        <w:r>
          <w:rPr>
            <w:rStyle w:val="Hyperlink"/>
          </w:rPr>
          <w:t>Tverrfaglig samhandling</w:t>
        </w:r>
        <w:r w:rsidRPr="00291032">
          <w:rPr>
            <w:rStyle w:val="Hyperlink"/>
          </w:rPr>
          <w:fldChar w:fldCharType="end"/>
        </w:r>
      </w:hyperlink>
    </w:p>
    <w:p w:rsidR="00291032" w:rsidP="00291032">
      <w:pPr>
        <w:rPr>
          <w:color w:val="000080"/>
        </w:rPr>
      </w:pPr>
      <w:r>
        <w:rPr>
          <w:color w:val="000080"/>
        </w:rPr>
        <w:tab/>
      </w:r>
      <w:r>
        <w:rPr>
          <w:color w:val="000080"/>
        </w:rPr>
        <w:tab/>
      </w:r>
      <w:hyperlink r:id="rId19" w:tooltip="XDF64813 - dok64813.docx" w:history="1">
        <w:r w:rsidRPr="00291032">
          <w:rPr>
            <w:rStyle w:val="Hyperlink"/>
          </w:rPr>
          <w:fldChar w:fldCharType="begin" w:fldLock="1"/>
        </w:r>
        <w:r w:rsidRPr="00291032">
          <w:rPr>
            <w:rStyle w:val="Hyperlink"/>
          </w:rPr>
          <w:instrText xml:space="preserve"> DOCPROPERTY XDT64813 \*charformat \* MERGEFORMAT </w:instrText>
        </w:r>
        <w:r w:rsidRPr="00291032">
          <w:rPr>
            <w:rStyle w:val="Hyperlink"/>
          </w:rPr>
          <w:fldChar w:fldCharType="separate"/>
        </w:r>
        <w:r>
          <w:rPr>
            <w:rStyle w:val="Hyperlink"/>
          </w:rPr>
          <w:t>Individuell plan (IP)</w:t>
        </w:r>
        <w:r w:rsidRPr="00291032">
          <w:rPr>
            <w:rStyle w:val="Hyperlink"/>
          </w:rPr>
          <w:fldChar w:fldCharType="end"/>
        </w:r>
      </w:hyperlink>
    </w:p>
    <w:p w:rsidR="00291032" w:rsidP="00291032"/>
    <w:p w:rsidR="00291032" w:rsidP="00291032">
      <w:pPr>
        <w:pStyle w:val="Heading2"/>
      </w:pPr>
      <w:bookmarkStart w:id="5" w:name="_Toc256000003"/>
      <w:r>
        <w:t>Ivaretagelse av pårørende</w:t>
      </w:r>
      <w:bookmarkEnd w:id="5"/>
    </w:p>
    <w:p w:rsidR="00291032" w:rsidP="00291032">
      <w:pPr>
        <w:rPr>
          <w:color w:val="000080"/>
        </w:rPr>
      </w:pPr>
      <w:r>
        <w:tab/>
      </w:r>
      <w:r>
        <w:tab/>
      </w:r>
      <w:hyperlink r:id="rId20" w:tooltip="XDF62418 - dok62418.docx" w:history="1">
        <w:r w:rsidRPr="00291032">
          <w:rPr>
            <w:rStyle w:val="Hyperlink"/>
          </w:rPr>
          <w:fldChar w:fldCharType="begin" w:fldLock="1"/>
        </w:r>
        <w:r w:rsidRPr="00291032">
          <w:rPr>
            <w:rStyle w:val="Hyperlink"/>
          </w:rPr>
          <w:instrText xml:space="preserve"> DOCPROPERTY XDT62418 \*charformat \* MERGEFORMAT </w:instrText>
        </w:r>
        <w:r w:rsidRPr="00291032">
          <w:rPr>
            <w:rStyle w:val="Hyperlink"/>
          </w:rPr>
          <w:fldChar w:fldCharType="separate"/>
        </w:r>
        <w:r>
          <w:rPr>
            <w:rStyle w:val="Hyperlink"/>
          </w:rPr>
          <w:t>Pårørende/barn som pårørende</w:t>
        </w:r>
        <w:r w:rsidRPr="00291032">
          <w:rPr>
            <w:rStyle w:val="Hyperlink"/>
          </w:rPr>
          <w:fldChar w:fldCharType="end"/>
        </w:r>
      </w:hyperlink>
    </w:p>
    <w:p w:rsidR="00291032" w:rsidP="00291032">
      <w:pPr>
        <w:rPr>
          <w:color w:val="000080"/>
        </w:rPr>
      </w:pPr>
      <w:r>
        <w:rPr>
          <w:color w:val="000080"/>
        </w:rPr>
        <w:tab/>
      </w:r>
      <w:r>
        <w:rPr>
          <w:color w:val="000080"/>
        </w:rPr>
        <w:tab/>
      </w:r>
      <w:hyperlink r:id="rId21" w:tooltip="XDF63996 - dok63996.docx" w:history="1">
        <w:r w:rsidRPr="00291032">
          <w:rPr>
            <w:rStyle w:val="Hyperlink"/>
          </w:rPr>
          <w:fldChar w:fldCharType="begin" w:fldLock="1"/>
        </w:r>
        <w:r w:rsidRPr="00291032">
          <w:rPr>
            <w:rStyle w:val="Hyperlink"/>
          </w:rPr>
          <w:instrText xml:space="preserve"> DOCPROPERTY XDT63996 \*charformat \* MERGEFORMAT </w:instrText>
        </w:r>
        <w:r w:rsidRPr="00291032">
          <w:rPr>
            <w:rStyle w:val="Hyperlink"/>
          </w:rPr>
          <w:fldChar w:fldCharType="separate"/>
        </w:r>
        <w:r>
          <w:rPr>
            <w:rStyle w:val="Hyperlink"/>
          </w:rPr>
          <w:t>Pleiepenger og andre sosiale-og trygderettigheter</w:t>
        </w:r>
        <w:r w:rsidRPr="00291032">
          <w:rPr>
            <w:rStyle w:val="Hyperlink"/>
          </w:rPr>
          <w:fldChar w:fldCharType="end"/>
        </w:r>
      </w:hyperlink>
    </w:p>
    <w:p w:rsidR="00291032" w:rsidP="00291032">
      <w:pPr>
        <w:rPr>
          <w:color w:val="000080"/>
        </w:rPr>
      </w:pPr>
    </w:p>
    <w:p w:rsidR="00291032" w:rsidP="00291032">
      <w:pPr>
        <w:pStyle w:val="Heading2"/>
      </w:pPr>
      <w:bookmarkStart w:id="6" w:name="_Toc256000004"/>
      <w:r>
        <w:t>De nødvendige samtalene med pasient og pårørende</w:t>
      </w:r>
      <w:bookmarkEnd w:id="6"/>
    </w:p>
    <w:p w:rsidR="00291032" w:rsidP="00291032">
      <w:pPr>
        <w:rPr>
          <w:color w:val="000080"/>
        </w:rPr>
      </w:pPr>
      <w:r>
        <w:tab/>
      </w:r>
      <w:r>
        <w:tab/>
      </w:r>
      <w:hyperlink r:id="rId22" w:tooltip="XDF62407 - dok62407.docx" w:history="1">
        <w:r w:rsidRPr="00291032">
          <w:rPr>
            <w:rStyle w:val="Hyperlink"/>
          </w:rPr>
          <w:fldChar w:fldCharType="begin" w:fldLock="1"/>
        </w:r>
        <w:r w:rsidRPr="00291032">
          <w:rPr>
            <w:rStyle w:val="Hyperlink"/>
          </w:rPr>
          <w:instrText xml:space="preserve"> DOCPROPERTY XDT62407 \*charformat \* MERGEFORMAT </w:instrText>
        </w:r>
        <w:r w:rsidRPr="00291032">
          <w:rPr>
            <w:rStyle w:val="Hyperlink"/>
          </w:rPr>
          <w:fldChar w:fldCharType="separate"/>
        </w:r>
        <w:r>
          <w:rPr>
            <w:rStyle w:val="Hyperlink"/>
          </w:rPr>
          <w:t>Behandlingsnivå</w:t>
        </w:r>
        <w:r w:rsidRPr="00291032">
          <w:rPr>
            <w:rStyle w:val="Hyperlink"/>
          </w:rPr>
          <w:fldChar w:fldCharType="end"/>
        </w:r>
      </w:hyperlink>
    </w:p>
    <w:p w:rsidR="00291032" w:rsidP="00291032">
      <w:pPr>
        <w:rPr>
          <w:color w:val="000080"/>
        </w:rPr>
      </w:pPr>
      <w:r>
        <w:rPr>
          <w:color w:val="000080"/>
        </w:rPr>
        <w:tab/>
      </w:r>
      <w:r>
        <w:rPr>
          <w:color w:val="000080"/>
        </w:rPr>
        <w:tab/>
      </w:r>
      <w:hyperlink r:id="rId23" w:tooltip="XDF64397 - dok64397.docx" w:history="1">
        <w:r w:rsidRPr="00291032">
          <w:rPr>
            <w:rStyle w:val="Hyperlink"/>
          </w:rPr>
          <w:fldChar w:fldCharType="begin" w:fldLock="1"/>
        </w:r>
        <w:r w:rsidRPr="00291032">
          <w:rPr>
            <w:rStyle w:val="Hyperlink"/>
          </w:rPr>
          <w:instrText xml:space="preserve"> DOCPROPERTY XDT64397 \*charformat \* MERGEFORMAT </w:instrText>
        </w:r>
        <w:r w:rsidRPr="00291032">
          <w:rPr>
            <w:rStyle w:val="Hyperlink"/>
          </w:rPr>
          <w:fldChar w:fldCharType="separate"/>
        </w:r>
        <w:r>
          <w:rPr>
            <w:rStyle w:val="Hyperlink"/>
          </w:rPr>
          <w:t>Kommunikasjon-samtaler med pasient og pårørende</w:t>
        </w:r>
        <w:r w:rsidRPr="00291032">
          <w:rPr>
            <w:rStyle w:val="Hyperlink"/>
          </w:rPr>
          <w:fldChar w:fldCharType="end"/>
        </w:r>
      </w:hyperlink>
    </w:p>
    <w:p w:rsidR="00291032" w:rsidP="00291032">
      <w:pPr>
        <w:rPr>
          <w:color w:val="000080"/>
        </w:rPr>
      </w:pPr>
      <w:r>
        <w:rPr>
          <w:color w:val="000080"/>
        </w:rPr>
        <w:tab/>
      </w:r>
      <w:r>
        <w:rPr>
          <w:color w:val="000080"/>
        </w:rPr>
        <w:tab/>
      </w:r>
      <w:hyperlink r:id="rId24" w:tooltip="XDF62532 - dok62532.docx" w:history="1">
        <w:r w:rsidRPr="00291032">
          <w:rPr>
            <w:rStyle w:val="Hyperlink"/>
          </w:rPr>
          <w:fldChar w:fldCharType="begin" w:fldLock="1"/>
        </w:r>
        <w:r w:rsidRPr="00291032">
          <w:rPr>
            <w:rStyle w:val="Hyperlink"/>
          </w:rPr>
          <w:instrText xml:space="preserve"> DOCPROPERTY XDT62532 \*charformat \* MERGEFORMAT </w:instrText>
        </w:r>
        <w:r w:rsidRPr="00291032">
          <w:rPr>
            <w:rStyle w:val="Hyperlink"/>
          </w:rPr>
          <w:fldChar w:fldCharType="separate"/>
        </w:r>
        <w:r>
          <w:rPr>
            <w:rStyle w:val="Hyperlink"/>
          </w:rPr>
          <w:t>Familiesamtaler</w:t>
        </w:r>
        <w:r w:rsidRPr="00291032">
          <w:rPr>
            <w:rStyle w:val="Hyperlink"/>
          </w:rPr>
          <w:fldChar w:fldCharType="end"/>
        </w:r>
      </w:hyperlink>
    </w:p>
    <w:p w:rsidR="00291032" w:rsidP="00291032">
      <w:pPr>
        <w:rPr>
          <w:color w:val="000080"/>
        </w:rPr>
      </w:pPr>
      <w:r>
        <w:rPr>
          <w:color w:val="000080"/>
        </w:rPr>
        <w:tab/>
      </w:r>
      <w:r>
        <w:rPr>
          <w:color w:val="000080"/>
        </w:rPr>
        <w:tab/>
      </w:r>
      <w:hyperlink r:id="rId25" w:tooltip="XDF64815 - dok64815.docx" w:history="1">
        <w:r w:rsidRPr="00291032">
          <w:rPr>
            <w:rStyle w:val="Hyperlink"/>
          </w:rPr>
          <w:fldChar w:fldCharType="begin" w:fldLock="1"/>
        </w:r>
        <w:r w:rsidRPr="00291032">
          <w:rPr>
            <w:rStyle w:val="Hyperlink"/>
          </w:rPr>
          <w:instrText xml:space="preserve"> DOCPROPERTY XDT64815 \*charformat \* MERGEFORMAT </w:instrText>
        </w:r>
        <w:r w:rsidRPr="00291032">
          <w:rPr>
            <w:rStyle w:val="Hyperlink"/>
          </w:rPr>
          <w:fldChar w:fldCharType="separate"/>
        </w:r>
        <w:r>
          <w:rPr>
            <w:rStyle w:val="Hyperlink"/>
          </w:rPr>
          <w:t>Utreise og planlegging</w:t>
        </w:r>
        <w:r w:rsidRPr="00291032">
          <w:rPr>
            <w:rStyle w:val="Hyperlink"/>
          </w:rPr>
          <w:fldChar w:fldCharType="end"/>
        </w:r>
      </w:hyperlink>
    </w:p>
    <w:p w:rsidR="00291032" w:rsidP="00291032">
      <w:pPr>
        <w:rPr>
          <w:color w:val="000080"/>
        </w:rPr>
      </w:pPr>
    </w:p>
    <w:p w:rsidR="00291032" w:rsidP="00291032">
      <w:pPr>
        <w:pStyle w:val="Heading2"/>
      </w:pPr>
      <w:bookmarkStart w:id="7" w:name="_Toc256000005"/>
      <w:r>
        <w:t>Ved livets slutt</w:t>
      </w:r>
      <w:bookmarkEnd w:id="7"/>
    </w:p>
    <w:p w:rsidR="00291032" w:rsidP="00291032">
      <w:pPr>
        <w:rPr>
          <w:color w:val="000080"/>
        </w:rPr>
      </w:pPr>
      <w:r>
        <w:tab/>
      </w:r>
      <w:r>
        <w:tab/>
      </w:r>
      <w:hyperlink r:id="rId26" w:tooltip="XDF64401 - dok64401.docx" w:history="1">
        <w:r w:rsidRPr="00291032">
          <w:rPr>
            <w:rStyle w:val="Hyperlink"/>
          </w:rPr>
          <w:fldChar w:fldCharType="begin" w:fldLock="1"/>
        </w:r>
        <w:r w:rsidRPr="00291032">
          <w:rPr>
            <w:rStyle w:val="Hyperlink"/>
          </w:rPr>
          <w:instrText xml:space="preserve"> DOCPROPERTY XDT64401 \*charformat \* MERGEFORMAT </w:instrText>
        </w:r>
        <w:r w:rsidRPr="00291032">
          <w:rPr>
            <w:rStyle w:val="Hyperlink"/>
          </w:rPr>
          <w:fldChar w:fldCharType="separate"/>
        </w:r>
        <w:r>
          <w:rPr>
            <w:rStyle w:val="Hyperlink"/>
          </w:rPr>
          <w:t>Ved livets slutt</w:t>
        </w:r>
        <w:r w:rsidRPr="00291032">
          <w:rPr>
            <w:rStyle w:val="Hyperlink"/>
          </w:rPr>
          <w:fldChar w:fldCharType="end"/>
        </w:r>
      </w:hyperlink>
    </w:p>
    <w:p w:rsidR="00BB3CF9" w:rsidP="00291032">
      <w:pPr>
        <w:rPr>
          <w:color w:val="000080"/>
        </w:rPr>
      </w:pPr>
    </w:p>
    <w:p w:rsidR="00BB3CF9" w:rsidP="00BB3CF9">
      <w:pPr>
        <w:pStyle w:val="Heading2"/>
      </w:pPr>
      <w:bookmarkStart w:id="8" w:name="_Toc256000006"/>
      <w:r>
        <w:t>Covid-19</w:t>
      </w:r>
      <w:bookmarkEnd w:id="8"/>
    </w:p>
    <w:p w:rsidR="00BB3CF9" w:rsidP="00BB3CF9">
      <w:pPr>
        <w:rPr>
          <w:color w:val="000080"/>
        </w:rPr>
      </w:pPr>
      <w:r>
        <w:tab/>
      </w:r>
      <w:r>
        <w:tab/>
      </w:r>
      <w:hyperlink r:id="rId27" w:tooltip="XDF64393 - dok64393.docx" w:history="1">
        <w:r w:rsidRPr="00BB3CF9">
          <w:rPr>
            <w:rStyle w:val="Hyperlink"/>
          </w:rPr>
          <w:fldChar w:fldCharType="begin" w:fldLock="1"/>
        </w:r>
        <w:r w:rsidRPr="00BB3CF9">
          <w:rPr>
            <w:rStyle w:val="Hyperlink"/>
          </w:rPr>
          <w:instrText xml:space="preserve"> DOCPROPERTY XDT64393 \*charformat \* MERGEFORMAT </w:instrText>
        </w:r>
        <w:r w:rsidRPr="00BB3CF9">
          <w:rPr>
            <w:rStyle w:val="Hyperlink"/>
          </w:rPr>
          <w:fldChar w:fldCharType="separate"/>
        </w:r>
        <w:r>
          <w:rPr>
            <w:rStyle w:val="Hyperlink"/>
          </w:rPr>
          <w:t>Hvordan kartlegge/lindre palliativ pasient med Covid-19</w:t>
        </w:r>
        <w:r w:rsidRPr="00BB3CF9">
          <w:rPr>
            <w:rStyle w:val="Hyperlink"/>
          </w:rPr>
          <w:fldChar w:fldCharType="end"/>
        </w:r>
      </w:hyperlink>
    </w:p>
    <w:p w:rsidR="00BB3CF9" w:rsidP="00BB3CF9">
      <w:pPr>
        <w:rPr>
          <w:color w:val="000080"/>
        </w:rPr>
      </w:pPr>
    </w:p>
    <w:p w:rsidR="00BB3CF9" w:rsidP="00BB3CF9">
      <w:pPr>
        <w:pStyle w:val="Heading2"/>
      </w:pPr>
      <w:bookmarkStart w:id="9" w:name="_Toc256000007"/>
      <w:r>
        <w:t>Verktøy og ressurser</w:t>
      </w:r>
      <w:bookmarkEnd w:id="9"/>
    </w:p>
    <w:p w:rsidR="00BB3CF9" w:rsidP="00BB3CF9">
      <w:pPr>
        <w:rPr>
          <w:color w:val="000080"/>
        </w:rPr>
      </w:pPr>
      <w:r>
        <w:tab/>
      </w:r>
      <w:r>
        <w:tab/>
      </w:r>
      <w:hyperlink r:id="rId28" w:tooltip="XDF64402 - dok64402.docx" w:history="1">
        <w:r w:rsidRPr="00BB3CF9">
          <w:rPr>
            <w:rStyle w:val="Hyperlink"/>
          </w:rPr>
          <w:fldChar w:fldCharType="begin" w:fldLock="1"/>
        </w:r>
        <w:r w:rsidRPr="00BB3CF9">
          <w:rPr>
            <w:rStyle w:val="Hyperlink"/>
          </w:rPr>
          <w:instrText xml:space="preserve"> DOCPROPERTY XDT64402 \*charformat \* MERGEFORMAT </w:instrText>
        </w:r>
        <w:r w:rsidRPr="00BB3CF9">
          <w:rPr>
            <w:rStyle w:val="Hyperlink"/>
          </w:rPr>
          <w:fldChar w:fldCharType="separate"/>
        </w:r>
        <w:r>
          <w:rPr>
            <w:rStyle w:val="Hyperlink"/>
          </w:rPr>
          <w:t>Informasjon og nyttige linker for pasient og pårørende</w:t>
        </w:r>
        <w:r w:rsidRPr="00BB3CF9">
          <w:rPr>
            <w:rStyle w:val="Hyperlink"/>
          </w:rPr>
          <w:fldChar w:fldCharType="end"/>
        </w:r>
      </w:hyperlink>
    </w:p>
    <w:p w:rsidR="00BB3CF9" w:rsidP="00BB3CF9">
      <w:pPr>
        <w:rPr>
          <w:color w:val="000080"/>
        </w:rPr>
      </w:pPr>
      <w:r>
        <w:rPr>
          <w:color w:val="000080"/>
        </w:rPr>
        <w:tab/>
      </w:r>
      <w:r>
        <w:rPr>
          <w:color w:val="000080"/>
        </w:rPr>
        <w:tab/>
      </w:r>
      <w:hyperlink r:id="rId29" w:tooltip="XDF64403 - dok64403.docx" w:history="1">
        <w:r w:rsidRPr="00BB3CF9">
          <w:rPr>
            <w:rStyle w:val="Hyperlink"/>
          </w:rPr>
          <w:fldChar w:fldCharType="begin" w:fldLock="1"/>
        </w:r>
        <w:r w:rsidRPr="00BB3CF9">
          <w:rPr>
            <w:rStyle w:val="Hyperlink"/>
          </w:rPr>
          <w:instrText xml:space="preserve"> DOCPROPERTY XDT64403 \*charformat \* MERGEFORMAT </w:instrText>
        </w:r>
        <w:r w:rsidRPr="00BB3CF9">
          <w:rPr>
            <w:rStyle w:val="Hyperlink"/>
          </w:rPr>
          <w:fldChar w:fldCharType="separate"/>
        </w:r>
        <w:r>
          <w:rPr>
            <w:rStyle w:val="Hyperlink"/>
          </w:rPr>
          <w:t>Nyttige linker for helsepersonell</w:t>
        </w:r>
        <w:r w:rsidRPr="00BB3CF9">
          <w:rPr>
            <w:rStyle w:val="Hyperlink"/>
          </w:rPr>
          <w:fldChar w:fldCharType="end"/>
        </w:r>
      </w:hyperlink>
    </w:p>
    <w:p w:rsidR="00BB3CF9" w:rsidP="00BB3CF9">
      <w:pPr>
        <w:rPr>
          <w:color w:val="000080"/>
        </w:rPr>
      </w:pPr>
      <w:r>
        <w:rPr>
          <w:color w:val="000080"/>
        </w:rPr>
        <w:tab/>
      </w:r>
      <w:r>
        <w:rPr>
          <w:color w:val="000080"/>
        </w:rPr>
        <w:tab/>
      </w:r>
      <w:hyperlink r:id="rId30" w:tooltip="XDF62945 - dok62945.docx" w:history="1">
        <w:r w:rsidRPr="00BB3CF9">
          <w:rPr>
            <w:rStyle w:val="Hyperlink"/>
          </w:rPr>
          <w:fldChar w:fldCharType="begin" w:fldLock="1"/>
        </w:r>
        <w:r w:rsidRPr="00BB3CF9">
          <w:rPr>
            <w:rStyle w:val="Hyperlink"/>
          </w:rPr>
          <w:instrText xml:space="preserve"> DOCPROPERTY XDT62945 \*charformat \* MERGEFORMAT </w:instrText>
        </w:r>
        <w:r w:rsidRPr="00BB3CF9">
          <w:rPr>
            <w:rStyle w:val="Hyperlink"/>
          </w:rPr>
          <w:fldChar w:fldCharType="separate"/>
        </w:r>
        <w:r>
          <w:rPr>
            <w:rStyle w:val="Hyperlink"/>
          </w:rPr>
          <w:t>Nettverk i kreftomsorg og lindrande behandling i Helseregion Vest</w:t>
        </w:r>
        <w:r w:rsidRPr="00BB3CF9">
          <w:rPr>
            <w:rStyle w:val="Hyperlink"/>
          </w:rPr>
          <w:fldChar w:fldCharType="end"/>
        </w:r>
      </w:hyperlink>
    </w:p>
    <w:p w:rsidR="00BB3CF9" w:rsidRPr="00BB3CF9" w:rsidP="00BB3CF9">
      <w:r>
        <w:rPr>
          <w:color w:val="000080"/>
        </w:rPr>
        <w:tab/>
      </w:r>
      <w:r>
        <w:rPr>
          <w:color w:val="000080"/>
        </w:rPr>
        <w:tab/>
      </w:r>
      <w:hyperlink r:id="rId31" w:tooltip="XDF62946 - dok62946.docx" w:history="1">
        <w:r w:rsidRPr="00BB3CF9">
          <w:rPr>
            <w:rStyle w:val="Hyperlink"/>
          </w:rPr>
          <w:fldChar w:fldCharType="begin" w:fldLock="1"/>
        </w:r>
        <w:r w:rsidRPr="00BB3CF9">
          <w:rPr>
            <w:rStyle w:val="Hyperlink"/>
          </w:rPr>
          <w:instrText xml:space="preserve"> DOCPROPERTY XDT62946 \*charformat \* MERGEFORMAT </w:instrText>
        </w:r>
        <w:r w:rsidRPr="00BB3CF9">
          <w:rPr>
            <w:rStyle w:val="Hyperlink"/>
          </w:rPr>
          <w:fldChar w:fldCharType="separate"/>
        </w:r>
        <w:r>
          <w:rPr>
            <w:rStyle w:val="Hyperlink"/>
          </w:rPr>
          <w:t>Palliativ behandlings- og henvisningsrutiner</w:t>
        </w:r>
        <w:r w:rsidRPr="00BB3CF9">
          <w:rPr>
            <w:rStyle w:val="Hyperlink"/>
          </w:rPr>
          <w:fldChar w:fldCharType="end"/>
        </w:r>
      </w:hyperlink>
    </w:p>
    <w:p w:rsidR="00510BDF" w:rsidRPr="00BB3CF9" w:rsidP="00CB3EB0">
      <w:r>
        <w:tab/>
      </w:r>
      <w:r>
        <w:tab/>
      </w:r>
      <w:r w:rsidR="00F976B4">
        <w:rPr>
          <w:rFonts w:cstheme="minorHAnsi"/>
        </w:rPr>
        <w:tab/>
      </w:r>
    </w:p>
    <w:p w:rsidR="00DF7BA8" w:rsidRPr="00BB3CF9" w:rsidP="00BB3CF9">
      <w:pPr>
        <w:pStyle w:val="Heading1"/>
        <w:spacing w:line="276" w:lineRule="auto"/>
      </w:pPr>
      <w:bookmarkStart w:id="10" w:name="_Toc256000008"/>
      <w:r>
        <w:t>Referanser</w:t>
      </w:r>
      <w:bookmarkEnd w:id="10"/>
      <w:r>
        <w:t xml:space="preserve"> </w:t>
      </w:r>
    </w:p>
    <w:p w:rsidR="00510BDF" w:rsidP="00BB3CF9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1" w:name="EK_Referanse"/>
            <w:hyperlink r:id="rId5" w:history="1">
              <w:r>
                <w:rPr>
                  <w:b w:val="0"/>
                  <w:color w:val="0000FF"/>
                  <w:u w:val="single"/>
                </w:rPr>
                <w:t>1.2.4.1.1-01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Identifisering av den palliative pasienten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1.2.4.1.1-02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Palliativ behovsvurdering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1.2.4.1.1-03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Dokumentasjon; Palliativ kartleggings-notat i DIPS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1.2.4.1.2-01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Kartleggingsverktøy for plagsomme symptomer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1.2.4.1.2-02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Funksjonskartlegging ECOG/WHO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1.2.4.1.2-03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Smerte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1.2.4.1.2-04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Kvalme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1.2.4.1.2-05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Dyspnoe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>1.2.4.1.2-06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>Delir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4" w:history="1">
              <w:r>
                <w:rPr>
                  <w:b w:val="0"/>
                  <w:color w:val="0000FF"/>
                  <w:u w:val="single"/>
                </w:rPr>
                <w:t>1.2.4.1.2-07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4" w:history="1">
              <w:r>
                <w:rPr>
                  <w:b w:val="0"/>
                  <w:color w:val="0000FF"/>
                  <w:u w:val="single"/>
                </w:rPr>
                <w:t>Obstipasjon og diaré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5" w:history="1">
              <w:r>
                <w:rPr>
                  <w:b w:val="0"/>
                  <w:color w:val="0000FF"/>
                  <w:u w:val="single"/>
                </w:rPr>
                <w:t>1.2.4.1.2-08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5" w:history="1">
              <w:r>
                <w:rPr>
                  <w:b w:val="0"/>
                  <w:color w:val="0000FF"/>
                  <w:u w:val="single"/>
                </w:rPr>
                <w:t>Angst og depresjon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6" w:history="1">
              <w:r>
                <w:rPr>
                  <w:b w:val="0"/>
                  <w:color w:val="0000FF"/>
                  <w:u w:val="single"/>
                </w:rPr>
                <w:t>1.2.4.1.2-09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6" w:history="1">
              <w:r>
                <w:rPr>
                  <w:b w:val="0"/>
                  <w:color w:val="0000FF"/>
                  <w:u w:val="single"/>
                </w:rPr>
                <w:t>Medikamenter i livets sluttfase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7" w:history="1">
              <w:r>
                <w:rPr>
                  <w:b w:val="0"/>
                  <w:color w:val="0000FF"/>
                  <w:u w:val="single"/>
                </w:rPr>
                <w:t>1.2.4.1.2-10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7" w:history="1">
              <w:r>
                <w:rPr>
                  <w:b w:val="0"/>
                  <w:color w:val="0000FF"/>
                  <w:u w:val="single"/>
                </w:rPr>
                <w:t>Konverteringstabell - ekvivalente doser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8" w:history="1">
              <w:r>
                <w:rPr>
                  <w:b w:val="0"/>
                  <w:color w:val="0000FF"/>
                  <w:u w:val="single"/>
                </w:rPr>
                <w:t>1.2.4.1.3-01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8" w:history="1">
              <w:r>
                <w:rPr>
                  <w:b w:val="0"/>
                  <w:color w:val="0000FF"/>
                  <w:u w:val="single"/>
                </w:rPr>
                <w:t>Tverrfaglig samhandling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9" w:history="1">
              <w:r>
                <w:rPr>
                  <w:b w:val="0"/>
                  <w:color w:val="0000FF"/>
                  <w:u w:val="single"/>
                </w:rPr>
                <w:t>1.2.4.1.3-02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9" w:history="1">
              <w:r>
                <w:rPr>
                  <w:b w:val="0"/>
                  <w:color w:val="0000FF"/>
                  <w:u w:val="single"/>
                </w:rPr>
                <w:t>Individuell plan (IP)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0" w:history="1">
              <w:r>
                <w:rPr>
                  <w:b w:val="0"/>
                  <w:color w:val="0000FF"/>
                  <w:u w:val="single"/>
                </w:rPr>
                <w:t>1.2.4.1.4-01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0" w:history="1">
              <w:r>
                <w:rPr>
                  <w:b w:val="0"/>
                  <w:color w:val="0000FF"/>
                  <w:u w:val="single"/>
                </w:rPr>
                <w:t>Pårørende/barn som pårørende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1" w:history="1">
              <w:r>
                <w:rPr>
                  <w:b w:val="0"/>
                  <w:color w:val="0000FF"/>
                  <w:u w:val="single"/>
                </w:rPr>
                <w:t>1.2.4.1.4-02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1" w:history="1">
              <w:r>
                <w:rPr>
                  <w:b w:val="0"/>
                  <w:color w:val="0000FF"/>
                  <w:u w:val="single"/>
                </w:rPr>
                <w:t>Pleiepenger og andre sosiale-og trygderettigheter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2" w:history="1">
              <w:r>
                <w:rPr>
                  <w:b w:val="0"/>
                  <w:color w:val="0000FF"/>
                  <w:u w:val="single"/>
                </w:rPr>
                <w:t>1.2.4.1.5-01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2" w:history="1">
              <w:r>
                <w:rPr>
                  <w:b w:val="0"/>
                  <w:color w:val="0000FF"/>
                  <w:u w:val="single"/>
                </w:rPr>
                <w:t>Behandlingsnivå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3" w:history="1">
              <w:r>
                <w:rPr>
                  <w:b w:val="0"/>
                  <w:color w:val="0000FF"/>
                  <w:u w:val="single"/>
                </w:rPr>
                <w:t>1.2.4.1.5-02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3" w:history="1">
              <w:r>
                <w:rPr>
                  <w:b w:val="0"/>
                  <w:color w:val="0000FF"/>
                  <w:u w:val="single"/>
                </w:rPr>
                <w:t>Kommunikasjon-samtaler med pasient og pårørende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4" w:history="1">
              <w:r>
                <w:rPr>
                  <w:b w:val="0"/>
                  <w:color w:val="0000FF"/>
                  <w:u w:val="single"/>
                </w:rPr>
                <w:t>1.2.4.1.5-04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4" w:history="1">
              <w:r>
                <w:rPr>
                  <w:b w:val="0"/>
                  <w:color w:val="0000FF"/>
                  <w:u w:val="single"/>
                </w:rPr>
                <w:t>Familiesamtaler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5" w:history="1">
              <w:r>
                <w:rPr>
                  <w:b w:val="0"/>
                  <w:color w:val="0000FF"/>
                  <w:u w:val="single"/>
                </w:rPr>
                <w:t>1.2.4.1.5-05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5" w:history="1">
              <w:r>
                <w:rPr>
                  <w:b w:val="0"/>
                  <w:color w:val="0000FF"/>
                  <w:u w:val="single"/>
                </w:rPr>
                <w:t>Utreise og planlegging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6" w:history="1">
              <w:r>
                <w:rPr>
                  <w:b w:val="0"/>
                  <w:color w:val="0000FF"/>
                  <w:u w:val="single"/>
                </w:rPr>
                <w:t>1.2.4.1.6-01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6" w:history="1">
              <w:r>
                <w:rPr>
                  <w:b w:val="0"/>
                  <w:color w:val="0000FF"/>
                  <w:u w:val="single"/>
                </w:rPr>
                <w:t>Ved livets slutt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7" w:history="1">
              <w:r>
                <w:rPr>
                  <w:b w:val="0"/>
                  <w:color w:val="0000FF"/>
                  <w:u w:val="single"/>
                </w:rPr>
                <w:t>1.2.4.1.7-01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7" w:history="1">
              <w:r>
                <w:rPr>
                  <w:b w:val="0"/>
                  <w:color w:val="0000FF"/>
                  <w:u w:val="single"/>
                </w:rPr>
                <w:t>Hvordan kartlegge/lindre palliativ pasient med Covid-19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8" w:history="1">
              <w:r>
                <w:rPr>
                  <w:b w:val="0"/>
                  <w:color w:val="0000FF"/>
                  <w:u w:val="single"/>
                </w:rPr>
                <w:t>1.2.4.1.8-01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8" w:history="1">
              <w:r>
                <w:rPr>
                  <w:b w:val="0"/>
                  <w:color w:val="0000FF"/>
                  <w:u w:val="single"/>
                </w:rPr>
                <w:t>Informasjon og nyttige linker for pasient og pårørende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9" w:history="1">
              <w:r>
                <w:rPr>
                  <w:b w:val="0"/>
                  <w:color w:val="0000FF"/>
                  <w:u w:val="single"/>
                </w:rPr>
                <w:t>1.2.4.1.8-02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9" w:history="1">
              <w:r>
                <w:rPr>
                  <w:b w:val="0"/>
                  <w:color w:val="0000FF"/>
                  <w:u w:val="single"/>
                </w:rPr>
                <w:t>Nyttige linker for helsepersonell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30" w:history="1">
              <w:r>
                <w:rPr>
                  <w:b w:val="0"/>
                  <w:color w:val="0000FF"/>
                  <w:u w:val="single"/>
                </w:rPr>
                <w:t>1.2.4.1.8-03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30" w:history="1">
              <w:r>
                <w:rPr>
                  <w:b w:val="0"/>
                  <w:color w:val="0000FF"/>
                  <w:u w:val="single"/>
                </w:rPr>
                <w:t>Nettverk i kreftomsorg og lindrande behandling i Helseregion Vest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31" w:history="1">
              <w:r>
                <w:rPr>
                  <w:b w:val="0"/>
                  <w:color w:val="0000FF"/>
                  <w:u w:val="single"/>
                </w:rPr>
                <w:t>1.2.4.1.8-04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31" w:history="1">
              <w:r>
                <w:rPr>
                  <w:b w:val="0"/>
                  <w:color w:val="0000FF"/>
                  <w:u w:val="single"/>
                </w:rPr>
                <w:t>Palliativ behandlings- og henvisningsrutiner</w:t>
              </w:r>
            </w:hyperlink>
          </w:p>
        </w:tc>
      </w:tr>
    </w:tbl>
    <w:p w:rsidR="00510BDF" w:rsidP="00CB3EB0">
      <w:pPr>
        <w:rPr>
          <w:rFonts w:cstheme="minorHAnsi"/>
        </w:rPr>
      </w:pPr>
      <w:bookmarkEnd w:id="11"/>
      <w:r>
        <w:rPr>
          <w:rFonts w:cstheme="minorHAnsi"/>
        </w:rPr>
        <w:t xml:space="preserve"> </w:t>
      </w:r>
    </w:p>
    <w:sectPr w:rsidSect="00D03EED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291032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DC4D1B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DC4D1B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291032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1.2.4.1-01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291032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291032" w:rsidRPr="004568C8" w:rsidP="007E4125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D66365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291032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1.2.4.1-01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291032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291032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291032" w:rsidRPr="009E0D59" w:rsidP="00B24A00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291032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1.2.4.1-01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291032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291032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291032" w:rsidP="00B24A00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1032" w:rsidRPr="00D03EED" w:rsidP="00D03EED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291032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Palliative pasienter - pasientforløp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291032">
          <w:pPr>
            <w:pStyle w:val="Header"/>
            <w:jc w:val="left"/>
            <w:rPr>
              <w:sz w:val="12"/>
            </w:rPr>
          </w:pPr>
        </w:p>
        <w:p w:rsidR="00291032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0.00</w:t>
          </w:r>
          <w:r>
            <w:rPr>
              <w:sz w:val="16"/>
            </w:rPr>
            <w:fldChar w:fldCharType="end"/>
          </w:r>
        </w:p>
      </w:tc>
    </w:tr>
  </w:tbl>
  <w:p w:rsidR="002910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291032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291032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Palliative pasienter - pasientforløp</w:t>
          </w:r>
          <w:r>
            <w:rPr>
              <w:sz w:val="28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291032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Pasientbehandling/Pasientrettigheter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291032" w:rsidRPr="005F0E8F" w:rsidP="00540375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06.11.2020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06.11.2023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291032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HF/Fellesdokumenter/Pasientbehandling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291032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0.00</w:t>
          </w:r>
          <w:r>
            <w:rPr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291032" w:rsidP="00FD5284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Ikke styrt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291032" w:rsidP="00FD5284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Prosess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291032" w:rsidP="00FD5284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Skagseth, Marte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291032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D66365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291032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16"/>
  </w:num>
  <w:num w:numId="16">
    <w:abstractNumId w:val="12"/>
  </w:num>
  <w:num w:numId="17">
    <w:abstractNumId w:val="12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7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032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43AE5"/>
    <w:rsid w:val="00A55D47"/>
    <w:rsid w:val="00A577D4"/>
    <w:rsid w:val="00A75A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3235"/>
    <w:rsid w:val="00B218AB"/>
    <w:rsid w:val="00B21CB1"/>
    <w:rsid w:val="00B236DD"/>
    <w:rsid w:val="00B24A00"/>
    <w:rsid w:val="00B46418"/>
    <w:rsid w:val="00B55A8A"/>
    <w:rsid w:val="00B658E3"/>
    <w:rsid w:val="00B803E3"/>
    <w:rsid w:val="00B900D2"/>
    <w:rsid w:val="00BB3CF9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C4D1B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48E9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976B4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Johannessen, Hilde"/>
    <w:docVar w:name="ek_dbfields" w:val="EK_Avdeling¤2#4¤2# ¤3#EK_Avsnitt¤2#4¤2# ¤3#EK_Bedriftsnavn¤2#1¤2#Helse Bergen¤3#EK_GjelderFra¤2#0¤2#06.11.2020¤3#EK_Opprettet¤2#0¤2#06.11.2020¤3#EK_Utgitt¤2#0¤2#06.11.2020¤3#EK_IBrukDato¤2#0¤2#06.11.2020¤3#EK_DokumentID¤2#0¤2#D66365¤3#EK_DokTittel¤2#0¤2#Palliative pasienter - pasientforløp¤3#EK_DokType¤2#0¤2#Prosess¤3#EK_EksRef¤2#2¤2# 0_x0009_¤3#EK_Erstatter¤2#0¤2# ¤3#EK_ErstatterD¤2#0¤2# ¤3#EK_Signatur¤2#0¤2#&lt;ikke styrt&gt;¤3#EK_Verifisert¤2#0¤2# ¤3#EK_Hørt¤2#0¤2# ¤3#EK_AuditReview¤2#2¤2# ¤3#EK_AuditApprove¤2#2¤2# ¤3#EK_Gradering¤2#0¤2#Åpen¤3#EK_Gradnr¤2#4¤2#0¤3#EK_Kapittel¤2#4¤2# ¤3#EK_Referanse¤2#2¤2# 27_x0009_02.1.2.4.1.1-01_x0009_Identifisering av den palliative pasienten_x0009_62228_x0009_dok62228.docx_x0009_¤1#02.1.2.4.1.1-02_x0009_Palliativ behovsvurdering_x0009_62401_x0009_dok62401.docx_x0009_¤1#02.1.2.4.1.1-03_x0009_Dokumentasjon; Palliativ kartleggings-notat i DIPS_x0009_62537_x0009_dok62537.docx_x0009_¤1#02.1.2.4.1.2-01_x0009_Kartleggingsverktøy for plagsomme symptomer_x0009_62402_x0009_dok62402.docx_x0009_¤1#02.1.2.4.1.2-02_x0009_Funksjonskartlegging ECOG/WHO_x0009_62415_x0009_dok62415.docx_x0009_¤1#02.1.2.4.1.2-03_x0009_Smerte_x0009_62699_x0009_dok62699.docx_x0009_¤1#02.1.2.4.1.2-04_x0009_Kvalme_x0009_62706_x0009_dok62706.docx_x0009_¤1#02.1.2.4.1.2-05_x0009_Dyspnoe_x0009_62709_x0009_dok62709.docx_x0009_¤1#02.1.2.4.1.2-06_x0009_Delir_x0009_64377_x0009_dok64377.docx_x0009_¤1#02.1.2.4.1.2-07_x0009_Obstipasjon og diaré_x0009_64372_x0009_dok64372.docx_x0009_¤1#02.1.2.4.1.2-08_x0009_Angst og depresjon_x0009_64380_x0009_dok64380.docx_x0009_¤1#02.1.2.4.1.2-09_x0009_Medikamenter i livets sluttfase_x0009_64384_x0009_dok64384.docx_x0009_¤1#02.1.2.4.1.2-10_x0009_Konverteringstabell - ekvivalente doser_x0009_63840_x0009_dok63840.docx_x0009_¤1#02.1.2.4.1.3-01_x0009_Tverrfaglig samhandling_x0009_64241_x0009_dok64241.docx_x0009_¤1#02.1.2.4.1.3-02_x0009_Individuell plan (IP)_x0009_64813_x0009_dok64813.docx_x0009_¤1#02.1.2.4.1.4-01_x0009_Pårørende/barn som pårørende_x0009_62418_x0009_dok62418.docx_x0009_¤1#02.1.2.4.1.4-02_x0009_Pleiepenger og andre sosiale-og trygderettigheter_x0009_63996_x0009_dok63996.docx_x0009_¤1#02.1.2.4.1.5-01_x0009_Behandlingsnivå_x0009_62407_x0009_dok62407.docx_x0009_¤1#02.1.2.4.1.5-02_x0009_Kommunikasjon-samtaler med pasient og pårørende_x0009_64397_x0009_dok64397.docx_x0009_¤1#02.1.2.4.1.5-03_x0009_Familiesamtaler_x0009_62532_x0009_dok62532.docx_x0009_¤1#02.1.2.4.1.5-04_x0009_Utreise og planlegging_x0009_64815_x0009_dok64815.docx_x0009_¤1#02.1.2.4.1.6-01_x0009_Når en pasient dør_x0009_64401_x0009_dok64401.docx_x0009_¤1#02.1.2.4.1.7-01_x0009_Hvordan kartlegge/lindre palliativ pasient med Covid-19_x0009_64393_x0009_dok64393.docx_x0009_¤1#02.1.2.4.1.8-01_x0009_Informasjon og nyttige linker for pasient og pårørende_x0009_64402_x0009_dok64402.docx_x0009_¤1#02.1.2.4.1.8-02_x0009_Nyttige linker for helsepersonell_x0009_64403_x0009_dok64403.docx_x0009_¤1#02.1.2.4.1.8-03_x0009_Nettverk i kreftomsorg og lindrande behandling i Helseregion Vest_x0009_62945_x0009_dok62945.docx_x0009_¤1#02.1.2.4.1.8-04_x0009_Palliativ behandlings- og henvisningsrutiner_x0009_62946_x0009_dok62946.docx_x0009_¤1#¤3#EK_RefNr¤2#0¤2#02.1.2.4.1-01¤3#EK_Revisjon¤2#0¤2#-¤3#EK_Ansvarlig¤2#0¤2#Johannessen, Hilde¤3#EK_SkrevetAv¤2#0¤2#Johannessen, Hilde¤3#EK_UText1¤2#0¤2#Skagseth, Marte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0.00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06.11.2023¤3#EK_Vedlegg¤2#2¤2# 0_x0009_¤3#EK_AvdelingOver¤2#4¤2# ¤3#EK_HRefNr¤2#0¤2# ¤3#EK_HbNavn¤2#0¤2# ¤3#EK_DokRefnr¤2#4¤2#00030201020401¤3#EK_Dokendrdato¤2#4¤2#06.11.2020 14:02:10¤3#EK_HbType¤2#4¤2# ¤3#EK_Offisiell¤2#4¤2# ¤3#EK_VedleggRef¤2#4¤2#02.1.2.4.1-01¤3#EK_Strukt00¤2#5¤2#¤5#¤5#HVRHF¤5#1¤5#-1¤4#¤5#02¤5#Helse Bergen HF¤5#1¤5#0¤4#.¤5#1¤5#Fellesdokumenter¤5#0¤5#0¤4#.¤5#2¤5#Pasientbehandling¤5#0¤5#0¤4#.¤5#4¤5#Pasientforløp og pakkeforløp¤5#0¤5#0¤4#.¤5#1¤5#Pasientforløp for palliative pasienter¤5#0¤5#0¤4# - ¤3#EK_Strukt01¤2#5¤2#¤5#¤5#Kategorier HB¤5#0¤5#0¤4#¤5#¤5#Kjerneaktiviteter¤5#3¤5#0¤4#¤5#PRH¤5#Pasientrettigheter¤5#3¤5#0¤4# - 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¤5#Fellesdokumenter¤5#0¤5#0¤4#.¤5#2¤5#Pasientbehandling¤5#0¤5#0¤4#.¤5#4¤5#Pasientforløp og pakkeforløp¤5#0¤5#0¤4#.¤5#1¤5#Pasientforløp for palliative pasienter¤5#0¤5#0¤4# - ¤3#"/>
    <w:docVar w:name="ek_dl" w:val="1"/>
    <w:docVar w:name="ek_dok.ansvarlig" w:val="[Dok.ansvarlig]"/>
    <w:docVar w:name="ek_doktittel" w:val="Palliative pasienter - pasientforløp"/>
    <w:docVar w:name="ek_doktype" w:val="Prosess"/>
    <w:docVar w:name="ek_dokumentid" w:val="D66365"/>
    <w:docVar w:name="ek_eksref" w:val="[EK_EksRef]"/>
    <w:docVar w:name="ek_erstatter" w:val=" "/>
    <w:docVar w:name="ek_erstatterd" w:val=" "/>
    <w:docVar w:name="ek_format" w:val="-10"/>
    <w:docVar w:name="ek_gjelderfra" w:val="06.11.2020"/>
    <w:docVar w:name="ek_gjeldertil" w:val="06.11.2023"/>
    <w:docVar w:name="ek_gradering" w:val="Åpen"/>
    <w:docVar w:name="ek_hbnavn" w:val=" "/>
    <w:docVar w:name="ek_hrefnr" w:val=" "/>
    <w:docVar w:name="ek_hørt" w:val=" "/>
    <w:docVar w:name="ek_ibrukdato" w:val="06.11.2020"/>
    <w:docVar w:name="ek_merknad" w:val="[]"/>
    <w:docVar w:name="ek_opprettet" w:val="06.11.2020"/>
    <w:docVar w:name="ek_protection" w:val="0"/>
    <w:docVar w:name="ek_rapport" w:val="[]"/>
    <w:docVar w:name="ek_referanse" w:val="[EK_Referanse]"/>
    <w:docVar w:name="ek_refnr" w:val="02.1.2.4.1-01"/>
    <w:docVar w:name="ek_revisjon" w:val="-"/>
    <w:docVar w:name="ek_s00mt1" w:val="HVRHF - Helse Bergen HF"/>
    <w:docVar w:name="ek_s01mt3" w:val="Kjerneaktiviteter - Pasientrettigheter"/>
    <w:docVar w:name="ek_signatur" w:val="&lt;ikke styrt&gt;"/>
    <w:docVar w:name="ek_skrevetav" w:val="Johannessen, Hilde"/>
    <w:docVar w:name="ek_status" w:val="I bruk"/>
    <w:docVar w:name="ek_stikkord" w:val="[]"/>
    <w:docVar w:name="ek_superstikkord" w:val="[]"/>
    <w:docVar w:name="ek_type" w:val="DOK"/>
    <w:docVar w:name="ek_utext1" w:val="Skagseth, Marte"/>
    <w:docVar w:name="ek_utext2" w:val=" "/>
    <w:docVar w:name="ek_utext3" w:val=" "/>
    <w:docVar w:name="ek_utext4" w:val=" "/>
    <w:docVar w:name="ek_utgave" w:val="0.00"/>
    <w:docVar w:name="ek_utgitt" w:val="06.11.2020"/>
    <w:docVar w:name="ek_verifisert" w:val=" "/>
    <w:docVar w:name="idek_referanse" w:val=";62228;62401;62537;62402;62415;62699;62706;62709;64377;64372;64380;64384;63840;64241;64813;62418;63996;62407;64397;62532;64815;64401;64393;64402;64403;62945;62946;"/>
    <w:docVar w:name="idxd" w:val=";62228;62401;62537;62402;62415;62699;62706;62709;64377;64372;64380;64384;63840;64241;64813;62418;63996;62407;64397;62532;64815;64401;64393;64402;64403;62945;62946;"/>
    <w:docVar w:name="khb" w:val="UB"/>
    <w:docVar w:name="skitten" w:val="0"/>
    <w:docVar w:name="tidek_referanse" w:val=";62228;62401;62537;62402;62415;62699;62706;62709;64377;64372;64380;64384;63840;64241;64813;62418;63996;62407;64397;62532;64815;64401;64393;64402;64403;62945;62946;"/>
    <w:docVar w:name="xd62228" w:val="02.1.2.4.1.1-01"/>
    <w:docVar w:name="xd62401" w:val="02.1.2.4.1.1-02"/>
    <w:docVar w:name="xd62402" w:val="02.1.2.4.1.2-01"/>
    <w:docVar w:name="xd62407" w:val="02.1.2.4.1.5-01"/>
    <w:docVar w:name="xd62415" w:val="02.1.2.4.1.2-02"/>
    <w:docVar w:name="xd62418" w:val="02.1.2.4.1.4-01"/>
    <w:docVar w:name="xd62532" w:val="02.1.2.4.1.5-03"/>
    <w:docVar w:name="xd62537" w:val="02.1.2.4.1.1-03"/>
    <w:docVar w:name="xd62699" w:val="02.1.2.4.1.2-03"/>
    <w:docVar w:name="xd62706" w:val="02.1.2.4.1.2-04"/>
    <w:docVar w:name="xd62709" w:val="02.1.2.4.1.2-05"/>
    <w:docVar w:name="xd62945" w:val="02.1.2.4.1.8-03"/>
    <w:docVar w:name="xd62946" w:val="02.1.2.4.1.8-04"/>
    <w:docVar w:name="xd63840" w:val="02.1.2.4.1.2-10"/>
    <w:docVar w:name="xd63996" w:val="02.1.2.4.1.4-02"/>
    <w:docVar w:name="xd64241" w:val="02.1.2.4.1.3-01"/>
    <w:docVar w:name="xd64372" w:val="02.1.2.4.1.2-07"/>
    <w:docVar w:name="xd64377" w:val="02.1.2.4.1.2-06"/>
    <w:docVar w:name="xd64380" w:val="02.1.2.4.1.2-08"/>
    <w:docVar w:name="xd64384" w:val="02.1.2.4.1.2-09"/>
    <w:docVar w:name="xd64393" w:val="02.1.2.4.1.7-01"/>
    <w:docVar w:name="xd64397" w:val="02.1.2.4.1.5-02"/>
    <w:docVar w:name="xd64401" w:val="02.1.2.4.1.6-01"/>
    <w:docVar w:name="xd64402" w:val="02.1.2.4.1.8-01"/>
    <w:docVar w:name="xd64403" w:val="02.1.2.4.1.8-02"/>
    <w:docVar w:name="xd64813" w:val="02.1.2.4.1.3-02"/>
    <w:docVar w:name="xd64815" w:val="02.1.2.4.1.5-04"/>
    <w:docVar w:name="xdf62228" w:val="dok62228.docx"/>
    <w:docVar w:name="xdf62401" w:val="dok62401.docx"/>
    <w:docVar w:name="xdf62402" w:val="dok62402.docx"/>
    <w:docVar w:name="xdf62407" w:val="dok62407.docx"/>
    <w:docVar w:name="xdf62415" w:val="dok62415.docx"/>
    <w:docVar w:name="xdf62418" w:val="dok62418.docx"/>
    <w:docVar w:name="xdf62532" w:val="dok62532.docx"/>
    <w:docVar w:name="xdf62537" w:val="dok62537.docx"/>
    <w:docVar w:name="xdf62699" w:val="dok62699.docx"/>
    <w:docVar w:name="xdf62706" w:val="dok62706.docx"/>
    <w:docVar w:name="xdf62709" w:val="dok62709.docx"/>
    <w:docVar w:name="xdf62945" w:val="dok62945.docx"/>
    <w:docVar w:name="xdf62946" w:val="dok62946.docx"/>
    <w:docVar w:name="xdf63840" w:val="dok63840.docx"/>
    <w:docVar w:name="xdf63996" w:val="dok63996.docx"/>
    <w:docVar w:name="xdf64241" w:val="dok64241.docx"/>
    <w:docVar w:name="xdf64372" w:val="dok64372.docx"/>
    <w:docVar w:name="xdf64377" w:val="dok64377.docx"/>
    <w:docVar w:name="xdf64380" w:val="dok64380.docx"/>
    <w:docVar w:name="xdf64384" w:val="dok64384.docx"/>
    <w:docVar w:name="xdf64393" w:val="dok64393.docx"/>
    <w:docVar w:name="xdf64397" w:val="dok64397.docx"/>
    <w:docVar w:name="xdf64401" w:val="dok64401.docx"/>
    <w:docVar w:name="xdf64402" w:val="dok64402.docx"/>
    <w:docVar w:name="xdf64403" w:val="dok64403.docx"/>
    <w:docVar w:name="xdf64813" w:val="dok64813.docx"/>
    <w:docVar w:name="xdf64815" w:val="dok64815.docx"/>
    <w:docVar w:name="xdl62228" w:val="02.1.2.4.1.1-01 Identifisering av den palliative pasienten"/>
    <w:docVar w:name="xdl62401" w:val="02.1.2.4.1.1-02 Palliativ behovsvurdering"/>
    <w:docVar w:name="xdl62402" w:val="02.1.2.4.1.2-01 Kartleggingsverktøy for plagsomme symptomer"/>
    <w:docVar w:name="xdl62407" w:val="02.1.2.4.1.5-01 Behandlingsnivå"/>
    <w:docVar w:name="xdl62415" w:val="02.1.2.4.1.2-02 Funksjonskartlegging ECOG/WHO"/>
    <w:docVar w:name="xdl62418" w:val="02.1.2.4.1.4-01 Pårørende/barn som pårørende"/>
    <w:docVar w:name="xdl62532" w:val="02.1.2.4.1.5-03 Familiesamtaler"/>
    <w:docVar w:name="xdl62537" w:val="02.1.2.4.1.1-03 Dokumentasjon; Palliativ kartleggings-notat i DIPS"/>
    <w:docVar w:name="xdl62699" w:val="02.1.2.4.1.2-03 Smerte"/>
    <w:docVar w:name="xdl62706" w:val="02.1.2.4.1.2-04 Kvalme"/>
    <w:docVar w:name="xdl62709" w:val="02.1.2.4.1.2-05 Dyspnoe"/>
    <w:docVar w:name="xdl62945" w:val="02.1.2.4.1.8-03 Nettverk i kreftomsorg og lindrande behandling i Helseregion Vest"/>
    <w:docVar w:name="xdl62946" w:val="02.1.2.4.1.8-04 Palliativ behandlings- og henvisningsrutiner"/>
    <w:docVar w:name="xdl63840" w:val="02.1.2.4.1.2-10 Konverteringstabell - ekvivalente doser"/>
    <w:docVar w:name="xdl63996" w:val="02.1.2.4.1.4-02 Pleiepenger og andre sosiale-og trygderettigheter"/>
    <w:docVar w:name="xdl64241" w:val="02.1.2.4.1.3-01 Tverrfaglig samhandling"/>
    <w:docVar w:name="xdl64372" w:val="02.1.2.4.1.2-07 Obstipasjon og diaré"/>
    <w:docVar w:name="xdl64377" w:val="02.1.2.4.1.2-06 Delir"/>
    <w:docVar w:name="xdl64380" w:val="02.1.2.4.1.2-08 Angst og depresjon"/>
    <w:docVar w:name="xdl64384" w:val="02.1.2.4.1.2-09 Medikamenter i livets sluttfase"/>
    <w:docVar w:name="xdl64393" w:val="02.1.2.4.1.7-01 Hvordan kartlegge/lindre palliativ pasient med Covid-19"/>
    <w:docVar w:name="xdl64397" w:val="02.1.2.4.1.5-02 Kommunikasjon-samtaler med pasient og pårørende"/>
    <w:docVar w:name="xdl64401" w:val="02.1.2.4.1.6-01 Når en pasient dør"/>
    <w:docVar w:name="xdl64402" w:val="02.1.2.4.1.8-01 Informasjon og nyttige linker for pasient og pårørende"/>
    <w:docVar w:name="xdl64403" w:val="02.1.2.4.1.8-02 Nyttige linker for helsepersonell"/>
    <w:docVar w:name="xdl64813" w:val="02.1.2.4.1.3-02 Individuell plan (IP)"/>
    <w:docVar w:name="xdl64815" w:val="02.1.2.4.1.5-04 Utreise og planlegging"/>
    <w:docVar w:name="xdt62228" w:val="Identifisering av den palliative pasienten"/>
    <w:docVar w:name="xdt62401" w:val="Palliativ behovsvurdering"/>
    <w:docVar w:name="xdt62402" w:val="Kartleggingsverktøy for plagsomme symptomer"/>
    <w:docVar w:name="xdt62407" w:val="Behandlingsnivå"/>
    <w:docVar w:name="xdt62415" w:val="Funksjonskartlegging ECOG/WHO"/>
    <w:docVar w:name="xdt62418" w:val="Pårørende/barn som pårørende"/>
    <w:docVar w:name="xdt62532" w:val="Familiesamtaler"/>
    <w:docVar w:name="xdt62537" w:val="Dokumentasjon; Palliativ kartleggings-notat i DIPS"/>
    <w:docVar w:name="xdt62699" w:val="Smerte"/>
    <w:docVar w:name="xdt62706" w:val="Kvalme"/>
    <w:docVar w:name="xdt62709" w:val="Dyspnoe"/>
    <w:docVar w:name="xdt62945" w:val="Nettverk i kreftomsorg og lindrande behandling i Helseregion Vest"/>
    <w:docVar w:name="xdt62946" w:val="Palliativ behandlings- og henvisningsrutiner"/>
    <w:docVar w:name="xdt63840" w:val="Konverteringstabell - ekvivalente doser"/>
    <w:docVar w:name="xdt63996" w:val="Pleiepenger og andre sosiale-og trygderettigheter"/>
    <w:docVar w:name="xdt64241" w:val="Tverrfaglig samhandling"/>
    <w:docVar w:name="xdt64372" w:val="Obstipasjon og diaré"/>
    <w:docVar w:name="xdt64377" w:val="Delir"/>
    <w:docVar w:name="xdt64380" w:val="Angst og depresjon"/>
    <w:docVar w:name="xdt64384" w:val="Medikamenter i livets sluttfase"/>
    <w:docVar w:name="xdt64393" w:val="Hvordan kartlegge/lindre palliativ pasient med Covid-19"/>
    <w:docVar w:name="xdt64397" w:val="Kommunikasjon-samtaler med pasient og pårørende"/>
    <w:docVar w:name="xdt64401" w:val="Når en pasient dør"/>
    <w:docVar w:name="xdt64402" w:val="Informasjon og nyttige linker for pasient og pårørende"/>
    <w:docVar w:name="xdt64403" w:val="Nyttige linker for helsepersonell"/>
    <w:docVar w:name="xdt64813" w:val="Individuell plan (IP)"/>
    <w:docVar w:name="xdt64815" w:val="Utreise og planlegging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BB3CF9"/>
    <w:pPr>
      <w:spacing w:line="480" w:lineRule="auto"/>
      <w:ind w:left="432" w:hanging="432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03235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32237"/>
    <w:pPr>
      <w:numPr>
        <w:ilvl w:val="2"/>
        <w:numId w:val="16"/>
      </w:numPr>
      <w:tabs>
        <w:tab w:val="num" w:pos="703"/>
      </w:tabs>
      <w:outlineLvl w:val="2"/>
    </w:pPr>
  </w:style>
  <w:style w:type="paragraph" w:styleId="Heading4">
    <w:name w:val="heading 4"/>
    <w:basedOn w:val="Heading3"/>
    <w:next w:val="Normal"/>
    <w:qFormat/>
    <w:rsid w:val="00532237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3E1B52"/>
    <w:rPr>
      <w:rFonts w:asciiTheme="minorHAnsi" w:hAnsiTheme="minorHAnsi"/>
      <w:color w:val="auto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spacing w:line="259" w:lineRule="auto"/>
      <w:ind w:left="0" w:firstLine="0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valitet.helse-bergen.no/docs/pub/dok62699.htm" TargetMode="External" /><Relationship Id="rId11" Type="http://schemas.openxmlformats.org/officeDocument/2006/relationships/hyperlink" Target="https://kvalitet.helse-bergen.no/docs/pub/dok62706.htm" TargetMode="External" /><Relationship Id="rId12" Type="http://schemas.openxmlformats.org/officeDocument/2006/relationships/hyperlink" Target="https://kvalitet.helse-bergen.no/docs/pub/dok62709.htm" TargetMode="External" /><Relationship Id="rId13" Type="http://schemas.openxmlformats.org/officeDocument/2006/relationships/hyperlink" Target="https://kvalitet.helse-bergen.no/docs/pub/dok64377.htm" TargetMode="External" /><Relationship Id="rId14" Type="http://schemas.openxmlformats.org/officeDocument/2006/relationships/hyperlink" Target="https://kvalitet.helse-bergen.no/docs/pub/dok64372.htm" TargetMode="External" /><Relationship Id="rId15" Type="http://schemas.openxmlformats.org/officeDocument/2006/relationships/hyperlink" Target="https://kvalitet.helse-bergen.no/docs/pub/dok64380.htm" TargetMode="External" /><Relationship Id="rId16" Type="http://schemas.openxmlformats.org/officeDocument/2006/relationships/hyperlink" Target="https://kvalitet.helse-bergen.no/docs/pub/dok64384.htm" TargetMode="External" /><Relationship Id="rId17" Type="http://schemas.openxmlformats.org/officeDocument/2006/relationships/hyperlink" Target="https://kvalitet.helse-bergen.no/docs/pub/DOK63840.pdf" TargetMode="External" /><Relationship Id="rId18" Type="http://schemas.openxmlformats.org/officeDocument/2006/relationships/hyperlink" Target="https://kvalitet.helse-bergen.no/docs/pub/dok64241.htm" TargetMode="External" /><Relationship Id="rId19" Type="http://schemas.openxmlformats.org/officeDocument/2006/relationships/hyperlink" Target="https://kvalitet.helse-bergen.no/docs/pub/dok64813.ht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kvalitet.helse-bergen.no/docs/pub/dok62418.htm" TargetMode="External" /><Relationship Id="rId21" Type="http://schemas.openxmlformats.org/officeDocument/2006/relationships/hyperlink" Target="https://kvalitet.helse-bergen.no/docs/pub/dok63996.htm" TargetMode="External" /><Relationship Id="rId22" Type="http://schemas.openxmlformats.org/officeDocument/2006/relationships/hyperlink" Target="https://kvalitet.helse-bergen.no/docs/pub/dok62407.htm" TargetMode="External" /><Relationship Id="rId23" Type="http://schemas.openxmlformats.org/officeDocument/2006/relationships/hyperlink" Target="https://kvalitet.helse-bergen.no/docs/pub/dok64397.htm" TargetMode="External" /><Relationship Id="rId24" Type="http://schemas.openxmlformats.org/officeDocument/2006/relationships/hyperlink" Target="https://kvalitet.helse-bergen.no/docs/pub/dok62532.htm" TargetMode="External" /><Relationship Id="rId25" Type="http://schemas.openxmlformats.org/officeDocument/2006/relationships/hyperlink" Target="https://kvalitet.helse-bergen.no/docs/pub/dok64815.htm" TargetMode="External" /><Relationship Id="rId26" Type="http://schemas.openxmlformats.org/officeDocument/2006/relationships/hyperlink" Target="https://kvalitet.helse-bergen.no/docs/pub/dok64401.htm" TargetMode="External" /><Relationship Id="rId27" Type="http://schemas.openxmlformats.org/officeDocument/2006/relationships/hyperlink" Target="https://kvalitet.helse-bergen.no/docs/pub/dok64393.htm" TargetMode="External" /><Relationship Id="rId28" Type="http://schemas.openxmlformats.org/officeDocument/2006/relationships/hyperlink" Target="https://kvalitet.helse-bergen.no/docs/pub/dok64402.htm" TargetMode="External" /><Relationship Id="rId29" Type="http://schemas.openxmlformats.org/officeDocument/2006/relationships/hyperlink" Target="https://kvalitet.helse-bergen.no/docs/pub/dok64403.htm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kvalitet.helse-bergen.no/docs/pub/dok62945.htm" TargetMode="External" /><Relationship Id="rId31" Type="http://schemas.openxmlformats.org/officeDocument/2006/relationships/hyperlink" Target="https://kvalitet.helse-bergen.no/docs/pub/dok62946.htm" TargetMode="External" /><Relationship Id="rId32" Type="http://schemas.openxmlformats.org/officeDocument/2006/relationships/header" Target="header1.xml" /><Relationship Id="rId33" Type="http://schemas.openxmlformats.org/officeDocument/2006/relationships/header" Target="header2.xml" /><Relationship Id="rId34" Type="http://schemas.openxmlformats.org/officeDocument/2006/relationships/footer" Target="footer1.xml" /><Relationship Id="rId35" Type="http://schemas.openxmlformats.org/officeDocument/2006/relationships/footer" Target="footer2.xml" /><Relationship Id="rId36" Type="http://schemas.openxmlformats.org/officeDocument/2006/relationships/header" Target="header3.xml" /><Relationship Id="rId37" Type="http://schemas.openxmlformats.org/officeDocument/2006/relationships/footer" Target="footer3.xml" /><Relationship Id="rId38" Type="http://schemas.openxmlformats.org/officeDocument/2006/relationships/theme" Target="theme/theme1.xml" /><Relationship Id="rId39" Type="http://schemas.openxmlformats.org/officeDocument/2006/relationships/numbering" Target="numbering.xml" /><Relationship Id="rId4" Type="http://schemas.openxmlformats.org/officeDocument/2006/relationships/customXml" Target="../customXml/item1.xml" /><Relationship Id="rId40" Type="http://schemas.openxmlformats.org/officeDocument/2006/relationships/styles" Target="styles.xml" /><Relationship Id="rId5" Type="http://schemas.openxmlformats.org/officeDocument/2006/relationships/hyperlink" Target="https://kvalitet.helse-bergen.no/docs/pub/dok62228.htm" TargetMode="External" /><Relationship Id="rId6" Type="http://schemas.openxmlformats.org/officeDocument/2006/relationships/hyperlink" Target="https://kvalitet.helse-bergen.no/docs/pub/dok62401.htm" TargetMode="External" /><Relationship Id="rId7" Type="http://schemas.openxmlformats.org/officeDocument/2006/relationships/hyperlink" Target="https://kvalitet.helse-bergen.no/docs/pub/dok62537.htm" TargetMode="External" /><Relationship Id="rId8" Type="http://schemas.openxmlformats.org/officeDocument/2006/relationships/hyperlink" Target="https://kvalitet.helse-bergen.no/docs/pub/dok62402.htm" TargetMode="External" /><Relationship Id="rId9" Type="http://schemas.openxmlformats.org/officeDocument/2006/relationships/hyperlink" Target="https://kvalitet.helse-bergen.no/docs/pub/dok62415.htm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DEB60-ED81-4C18-AA30-4D8E7849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295</Words>
  <Characters>2375</Characters>
  <Application>Microsoft Office Word</Application>
  <DocSecurity>0</DocSecurity>
  <Lines>113</Lines>
  <Paragraphs>102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Palliative pasienter - pasientforløp</vt:lpstr>
      <vt:lpstr>HBHF-mal - stående</vt:lpstr>
    </vt:vector>
  </TitlesOfParts>
  <Company>Datakvalitet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Palliative pasienter - pasientforløp</dc:title>
  <dc:subject>00030201020401|02.1.2.4.1-01|</dc:subject>
  <dc:creator>Handbok</dc:creator>
  <dc:description>EK_Avdeling_x0002_4_x0002_ _x0003_EK_Avsnitt_x0002_4_x0002_ _x0003_EK_Bedriftsnavn_x0002_1_x0002_Helse Bergen_x0003_EK_GjelderFra_x0002_0_x0002_06.11.2020_x0003_EK_Opprettet_x0002_0_x0002_06.11.2020_x0003_EK_Utgitt_x0002_0_x0002_06.11.2020_x0003_EK_IBrukDato_x0002_0_x0002_06.11.2020_x0003_EK_DokumentID_x0002_0_x0002_D66365_x0003_EK_DokTittel_x0002_0_x0002_Palliative pasienter - pasientforløp_x0003_EK_DokType_x0002_0_x0002_Prosess_x0003_EK_EksRef_x0002_2_x0002_ 0	_x0003_EK_Erstatter_x0002_0_x0002_ _x0003_EK_ErstatterD_x0002_0_x0002_ _x0003_EK_Signatur_x0002_0_x0002_&lt;ikke styrt&gt;_x0003_EK_Verifisert_x0002_0_x0002_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27	02.1.2.4.1.1-01	Identifisering av den palliative pasienten	62228	dok62228.docx	_x0001_02.1.2.4.1.1-02	Palliativ behovsvurdering	62401	dok62401.docx	_x0001_02.1.2.4.1.1-03	Dokumentasjon; Palliativ kartleggings-notat i DIPS	62537	dok62537.docx	_x0001_02.1.2.4.1.2-01	Kartleggingsverktøy for plagsomme symptomer	62402	dok62402.docx	_x0001_02.1.2.4.1.2-02	Funksjonskartlegging ECOG/WHO	62415	dok62415.docx	_x0001_02.1.2.4.1.2-03	Smerte	62699	dok62699.docx	_x0001_02.1.2.4.1.2-04	Kvalme	62706	dok62706.docx	_x0001_02.1.2.4.1.2-05	Dyspnoe	62709	dok62709.docx	_x0001_02.1.2.4.1.2-06	Delir	64377	dok64377.docx	_x0001_02.1.2.4.1.2-07	Obstipasjon og diaré	64372	dok64372.docx	_x0001_02.1.2.4.1.2-08	Angst og depresjon	64380	dok64380.docx	_x0001_02.1.2.4.1.2-09	Medikamenter i livets sluttfase	64384	dok64384.docx	_x0001_02.1.2.4.1.2-10	Konverteringstabell - ekvivalente doser	63840	dok63840.docx	_x0001_02.1.2.4.1.3-01	Tverrfaglig samhandling	64241	dok64241.docx	_x0001_02.1.2.4.1.3-02	Individuell plan (IP)	64813	dok64813.docx	_x0001_02.1.2.4.1.4-01	Pårørende/barn som pårørende	62418	dok62418.docx	_x0001_02.1.2.4.1.4-02	Pleiepenger og andre sosiale-og trygderettigheter	63996	dok63996.docx	_x0001_02.1.2.4.1.5-01	Behandlingsnivå	62407	dok62407.docx	_x0001_02.1.2.4.1.5-02	Kommunikasjon-samtaler med pasient og pårørende	64397	dok64397.docx	_x0001_02.1.2.4.1.5-03	Familiesamtaler	62532	dok62532.docx	_x0001_02.1.2.4.1.5-04	Utreise og planlegging	64815	dok64815.docx	_x0001_02.1.2.4.1.6-01	Når en pasient dør	64401	dok64401.docx	_x0001_02.1.2.4.1.7-01	Hvordan kartlegge/lindre palliativ pasient med Covid-19	64393	dok64393.docx	_x0001_02.1.2.4.1.8-01	Informasjon og nyttige linker for pasient og pårørende	64402	dok64402.docx	_x0001_02.1.2.4.1.8-02	Nyttige linker for helsepersonell	64403	dok64403.docx	_x0001_02.1.2.4.1.8-03	Nettverk i kreftomsorg og lindrande behandling i Helseregion Vest	62945	dok62945.docx	_x0001_02.1.2.4.1.8-04	Palliativ behandlings- og henvisningsrutiner	62946	dok62946.docx	_x0001__x0003_EK_RefNr_x0002_0_x0002_02.1.2.4.1-01_x0003_EK_Revisjon_x0002_0_x0002_-_x0003_EK_Ansvarlig_x0002_0_x0002_Johannessen, Hilde_x0003_EK_SkrevetAv_x0002_0_x0002_Johannessen, Hilde_x0003_EK_UText1_x0002_0_x0002_Skagseth, Marte_x0003_EK_UText2_x0002_0_x0002_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utskriftsdato_x0003_EK_Watermark_x0002_0_x0002__x0003_EK_Utgave_x0002_0_x0002_0.00_x0003_EK_Merknad_x0002_7_x0002__x0003_EK_VerLogg_x0002_2_x0002_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_x0003_EK_DL_x0002_0_x0002_1_x0003_EK_GjelderTil_x0002_0_x0002_06.11.2023_x0003_EK_Vedlegg_x0002_2_x0002_ 0	_x0003_EK_AvdelingOver_x0002_4_x0002_ _x0003_EK_HRefNr_x0002_0_x0002_ _x0003_EK_HbNavn_x0002_0_x0002_ _x0003_EK_DokRefnr_x0002_4_x0002_00030201020401_x0003_EK_Dokendrdato_x0002_4_x0002_06.11.2020 14:02:10_x0003_EK_HbType_x0002_4_x0002_ _x0003_EK_Offisiell_x0002_4_x0002_ _x0003_EK_VedleggRef_x0002_4_x0002_02.1.2.4.1-01_x0003_EK_Strukt00_x0002_5_x0002__x0005__x0005_HVRHF_x0005_1_x0005_-1_x0004__x0005_02_x0005_Helse Bergen HF_x0005_1_x0005_0_x0004_._x0005_1_x0005_Fellesdokumenter_x0005_0_x0005_0_x0004_._x0005_2_x0005_Pasientbehandling_x0005_0_x0005_0_x0004_._x0005_4_x0005_Pasientforløp og pakkeforløp_x0005_0_x0005_0_x0004_._x0005_1_x0005_Pasientforløp for palliative pasienter_x0005_0_x0005_0_x0004_ - _x0003_EK_Strukt01_x0002_5_x0002__x0005__x0005_Kategorier HB_x0005_0_x0005_0_x0004__x0005__x0005_Kjerneaktiviteter_x0005_3_x0005_0_x0004__x0005_PRH_x0005_Pasientrettigheter_x0005_3_x0005_0_x0004_ - _x0003_EK_Pub_x0002_6_x0002_;15;18;_x0003_EKR_DokType_x0002_0_x0002_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HF_x0005_1_x0005_0_x0004_._x0005_1_x0005_Fellesdokumenter_x0005_0_x0005_0_x0004_._x0005_2_x0005_Pasientbehandling_x0005_0_x0005_0_x0004_._x0005_4_x0005_Pasientforløp og pakkeforløp_x0005_0_x0005_0_x0004_._x0005_1_x0005_Pasientforløp for palliative pasienter_x0005_0_x0005_0_x0004_ - _x0003_</dc:description>
  <cp:lastModifiedBy>Dalheim, Anne</cp:lastModifiedBy>
  <cp:revision>2</cp:revision>
  <cp:lastPrinted>2006-09-07T08:52:00Z</cp:lastPrinted>
  <dcterms:created xsi:type="dcterms:W3CDTF">2020-11-06T13:53:00Z</dcterms:created>
  <dcterms:modified xsi:type="dcterms:W3CDTF">2020-11-06T13:53:00Z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Palliative pasienter - pasientforløp</vt:lpwstr>
  </property>
  <property fmtid="{D5CDD505-2E9C-101B-9397-08002B2CF9AE}" pid="4" name="EK_DokType">
    <vt:lpwstr>Prosess</vt:lpwstr>
  </property>
  <property fmtid="{D5CDD505-2E9C-101B-9397-08002B2CF9AE}" pid="5" name="EK_DokumentID">
    <vt:lpwstr>D66365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06.11.2020</vt:lpwstr>
  </property>
  <property fmtid="{D5CDD505-2E9C-101B-9397-08002B2CF9AE}" pid="8" name="EK_GjelderTil">
    <vt:lpwstr>06.11.2023</vt:lpwstr>
  </property>
  <property fmtid="{D5CDD505-2E9C-101B-9397-08002B2CF9AE}" pid="9" name="EK_RefNr">
    <vt:lpwstr>1.2.4.1-01</vt:lpwstr>
  </property>
  <property fmtid="{D5CDD505-2E9C-101B-9397-08002B2CF9AE}" pid="10" name="EK_S00MT1">
    <vt:lpwstr>Helse Bergen HF/Fellesdokumenter/Pasientbehandling</vt:lpwstr>
  </property>
  <property fmtid="{D5CDD505-2E9C-101B-9397-08002B2CF9AE}" pid="11" name="EK_S01MT3">
    <vt:lpwstr>Pasientbehandling/Pasientrettigheter</vt:lpwstr>
  </property>
  <property fmtid="{D5CDD505-2E9C-101B-9397-08002B2CF9AE}" pid="12" name="EK_Signatur">
    <vt:lpwstr>Ikke styrt</vt:lpwstr>
  </property>
  <property fmtid="{D5CDD505-2E9C-101B-9397-08002B2CF9AE}" pid="13" name="EK_UText1">
    <vt:lpwstr>Skagseth, Marte</vt:lpwstr>
  </property>
  <property fmtid="{D5CDD505-2E9C-101B-9397-08002B2CF9AE}" pid="14" name="EK_Utgave">
    <vt:lpwstr>0.00</vt:lpwstr>
  </property>
  <property fmtid="{D5CDD505-2E9C-101B-9397-08002B2CF9AE}" pid="15" name="EK_Watermark">
    <vt:lpwstr/>
  </property>
  <property fmtid="{D5CDD505-2E9C-101B-9397-08002B2CF9AE}" pid="16" name="XD62228">
    <vt:lpwstr>1.2.4.1.1-01</vt:lpwstr>
  </property>
  <property fmtid="{D5CDD505-2E9C-101B-9397-08002B2CF9AE}" pid="17" name="XD62401">
    <vt:lpwstr>1.2.4.1.1-02</vt:lpwstr>
  </property>
  <property fmtid="{D5CDD505-2E9C-101B-9397-08002B2CF9AE}" pid="18" name="XD62402">
    <vt:lpwstr>1.2.4.1.2-01</vt:lpwstr>
  </property>
  <property fmtid="{D5CDD505-2E9C-101B-9397-08002B2CF9AE}" pid="19" name="XD62407">
    <vt:lpwstr>1.2.4.1.5-01</vt:lpwstr>
  </property>
  <property fmtid="{D5CDD505-2E9C-101B-9397-08002B2CF9AE}" pid="20" name="XD62415">
    <vt:lpwstr>1.2.4.1.2-02</vt:lpwstr>
  </property>
  <property fmtid="{D5CDD505-2E9C-101B-9397-08002B2CF9AE}" pid="21" name="XD62418">
    <vt:lpwstr>1.2.4.1.4-01</vt:lpwstr>
  </property>
  <property fmtid="{D5CDD505-2E9C-101B-9397-08002B2CF9AE}" pid="22" name="XD62532">
    <vt:lpwstr>1.2.4.1.5-04</vt:lpwstr>
  </property>
  <property fmtid="{D5CDD505-2E9C-101B-9397-08002B2CF9AE}" pid="23" name="XD62537">
    <vt:lpwstr>1.2.4.1.1-03</vt:lpwstr>
  </property>
  <property fmtid="{D5CDD505-2E9C-101B-9397-08002B2CF9AE}" pid="24" name="XD62699">
    <vt:lpwstr>1.2.4.1.2-03</vt:lpwstr>
  </property>
  <property fmtid="{D5CDD505-2E9C-101B-9397-08002B2CF9AE}" pid="25" name="XD62706">
    <vt:lpwstr>1.2.4.1.2-04</vt:lpwstr>
  </property>
  <property fmtid="{D5CDD505-2E9C-101B-9397-08002B2CF9AE}" pid="26" name="XD62709">
    <vt:lpwstr>1.2.4.1.2-05</vt:lpwstr>
  </property>
  <property fmtid="{D5CDD505-2E9C-101B-9397-08002B2CF9AE}" pid="27" name="XD62945">
    <vt:lpwstr>1.2.4.1.8-03</vt:lpwstr>
  </property>
  <property fmtid="{D5CDD505-2E9C-101B-9397-08002B2CF9AE}" pid="28" name="XD62946">
    <vt:lpwstr>1.2.4.1.8-04</vt:lpwstr>
  </property>
  <property fmtid="{D5CDD505-2E9C-101B-9397-08002B2CF9AE}" pid="29" name="XD63840">
    <vt:lpwstr>1.2.4.1.2-10</vt:lpwstr>
  </property>
  <property fmtid="{D5CDD505-2E9C-101B-9397-08002B2CF9AE}" pid="30" name="XD63996">
    <vt:lpwstr>1.2.4.1.4-02</vt:lpwstr>
  </property>
  <property fmtid="{D5CDD505-2E9C-101B-9397-08002B2CF9AE}" pid="31" name="XD64241">
    <vt:lpwstr>1.2.4.1.3-01</vt:lpwstr>
  </property>
  <property fmtid="{D5CDD505-2E9C-101B-9397-08002B2CF9AE}" pid="32" name="XD64372">
    <vt:lpwstr>1.2.4.1.2-07</vt:lpwstr>
  </property>
  <property fmtid="{D5CDD505-2E9C-101B-9397-08002B2CF9AE}" pid="33" name="XD64377">
    <vt:lpwstr>1.2.4.1.2-06</vt:lpwstr>
  </property>
  <property fmtid="{D5CDD505-2E9C-101B-9397-08002B2CF9AE}" pid="34" name="XD64380">
    <vt:lpwstr>1.2.4.1.2-08</vt:lpwstr>
  </property>
  <property fmtid="{D5CDD505-2E9C-101B-9397-08002B2CF9AE}" pid="35" name="XD64384">
    <vt:lpwstr>1.2.4.1.2-09</vt:lpwstr>
  </property>
  <property fmtid="{D5CDD505-2E9C-101B-9397-08002B2CF9AE}" pid="36" name="XD64393">
    <vt:lpwstr>1.2.4.1.7-01</vt:lpwstr>
  </property>
  <property fmtid="{D5CDD505-2E9C-101B-9397-08002B2CF9AE}" pid="37" name="XD64397">
    <vt:lpwstr>1.2.4.1.5-02</vt:lpwstr>
  </property>
  <property fmtid="{D5CDD505-2E9C-101B-9397-08002B2CF9AE}" pid="38" name="XD64401">
    <vt:lpwstr>1.2.4.1.6-01</vt:lpwstr>
  </property>
  <property fmtid="{D5CDD505-2E9C-101B-9397-08002B2CF9AE}" pid="39" name="XD64402">
    <vt:lpwstr>1.2.4.1.8-01</vt:lpwstr>
  </property>
  <property fmtid="{D5CDD505-2E9C-101B-9397-08002B2CF9AE}" pid="40" name="XD64403">
    <vt:lpwstr>1.2.4.1.8-02</vt:lpwstr>
  </property>
  <property fmtid="{D5CDD505-2E9C-101B-9397-08002B2CF9AE}" pid="41" name="XD64813">
    <vt:lpwstr>1.2.4.1.3-02</vt:lpwstr>
  </property>
  <property fmtid="{D5CDD505-2E9C-101B-9397-08002B2CF9AE}" pid="42" name="XD64815">
    <vt:lpwstr>1.2.4.1.5-05</vt:lpwstr>
  </property>
  <property fmtid="{D5CDD505-2E9C-101B-9397-08002B2CF9AE}" pid="43" name="XDF62228">
    <vt:lpwstr>Identifisering av den palliative pasienten</vt:lpwstr>
  </property>
  <property fmtid="{D5CDD505-2E9C-101B-9397-08002B2CF9AE}" pid="44" name="XDF62401">
    <vt:lpwstr>Palliativ behovsvurdering</vt:lpwstr>
  </property>
  <property fmtid="{D5CDD505-2E9C-101B-9397-08002B2CF9AE}" pid="45" name="XDF62402">
    <vt:lpwstr>Kartleggingsverktøy for plagsomme symptomer</vt:lpwstr>
  </property>
  <property fmtid="{D5CDD505-2E9C-101B-9397-08002B2CF9AE}" pid="46" name="XDF62407">
    <vt:lpwstr>Behandlingsnivå</vt:lpwstr>
  </property>
  <property fmtid="{D5CDD505-2E9C-101B-9397-08002B2CF9AE}" pid="47" name="XDF62415">
    <vt:lpwstr>Funksjonskartlegging ECOG/WHO</vt:lpwstr>
  </property>
  <property fmtid="{D5CDD505-2E9C-101B-9397-08002B2CF9AE}" pid="48" name="XDF62418">
    <vt:lpwstr>Pårørende/barn som pårørende</vt:lpwstr>
  </property>
  <property fmtid="{D5CDD505-2E9C-101B-9397-08002B2CF9AE}" pid="49" name="XDF62532">
    <vt:lpwstr>Familiesamtaler</vt:lpwstr>
  </property>
  <property fmtid="{D5CDD505-2E9C-101B-9397-08002B2CF9AE}" pid="50" name="XDF62537">
    <vt:lpwstr>Dokumentasjon; Palliativ kartleggings-notat i DIPS</vt:lpwstr>
  </property>
  <property fmtid="{D5CDD505-2E9C-101B-9397-08002B2CF9AE}" pid="51" name="XDF62699">
    <vt:lpwstr>Smerte</vt:lpwstr>
  </property>
  <property fmtid="{D5CDD505-2E9C-101B-9397-08002B2CF9AE}" pid="52" name="XDF62706">
    <vt:lpwstr>Kvalme</vt:lpwstr>
  </property>
  <property fmtid="{D5CDD505-2E9C-101B-9397-08002B2CF9AE}" pid="53" name="XDF62709">
    <vt:lpwstr>Dyspnoe</vt:lpwstr>
  </property>
  <property fmtid="{D5CDD505-2E9C-101B-9397-08002B2CF9AE}" pid="54" name="XDF62945">
    <vt:lpwstr>Nettverk i kreftomsorg og lindrande behandling i Helseregion Vest</vt:lpwstr>
  </property>
  <property fmtid="{D5CDD505-2E9C-101B-9397-08002B2CF9AE}" pid="55" name="XDF62946">
    <vt:lpwstr>Palliativ behandlings- og henvisningsrutiner</vt:lpwstr>
  </property>
  <property fmtid="{D5CDD505-2E9C-101B-9397-08002B2CF9AE}" pid="56" name="XDF63840">
    <vt:lpwstr>Konverteringstabell - ekvivalente doser</vt:lpwstr>
  </property>
  <property fmtid="{D5CDD505-2E9C-101B-9397-08002B2CF9AE}" pid="57" name="XDF63996">
    <vt:lpwstr>Pleiepenger og andre sosiale-og trygderettigheter</vt:lpwstr>
  </property>
  <property fmtid="{D5CDD505-2E9C-101B-9397-08002B2CF9AE}" pid="58" name="XDF64241">
    <vt:lpwstr>Tverrfaglig samhandling</vt:lpwstr>
  </property>
  <property fmtid="{D5CDD505-2E9C-101B-9397-08002B2CF9AE}" pid="59" name="XDF64372">
    <vt:lpwstr>Obstipasjon og diaré</vt:lpwstr>
  </property>
  <property fmtid="{D5CDD505-2E9C-101B-9397-08002B2CF9AE}" pid="60" name="XDF64377">
    <vt:lpwstr>Delir</vt:lpwstr>
  </property>
  <property fmtid="{D5CDD505-2E9C-101B-9397-08002B2CF9AE}" pid="61" name="XDF64380">
    <vt:lpwstr>Angst og depresjon</vt:lpwstr>
  </property>
  <property fmtid="{D5CDD505-2E9C-101B-9397-08002B2CF9AE}" pid="62" name="XDF64384">
    <vt:lpwstr>Medikamenter i livets sluttfase</vt:lpwstr>
  </property>
  <property fmtid="{D5CDD505-2E9C-101B-9397-08002B2CF9AE}" pid="63" name="XDF64393">
    <vt:lpwstr>Hvordan kartlegge/lindre palliativ pasient med Covid-19</vt:lpwstr>
  </property>
  <property fmtid="{D5CDD505-2E9C-101B-9397-08002B2CF9AE}" pid="64" name="XDF64397">
    <vt:lpwstr>Kommunikasjon-samtaler med pasient og pårørende</vt:lpwstr>
  </property>
  <property fmtid="{D5CDD505-2E9C-101B-9397-08002B2CF9AE}" pid="65" name="XDF64401">
    <vt:lpwstr>Ved livets slutt</vt:lpwstr>
  </property>
  <property fmtid="{D5CDD505-2E9C-101B-9397-08002B2CF9AE}" pid="66" name="XDF64402">
    <vt:lpwstr>Informasjon og nyttige linker for pasient og pårørende</vt:lpwstr>
  </property>
  <property fmtid="{D5CDD505-2E9C-101B-9397-08002B2CF9AE}" pid="67" name="XDF64403">
    <vt:lpwstr>Nyttige linker for helsepersonell</vt:lpwstr>
  </property>
  <property fmtid="{D5CDD505-2E9C-101B-9397-08002B2CF9AE}" pid="68" name="XDF64813">
    <vt:lpwstr>Individuell plan (IP)</vt:lpwstr>
  </property>
  <property fmtid="{D5CDD505-2E9C-101B-9397-08002B2CF9AE}" pid="69" name="XDF64815">
    <vt:lpwstr>Utreise og planlegging</vt:lpwstr>
  </property>
  <property fmtid="{D5CDD505-2E9C-101B-9397-08002B2CF9AE}" pid="70" name="XDL62228">
    <vt:lpwstr>1.2.4.1.1-01 Identifisering av den palliative pasienten</vt:lpwstr>
  </property>
  <property fmtid="{D5CDD505-2E9C-101B-9397-08002B2CF9AE}" pid="71" name="XDL62401">
    <vt:lpwstr>1.2.4.1.1-02 Palliativ behovsvurdering</vt:lpwstr>
  </property>
  <property fmtid="{D5CDD505-2E9C-101B-9397-08002B2CF9AE}" pid="72" name="XDL62402">
    <vt:lpwstr>1.2.4.1.2-01 Kartleggingsverktøy for plagsomme symptomer</vt:lpwstr>
  </property>
  <property fmtid="{D5CDD505-2E9C-101B-9397-08002B2CF9AE}" pid="73" name="XDL62407">
    <vt:lpwstr>1.2.4.1.5-01 Behandlingsnivå</vt:lpwstr>
  </property>
  <property fmtid="{D5CDD505-2E9C-101B-9397-08002B2CF9AE}" pid="74" name="XDL62415">
    <vt:lpwstr>1.2.4.1.2-02 Funksjonskartlegging ECOG/WHO</vt:lpwstr>
  </property>
  <property fmtid="{D5CDD505-2E9C-101B-9397-08002B2CF9AE}" pid="75" name="XDL62418">
    <vt:lpwstr>1.2.4.1.4-01 Pårørende/barn som pårørende</vt:lpwstr>
  </property>
  <property fmtid="{D5CDD505-2E9C-101B-9397-08002B2CF9AE}" pid="76" name="XDL62532">
    <vt:lpwstr>1.2.4.1.5-04 Familiesamtaler</vt:lpwstr>
  </property>
  <property fmtid="{D5CDD505-2E9C-101B-9397-08002B2CF9AE}" pid="77" name="XDL62537">
    <vt:lpwstr>1.2.4.1.1-03 Dokumentasjon; Palliativ kartleggings-notat i DIPS</vt:lpwstr>
  </property>
  <property fmtid="{D5CDD505-2E9C-101B-9397-08002B2CF9AE}" pid="78" name="XDL62699">
    <vt:lpwstr>1.2.4.1.2-03 Smerte</vt:lpwstr>
  </property>
  <property fmtid="{D5CDD505-2E9C-101B-9397-08002B2CF9AE}" pid="79" name="XDL62706">
    <vt:lpwstr>1.2.4.1.2-04 Kvalme</vt:lpwstr>
  </property>
  <property fmtid="{D5CDD505-2E9C-101B-9397-08002B2CF9AE}" pid="80" name="XDL62709">
    <vt:lpwstr>1.2.4.1.2-05 Dyspnoe</vt:lpwstr>
  </property>
  <property fmtid="{D5CDD505-2E9C-101B-9397-08002B2CF9AE}" pid="81" name="XDL62945">
    <vt:lpwstr>1.2.4.1.8-03 Nettverk i kreftomsorg og lindrande behandling i Helseregion Vest</vt:lpwstr>
  </property>
  <property fmtid="{D5CDD505-2E9C-101B-9397-08002B2CF9AE}" pid="82" name="XDL62946">
    <vt:lpwstr>1.2.4.1.8-04 Palliativ behandlings- og henvisningsrutiner</vt:lpwstr>
  </property>
  <property fmtid="{D5CDD505-2E9C-101B-9397-08002B2CF9AE}" pid="83" name="XDL63840">
    <vt:lpwstr>1.2.4.1.2-10 Konverteringstabell - ekvivalente doser</vt:lpwstr>
  </property>
  <property fmtid="{D5CDD505-2E9C-101B-9397-08002B2CF9AE}" pid="84" name="XDL63996">
    <vt:lpwstr>1.2.4.1.4-02 Pleiepenger og andre sosiale-og trygderettigheter</vt:lpwstr>
  </property>
  <property fmtid="{D5CDD505-2E9C-101B-9397-08002B2CF9AE}" pid="85" name="XDL64241">
    <vt:lpwstr>1.2.4.1.3-01 Tverrfaglig samhandling</vt:lpwstr>
  </property>
  <property fmtid="{D5CDD505-2E9C-101B-9397-08002B2CF9AE}" pid="86" name="XDL64372">
    <vt:lpwstr>1.2.4.1.2-07 Obstipasjon og diaré</vt:lpwstr>
  </property>
  <property fmtid="{D5CDD505-2E9C-101B-9397-08002B2CF9AE}" pid="87" name="XDL64377">
    <vt:lpwstr>1.2.4.1.2-06 Delir</vt:lpwstr>
  </property>
  <property fmtid="{D5CDD505-2E9C-101B-9397-08002B2CF9AE}" pid="88" name="XDL64380">
    <vt:lpwstr>1.2.4.1.2-08 Angst og depresjon</vt:lpwstr>
  </property>
  <property fmtid="{D5CDD505-2E9C-101B-9397-08002B2CF9AE}" pid="89" name="XDL64384">
    <vt:lpwstr>1.2.4.1.2-09 Medikamenter i livets sluttfase</vt:lpwstr>
  </property>
  <property fmtid="{D5CDD505-2E9C-101B-9397-08002B2CF9AE}" pid="90" name="XDL64393">
    <vt:lpwstr>1.2.4.1.7-01 Hvordan kartlegge/lindre palliativ pasient med Covid-19</vt:lpwstr>
  </property>
  <property fmtid="{D5CDD505-2E9C-101B-9397-08002B2CF9AE}" pid="91" name="XDL64397">
    <vt:lpwstr>1.2.4.1.5-02 Kommunikasjon-samtaler med pasient og pårørende</vt:lpwstr>
  </property>
  <property fmtid="{D5CDD505-2E9C-101B-9397-08002B2CF9AE}" pid="92" name="XDL64401">
    <vt:lpwstr>1.2.4.1.6-01 Ved livets slutt</vt:lpwstr>
  </property>
  <property fmtid="{D5CDD505-2E9C-101B-9397-08002B2CF9AE}" pid="93" name="XDL64402">
    <vt:lpwstr>1.2.4.1.8-01 Informasjon og nyttige linker for pasient og pårørende</vt:lpwstr>
  </property>
  <property fmtid="{D5CDD505-2E9C-101B-9397-08002B2CF9AE}" pid="94" name="XDL64403">
    <vt:lpwstr>1.2.4.1.8-02 Nyttige linker for helsepersonell</vt:lpwstr>
  </property>
  <property fmtid="{D5CDD505-2E9C-101B-9397-08002B2CF9AE}" pid="95" name="XDL64813">
    <vt:lpwstr>1.2.4.1.3-02 Individuell plan (IP)</vt:lpwstr>
  </property>
  <property fmtid="{D5CDD505-2E9C-101B-9397-08002B2CF9AE}" pid="96" name="XDL64815">
    <vt:lpwstr>1.2.4.1.5-05 Utreise og planlegging</vt:lpwstr>
  </property>
  <property fmtid="{D5CDD505-2E9C-101B-9397-08002B2CF9AE}" pid="97" name="XDT62228">
    <vt:lpwstr>Identifisering av den palliative pasienten</vt:lpwstr>
  </property>
  <property fmtid="{D5CDD505-2E9C-101B-9397-08002B2CF9AE}" pid="98" name="XDT62401">
    <vt:lpwstr>Palliativ behovsvurdering</vt:lpwstr>
  </property>
  <property fmtid="{D5CDD505-2E9C-101B-9397-08002B2CF9AE}" pid="99" name="XDT62402">
    <vt:lpwstr>Kartleggingsverktøy for plagsomme symptomer</vt:lpwstr>
  </property>
  <property fmtid="{D5CDD505-2E9C-101B-9397-08002B2CF9AE}" pid="100" name="XDT62407">
    <vt:lpwstr>Behandlingsnivå</vt:lpwstr>
  </property>
  <property fmtid="{D5CDD505-2E9C-101B-9397-08002B2CF9AE}" pid="101" name="XDT62415">
    <vt:lpwstr>Funksjonskartlegging ECOG/WHO</vt:lpwstr>
  </property>
  <property fmtid="{D5CDD505-2E9C-101B-9397-08002B2CF9AE}" pid="102" name="XDT62418">
    <vt:lpwstr>Pårørende/barn som pårørende</vt:lpwstr>
  </property>
  <property fmtid="{D5CDD505-2E9C-101B-9397-08002B2CF9AE}" pid="103" name="XDT62532">
    <vt:lpwstr>Familiesamtaler</vt:lpwstr>
  </property>
  <property fmtid="{D5CDD505-2E9C-101B-9397-08002B2CF9AE}" pid="104" name="XDT62537">
    <vt:lpwstr>Dokumentasjon; Palliativ kartleggings-notat i DIPS</vt:lpwstr>
  </property>
  <property fmtid="{D5CDD505-2E9C-101B-9397-08002B2CF9AE}" pid="105" name="XDT62699">
    <vt:lpwstr>Smerte</vt:lpwstr>
  </property>
  <property fmtid="{D5CDD505-2E9C-101B-9397-08002B2CF9AE}" pid="106" name="XDT62706">
    <vt:lpwstr>Kvalme</vt:lpwstr>
  </property>
  <property fmtid="{D5CDD505-2E9C-101B-9397-08002B2CF9AE}" pid="107" name="XDT62709">
    <vt:lpwstr>Dyspnoe</vt:lpwstr>
  </property>
  <property fmtid="{D5CDD505-2E9C-101B-9397-08002B2CF9AE}" pid="108" name="XDT62945">
    <vt:lpwstr>Nettverk i kreftomsorg og lindrande behandling i Helseregion Vest</vt:lpwstr>
  </property>
  <property fmtid="{D5CDD505-2E9C-101B-9397-08002B2CF9AE}" pid="109" name="XDT62946">
    <vt:lpwstr>Palliativ behandlings- og henvisningsrutiner</vt:lpwstr>
  </property>
  <property fmtid="{D5CDD505-2E9C-101B-9397-08002B2CF9AE}" pid="110" name="XDT63840">
    <vt:lpwstr>Konverteringstabell - ekvivalente doser</vt:lpwstr>
  </property>
  <property fmtid="{D5CDD505-2E9C-101B-9397-08002B2CF9AE}" pid="111" name="XDT63996">
    <vt:lpwstr>Pleiepenger og andre sosiale-og trygderettigheter</vt:lpwstr>
  </property>
  <property fmtid="{D5CDD505-2E9C-101B-9397-08002B2CF9AE}" pid="112" name="XDT64241">
    <vt:lpwstr>Tverrfaglig samhandling</vt:lpwstr>
  </property>
  <property fmtid="{D5CDD505-2E9C-101B-9397-08002B2CF9AE}" pid="113" name="XDT64372">
    <vt:lpwstr>Obstipasjon og diaré</vt:lpwstr>
  </property>
  <property fmtid="{D5CDD505-2E9C-101B-9397-08002B2CF9AE}" pid="114" name="XDT64377">
    <vt:lpwstr>Delir</vt:lpwstr>
  </property>
  <property fmtid="{D5CDD505-2E9C-101B-9397-08002B2CF9AE}" pid="115" name="XDT64380">
    <vt:lpwstr>Angst og depresjon</vt:lpwstr>
  </property>
  <property fmtid="{D5CDD505-2E9C-101B-9397-08002B2CF9AE}" pid="116" name="XDT64384">
    <vt:lpwstr>Medikamenter i livets sluttfase</vt:lpwstr>
  </property>
  <property fmtid="{D5CDD505-2E9C-101B-9397-08002B2CF9AE}" pid="117" name="XDT64393">
    <vt:lpwstr>Hvordan kartlegge/lindre palliativ pasient med Covid-19</vt:lpwstr>
  </property>
  <property fmtid="{D5CDD505-2E9C-101B-9397-08002B2CF9AE}" pid="118" name="XDT64397">
    <vt:lpwstr>Kommunikasjon-samtaler med pasient og pårørende</vt:lpwstr>
  </property>
  <property fmtid="{D5CDD505-2E9C-101B-9397-08002B2CF9AE}" pid="119" name="XDT64401">
    <vt:lpwstr>Ved livets slutt</vt:lpwstr>
  </property>
  <property fmtid="{D5CDD505-2E9C-101B-9397-08002B2CF9AE}" pid="120" name="XDT64402">
    <vt:lpwstr>Informasjon og nyttige linker for pasient og pårørende</vt:lpwstr>
  </property>
  <property fmtid="{D5CDD505-2E9C-101B-9397-08002B2CF9AE}" pid="121" name="XDT64403">
    <vt:lpwstr>Nyttige linker for helsepersonell</vt:lpwstr>
  </property>
  <property fmtid="{D5CDD505-2E9C-101B-9397-08002B2CF9AE}" pid="122" name="XDT64813">
    <vt:lpwstr>Individuell plan (IP)</vt:lpwstr>
  </property>
  <property fmtid="{D5CDD505-2E9C-101B-9397-08002B2CF9AE}" pid="123" name="XDT64815">
    <vt:lpwstr>Utreise og planlegging</vt:lpwstr>
  </property>
</Properties>
</file>