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72560" w:rsidP="00F72560" w14:paraId="30F66389" w14:textId="77777777">
      <w:pPr>
        <w:rPr>
          <w:b/>
          <w:sz w:val="28"/>
          <w:szCs w:val="28"/>
        </w:rPr>
      </w:pPr>
      <w:bookmarkStart w:id="0" w:name="tempHer"/>
      <w:bookmarkEnd w:id="0"/>
      <w:r w:rsidRPr="00DD2407">
        <w:rPr>
          <w:b/>
          <w:sz w:val="28"/>
          <w:szCs w:val="28"/>
        </w:rPr>
        <w:t>Fotografering og bruk av bilder i barnehagen</w:t>
      </w:r>
    </w:p>
    <w:p w:rsidR="00F72560" w:rsidRPr="00DD2407" w:rsidP="00F72560" w14:paraId="30F6638A" w14:textId="77777777">
      <w:pPr>
        <w:rPr>
          <w:b/>
          <w:sz w:val="28"/>
          <w:szCs w:val="28"/>
        </w:rPr>
      </w:pPr>
    </w:p>
    <w:p w:rsidR="00F72560" w:rsidP="00F72560" w14:paraId="30F6638B" w14:textId="2F4A67D0">
      <w:r>
        <w:t xml:space="preserve">Barnehagen tar bilder av barna til bruk i barnas permer og som pedagogisk dokumentasjon internt i barnehagen, samt intranett i Helse Bergen. </w:t>
      </w:r>
      <w:r w:rsidRPr="00F72560">
        <w:t xml:space="preserve">Noen ganger benyttes bilder som dokumentasjon på lek og andre hverdagsaktiviteter i ukentlig/månedlig oppsummering </w:t>
      </w:r>
      <w:r w:rsidRPr="00F72560">
        <w:t xml:space="preserve">som </w:t>
      </w:r>
      <w:r>
        <w:t>legges i Vigilo</w:t>
      </w:r>
    </w:p>
    <w:p w:rsidR="00F72560" w:rsidP="00F72560" w14:paraId="30F6638C" w14:textId="77777777">
      <w:r>
        <w:t xml:space="preserve"> </w:t>
      </w:r>
    </w:p>
    <w:p w:rsidR="00F72560" w:rsidP="00F72560" w14:paraId="30F6638D" w14:textId="77777777">
      <w:r>
        <w:t>Vi følger disse råd gitt av Datatilsynet:</w:t>
      </w:r>
    </w:p>
    <w:p w:rsidR="00F72560" w:rsidP="00F72560" w14:paraId="30F6638E" w14:textId="77777777">
      <w:pPr>
        <w:pStyle w:val="ListParagraph"/>
        <w:numPr>
          <w:ilvl w:val="0"/>
          <w:numId w:val="19"/>
        </w:numPr>
      </w:pPr>
      <w:r>
        <w:t>Barnehagen vil under ingen omstendigheter frigi digitale bildekopier av barn uten spesifikt samtykke fra foreldre</w:t>
      </w:r>
    </w:p>
    <w:p w:rsidR="00F72560" w:rsidP="00F72560" w14:paraId="30F6638F" w14:textId="77777777">
      <w:pPr>
        <w:pStyle w:val="ListParagraph"/>
        <w:numPr>
          <w:ilvl w:val="0"/>
          <w:numId w:val="19"/>
        </w:numPr>
      </w:pPr>
      <w:r>
        <w:t>Barnehagen vil under ingen omstendigheter ta bilder av barn uten klæ</w:t>
      </w:r>
      <w:r>
        <w:t>r på</w:t>
      </w:r>
    </w:p>
    <w:p w:rsidR="00F72560" w:rsidP="00F72560" w14:paraId="30F66390" w14:textId="77777777">
      <w:pPr>
        <w:pStyle w:val="ListParagraph"/>
        <w:numPr>
          <w:ilvl w:val="0"/>
          <w:numId w:val="19"/>
        </w:numPr>
      </w:pPr>
      <w:r>
        <w:t>Barnehagen vil alltid be om spesifikt samtykke fra foreldrene dersom det skal tas bilder av enkeltbarn i journalistiske formål, eller dersom studenter ønsker å ta bilder av barna</w:t>
      </w:r>
    </w:p>
    <w:p w:rsidR="00F72560" w:rsidP="00F72560" w14:paraId="30F66391" w14:textId="77777777">
      <w:pPr>
        <w:pStyle w:val="ListParagraph"/>
      </w:pPr>
    </w:p>
    <w:p w:rsidR="00F72560" w:rsidP="00F72560" w14:paraId="30F66392" w14:textId="77777777">
      <w:r>
        <w:t>For mer informasjon viser vi til datatilsynet.no angående:</w:t>
      </w:r>
    </w:p>
    <w:p w:rsidR="00F72560" w:rsidP="00F72560" w14:paraId="30F66393" w14:textId="77777777">
      <w:pPr>
        <w:pStyle w:val="ListParagraph"/>
        <w:numPr>
          <w:ilvl w:val="0"/>
          <w:numId w:val="19"/>
        </w:numPr>
      </w:pPr>
      <w:r>
        <w:t>Bilder av ba</w:t>
      </w:r>
      <w:r>
        <w:t>rn</w:t>
      </w:r>
    </w:p>
    <w:p w:rsidR="00F72560" w:rsidP="00F72560" w14:paraId="30F66394" w14:textId="77777777">
      <w:pPr>
        <w:pStyle w:val="ListParagraph"/>
        <w:numPr>
          <w:ilvl w:val="0"/>
          <w:numId w:val="19"/>
        </w:numPr>
      </w:pPr>
      <w:r>
        <w:t>Fotografering i barnehagen</w:t>
      </w:r>
    </w:p>
    <w:p w:rsidR="00F72560" w:rsidP="00F72560" w14:paraId="30F66395" w14:textId="77777777">
      <w:pPr>
        <w:pStyle w:val="ListParagraph"/>
        <w:numPr>
          <w:ilvl w:val="0"/>
          <w:numId w:val="19"/>
        </w:numPr>
      </w:pPr>
      <w:r w:rsidRPr="00F72560">
        <w:t>Fore</w:t>
      </w:r>
      <w:r>
        <w:t>ldre kan fotografere i barnehagen</w:t>
      </w:r>
    </w:p>
    <w:p w:rsidR="00F72560" w:rsidP="00F72560" w14:paraId="30F66396" w14:textId="77777777">
      <w:pPr>
        <w:pStyle w:val="ListParagraph"/>
      </w:pPr>
    </w:p>
    <w:p w:rsidR="00F72560" w:rsidRPr="008F6AD9" w:rsidP="00F72560" w14:paraId="30F66398" w14:textId="77777777">
      <w:pPr>
        <w:rPr>
          <w:b/>
        </w:rPr>
      </w:pPr>
    </w:p>
    <w:p w:rsidR="00F72560" w:rsidP="00F72560" w14:paraId="30F66399" w14:textId="77777777">
      <w:r>
        <w:t>Foreldre og andre besøkende oppfordres til å være spesielt hensynsfulle når det tas bilder</w:t>
      </w:r>
      <w:r>
        <w:t xml:space="preserve"> av andres barn på barnehagens fellesarrangement og lignende.</w:t>
      </w:r>
    </w:p>
    <w:p w:rsidR="00F72560" w:rsidP="00F72560" w14:paraId="30F6639A" w14:textId="77777777"/>
    <w:p w:rsidR="00F72560" w:rsidP="00F72560" w14:paraId="30F6639B" w14:textId="1FCFA464">
      <w:r>
        <w:t xml:space="preserve">Det er ikke er </w:t>
      </w:r>
      <w:r>
        <w:t>tillatt å publisere bilder av andre på sosiale medier (som Facebook, Instagram, blogger og lignende) uten samtykke fra dem som er avbildet, eventuelt deres foreldre.</w:t>
      </w:r>
    </w:p>
    <w:p w:rsidR="00F72560" w:rsidP="00F72560" w14:paraId="30F6639C" w14:textId="77777777"/>
    <w:p w:rsidR="00F72560" w:rsidP="00F72560" w14:paraId="30F6639D" w14:textId="77777777"/>
    <w:p w:rsidR="009D023B" w:rsidRPr="00F72560" w:rsidP="00F72560" w14:paraId="30F663A5" w14:textId="227932BF">
      <w:r w:rsidRPr="008F6AD9">
        <w:rPr>
          <w:b/>
        </w:rPr>
        <w:t xml:space="preserve">Foreldre </w:t>
      </w:r>
      <w:r>
        <w:rPr>
          <w:b/>
        </w:rPr>
        <w:t>gir tillatelser ved huke av i tillatelseslisten i Vigilo.</w:t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0F663A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0F663A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0F663A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0F663A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0F663B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0F663B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D65204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0F663B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0F663B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0F663B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0F663B5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0F663C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0F663C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0F663C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0F663C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0F663CA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0F663A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0F663A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0F663A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Fotografering og bruk av bilde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0F663A8" w14:textId="77777777">
          <w:pPr>
            <w:pStyle w:val="Header"/>
            <w:jc w:val="left"/>
            <w:rPr>
              <w:sz w:val="12"/>
            </w:rPr>
          </w:pPr>
        </w:p>
        <w:p w:rsidR="00485214" w14:paraId="30F663A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30F663A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0F663B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0F663B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0F663B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Fotografering og bruk av bilde i barnehagene</w:t>
          </w:r>
          <w:r>
            <w:rPr>
              <w:sz w:val="28"/>
            </w:rPr>
            <w:fldChar w:fldCharType="end"/>
          </w:r>
        </w:p>
      </w:tc>
    </w:tr>
    <w:tr w14:paraId="30F663B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0F663B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0F663B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21.09.2024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0F663B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0F663B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0F663B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30F663C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0F663B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0F663C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0F663C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0F663C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0F663C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D65204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0F663C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D3BEF"/>
    <w:multiLevelType w:val="hybridMultilevel"/>
    <w:tmpl w:val="30266E6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25EFA"/>
    <w:multiLevelType w:val="hybridMultilevel"/>
    <w:tmpl w:val="E36E9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831667">
    <w:abstractNumId w:val="10"/>
  </w:num>
  <w:num w:numId="2" w16cid:durableId="1670055462">
    <w:abstractNumId w:val="8"/>
  </w:num>
  <w:num w:numId="3" w16cid:durableId="862858814">
    <w:abstractNumId w:val="3"/>
  </w:num>
  <w:num w:numId="4" w16cid:durableId="78406622">
    <w:abstractNumId w:val="2"/>
  </w:num>
  <w:num w:numId="5" w16cid:durableId="339547719">
    <w:abstractNumId w:val="1"/>
  </w:num>
  <w:num w:numId="6" w16cid:durableId="1066034033">
    <w:abstractNumId w:val="0"/>
  </w:num>
  <w:num w:numId="7" w16cid:durableId="540897074">
    <w:abstractNumId w:val="9"/>
  </w:num>
  <w:num w:numId="8" w16cid:durableId="1398473329">
    <w:abstractNumId w:val="7"/>
  </w:num>
  <w:num w:numId="9" w16cid:durableId="1571307765">
    <w:abstractNumId w:val="6"/>
  </w:num>
  <w:num w:numId="10" w16cid:durableId="1656228557">
    <w:abstractNumId w:val="5"/>
  </w:num>
  <w:num w:numId="11" w16cid:durableId="305865771">
    <w:abstractNumId w:val="4"/>
  </w:num>
  <w:num w:numId="12" w16cid:durableId="1040865016">
    <w:abstractNumId w:val="11"/>
  </w:num>
  <w:num w:numId="13" w16cid:durableId="971516226">
    <w:abstractNumId w:val="14"/>
  </w:num>
  <w:num w:numId="14" w16cid:durableId="1649163920">
    <w:abstractNumId w:val="15"/>
  </w:num>
  <w:num w:numId="15" w16cid:durableId="250697142">
    <w:abstractNumId w:val="17"/>
  </w:num>
  <w:num w:numId="16" w16cid:durableId="249044292">
    <w:abstractNumId w:val="12"/>
  </w:num>
  <w:num w:numId="17" w16cid:durableId="1780876136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414012598">
    <w:abstractNumId w:val="13"/>
  </w:num>
  <w:num w:numId="19" w16cid:durableId="1809200999">
    <w:abstractNumId w:val="16"/>
  </w:num>
  <w:num w:numId="20" w16cid:durableId="13317605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1C5"/>
    <w:rsid w:val="00157C37"/>
    <w:rsid w:val="00161FD5"/>
    <w:rsid w:val="00176BA5"/>
    <w:rsid w:val="00187793"/>
    <w:rsid w:val="0019138B"/>
    <w:rsid w:val="0019290E"/>
    <w:rsid w:val="001A4CED"/>
    <w:rsid w:val="001B1D43"/>
    <w:rsid w:val="001B25B2"/>
    <w:rsid w:val="001B37A6"/>
    <w:rsid w:val="001C094A"/>
    <w:rsid w:val="001E1DBA"/>
    <w:rsid w:val="001F277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2DF4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32DF9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3A13"/>
    <w:rsid w:val="008C41EB"/>
    <w:rsid w:val="008C797A"/>
    <w:rsid w:val="008D33F1"/>
    <w:rsid w:val="008E4C99"/>
    <w:rsid w:val="008F30D5"/>
    <w:rsid w:val="008F6AD9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5052"/>
    <w:rsid w:val="00A43AE5"/>
    <w:rsid w:val="00A55D47"/>
    <w:rsid w:val="00A577D4"/>
    <w:rsid w:val="00A75A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62ABE"/>
    <w:rsid w:val="00D644F6"/>
    <w:rsid w:val="00D7283E"/>
    <w:rsid w:val="00D8507D"/>
    <w:rsid w:val="00D948F4"/>
    <w:rsid w:val="00D95FB8"/>
    <w:rsid w:val="00DA0D76"/>
    <w:rsid w:val="00DB372D"/>
    <w:rsid w:val="00DD1C72"/>
    <w:rsid w:val="00DD2407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72560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17.08.2020¤3#EK_Utgitt¤2#0¤2#18.08.2020¤3#EK_IBrukDato¤2#0¤2#03.08.2021¤3#EK_DokumentID¤2#0¤2#D65204¤3#EK_DokTittel¤2#0¤2#Fotografering og bruk av bilde i barnehagene¤3#EK_DokType¤2#0¤2#Retningslinje¤3#EK_DocLvlShort¤2#0¤2# ¤3#EK_DocLevel¤2#0¤2# ¤3#EK_EksRef¤2#2¤2# 0_x0009_¤3#EK_Erstatter¤2#0¤2#1.00¤3#EK_ErstatterD¤2#0¤2#18.08.2020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2-13¤3#EK_Revisjon¤2#0¤2#1.01¤3#EK_Ansvarlig¤2#0¤2#Klementsen, Beate¤3#EK_SkrevetAv¤2#0¤2#Gerd Bakken¤3#EK_UText1¤2#0¤2# ¤3#EK_UText2¤2#0¤2# ¤3#EK_UText3¤2#0¤2# ¤3#EK_UText4¤2#0¤2# ¤3#EK_Status¤2#0¤2#I bruk¤3#EK_Stikkord¤2#0¤2#sosiale medier, publisering, samtykke¤3#EK_SuperStikkord¤2#0¤2#¤3#EK_Rapport¤2#3¤2#¤3#EK_EKPrintMerke¤2#0¤2#Uoffisiell utskrift er kun gyldig på utskriftsdato¤3#EK_Watermark¤2#0¤2#¤3#EK_Utgave¤2#0¤2#1.01¤3#EK_Merknad¤2#7¤2#Forlenget gyldighet til 03.08.2022¤3#EK_VerLogg¤2#2¤2#Ver. 1.01 - 03.08.2021|Forlenget gyldighet til 03.08.2022¤1#Ver. 1.00 - 18.08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03.08.2022¤3#EK_Vedlegg¤2#2¤2# 0_x0009_¤3#EK_AvdelingOver¤2#4¤2# ¤3#EK_HRefNr¤2#0¤2# ¤3#EK_HbNavn¤2#0¤2# ¤3#EK_DokRefnr¤2#4¤2#000302060802¤3#EK_Dokendrdato¤2#4¤2#18.01.2021 18:38:20¤3#EK_HbType¤2#4¤2# ¤3#EK_Offisiell¤2#4¤2# ¤3#EK_VedleggRef¤2#4¤2#02.6.8.2-13¤3#EK_Strukt00¤2#5¤2#¤5#¤5#HVRHF¤5#1¤5#-1¤4#¤5#02¤5#Helse Bergen HF¤5#1¤5#0¤4#.¤5#6¤5#Drift-/teknisk divisjon¤5#1¤5#0¤4#.¤5#8¤5#Barnehagene¤5#1¤5#0¤4#.¤5#2¤5#Barn og foreldre¤5#0¤5#0¤4# - ¤3#EK_Strukt01¤2#5¤2#¤5#¤5#Kategorier HB (ikke dokumenter på dette nivået trykk dere videre ned +)¤5#0¤5#0¤4#¤5#¤5#Ledelse og styringssystem (ikke dokumenter på dette nivået trykk dere videre ned +)¤5#0¤5#0¤4#¤5#¤5#Kvalitet og pasientsikkerhet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 og foreldre¤5#0¤5#0¤4# - ¤3#"/>
    <w:docVar w:name="ek_dl" w:val="13"/>
    <w:docVar w:name="ek_doclevel" w:val=" "/>
    <w:docVar w:name="ek_doclvlshort" w:val=" "/>
    <w:docVar w:name="ek_dok.ansvarlig" w:val="[Dok.ansvarlig]"/>
    <w:docVar w:name="ek_doktittel" w:val="Fotografering og bruk av bilde i barnehagene"/>
    <w:docVar w:name="ek_doktype" w:val="Retningslinje"/>
    <w:docVar w:name="ek_dokumentid" w:val="D65204"/>
    <w:docVar w:name="ek_eksref" w:val="[EK_EksRef]"/>
    <w:docVar w:name="ek_erstatter" w:val="1.00"/>
    <w:docVar w:name="ek_erstatterd" w:val="18.08.2020"/>
    <w:docVar w:name="ek_format" w:val="-10"/>
    <w:docVar w:name="ek_gjelderfra" w:val="03.08.2021"/>
    <w:docVar w:name="ek_gjeldertil" w:val="03.08.2022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2"/>
    <w:docVar w:name="ek_opprettet" w:val="17.08.2020"/>
    <w:docVar w:name="ek_protection" w:val="0"/>
    <w:docVar w:name="ek_rapport" w:val="[]"/>
    <w:docVar w:name="ek_referanse" w:val="[EK_Referanse]"/>
    <w:docVar w:name="ek_refnr" w:val="02.6.8.2-13"/>
    <w:docVar w:name="ek_revisjon" w:val="1.01"/>
    <w:docVar w:name="ek_s00mt1" w:val="HVRHF - Helse Bergen HF - Drift-/teknisk divisjon - Barnehagene"/>
    <w:docVar w:name="ek_s01mt3" w:val="Ledelsesaktiviteter - Internkontroll og kvalitetsstyring"/>
    <w:docVar w:name="ek_signatur" w:val="Bakken, Gerd"/>
    <w:docVar w:name="ek_skrevetav" w:val="Gerd Bakken"/>
    <w:docVar w:name="ek_status" w:val="I bruk"/>
    <w:docVar w:name="ek_stikkord" w:val="sosiale medier, publisering, samtykke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18.08.2020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F6638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E1B52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0FFD-BCD1-40A7-BF50-0741898D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1</Pages>
  <Words>189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Fotografering og bruk av bilde i barnehagene</dc:title>
  <dc:subject>000302060802|02.6.8.2-13|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17.08.2020_x0003_EK_Utgitt_x0002_0_x0002_18.08.2020_x0003_EK_IBrukDato_x0002_0_x0002_03.08.2021_x0003_EK_DokumentID_x0002_0_x0002_D65204_x0003_EK_DokTittel_x0002_0_x0002_Fotografering og bruk av bilde i barnehagene_x0003_EK_DokType_x0002_0_x0002_Retningslinje_x0003_EK_DocLvlShort_x0002_0_x0002_ _x0003_EK_DocLevel_x0002_0_x0002_ _x0003_EK_EksRef_x0002_2_x0002_ 0	_x0003_EK_Erstatter_x0002_0_x0002_1.00_x0003_EK_ErstatterD_x0002_0_x0002_18.08.2020_x0003_EK_Signatur_x0002_0_x0002_Bakken,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_x0003_EK_RefNr_x0002_0_x0002_02.6.8.2-13_x0003_EK_Revisjon_x0002_0_x0002_1.01_x0003_EK_Ansvarlig_x0002_0_x0002_Klementsen, Beate_x0003_EK_SkrevetAv_x0002_0_x0002_Gerd Bakken_x0003_EK_UText1_x0002_0_x0002_ _x0003_EK_UText2_x0002_0_x0002_ _x0003_EK_UText3_x0002_0_x0002_ _x0003_EK_UText4_x0002_0_x0002_ _x0003_EK_Status_x0002_0_x0002_I bruk_x0003_EK_Stikkord_x0002_0_x0002_sosiale medier, publisering, samtykke_x0003_EK_SuperStikkord_x0002_0_x0002__x0003_EK_Rapport_x0002_3_x0002__x0003_EK_EKPrintMerke_x0002_0_x0002_Uoffisiell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03.08.2022_x0003_EK_VerLogg_x0002_2_x0002_Ver. 1.01 - 03.08.2021|Forlenget gyldighet til 03.08.2022_x0001_Ver. 1.00 - 18.08.2020|_x0003_EK_RF1_x0002_4_x0002_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_x0003_EK_DL_x0002_0_x0002_13_x0003_EK_GjelderTil_x0002_0_x0002_03.08.2022_x0003_EK_Vedlegg_x0002_2_x0002_ 0	_x0003_EK_AvdelingOver_x0002_4_x0002_ _x0003_EK_HRefNr_x0002_0_x0002_ _x0003_EK_HbNavn_x0002_0_x0002_ _x0003_EK_DokRefnr_x0002_4_x0002_000302060802_x0003_EK_Dokendrdato_x0002_4_x0002_18.01.2021 18:38:20_x0003_EK_HbType_x0002_4_x0002_ _x0003_EK_Offisiell_x0002_4_x0002_ _x0003_EK_VedleggRef_x0002_4_x0002_02.6.8.2-13_x0003_EK_Strukt00_x0002_5_x0002__x0005__x0005_HVRHF_x0005_1_x0005_-1_x0004__x0005_02_x0005_Helse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+)_x0005_0_x0005_0_x0004__x0005__x0005_Kvalitet og pasientsikkerhet_x0005_3_x0005_0_x0004_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</dc:description>
  <cp:lastModifiedBy>Ersvær, Hilde Margrethe</cp:lastModifiedBy>
  <cp:revision>3</cp:revision>
  <cp:lastPrinted>2006-09-07T08:52:00Z</cp:lastPrinted>
  <dcterms:created xsi:type="dcterms:W3CDTF">2021-08-03T08:50:00Z</dcterms:created>
  <dcterms:modified xsi:type="dcterms:W3CDTF">2023-09-21T07:50:00Z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Fotografering og bruk av bilde i barnehagene</vt:lpwstr>
  </property>
  <property fmtid="{D5CDD505-2E9C-101B-9397-08002B2CF9AE}" pid="4" name="EK_DokType">
    <vt:lpwstr>Retningslinje</vt:lpwstr>
  </property>
  <property fmtid="{D5CDD505-2E9C-101B-9397-08002B2CF9AE}" pid="5" name="EK_DokumentID">
    <vt:lpwstr>D65204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21.09.2023</vt:lpwstr>
  </property>
  <property fmtid="{D5CDD505-2E9C-101B-9397-08002B2CF9AE}" pid="8" name="EK_GjelderTil">
    <vt:lpwstr>21.09.2024</vt:lpwstr>
  </property>
  <property fmtid="{D5CDD505-2E9C-101B-9397-08002B2CF9AE}" pid="9" name="EK_RefNr">
    <vt:lpwstr>6.8.8-07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Ledelse og styringssystem/Kvalitet og pasientsikkerhet</vt:lpwstr>
  </property>
  <property fmtid="{D5CDD505-2E9C-101B-9397-08002B2CF9AE}" pid="12" name="EK_Signatur">
    <vt:lpwstr>Bakken, Gerd</vt:lpwstr>
  </property>
  <property fmtid="{D5CDD505-2E9C-101B-9397-08002B2CF9AE}" pid="13" name="EK_UText1">
    <vt:lpwstr>[]</vt:lpwstr>
  </property>
  <property fmtid="{D5CDD505-2E9C-101B-9397-08002B2CF9AE}" pid="14" name="EK_Utgave">
    <vt:lpwstr>2.00</vt:lpwstr>
  </property>
  <property fmtid="{D5CDD505-2E9C-101B-9397-08002B2CF9AE}" pid="15" name="EK_Watermark">
    <vt:lpwstr/>
  </property>
</Properties>
</file>