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406913" w:rsidRPr="00FC4935" w:rsidP="00406913">
      <w:pPr>
        <w:rPr>
          <w:rFonts w:ascii="Verdana" w:hAnsi="Verdana"/>
          <w:szCs w:val="22"/>
        </w:rPr>
      </w:pPr>
      <w:bookmarkStart w:id="0" w:name="tempHer"/>
      <w:bookmarkStart w:id="1" w:name="_GoBack"/>
      <w:bookmarkEnd w:id="0"/>
      <w:bookmarkEnd w:id="1"/>
      <w:r w:rsidRPr="00FC4935">
        <w:rPr>
          <w:rFonts w:ascii="Verdana" w:hAnsi="Verdana"/>
          <w:szCs w:val="22"/>
        </w:rPr>
        <w:t>Generell informasjon om opplæringsplaner innen strålebruk i Helse Bergen HF:</w:t>
      </w:r>
    </w:p>
    <w:p w:rsidR="00406913" w:rsidRPr="00FC4935" w:rsidP="00406913">
      <w:pPr>
        <w:rPr>
          <w:rFonts w:ascii="Verdana" w:hAnsi="Verdana"/>
          <w:szCs w:val="22"/>
        </w:rPr>
      </w:pPr>
      <w:hyperlink r:id="rId4" w:tooltip="XDF55662 - dok55662.docx" w:history="1">
        <w:r w:rsidRPr="00FC4935" w:rsidR="0066178E">
          <w:rPr>
            <w:rStyle w:val="Hyperlink"/>
            <w:sz w:val="22"/>
            <w:szCs w:val="22"/>
          </w:rPr>
          <w:fldChar w:fldCharType="begin" w:fldLock="1"/>
        </w:r>
        <w:r w:rsidRPr="00FC4935" w:rsidR="0066178E">
          <w:rPr>
            <w:rStyle w:val="Hyperlink"/>
            <w:sz w:val="22"/>
            <w:szCs w:val="22"/>
          </w:rPr>
          <w:instrText xml:space="preserve"> DOCPROPERTY XDT55662 \*charformat \* MERGEFORMAT </w:instrText>
        </w:r>
        <w:r w:rsidRPr="00FC4935" w:rsidR="0066178E">
          <w:rPr>
            <w:rStyle w:val="Hyperlink"/>
            <w:sz w:val="22"/>
            <w:szCs w:val="22"/>
          </w:rPr>
          <w:fldChar w:fldCharType="separate"/>
        </w:r>
        <w:r w:rsidR="00BE2D95">
          <w:rPr>
            <w:rStyle w:val="Hyperlink"/>
            <w:sz w:val="22"/>
            <w:szCs w:val="22"/>
          </w:rPr>
          <w:t>Opplæringsplan strålebruk for ansatte i Helse Bergen HF</w:t>
        </w:r>
        <w:r w:rsidRPr="00FC4935" w:rsidR="0066178E">
          <w:rPr>
            <w:rStyle w:val="Hyperlink"/>
            <w:sz w:val="22"/>
            <w:szCs w:val="22"/>
          </w:rPr>
          <w:fldChar w:fldCharType="end"/>
        </w:r>
      </w:hyperlink>
      <w:r w:rsidR="00A71427">
        <w:rPr>
          <w:rFonts w:ascii="Verdana" w:hAnsi="Verdana"/>
          <w:szCs w:val="22"/>
        </w:rPr>
        <w:t>.</w:t>
      </w:r>
    </w:p>
    <w:p w:rsidR="00406913" w:rsidRPr="00FC4935" w:rsidP="00406913">
      <w:pPr>
        <w:rPr>
          <w:rFonts w:ascii="Verdana" w:hAnsi="Verdana"/>
          <w:szCs w:val="22"/>
        </w:rPr>
      </w:pPr>
    </w:p>
    <w:p w:rsidR="00FC4935" w:rsidRPr="00FC4935" w:rsidP="00FC4935">
      <w:pPr>
        <w:rPr>
          <w:rFonts w:ascii="Verdana" w:hAnsi="Verdana"/>
          <w:b/>
          <w:szCs w:val="22"/>
        </w:rPr>
      </w:pPr>
      <w:r w:rsidRPr="00FC4935">
        <w:rPr>
          <w:rFonts w:ascii="Verdana" w:hAnsi="Verdana"/>
          <w:b/>
          <w:szCs w:val="22"/>
        </w:rPr>
        <w:t>Målgruppe</w:t>
      </w:r>
    </w:p>
    <w:p w:rsidR="00FC4935" w:rsidRPr="00FC4935" w:rsidP="00FC4935">
      <w:pPr>
        <w:rPr>
          <w:rFonts w:ascii="Verdana" w:hAnsi="Verdana"/>
          <w:szCs w:val="22"/>
        </w:rPr>
      </w:pPr>
      <w:r w:rsidRPr="00FC4935">
        <w:rPr>
          <w:rFonts w:ascii="Verdana" w:hAnsi="Verdana"/>
          <w:szCs w:val="22"/>
        </w:rPr>
        <w:t>Gjelder primært strålebrukansvarlig eller den som har fått delegert ansvar til å utarbeide kompetanseplaner innen strålebruk.</w:t>
      </w:r>
    </w:p>
    <w:p w:rsidR="00FC4935" w:rsidRPr="00FC4935" w:rsidP="00FC4935">
      <w:pPr>
        <w:rPr>
          <w:rFonts w:ascii="Verdana" w:hAnsi="Verdana"/>
          <w:szCs w:val="22"/>
        </w:rPr>
      </w:pPr>
    </w:p>
    <w:p w:rsidR="00406913" w:rsidRPr="00FC4935" w:rsidP="00406913">
      <w:pPr>
        <w:rPr>
          <w:rFonts w:ascii="Verdana" w:hAnsi="Verdana"/>
          <w:szCs w:val="22"/>
        </w:rPr>
      </w:pPr>
      <w:r w:rsidRPr="00FC4935">
        <w:rPr>
          <w:rFonts w:ascii="Verdana" w:hAnsi="Verdana"/>
          <w:szCs w:val="22"/>
        </w:rPr>
        <w:t>Dokumentene nedenfor gir en oversikt over anbefalt opplæring innen strålebruk for medarbeidere som betjener og/eller assisterer ved bruk av røntgenutstyr</w:t>
      </w:r>
    </w:p>
    <w:p w:rsidR="00406913" w:rsidRPr="00FC4935" w:rsidP="00406913">
      <w:pPr>
        <w:rPr>
          <w:rFonts w:ascii="Verdana" w:hAnsi="Verdana"/>
          <w:szCs w:val="22"/>
        </w:rPr>
      </w:pPr>
    </w:p>
    <w:p w:rsidR="006D57BF" w:rsidRPr="00FC4935" w:rsidP="00406913">
      <w:pPr>
        <w:rPr>
          <w:rFonts w:ascii="Verdana" w:hAnsi="Verdana"/>
          <w:szCs w:val="22"/>
        </w:rPr>
      </w:pPr>
      <w:hyperlink r:id="rId5" w:tooltip="XDF36048 - dok36048.docx" w:history="1">
        <w:r w:rsidRPr="00FC4935" w:rsidR="00406913">
          <w:rPr>
            <w:rStyle w:val="Hyperlink"/>
            <w:sz w:val="22"/>
            <w:szCs w:val="22"/>
          </w:rPr>
          <w:fldChar w:fldCharType="begin" w:fldLock="1"/>
        </w:r>
        <w:r w:rsidRPr="00FC4935" w:rsidR="00406913">
          <w:rPr>
            <w:rStyle w:val="Hyperlink"/>
            <w:sz w:val="22"/>
            <w:szCs w:val="22"/>
          </w:rPr>
          <w:instrText xml:space="preserve"> DOCPROPERTY XDT36048 \*charformat \* MERGEFORMAT </w:instrText>
        </w:r>
        <w:r w:rsidRPr="00FC4935" w:rsidR="00406913">
          <w:rPr>
            <w:rStyle w:val="Hyperlink"/>
            <w:sz w:val="22"/>
            <w:szCs w:val="22"/>
          </w:rPr>
          <w:fldChar w:fldCharType="separate"/>
        </w:r>
        <w:r w:rsidRPr="00FC4935" w:rsidR="00406913">
          <w:rPr>
            <w:rStyle w:val="Hyperlink"/>
            <w:sz w:val="22"/>
            <w:szCs w:val="22"/>
          </w:rPr>
          <w:t>Kompetansematrise Røntgenstråling Strålebruk Kompetanseportalen</w:t>
        </w:r>
        <w:r w:rsidRPr="00FC4935" w:rsidR="00406913">
          <w:rPr>
            <w:rStyle w:val="Hyperlink"/>
            <w:sz w:val="22"/>
            <w:szCs w:val="22"/>
          </w:rPr>
          <w:fldChar w:fldCharType="end"/>
        </w:r>
      </w:hyperlink>
    </w:p>
    <w:p w:rsidR="00406913" w:rsidRPr="00FC4935" w:rsidP="00406913">
      <w:pPr>
        <w:rPr>
          <w:rFonts w:ascii="Verdana" w:hAnsi="Verdana"/>
          <w:szCs w:val="22"/>
        </w:rPr>
      </w:pPr>
    </w:p>
    <w:p w:rsidR="00CB3EB0" w:rsidRPr="00FC4935" w:rsidP="00406913">
      <w:pPr>
        <w:rPr>
          <w:rFonts w:ascii="Verdana" w:hAnsi="Verdana"/>
          <w:color w:val="000080"/>
          <w:szCs w:val="22"/>
        </w:rPr>
      </w:pPr>
      <w:hyperlink r:id="rId6" w:tooltip="XDF36027 - dok36027.docx" w:history="1">
        <w:r w:rsidRPr="00FC4935" w:rsidR="00FC4935">
          <w:rPr>
            <w:rStyle w:val="Hyperlink"/>
            <w:sz w:val="22"/>
            <w:szCs w:val="22"/>
          </w:rPr>
          <w:fldChar w:fldCharType="begin" w:fldLock="1"/>
        </w:r>
        <w:r w:rsidRPr="00FC4935" w:rsidR="00FC4935">
          <w:rPr>
            <w:rStyle w:val="Hyperlink"/>
            <w:sz w:val="22"/>
            <w:szCs w:val="22"/>
          </w:rPr>
          <w:instrText xml:space="preserve"> DOCPROPERTY XDT36027 \*charformat \* MERGEFORMAT </w:instrText>
        </w:r>
        <w:r w:rsidRPr="00FC4935" w:rsidR="00FC4935">
          <w:rPr>
            <w:rStyle w:val="Hyperlink"/>
            <w:sz w:val="22"/>
            <w:szCs w:val="22"/>
          </w:rPr>
          <w:fldChar w:fldCharType="separate"/>
        </w:r>
        <w:r w:rsidRPr="00FC4935" w:rsidR="00FC4935">
          <w:rPr>
            <w:rStyle w:val="Hyperlink"/>
            <w:sz w:val="22"/>
            <w:szCs w:val="22"/>
          </w:rPr>
          <w:t>Felles krav: Organisering og uønskede strålehendelser</w:t>
        </w:r>
        <w:r w:rsidRPr="00FC4935" w:rsidR="00FC4935">
          <w:rPr>
            <w:rStyle w:val="Hyperlink"/>
            <w:sz w:val="22"/>
            <w:szCs w:val="22"/>
          </w:rPr>
          <w:fldChar w:fldCharType="end"/>
        </w:r>
      </w:hyperlink>
    </w:p>
    <w:p w:rsidR="00FC4935" w:rsidRPr="00FC4935" w:rsidP="00406913">
      <w:pPr>
        <w:rPr>
          <w:rFonts w:ascii="Verdana" w:hAnsi="Verdana"/>
          <w:color w:val="000080"/>
          <w:szCs w:val="22"/>
        </w:rPr>
      </w:pPr>
      <w:hyperlink r:id="rId7" w:tooltip="XDF36051 - dok36051.docx" w:history="1">
        <w:r w:rsidRPr="00FC4935" w:rsidR="0066178E">
          <w:rPr>
            <w:rStyle w:val="Hyperlink"/>
            <w:sz w:val="22"/>
            <w:szCs w:val="22"/>
          </w:rPr>
          <w:fldChar w:fldCharType="begin" w:fldLock="1"/>
        </w:r>
        <w:r w:rsidRPr="00FC4935" w:rsidR="0066178E">
          <w:rPr>
            <w:rStyle w:val="Hyperlink"/>
            <w:sz w:val="22"/>
            <w:szCs w:val="22"/>
          </w:rPr>
          <w:instrText xml:space="preserve"> DOCPROPERTY XDT36051 \*charformat \* MERGEFORMAT </w:instrText>
        </w:r>
        <w:r w:rsidRPr="00FC4935" w:rsidR="0066178E">
          <w:rPr>
            <w:rStyle w:val="Hyperlink"/>
            <w:sz w:val="22"/>
            <w:szCs w:val="22"/>
          </w:rPr>
          <w:fldChar w:fldCharType="separate"/>
        </w:r>
        <w:r w:rsidRPr="00FC4935" w:rsidR="0066178E">
          <w:rPr>
            <w:rStyle w:val="Hyperlink"/>
            <w:sz w:val="22"/>
            <w:szCs w:val="22"/>
          </w:rPr>
          <w:t>Felles krav: Radioaktiv pasient - lav aktivitet</w:t>
        </w:r>
        <w:r w:rsidRPr="00FC4935" w:rsidR="0066178E">
          <w:rPr>
            <w:rStyle w:val="Hyperlink"/>
            <w:sz w:val="22"/>
            <w:szCs w:val="22"/>
          </w:rPr>
          <w:fldChar w:fldCharType="end"/>
        </w:r>
      </w:hyperlink>
    </w:p>
    <w:p w:rsidR="00FC4935" w:rsidRPr="00FC4935" w:rsidP="00406913">
      <w:pPr>
        <w:rPr>
          <w:rFonts w:ascii="Verdana" w:hAnsi="Verdana"/>
          <w:color w:val="000080"/>
          <w:szCs w:val="22"/>
        </w:rPr>
      </w:pPr>
    </w:p>
    <w:p w:rsidR="00FC4935" w:rsidRPr="00FC4935" w:rsidP="00406913">
      <w:pPr>
        <w:rPr>
          <w:rFonts w:ascii="Verdana" w:hAnsi="Verdana"/>
          <w:szCs w:val="22"/>
        </w:rPr>
      </w:pPr>
      <w:hyperlink r:id="rId8" w:tooltip="XDF36033 - dok36033.docx" w:history="1">
        <w:r w:rsidRPr="00FC4935" w:rsidR="0066178E">
          <w:rPr>
            <w:rStyle w:val="Hyperlink"/>
            <w:sz w:val="22"/>
            <w:szCs w:val="22"/>
          </w:rPr>
          <w:fldChar w:fldCharType="begin" w:fldLock="1"/>
        </w:r>
        <w:r w:rsidRPr="00FC4935" w:rsidR="0066178E">
          <w:rPr>
            <w:rStyle w:val="Hyperlink"/>
            <w:sz w:val="22"/>
            <w:szCs w:val="22"/>
          </w:rPr>
          <w:instrText xml:space="preserve"> DOCPROPERTY XDT36033 \*charformat \* MERGEFORMAT </w:instrText>
        </w:r>
        <w:r w:rsidRPr="00FC4935" w:rsidR="0066178E">
          <w:rPr>
            <w:rStyle w:val="Hyperlink"/>
            <w:sz w:val="22"/>
            <w:szCs w:val="22"/>
          </w:rPr>
          <w:fldChar w:fldCharType="separate"/>
        </w:r>
        <w:r w:rsidRPr="00FC4935" w:rsidR="0066178E">
          <w:rPr>
            <w:rStyle w:val="Hyperlink"/>
            <w:sz w:val="22"/>
            <w:szCs w:val="22"/>
          </w:rPr>
          <w:t>Røntgenstråling: Strålebruker Nyansatt</w:t>
        </w:r>
        <w:r w:rsidRPr="00FC4935" w:rsidR="0066178E">
          <w:rPr>
            <w:rStyle w:val="Hyperlink"/>
            <w:sz w:val="22"/>
            <w:szCs w:val="22"/>
          </w:rPr>
          <w:fldChar w:fldCharType="end"/>
        </w:r>
      </w:hyperlink>
    </w:p>
    <w:p w:rsidR="00CB3EB0" w:rsidRPr="00FC4935" w:rsidP="00406913">
      <w:pPr>
        <w:rPr>
          <w:rFonts w:ascii="Verdana" w:hAnsi="Verdana"/>
          <w:color w:val="000080"/>
          <w:szCs w:val="22"/>
        </w:rPr>
      </w:pPr>
      <w:hyperlink r:id="rId9" w:tooltip="XDF36035 - dok36035.docx" w:history="1">
        <w:r w:rsidRPr="00FC4935" w:rsidR="00FC4935">
          <w:rPr>
            <w:rStyle w:val="Hyperlink"/>
            <w:sz w:val="22"/>
            <w:szCs w:val="22"/>
          </w:rPr>
          <w:fldChar w:fldCharType="begin" w:fldLock="1"/>
        </w:r>
        <w:r w:rsidRPr="00FC4935" w:rsidR="00FC4935">
          <w:rPr>
            <w:rStyle w:val="Hyperlink"/>
            <w:sz w:val="22"/>
            <w:szCs w:val="22"/>
          </w:rPr>
          <w:instrText xml:space="preserve"> DOCPROPERTY XDT36035 \*charformat \* MERGEFORMAT </w:instrText>
        </w:r>
        <w:r w:rsidRPr="00FC4935" w:rsidR="00FC4935">
          <w:rPr>
            <w:rStyle w:val="Hyperlink"/>
            <w:sz w:val="22"/>
            <w:szCs w:val="22"/>
          </w:rPr>
          <w:fldChar w:fldCharType="separate"/>
        </w:r>
        <w:r w:rsidRPr="00FC4935" w:rsidR="00FC4935">
          <w:rPr>
            <w:rStyle w:val="Hyperlink"/>
            <w:sz w:val="22"/>
            <w:szCs w:val="22"/>
          </w:rPr>
          <w:t>Røntgenstråling: Strålebruker</w:t>
        </w:r>
        <w:r w:rsidRPr="00FC4935" w:rsidR="00FC4935">
          <w:rPr>
            <w:rStyle w:val="Hyperlink"/>
            <w:sz w:val="22"/>
            <w:szCs w:val="22"/>
          </w:rPr>
          <w:fldChar w:fldCharType="end"/>
        </w:r>
      </w:hyperlink>
    </w:p>
    <w:p w:rsidR="00FC4935" w:rsidRPr="00FC4935" w:rsidP="00406913">
      <w:pPr>
        <w:rPr>
          <w:rFonts w:ascii="Verdana" w:hAnsi="Verdana"/>
          <w:color w:val="000080"/>
          <w:szCs w:val="22"/>
        </w:rPr>
      </w:pPr>
    </w:p>
    <w:p w:rsidR="00FC4935" w:rsidRPr="00FC4935" w:rsidP="00406913">
      <w:pPr>
        <w:rPr>
          <w:rFonts w:ascii="Verdana" w:hAnsi="Verdana"/>
          <w:color w:val="000080"/>
          <w:szCs w:val="22"/>
        </w:rPr>
      </w:pPr>
      <w:hyperlink r:id="rId10" w:tooltip="XDF36036 - dok36036.docx" w:history="1">
        <w:r w:rsidRPr="00FC4935" w:rsidR="0066178E">
          <w:rPr>
            <w:rStyle w:val="Hyperlink"/>
            <w:sz w:val="22"/>
            <w:szCs w:val="22"/>
          </w:rPr>
          <w:fldChar w:fldCharType="begin" w:fldLock="1"/>
        </w:r>
        <w:r w:rsidRPr="00FC4935" w:rsidR="0066178E">
          <w:rPr>
            <w:rStyle w:val="Hyperlink"/>
            <w:sz w:val="22"/>
            <w:szCs w:val="22"/>
          </w:rPr>
          <w:instrText xml:space="preserve"> DOCPROPERTY XDT36036 \*charformat \* MERGEFORMAT </w:instrText>
        </w:r>
        <w:r w:rsidRPr="00FC4935" w:rsidR="0066178E">
          <w:rPr>
            <w:rStyle w:val="Hyperlink"/>
            <w:sz w:val="22"/>
            <w:szCs w:val="22"/>
          </w:rPr>
          <w:fldChar w:fldCharType="separate"/>
        </w:r>
        <w:r w:rsidRPr="00FC4935" w:rsidR="0066178E">
          <w:rPr>
            <w:rStyle w:val="Hyperlink"/>
            <w:sz w:val="22"/>
            <w:szCs w:val="22"/>
          </w:rPr>
          <w:t>Røntgenstråling: Strålemedbruker Nyansatt</w:t>
        </w:r>
        <w:r w:rsidRPr="00FC4935" w:rsidR="0066178E">
          <w:rPr>
            <w:rStyle w:val="Hyperlink"/>
            <w:sz w:val="22"/>
            <w:szCs w:val="22"/>
          </w:rPr>
          <w:fldChar w:fldCharType="end"/>
        </w:r>
      </w:hyperlink>
    </w:p>
    <w:p w:rsidR="00FC4935" w:rsidRPr="00FC4935" w:rsidP="00FC4935">
      <w:pPr>
        <w:rPr>
          <w:rStyle w:val="Hyperlink"/>
          <w:sz w:val="22"/>
          <w:szCs w:val="22"/>
        </w:rPr>
      </w:pPr>
      <w:hyperlink r:id="rId11" w:tooltip="XDF36050 - dok36050.docx" w:history="1">
        <w:r w:rsidRPr="00FC4935" w:rsidR="0066178E">
          <w:rPr>
            <w:rStyle w:val="Hyperlink"/>
            <w:sz w:val="22"/>
            <w:szCs w:val="22"/>
          </w:rPr>
          <w:fldChar w:fldCharType="begin" w:fldLock="1"/>
        </w:r>
        <w:r w:rsidRPr="00FC4935" w:rsidR="0066178E">
          <w:rPr>
            <w:rStyle w:val="Hyperlink"/>
            <w:sz w:val="22"/>
            <w:szCs w:val="22"/>
          </w:rPr>
          <w:instrText xml:space="preserve"> DOCPROPERTY XDT36050 \*charformat \* MERGEFORMAT </w:instrText>
        </w:r>
        <w:r w:rsidRPr="00FC4935" w:rsidR="0066178E">
          <w:rPr>
            <w:rStyle w:val="Hyperlink"/>
            <w:sz w:val="22"/>
            <w:szCs w:val="22"/>
          </w:rPr>
          <w:fldChar w:fldCharType="separate"/>
        </w:r>
        <w:r w:rsidRPr="00FC4935" w:rsidR="0066178E">
          <w:rPr>
            <w:rStyle w:val="Hyperlink"/>
            <w:sz w:val="22"/>
            <w:szCs w:val="22"/>
          </w:rPr>
          <w:t>Røntgenstråling: Strålemedbruker</w:t>
        </w:r>
        <w:r w:rsidRPr="00FC4935" w:rsidR="0066178E">
          <w:rPr>
            <w:rStyle w:val="Hyperlink"/>
            <w:sz w:val="22"/>
            <w:szCs w:val="22"/>
          </w:rPr>
          <w:fldChar w:fldCharType="end"/>
        </w:r>
      </w:hyperlink>
      <w:r w:rsidRPr="00FC4935" w:rsidR="0066178E">
        <w:rPr>
          <w:rStyle w:val="Hyperlink"/>
          <w:sz w:val="22"/>
          <w:szCs w:val="22"/>
        </w:rPr>
        <w:tab/>
      </w:r>
    </w:p>
    <w:p w:rsidR="00FC4935" w:rsidRPr="00FC4935" w:rsidP="00FC4935">
      <w:pPr>
        <w:tabs>
          <w:tab w:val="left" w:pos="5373"/>
        </w:tabs>
        <w:rPr>
          <w:rFonts w:ascii="Verdana" w:hAnsi="Verdana"/>
          <w:color w:val="000080"/>
          <w:szCs w:val="22"/>
        </w:rPr>
      </w:pPr>
    </w:p>
    <w:p w:rsidR="00FC4935" w:rsidRPr="00FC4935" w:rsidP="00406913">
      <w:pPr>
        <w:rPr>
          <w:rFonts w:ascii="Verdana" w:hAnsi="Verdana"/>
          <w:color w:val="000080"/>
          <w:szCs w:val="22"/>
        </w:rPr>
      </w:pPr>
      <w:hyperlink r:id="rId12" w:tooltip="XDF36046 - dok36046.docx" w:history="1">
        <w:r w:rsidRPr="00FC4935" w:rsidR="0066178E">
          <w:rPr>
            <w:rStyle w:val="Hyperlink"/>
            <w:sz w:val="22"/>
            <w:szCs w:val="22"/>
          </w:rPr>
          <w:fldChar w:fldCharType="begin" w:fldLock="1"/>
        </w:r>
        <w:r w:rsidRPr="00FC4935" w:rsidR="0066178E">
          <w:rPr>
            <w:rStyle w:val="Hyperlink"/>
            <w:sz w:val="22"/>
            <w:szCs w:val="22"/>
          </w:rPr>
          <w:instrText xml:space="preserve"> DOCPROPERTY XDT36046 \*charformat \* MERGEFORMAT </w:instrText>
        </w:r>
        <w:r w:rsidRPr="00FC4935" w:rsidR="0066178E">
          <w:rPr>
            <w:rStyle w:val="Hyperlink"/>
            <w:sz w:val="22"/>
            <w:szCs w:val="22"/>
          </w:rPr>
          <w:fldChar w:fldCharType="separate"/>
        </w:r>
        <w:r w:rsidRPr="00FC4935" w:rsidR="0066178E">
          <w:rPr>
            <w:rStyle w:val="Hyperlink"/>
            <w:sz w:val="22"/>
            <w:szCs w:val="22"/>
          </w:rPr>
          <w:t>Røntgenstråling: Strålemedbruker med tilrettelegging av pasient  Nyansatt</w:t>
        </w:r>
        <w:r w:rsidRPr="00FC4935" w:rsidR="0066178E">
          <w:rPr>
            <w:rStyle w:val="Hyperlink"/>
            <w:sz w:val="22"/>
            <w:szCs w:val="22"/>
          </w:rPr>
          <w:fldChar w:fldCharType="end"/>
        </w:r>
      </w:hyperlink>
    </w:p>
    <w:p w:rsidR="00FC4935" w:rsidRPr="00FC4935" w:rsidP="00406913">
      <w:pPr>
        <w:rPr>
          <w:rFonts w:ascii="Verdana" w:hAnsi="Verdana"/>
          <w:color w:val="000080"/>
          <w:szCs w:val="22"/>
        </w:rPr>
      </w:pPr>
      <w:hyperlink r:id="rId13" w:tooltip="XDF58819 - dok58819.docx" w:history="1">
        <w:r w:rsidRPr="00FC4935" w:rsidR="0066178E">
          <w:rPr>
            <w:rStyle w:val="Hyperlink"/>
            <w:sz w:val="22"/>
            <w:szCs w:val="22"/>
          </w:rPr>
          <w:fldChar w:fldCharType="begin" w:fldLock="1"/>
        </w:r>
        <w:r w:rsidRPr="00FC4935" w:rsidR="0066178E">
          <w:rPr>
            <w:rStyle w:val="Hyperlink"/>
            <w:sz w:val="22"/>
            <w:szCs w:val="22"/>
          </w:rPr>
          <w:instrText xml:space="preserve"> DOCPROPERTY XDT58819 \*charformat \* MERGEFORMAT </w:instrText>
        </w:r>
        <w:r w:rsidRPr="00FC4935" w:rsidR="0066178E">
          <w:rPr>
            <w:rStyle w:val="Hyperlink"/>
            <w:sz w:val="22"/>
            <w:szCs w:val="22"/>
          </w:rPr>
          <w:fldChar w:fldCharType="separate"/>
        </w:r>
        <w:r w:rsidRPr="00FC4935" w:rsidR="0066178E">
          <w:rPr>
            <w:rStyle w:val="Hyperlink"/>
            <w:sz w:val="22"/>
            <w:szCs w:val="22"/>
          </w:rPr>
          <w:t>Røntgenstråling: Strålemedbruker med tilrettelegging av pasient</w:t>
        </w:r>
        <w:r w:rsidRPr="00FC4935" w:rsidR="0066178E">
          <w:rPr>
            <w:rStyle w:val="Hyperlink"/>
            <w:sz w:val="22"/>
            <w:szCs w:val="22"/>
          </w:rPr>
          <w:fldChar w:fldCharType="end"/>
        </w:r>
      </w:hyperlink>
    </w:p>
    <w:p w:rsidR="00FC4935" w:rsidRPr="00A71427" w:rsidP="00406913">
      <w:pPr>
        <w:rPr>
          <w:rFonts w:ascii="Verdana" w:hAnsi="Verdana"/>
          <w:color w:val="000080"/>
          <w:szCs w:val="22"/>
        </w:rPr>
      </w:pPr>
    </w:p>
    <w:p w:rsidR="00A71427" w:rsidRPr="00A71427" w:rsidP="00A71427">
      <w:pPr>
        <w:rPr>
          <w:rFonts w:ascii="Verdana" w:hAnsi="Verdana"/>
          <w:szCs w:val="22"/>
        </w:rPr>
      </w:pPr>
      <w:hyperlink r:id="rId14" w:tooltip="XDF58945 - dok58945.docx" w:history="1">
        <w:r w:rsidRPr="00A71427" w:rsidR="0066178E">
          <w:rPr>
            <w:rStyle w:val="Hyperlink"/>
            <w:sz w:val="22"/>
            <w:szCs w:val="22"/>
          </w:rPr>
          <w:fldChar w:fldCharType="begin" w:fldLock="1"/>
        </w:r>
        <w:r w:rsidRPr="00A71427" w:rsidR="0066178E">
          <w:rPr>
            <w:rStyle w:val="Hyperlink"/>
            <w:sz w:val="22"/>
            <w:szCs w:val="22"/>
          </w:rPr>
          <w:instrText xml:space="preserve"> DOCPROPERTY XDT58945 \*charformat \* MERGEFORMAT </w:instrText>
        </w:r>
        <w:r w:rsidRPr="00A71427" w:rsidR="0066178E">
          <w:rPr>
            <w:rStyle w:val="Hyperlink"/>
            <w:sz w:val="22"/>
            <w:szCs w:val="22"/>
          </w:rPr>
          <w:fldChar w:fldCharType="separate"/>
        </w:r>
        <w:r w:rsidRPr="00A71427" w:rsidR="0066178E">
          <w:rPr>
            <w:rStyle w:val="Hyperlink"/>
            <w:bCs/>
            <w:sz w:val="22"/>
            <w:szCs w:val="22"/>
          </w:rPr>
          <w:t>Apparatspesifikk opplæring C-buer</w:t>
        </w:r>
        <w:r w:rsidRPr="00A71427" w:rsidR="0066178E">
          <w:rPr>
            <w:rStyle w:val="Hyperlink"/>
            <w:sz w:val="22"/>
            <w:szCs w:val="22"/>
          </w:rPr>
          <w:fldChar w:fldCharType="end"/>
        </w:r>
      </w:hyperlink>
    </w:p>
    <w:p w:rsidR="00A71427" w:rsidRPr="00A71427" w:rsidP="00406913">
      <w:pPr>
        <w:rPr>
          <w:rFonts w:ascii="Verdana" w:hAnsi="Verdana"/>
          <w:color w:val="000080"/>
          <w:szCs w:val="22"/>
        </w:rPr>
      </w:pPr>
    </w:p>
    <w:p w:rsidR="00FC4935" w:rsidRPr="00A71427" w:rsidP="00406913">
      <w:pPr>
        <w:rPr>
          <w:rFonts w:ascii="Verdana" w:hAnsi="Verdana"/>
          <w:color w:val="000080"/>
          <w:szCs w:val="22"/>
        </w:rPr>
      </w:pPr>
    </w:p>
    <w:p w:rsidR="00FC4935" w:rsidRPr="000C18A4" w:rsidP="00406913">
      <w:pPr>
        <w:rPr>
          <w:rFonts w:ascii="Verdana" w:hAnsi="Verdana"/>
          <w:b/>
          <w:szCs w:val="22"/>
        </w:rPr>
      </w:pPr>
      <w:r w:rsidRPr="000C18A4">
        <w:rPr>
          <w:rFonts w:ascii="Verdana" w:hAnsi="Verdana"/>
          <w:b/>
          <w:szCs w:val="22"/>
        </w:rPr>
        <w:t>Nyttig informasjon</w:t>
      </w:r>
    </w:p>
    <w:p w:rsidR="00FC4935" w:rsidP="00406913">
      <w:pPr>
        <w:rPr>
          <w:rFonts w:ascii="Verdana" w:hAnsi="Verdana"/>
          <w:color w:val="000080"/>
          <w:szCs w:val="22"/>
        </w:rPr>
      </w:pPr>
      <w:hyperlink r:id="rId15" w:tooltip="XDF30245 - dok30245.docx" w:history="1">
        <w:r w:rsidRPr="00FC4935" w:rsidR="0066178E">
          <w:rPr>
            <w:rStyle w:val="Hyperlink"/>
            <w:sz w:val="22"/>
            <w:szCs w:val="22"/>
          </w:rPr>
          <w:fldChar w:fldCharType="begin" w:fldLock="1"/>
        </w:r>
        <w:r w:rsidRPr="00FC4935" w:rsidR="0066178E">
          <w:rPr>
            <w:rStyle w:val="Hyperlink"/>
            <w:sz w:val="22"/>
            <w:szCs w:val="22"/>
          </w:rPr>
          <w:instrText xml:space="preserve"> DOCPROPERTY XDT30245 \*charformat \* MERGEFORMAT </w:instrText>
        </w:r>
        <w:r w:rsidRPr="00FC4935" w:rsidR="0066178E">
          <w:rPr>
            <w:rStyle w:val="Hyperlink"/>
            <w:sz w:val="22"/>
            <w:szCs w:val="22"/>
          </w:rPr>
          <w:fldChar w:fldCharType="separate"/>
        </w:r>
        <w:r w:rsidR="0066178E">
          <w:rPr>
            <w:rStyle w:val="Hyperlink"/>
            <w:sz w:val="22"/>
            <w:szCs w:val="22"/>
          </w:rPr>
          <w:t>Informasjon: Generell strålevern</w:t>
        </w:r>
        <w:r w:rsidRPr="00FC4935" w:rsidR="0066178E">
          <w:rPr>
            <w:rStyle w:val="Hyperlink"/>
            <w:sz w:val="22"/>
            <w:szCs w:val="22"/>
          </w:rPr>
          <w:fldChar w:fldCharType="end"/>
        </w:r>
      </w:hyperlink>
    </w:p>
    <w:p w:rsidR="00A71427" w:rsidP="00406913">
      <w:pPr>
        <w:rPr>
          <w:rFonts w:ascii="Verdana" w:hAnsi="Verdana"/>
          <w:color w:val="000080"/>
          <w:szCs w:val="22"/>
        </w:rPr>
      </w:pPr>
      <w:hyperlink r:id="rId16" w:tooltip="XDF55078 - dok55078.docx" w:history="1">
        <w:r w:rsidRPr="00A71427" w:rsidR="0066178E">
          <w:rPr>
            <w:rStyle w:val="Hyperlink"/>
            <w:sz w:val="22"/>
            <w:szCs w:val="22"/>
          </w:rPr>
          <w:fldChar w:fldCharType="begin" w:fldLock="1"/>
        </w:r>
        <w:r w:rsidRPr="00A71427" w:rsidR="0066178E">
          <w:rPr>
            <w:rStyle w:val="Hyperlink"/>
            <w:sz w:val="22"/>
            <w:szCs w:val="22"/>
          </w:rPr>
          <w:instrText xml:space="preserve"> DOCPROPERTY XDT55078 \*charformat \* MERGEFORMAT </w:instrText>
        </w:r>
        <w:r w:rsidRPr="00A71427" w:rsidR="0066178E">
          <w:rPr>
            <w:rStyle w:val="Hyperlink"/>
            <w:sz w:val="22"/>
            <w:szCs w:val="22"/>
          </w:rPr>
          <w:fldChar w:fldCharType="separate"/>
        </w:r>
        <w:r w:rsidR="009C5002">
          <w:rPr>
            <w:rStyle w:val="Hyperlink"/>
            <w:sz w:val="22"/>
            <w:szCs w:val="22"/>
          </w:rPr>
          <w:t>Oversikt over hvilke N 2-enheter som bruker strålekilder i Helse Bergen HF</w:t>
        </w:r>
        <w:r w:rsidRPr="00A71427" w:rsidR="0066178E">
          <w:rPr>
            <w:rStyle w:val="Hyperlink"/>
            <w:sz w:val="22"/>
            <w:szCs w:val="22"/>
          </w:rPr>
          <w:fldChar w:fldCharType="end"/>
        </w:r>
      </w:hyperlink>
    </w:p>
    <w:p w:rsidR="00A71427" w:rsidP="00406913">
      <w:pPr>
        <w:rPr>
          <w:rFonts w:ascii="Verdana" w:hAnsi="Verdana"/>
          <w:color w:val="000080"/>
          <w:szCs w:val="22"/>
        </w:rPr>
      </w:pPr>
      <w:hyperlink r:id="rId17" w:tooltip="XDF59066 - dok59066.docx" w:history="1">
        <w:r w:rsidRPr="00A71427" w:rsidR="0066178E">
          <w:rPr>
            <w:rStyle w:val="Hyperlink"/>
            <w:sz w:val="22"/>
            <w:szCs w:val="22"/>
          </w:rPr>
          <w:fldChar w:fldCharType="begin" w:fldLock="1"/>
        </w:r>
        <w:r w:rsidRPr="00A71427" w:rsidR="0066178E">
          <w:rPr>
            <w:rStyle w:val="Hyperlink"/>
            <w:sz w:val="22"/>
            <w:szCs w:val="22"/>
          </w:rPr>
          <w:instrText xml:space="preserve"> DOCPROPERTY XDT59066 \*charformat \* MERGEFORMAT </w:instrText>
        </w:r>
        <w:r w:rsidRPr="00A71427" w:rsidR="0066178E">
          <w:rPr>
            <w:rStyle w:val="Hyperlink"/>
            <w:sz w:val="22"/>
            <w:szCs w:val="22"/>
          </w:rPr>
          <w:fldChar w:fldCharType="separate"/>
        </w:r>
        <w:r w:rsidR="0066178E">
          <w:rPr>
            <w:rStyle w:val="Hyperlink"/>
            <w:sz w:val="22"/>
            <w:szCs w:val="22"/>
          </w:rPr>
          <w:t>Vedlegg til Opplæringsplan strålebruk for ansatte</w:t>
        </w:r>
        <w:r w:rsidRPr="00A71427" w:rsidR="0066178E">
          <w:rPr>
            <w:rStyle w:val="Hyperlink"/>
            <w:sz w:val="22"/>
            <w:szCs w:val="22"/>
          </w:rPr>
          <w:fldChar w:fldCharType="end"/>
        </w:r>
      </w:hyperlink>
    </w:p>
    <w:p w:rsidR="00FC4935" w:rsidRPr="00FC4935" w:rsidP="00406913">
      <w:pPr>
        <w:rPr>
          <w:rFonts w:ascii="Verdana" w:hAnsi="Verdana"/>
          <w:szCs w:val="22"/>
        </w:rPr>
      </w:pPr>
      <w:hyperlink r:id="rId18" w:tooltip="XDF48471 - dok48471.docx" w:history="1">
        <w:r w:rsidRPr="00FC4935" w:rsidR="0066178E">
          <w:rPr>
            <w:rStyle w:val="Hyperlink"/>
            <w:sz w:val="22"/>
            <w:szCs w:val="22"/>
          </w:rPr>
          <w:fldChar w:fldCharType="begin" w:fldLock="1"/>
        </w:r>
        <w:r w:rsidRPr="00FC4935" w:rsidR="0066178E">
          <w:rPr>
            <w:rStyle w:val="Hyperlink"/>
            <w:sz w:val="22"/>
            <w:szCs w:val="22"/>
          </w:rPr>
          <w:instrText xml:space="preserve"> DOCPROPERTY XDT48471 \*charformat \* MERGEFORMAT </w:instrText>
        </w:r>
        <w:r w:rsidRPr="00FC4935" w:rsidR="0066178E">
          <w:rPr>
            <w:rStyle w:val="Hyperlink"/>
            <w:sz w:val="22"/>
            <w:szCs w:val="22"/>
          </w:rPr>
          <w:fldChar w:fldCharType="separate"/>
        </w:r>
        <w:r w:rsidR="0066178E">
          <w:rPr>
            <w:rStyle w:val="Hyperlink"/>
            <w:sz w:val="22"/>
            <w:szCs w:val="22"/>
          </w:rPr>
          <w:t>Informasjonsfilmer om graviditet og røntgenundersøkelser</w:t>
        </w:r>
        <w:r w:rsidRPr="00FC4935" w:rsidR="0066178E">
          <w:rPr>
            <w:rStyle w:val="Hyperlink"/>
            <w:sz w:val="22"/>
            <w:szCs w:val="22"/>
          </w:rPr>
          <w:fldChar w:fldCharType="end"/>
        </w:r>
      </w:hyperlink>
    </w:p>
    <w:p w:rsidR="00CB3EB0" w:rsidP="00406913">
      <w:pPr>
        <w:rPr>
          <w:rStyle w:val="Hyperlink"/>
          <w:sz w:val="22"/>
          <w:szCs w:val="22"/>
        </w:rPr>
      </w:pPr>
      <w:hyperlink r:id="rId19" w:tooltip="XDF32052 - dok32052.docx" w:history="1">
        <w:r w:rsidRPr="00FC4935" w:rsidR="00FC4935">
          <w:rPr>
            <w:rStyle w:val="Hyperlink"/>
            <w:sz w:val="22"/>
            <w:szCs w:val="22"/>
          </w:rPr>
          <w:fldChar w:fldCharType="begin" w:fldLock="1"/>
        </w:r>
        <w:r w:rsidRPr="00FC4935" w:rsidR="00FC4935">
          <w:rPr>
            <w:rStyle w:val="Hyperlink"/>
            <w:sz w:val="22"/>
            <w:szCs w:val="22"/>
          </w:rPr>
          <w:instrText xml:space="preserve"> DOCPROPERTY XDT32052 \*charformat \* MERGEFORMAT </w:instrText>
        </w:r>
        <w:r w:rsidRPr="00FC4935" w:rsidR="00FC4935">
          <w:rPr>
            <w:rStyle w:val="Hyperlink"/>
            <w:sz w:val="22"/>
            <w:szCs w:val="22"/>
          </w:rPr>
          <w:fldChar w:fldCharType="separate"/>
        </w:r>
        <w:r w:rsidR="00FC4935">
          <w:rPr>
            <w:rStyle w:val="Hyperlink"/>
            <w:sz w:val="22"/>
            <w:szCs w:val="22"/>
          </w:rPr>
          <w:t>Oversikt over strålenivå i og utenfor røntgenrom (spredt stråling til ansatte)</w:t>
        </w:r>
        <w:r w:rsidRPr="00FC4935" w:rsidR="00FC4935">
          <w:rPr>
            <w:rStyle w:val="Hyperlink"/>
            <w:sz w:val="22"/>
            <w:szCs w:val="22"/>
          </w:rPr>
          <w:fldChar w:fldCharType="end"/>
        </w:r>
      </w:hyperlink>
    </w:p>
    <w:p w:rsidR="00735B6E" w:rsidP="00406913">
      <w:pPr>
        <w:rPr>
          <w:rFonts w:ascii="Verdana" w:hAnsi="Verdana"/>
          <w:color w:val="000080"/>
          <w:szCs w:val="22"/>
        </w:rPr>
      </w:pPr>
      <w:hyperlink r:id="rId20" w:history="1">
        <w:r w:rsidRPr="00735B6E" w:rsidR="0047719C">
          <w:rPr>
            <w:rStyle w:val="Hyperlink"/>
            <w:sz w:val="22"/>
            <w:szCs w:val="22"/>
          </w:rPr>
          <w:t>Oversikt over tilgjengelige kurs i Læringsportalen innen Strålebruk</w:t>
        </w:r>
      </w:hyperlink>
    </w:p>
    <w:p w:rsidR="00CB3EB0" w:rsidRPr="00FC4935" w:rsidP="00406913">
      <w:pPr>
        <w:rPr>
          <w:rFonts w:ascii="Verdana" w:hAnsi="Verdana"/>
          <w:szCs w:val="22"/>
        </w:rPr>
      </w:pPr>
    </w:p>
    <w:p w:rsidR="00CB3EB0" w:rsidRPr="00FC4935" w:rsidP="00406913">
      <w:pPr>
        <w:rPr>
          <w:rFonts w:ascii="Verdana" w:hAnsi="Verdana"/>
          <w:szCs w:val="22"/>
        </w:rPr>
      </w:pPr>
    </w:p>
    <w:p w:rsidR="00CB3EB0" w:rsidRPr="00FC4935" w:rsidP="00406913">
      <w:pPr>
        <w:rPr>
          <w:rFonts w:ascii="Verdana" w:hAnsi="Verdana"/>
          <w:szCs w:val="22"/>
        </w:rPr>
      </w:pPr>
    </w:p>
    <w:p w:rsidR="00CB3EB0" w:rsidRPr="00FC4935" w:rsidP="00406913">
      <w:pPr>
        <w:rPr>
          <w:rFonts w:ascii="Verdana" w:hAnsi="Verdana"/>
          <w:szCs w:val="22"/>
        </w:rPr>
      </w:pPr>
    </w:p>
    <w:p w:rsidR="00CB3EB0" w:rsidRPr="00FC4935" w:rsidP="00406913">
      <w:pPr>
        <w:rPr>
          <w:rFonts w:ascii="Verdana" w:hAnsi="Verdana"/>
          <w:szCs w:val="22"/>
        </w:rPr>
      </w:pPr>
    </w:p>
    <w:p w:rsidR="00CB3EB0" w:rsidRPr="00FC4935" w:rsidP="00406913">
      <w:pPr>
        <w:rPr>
          <w:rFonts w:ascii="Verdana" w:hAnsi="Verdana"/>
          <w:szCs w:val="22"/>
        </w:rPr>
      </w:pPr>
    </w:p>
    <w:p w:rsidR="00CB3EB0" w:rsidRPr="00FC4935" w:rsidP="00406913">
      <w:pPr>
        <w:rPr>
          <w:rFonts w:ascii="Verdana" w:hAnsi="Verdana"/>
          <w:szCs w:val="22"/>
        </w:rPr>
      </w:pPr>
    </w:p>
    <w:p w:rsidR="00CB3EB0" w:rsidRPr="00FC4935" w:rsidP="00406913">
      <w:pPr>
        <w:rPr>
          <w:rFonts w:ascii="Verdana" w:hAnsi="Verdana"/>
          <w:szCs w:val="22"/>
        </w:rPr>
      </w:pPr>
    </w:p>
    <w:p w:rsidR="00CB3EB0" w:rsidRPr="00FC4935" w:rsidP="00406913">
      <w:pPr>
        <w:rPr>
          <w:rFonts w:ascii="Verdana" w:hAnsi="Verdana"/>
          <w:szCs w:val="22"/>
        </w:rPr>
      </w:pPr>
    </w:p>
    <w:p w:rsidR="00CB3EB0" w:rsidRPr="00FC4935" w:rsidP="00406913">
      <w:pPr>
        <w:rPr>
          <w:rFonts w:ascii="Verdana" w:hAnsi="Verdana"/>
          <w:szCs w:val="22"/>
        </w:rPr>
      </w:pPr>
    </w:p>
    <w:p w:rsidR="00CB3EB0" w:rsidRPr="00FC4935" w:rsidP="00406913">
      <w:pPr>
        <w:rPr>
          <w:rFonts w:ascii="Verdana" w:hAnsi="Verdana"/>
          <w:szCs w:val="22"/>
        </w:rPr>
      </w:pPr>
    </w:p>
    <w:p w:rsidR="00CB3EB0" w:rsidRPr="00FC4935" w:rsidP="00406913">
      <w:pPr>
        <w:rPr>
          <w:rFonts w:ascii="Verdana" w:hAnsi="Verdana"/>
          <w:szCs w:val="22"/>
        </w:rPr>
      </w:pPr>
    </w:p>
    <w:p w:rsidR="00CB3EB0" w:rsidRPr="00FC4935" w:rsidP="00406913">
      <w:pPr>
        <w:rPr>
          <w:rFonts w:ascii="Verdana" w:hAnsi="Verdana"/>
          <w:szCs w:val="22"/>
        </w:rPr>
      </w:pPr>
    </w:p>
    <w:p w:rsidR="00CB3EB0" w:rsidRPr="00FC4935" w:rsidP="00406913">
      <w:pPr>
        <w:rPr>
          <w:rFonts w:ascii="Verdana" w:hAnsi="Verdana"/>
          <w:szCs w:val="22"/>
        </w:rPr>
      </w:pPr>
    </w:p>
    <w:p w:rsidR="00CB3EB0" w:rsidRPr="00FC4935" w:rsidP="00406913">
      <w:pPr>
        <w:rPr>
          <w:rFonts w:ascii="Verdana" w:hAnsi="Verdana"/>
          <w:szCs w:val="22"/>
        </w:rPr>
      </w:pPr>
    </w:p>
    <w:p w:rsidR="00CB3EB0" w:rsidRPr="00FC4935" w:rsidP="00406913">
      <w:pPr>
        <w:rPr>
          <w:rFonts w:ascii="Verdana" w:hAnsi="Verdana"/>
          <w:szCs w:val="22"/>
        </w:rPr>
      </w:pPr>
    </w:p>
    <w:sectPr w:rsidSect="00D03EE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CC5F2D" w:rsidRPr="004568C8" w:rsidP="00CC5F2D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D60142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CC5F2D" w:rsidRPr="009B041D" w:rsidP="00CC5F2D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1.7.1.4-02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CC5F2D" w:rsidRPr="00D320CC" w:rsidP="00CC5F2D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CC5F2D" w:rsidP="00CC5F2D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0939EE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0939EE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CC5F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CC5F2D" w:rsidRPr="004568C8" w:rsidP="00CC5F2D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D60142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CC5F2D" w:rsidRPr="009B041D" w:rsidP="00CC5F2D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1.7.1.4-02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CC5F2D" w:rsidRPr="00D320CC" w:rsidP="00CC5F2D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CC5F2D" w:rsidP="00CC5F2D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CC5F2D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CC5F2D" w:rsidRPr="009B041D" w:rsidP="00CC5F2D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1.7.1.4-02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CC5F2D" w:rsidRPr="00D320CC" w:rsidP="00CC5F2D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CC5F2D" w:rsidP="00CC5F2D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CC5F2D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CC5F2D" w:rsidP="00CC5F2D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Opplæring Røntgenutstyr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CC5F2D" w:rsidP="00CC5F2D">
          <w:pPr>
            <w:pStyle w:val="Header"/>
            <w:jc w:val="left"/>
            <w:rPr>
              <w:sz w:val="12"/>
            </w:rPr>
          </w:pPr>
        </w:p>
        <w:p w:rsidR="00CC5F2D" w:rsidP="00CC5F2D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2.03</w:t>
          </w:r>
          <w:r>
            <w:rPr>
              <w:sz w:val="16"/>
            </w:rPr>
            <w:fldChar w:fldCharType="end"/>
          </w:r>
        </w:p>
      </w:tc>
    </w:tr>
  </w:tbl>
  <w:p w:rsidR="00485214" w:rsidRPr="00D03EED" w:rsidP="00CC5F2D">
    <w:pPr>
      <w:pStyle w:val="Header"/>
      <w:rPr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CC5F2D" w:rsidP="00CC5F2D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Opplæring Røntgenutstyr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CC5F2D" w:rsidP="00CC5F2D">
          <w:pPr>
            <w:pStyle w:val="Header"/>
            <w:jc w:val="left"/>
            <w:rPr>
              <w:sz w:val="12"/>
            </w:rPr>
          </w:pPr>
        </w:p>
        <w:p w:rsidR="00CC5F2D" w:rsidP="00CC5F2D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2.03</w:t>
          </w:r>
          <w:r>
            <w:rPr>
              <w:sz w:val="16"/>
            </w:rPr>
            <w:fldChar w:fldCharType="end"/>
          </w:r>
        </w:p>
      </w:tc>
    </w:tr>
  </w:tbl>
  <w:p w:rsidR="00485214" w:rsidP="00CC5F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CC5F2D" w:rsidP="00CC5F2D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Opplæring Røntgenutstyr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CC5F2D" w:rsidP="00CC5F2D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Kliniske støttefunksjoner/Strålebruk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CC5F2D" w:rsidRPr="005F0E8F" w:rsidP="00CC5F2D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22.07.2024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22.07.2026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CC5F2D" w:rsidP="00CC5F2D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HF/Fellesdokumenter/Kliniske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CC5F2D" w:rsidP="00CC5F2D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2.03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CC5F2D" w:rsidP="00CC5F2D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Rune Hafslund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CC5F2D" w:rsidP="00CC5F2D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Informasjon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CC5F2D" w:rsidP="00CC5F2D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rhaf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CC5F2D" w:rsidP="00CC5F2D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D60142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CC5F2D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E7928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7BD0"/>
    <w:rsid w:val="00020754"/>
    <w:rsid w:val="000354A8"/>
    <w:rsid w:val="00042992"/>
    <w:rsid w:val="0005214E"/>
    <w:rsid w:val="00056D52"/>
    <w:rsid w:val="00067C31"/>
    <w:rsid w:val="00076677"/>
    <w:rsid w:val="00081F27"/>
    <w:rsid w:val="00083284"/>
    <w:rsid w:val="000939EE"/>
    <w:rsid w:val="00097072"/>
    <w:rsid w:val="000A1D6A"/>
    <w:rsid w:val="000A6B2D"/>
    <w:rsid w:val="000C18A4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5765"/>
    <w:rsid w:val="00157C37"/>
    <w:rsid w:val="00161FD5"/>
    <w:rsid w:val="00176BA5"/>
    <w:rsid w:val="0019138B"/>
    <w:rsid w:val="0019290E"/>
    <w:rsid w:val="001A4CED"/>
    <w:rsid w:val="001B1D43"/>
    <w:rsid w:val="001B37A6"/>
    <w:rsid w:val="001C094A"/>
    <w:rsid w:val="001E1DBA"/>
    <w:rsid w:val="001E49D8"/>
    <w:rsid w:val="001F7E88"/>
    <w:rsid w:val="0020110C"/>
    <w:rsid w:val="00203F1E"/>
    <w:rsid w:val="00227AF8"/>
    <w:rsid w:val="00241F65"/>
    <w:rsid w:val="00281B8D"/>
    <w:rsid w:val="00284EBB"/>
    <w:rsid w:val="002A4A07"/>
    <w:rsid w:val="002A791D"/>
    <w:rsid w:val="002B1F3C"/>
    <w:rsid w:val="002C78ED"/>
    <w:rsid w:val="002D0738"/>
    <w:rsid w:val="002F5A32"/>
    <w:rsid w:val="00304B15"/>
    <w:rsid w:val="00311019"/>
    <w:rsid w:val="00362B96"/>
    <w:rsid w:val="00390056"/>
    <w:rsid w:val="00393223"/>
    <w:rsid w:val="003A669E"/>
    <w:rsid w:val="003A6B8A"/>
    <w:rsid w:val="003C5594"/>
    <w:rsid w:val="003C5855"/>
    <w:rsid w:val="003D3C2E"/>
    <w:rsid w:val="003E25C1"/>
    <w:rsid w:val="003E4741"/>
    <w:rsid w:val="00406913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7719C"/>
    <w:rsid w:val="00482CE0"/>
    <w:rsid w:val="00485214"/>
    <w:rsid w:val="004B1EF5"/>
    <w:rsid w:val="004C563C"/>
    <w:rsid w:val="004D0DCE"/>
    <w:rsid w:val="004D15E6"/>
    <w:rsid w:val="004E0461"/>
    <w:rsid w:val="004E763F"/>
    <w:rsid w:val="0050053D"/>
    <w:rsid w:val="00507D96"/>
    <w:rsid w:val="005103B6"/>
    <w:rsid w:val="00520D11"/>
    <w:rsid w:val="00532237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1BB4"/>
    <w:rsid w:val="005B308D"/>
    <w:rsid w:val="005B4C45"/>
    <w:rsid w:val="005F0E8F"/>
    <w:rsid w:val="005F63C1"/>
    <w:rsid w:val="00606A4F"/>
    <w:rsid w:val="00611A93"/>
    <w:rsid w:val="00611B44"/>
    <w:rsid w:val="00617242"/>
    <w:rsid w:val="00627985"/>
    <w:rsid w:val="006479E1"/>
    <w:rsid w:val="00650773"/>
    <w:rsid w:val="0066178E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5645"/>
    <w:rsid w:val="006F6255"/>
    <w:rsid w:val="00713D7C"/>
    <w:rsid w:val="00727E6C"/>
    <w:rsid w:val="00735B6E"/>
    <w:rsid w:val="007367F2"/>
    <w:rsid w:val="0078621E"/>
    <w:rsid w:val="007C3E55"/>
    <w:rsid w:val="007E4125"/>
    <w:rsid w:val="0080313B"/>
    <w:rsid w:val="00806640"/>
    <w:rsid w:val="008078AB"/>
    <w:rsid w:val="00820B61"/>
    <w:rsid w:val="008361CD"/>
    <w:rsid w:val="00843ADC"/>
    <w:rsid w:val="00845551"/>
    <w:rsid w:val="00850B9C"/>
    <w:rsid w:val="008530BA"/>
    <w:rsid w:val="00853B1D"/>
    <w:rsid w:val="00855382"/>
    <w:rsid w:val="008564CD"/>
    <w:rsid w:val="0088008E"/>
    <w:rsid w:val="008B41C0"/>
    <w:rsid w:val="008B7340"/>
    <w:rsid w:val="008C41EB"/>
    <w:rsid w:val="008C797A"/>
    <w:rsid w:val="008D33F1"/>
    <w:rsid w:val="008F30D5"/>
    <w:rsid w:val="00903623"/>
    <w:rsid w:val="009039EB"/>
    <w:rsid w:val="00905B0B"/>
    <w:rsid w:val="00907122"/>
    <w:rsid w:val="00907ABE"/>
    <w:rsid w:val="0091692D"/>
    <w:rsid w:val="009456D0"/>
    <w:rsid w:val="009506D3"/>
    <w:rsid w:val="00963180"/>
    <w:rsid w:val="00970B24"/>
    <w:rsid w:val="009A2EB0"/>
    <w:rsid w:val="009B041D"/>
    <w:rsid w:val="009B19A9"/>
    <w:rsid w:val="009C5002"/>
    <w:rsid w:val="009C6E05"/>
    <w:rsid w:val="009D072D"/>
    <w:rsid w:val="009D4154"/>
    <w:rsid w:val="009E0D59"/>
    <w:rsid w:val="009F7668"/>
    <w:rsid w:val="00A17D23"/>
    <w:rsid w:val="00A271A9"/>
    <w:rsid w:val="00A27E45"/>
    <w:rsid w:val="00A506BA"/>
    <w:rsid w:val="00A577D4"/>
    <w:rsid w:val="00A71427"/>
    <w:rsid w:val="00A75A8B"/>
    <w:rsid w:val="00AA025C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B02D46"/>
    <w:rsid w:val="00B04430"/>
    <w:rsid w:val="00B21CB1"/>
    <w:rsid w:val="00B24A00"/>
    <w:rsid w:val="00B46418"/>
    <w:rsid w:val="00B55A8A"/>
    <w:rsid w:val="00B900D2"/>
    <w:rsid w:val="00BC5853"/>
    <w:rsid w:val="00BD6D72"/>
    <w:rsid w:val="00BE0404"/>
    <w:rsid w:val="00BE2D95"/>
    <w:rsid w:val="00BE48E2"/>
    <w:rsid w:val="00BF6B78"/>
    <w:rsid w:val="00C071DF"/>
    <w:rsid w:val="00C24016"/>
    <w:rsid w:val="00C40A3A"/>
    <w:rsid w:val="00C4100F"/>
    <w:rsid w:val="00C4283A"/>
    <w:rsid w:val="00C47D6B"/>
    <w:rsid w:val="00C5222B"/>
    <w:rsid w:val="00C72834"/>
    <w:rsid w:val="00C81FA3"/>
    <w:rsid w:val="00C836EE"/>
    <w:rsid w:val="00C84942"/>
    <w:rsid w:val="00C94F76"/>
    <w:rsid w:val="00C97AFA"/>
    <w:rsid w:val="00CA0ECF"/>
    <w:rsid w:val="00CB3EB0"/>
    <w:rsid w:val="00CB523D"/>
    <w:rsid w:val="00CC5F2D"/>
    <w:rsid w:val="00CD6C43"/>
    <w:rsid w:val="00CE5024"/>
    <w:rsid w:val="00CF2E4A"/>
    <w:rsid w:val="00D013CC"/>
    <w:rsid w:val="00D03EED"/>
    <w:rsid w:val="00D254F6"/>
    <w:rsid w:val="00D320CC"/>
    <w:rsid w:val="00D36983"/>
    <w:rsid w:val="00D36A2D"/>
    <w:rsid w:val="00D40E94"/>
    <w:rsid w:val="00D4374F"/>
    <w:rsid w:val="00D53A2C"/>
    <w:rsid w:val="00D7283E"/>
    <w:rsid w:val="00D84349"/>
    <w:rsid w:val="00D8507D"/>
    <w:rsid w:val="00D948F4"/>
    <w:rsid w:val="00D95FB8"/>
    <w:rsid w:val="00DA0D76"/>
    <w:rsid w:val="00DB372D"/>
    <w:rsid w:val="00DD1C72"/>
    <w:rsid w:val="00DD2FE1"/>
    <w:rsid w:val="00DD7CFF"/>
    <w:rsid w:val="00E023CD"/>
    <w:rsid w:val="00E033C9"/>
    <w:rsid w:val="00E10927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74C2"/>
    <w:rsid w:val="00E80759"/>
    <w:rsid w:val="00E8424E"/>
    <w:rsid w:val="00E86FAE"/>
    <w:rsid w:val="00E8758E"/>
    <w:rsid w:val="00E90D68"/>
    <w:rsid w:val="00E96F17"/>
    <w:rsid w:val="00EA5771"/>
    <w:rsid w:val="00EB3357"/>
    <w:rsid w:val="00EB79E9"/>
    <w:rsid w:val="00EC1A89"/>
    <w:rsid w:val="00ED248C"/>
    <w:rsid w:val="00EE3B2D"/>
    <w:rsid w:val="00F166F5"/>
    <w:rsid w:val="00F24469"/>
    <w:rsid w:val="00F42080"/>
    <w:rsid w:val="00F43A32"/>
    <w:rsid w:val="00F46524"/>
    <w:rsid w:val="00F712A2"/>
    <w:rsid w:val="00F8392F"/>
    <w:rsid w:val="00F958D6"/>
    <w:rsid w:val="00FB090D"/>
    <w:rsid w:val="00FB2EC4"/>
    <w:rsid w:val="00FB3861"/>
    <w:rsid w:val="00FC4935"/>
    <w:rsid w:val="00FD0B9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Hafslund, Rune"/>
    <w:docVar w:name="ek_dbfields" w:val="EK_Avdeling¤2#4¤2# ¤3#EK_Avsnitt¤2#4¤2# ¤3#EK_Bedriftsnavn¤2#1¤2#Helse Bergen¤3#EK_GjelderFra¤2#0¤2#21.08.2020¤3#EK_KlGjelderFra¤2#0¤2#¤3#EK_Opprettet¤2#0¤2#08.08.2019¤3#EK_Utgitt¤2#0¤2#08.08.2019¤3#EK_IBrukDato¤2#0¤2#01.06.2022¤3#EK_DokumentID¤2#0¤2#D60142¤3#EK_DokTittel¤2#0¤2#Oversikt Opplæring Røntgenutstyr¤3#EK_DokType¤2#0¤2#Informasjon¤3#EK_DocLvlShort¤2#0¤2# ¤3#EK_DocLevel¤2#0¤2# ¤3#EK_EksRef¤2#2¤2# 0_x0009_¤3#EK_Erstatter¤2#0¤2#2.01¤3#EK_ErstatterD¤2#0¤2#21.08.2020¤3#EK_Signatur¤2#0¤2#Rune Hafslund¤3#EK_Verifisert¤2#0¤2# ¤3#EK_Hørt¤2#0¤2# ¤3#EK_AuditReview¤2#2¤2# ¤3#EK_AuditApprove¤2#2¤2# ¤3#EK_Gradering¤2#0¤2#Åpen¤3#EK_Gradnr¤2#4¤2#0¤3#EK_Kapittel¤2#4¤2# ¤3#EK_Referanse¤2#2¤2# 21_x0009_02.1.6.1.4-01_x0009_Opplæringsplan strålebruk for ansatte i Helse Bergen HF_x0009_55662_x0009_dok55662.docx_x0009_¤1#02.1.6.1.4-02_x0009_Oversikt Opplæring Røntgenutstyr_x0009_60142_x0009_dok60142.docx_x0009_¤1#02.1.6.1.4-05_x0009_Vedlegg til Opplæringsplan strålebruk for ansatte_x0009_59066_x0009_dok59066.docx_x0009_¤1#02.1.6.1.4-06_x0009_Opplæringsplan Strålebruk for leger som bruker C-buer_x0009_30244_x0009_dok30244.docx_x0009_¤1#02.1.6.1.4-10_x0009_Kompetansematrise Røntgenstråling Strålebruk Kompetanseportalen_x0009_36048_x0009_dok36048.docx_x0009_¤1#02.1.6.1.4-12_x0009_Felles krav: Organisering og uønskede strålehendelser_x0009_36027_x0009_dok36027.docx_x0009_¤1#02.1.6.1.4-13_x0009_Røntgenstråling: Strålebruker Nyansatt_x0009_36033_x0009_dok36033.docx_x0009_¤1#02.1.6.1.4-14_x0009_Røntgenstråling: Strålebruker_x0009_36035_x0009_dok36035.docx_x0009_¤1#02.1.6.1.4-15_x0009_Røntgenstråling: Strålemedbruker Nyansatt_x0009_36036_x0009_dok36036.docx_x0009_¤1#02.1.6.1.4-16_x0009_Røntgenstråling: Strålemedbruker med pasienthåndtering Nyansatt_x0009_36046_x0009_dok36046.docx_x0009_¤1#02.1.6.1.4-17_x0009_Røntgenstråling: Strålemedbruker med pasienthåndtering_x0009_58819_x0009_dok58819.docx_x0009_¤1#02.1.6.1.4-18_x0009_Røntgenstråling: Strålemedbruker_x0009_36050_x0009_dok36050.docx_x0009_¤1#02.1.6.1.4-19_x0009_Felles krav: Radioaktiv pasient - lav aktivitet_x0009_36051_x0009_dok36051.docx_x0009_¤1#02.1.6.1.4-24_x0009_Informasjon: Generell strålevern_x0009_30245_x0009_dok30245.docx_x0009_¤1#02.1.6.1.4-25_x0009_Informasjon: Radioaktiv pasient - lav aktivitet_x0009_40889_x0009_dok40889.docx_x0009_¤1#02.1.6.1.4-26_x0009_Informasjonsfilmer om graviditet og røntgenundersøkelser_x0009_48471_x0009_dok48471.docx_x0009_¤1#02.1.6.1.4-27_x0009_Oversikt over hvilke N 2-enheter som bruker strålekilder i Helse Bergen HF_x0009_55078_x0009_dok55078.docx_x0009_¤1#02.1.6.1.4-28_x0009_Røntgenstråling: Dose til operatør ved CT-guidet intervensjon_x0009_58160_x0009_dok58160.pdf_x0009_¤1#02.1.6.1.4.1-17_x0009_Apparatspesifikk opplæring C-buer_x0009_58945_x0009_dok58945.docx_x0009_¤1#02.1.6.1.5.1-01_x0009_Oversikt over strålenivå i og utenfor røntgenrom (spredt stråling til ansatte)_x0009_32052_x0009_dok32052.docx_x0009_¤1#02.1.6.1.5.1-02_x0009_Oversikt over utførte og planlagte røntgenmålinger 2017 -2020_x0009_50711_x0009_dok50711.docx_x0009_¤1#¤3#EK_RefNr¤2#0¤2#02.1.6.1.4-02¤3#EK_Revisjon¤2#0¤2#2.02¤3#EK_Ansvarlig¤2#0¤2#Hafslund, Rune¤3#EK_SkrevetAv¤2#0¤2#rhaf, khhn¤3#EK_UText1¤2#0¤2#rhaf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2¤3#EK_Merknad¤2#7¤2#¤3#EK_VerLogg¤2#2¤2#Ver. 2.02 - 01.06.2022|¤1#Ver. 2.01 - 17.11.2021|¤1#Ver. 2.00 - 21.08.2020|¤1#Ver. 1.00 - 08.08.2019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21.08.2022¤3#EK_Vedlegg¤2#2¤2# 0_x0009_¤3#EK_AvdelingOver¤2#4¤2# ¤3#EK_HRefNr¤2#0¤2# ¤3#EK_HbNavn¤2#0¤2# ¤3#EK_DokRefnr¤2#4¤2#00030201060104¤3#EK_Dokendrdato¤2#4¤2#16.03.2022 19:27:54¤3#EK_HbType¤2#4¤2# ¤3#EK_Offisiell¤2#4¤2# ¤3#EK_VedleggRef¤2#4¤2#02.1.6.1.4-02¤3#EK_Strukt00¤2#5¤2#¤5#¤5#HVRHF¤5#1¤5#-1¤4#¤5#02¤5#Helse Bergen HF¤5#1¤5#0¤4#.¤5#1¤5#Fellesdokumenter¤5#1¤5#0¤4#.¤5#6¤5#Kliniske støttefunksjoner¤5#1¤5#0¤4#.¤5#1¤5#Strålebruk¤5#0¤5#0¤4#.¤5#4¤5#Opplæring og undervisning¤5#0¤5#0¤4# - ¤3#EK_Strukt01¤2#5¤2#¤5#¤5#Kategorier HB (ikke dokumenter på dette nivået trykk dere videre ned +)¤5#0¤5#0¤4#¤5#¤5#Kliniske støttefunksjoner  (ikke dokumenter på dette nivået trykk dere videre ned +)¤5#0¤5#0¤4#¤5#¤5#Strålebruk¤5#3¤5#0¤4# - 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6¤5#Kliniske støttefunksjoner¤5#1¤5#0¤4#.¤5#1¤5#Strålebruk¤5#0¤5#0¤4#.¤5#4¤5#Opplæring og undervisning¤5#0¤5#0¤4# - ¤3#"/>
    <w:docVar w:name="ek_dl" w:val="2"/>
    <w:docVar w:name="ek_doclevel" w:val=" "/>
    <w:docVar w:name="ek_doclvlshort" w:val=" "/>
    <w:docVar w:name="ek_dok.ansvarlig" w:val="[Dok.ansvarlig]"/>
    <w:docVar w:name="ek_doktittel" w:val="Oversikt Opplæring Røntgenutstyr"/>
    <w:docVar w:name="ek_doktype" w:val="Informasjon"/>
    <w:docVar w:name="ek_dokumentid" w:val="D60142"/>
    <w:docVar w:name="ek_erstatter" w:val="2.01"/>
    <w:docVar w:name="ek_erstatterd" w:val="21.08.2020"/>
    <w:docVar w:name="ek_format" w:val="-10"/>
    <w:docVar w:name="ek_gjelderfra" w:val="21.08.2020"/>
    <w:docVar w:name="ek_gjeldertil" w:val="21.08.2022"/>
    <w:docVar w:name="ek_gradering" w:val="Åpen"/>
    <w:docVar w:name="ek_hbnavn" w:val=" "/>
    <w:docVar w:name="ek_hrefnr" w:val=" "/>
    <w:docVar w:name="ek_hørt" w:val=" "/>
    <w:docVar w:name="ek_ibrukdato" w:val="01.06.2022"/>
    <w:docVar w:name="ek_merknad" w:val="[]"/>
    <w:docVar w:name="ek_opprettet" w:val="08.08.2019"/>
    <w:docVar w:name="ek_protection" w:val="0"/>
    <w:docVar w:name="ek_rapport" w:val="[]"/>
    <w:docVar w:name="ek_refnr" w:val="02.1.6.1.4-02"/>
    <w:docVar w:name="ek_revisjon" w:val="2.02"/>
    <w:docVar w:name="ek_s00mt1" w:val="HVRHF - Helse Bergen HF - Fellesdokumenter - Kliniske støttefunksjoner"/>
    <w:docVar w:name="ek_s01mt3" w:val="Medisinske støttefunksjoner - Strålebruk"/>
    <w:docVar w:name="ek_signatur" w:val="Rune Hafslund"/>
    <w:docVar w:name="ek_skrevetav" w:val="rhaf, khhn"/>
    <w:docVar w:name="ek_status" w:val="I bruk"/>
    <w:docVar w:name="ek_stikkord" w:val="[]"/>
    <w:docVar w:name="ek_superstikkord" w:val="[]"/>
    <w:docVar w:name="ek_type" w:val="DOK"/>
    <w:docVar w:name="ek_utext1" w:val="rhaf"/>
    <w:docVar w:name="ek_utext2" w:val=" "/>
    <w:docVar w:name="ek_utext3" w:val=" "/>
    <w:docVar w:name="ek_utext4" w:val=" "/>
    <w:docVar w:name="ek_utgave" w:val="2.02"/>
    <w:docVar w:name="ek_utgitt" w:val="08.08.2019"/>
    <w:docVar w:name="ek_verifisert" w:val=" "/>
    <w:docVar w:name="idek_referanse" w:val=";55662;60142;59066;30244;36048;36027;36033;36035;36036;36046;58819;36050;36051;30245;40889;48471;55078;58160;58945;32052;50711;"/>
    <w:docVar w:name="idxd" w:val=";55662;60142;59066;30244;36048;36027;36033;36035;36036;36046;58819;36050;36051;30245;40889;48471;55078;58160;58945;32052;50711;"/>
    <w:docVar w:name="khb" w:val="UB"/>
    <w:docVar w:name="skitten" w:val="0"/>
    <w:docVar w:name="xd30244" w:val="02.1.6.1.4-06"/>
    <w:docVar w:name="xd30245" w:val="02.1.6.1.4-24"/>
    <w:docVar w:name="xd32052" w:val="02.1.6.1.5.1-01"/>
    <w:docVar w:name="xd36027" w:val="02.1.6.1.4-12"/>
    <w:docVar w:name="xd36033" w:val="02.1.6.1.4-13"/>
    <w:docVar w:name="xd36035" w:val="02.1.6.1.4-14"/>
    <w:docVar w:name="xd36036" w:val="02.1.6.1.4-15"/>
    <w:docVar w:name="xd36046" w:val="02.1.6.1.4-16"/>
    <w:docVar w:name="xd36048" w:val="02.1.6.1.4-10"/>
    <w:docVar w:name="xd36050" w:val="02.1.6.1.4-18"/>
    <w:docVar w:name="xd36051" w:val="02.1.6.1.4-19"/>
    <w:docVar w:name="xd40889" w:val="02.1.6.1.4-25"/>
    <w:docVar w:name="xd48471" w:val="02.1.6.1.4-26"/>
    <w:docVar w:name="xd50711" w:val="02.1.6.1.5.1-02"/>
    <w:docVar w:name="xd55078" w:val="02.1.6.1.4-27"/>
    <w:docVar w:name="xd55662" w:val="02.1.6.1.4-01"/>
    <w:docVar w:name="xd58160" w:val="02.1.6.1.4-28"/>
    <w:docVar w:name="xd58819" w:val="02.1.6.1.4-17"/>
    <w:docVar w:name="xd58945" w:val="02.1.6.1.4.1-17"/>
    <w:docVar w:name="xd59066" w:val="02.1.6.1.4-05"/>
    <w:docVar w:name="xd60142" w:val="02.1.6.1.4-02"/>
    <w:docVar w:name="xdf30244" w:val="dok30244.docx"/>
    <w:docVar w:name="xdf30245" w:val="dok30245.docx"/>
    <w:docVar w:name="xdf32052" w:val="dok32052.docx"/>
    <w:docVar w:name="xdf36027" w:val="dok36027.docx"/>
    <w:docVar w:name="xdf36033" w:val="dok36033.docx"/>
    <w:docVar w:name="xdf36035" w:val="dok36035.docx"/>
    <w:docVar w:name="xdf36036" w:val="dok36036.docx"/>
    <w:docVar w:name="xdf36046" w:val="dok36046.docx"/>
    <w:docVar w:name="xdf36048" w:val="dok36048.docx"/>
    <w:docVar w:name="xdf36050" w:val="dok36050.docx"/>
    <w:docVar w:name="xdf36051" w:val="dok36051.docx"/>
    <w:docVar w:name="xdf40889" w:val="dok40889.docx"/>
    <w:docVar w:name="xdf48471" w:val="dok48471.docx"/>
    <w:docVar w:name="xdf50711" w:val="dok50711.docx"/>
    <w:docVar w:name="xdf55078" w:val="dok55078.docx"/>
    <w:docVar w:name="xdf55662" w:val="dok55662.docx"/>
    <w:docVar w:name="xdf58160" w:val="dok58160.pdf"/>
    <w:docVar w:name="xdf58819" w:val="dok58819.docx"/>
    <w:docVar w:name="xdf58945" w:val="dok58945.docx"/>
    <w:docVar w:name="xdf59066" w:val="dok59066.docx"/>
    <w:docVar w:name="xdf60142" w:val="dok60142.docx"/>
    <w:docVar w:name="xdl30244" w:val="02.1.6.1.4-06 Opplæringsplan Strålebruk for leger som bruker C-buer"/>
    <w:docVar w:name="xdl30245" w:val="02.1.6.1.4-24 Informasjon: Generell strålevern"/>
    <w:docVar w:name="xdl32052" w:val="02.1.6.1.5.1-01 Oversikt over strålenivå i og utenfor røntgenrom (spredt stråling til ansatte)"/>
    <w:docVar w:name="xdl36027" w:val="02.1.6.1.4-12 Felles krav: Organisering og uønskede strålehendelser"/>
    <w:docVar w:name="xdl36033" w:val="02.1.6.1.4-13 Røntgenstråling: Strålebruker Nyansatt"/>
    <w:docVar w:name="xdl36035" w:val="02.1.6.1.4-14 Røntgenstråling: Strålebruker"/>
    <w:docVar w:name="xdl36036" w:val="02.1.6.1.4-15 Røntgenstråling: Strålemedbruker Nyansatt"/>
    <w:docVar w:name="xdl36046" w:val="02.1.6.1.4-16 Røntgenstråling: Strålemedbruker med pasienthåndtering Nyansatt"/>
    <w:docVar w:name="xdl36048" w:val="02.1.6.1.4-10 Kompetansematrise Røntgenstråling Strålebruk Kompetanseportalen"/>
    <w:docVar w:name="xdl36050" w:val="02.1.6.1.4-18 Røntgenstråling: Strålemedbruker"/>
    <w:docVar w:name="xdl36051" w:val="02.1.6.1.4-19 Felles krav: Radioaktiv pasient - lav aktivitet"/>
    <w:docVar w:name="xdl40889" w:val="02.1.6.1.4-25 Informasjon: Radioaktiv pasient - lav aktivitet"/>
    <w:docVar w:name="xdl48471" w:val="02.1.6.1.4-26 Informasjonsfilmer om graviditet og røntgenundersøkelser"/>
    <w:docVar w:name="xdl50711" w:val="02.1.6.1.5.1-02 Oversikt over utførte og planlagte røntgenmålinger 2017 -2020"/>
    <w:docVar w:name="xdl55078" w:val="02.1.6.1.4-27 Oversikt over hvilke N 2-enheter som bruker strålekilder i Helse Bergen HF"/>
    <w:docVar w:name="xdl55662" w:val="02.1.6.1.4-01 Opplæringsplan strålebruk for ansatte i Helse Bergen HF"/>
    <w:docVar w:name="xdl58160" w:val="02.1.6.1.4-28 Røntgenstråling: Dose til operatør ved CT-guidet intervensjon"/>
    <w:docVar w:name="xdl58819" w:val="02.1.6.1.4-17 Røntgenstråling: Strålemedbruker med pasienthåndtering"/>
    <w:docVar w:name="xdl58945" w:val="02.1.6.1.4.1-17 Apparatspesifikk opplæring C-buer"/>
    <w:docVar w:name="xdl59066" w:val="02.1.6.1.4-05 Vedlegg til Opplæringsplan strålebruk for ansatte"/>
    <w:docVar w:name="xdl60142" w:val="02.1.6.1.4-02 Oversikt Opplæring Røntgenutstyr"/>
    <w:docVar w:name="xdt30244" w:val="Opplæringsplan Strålebruk for leger som bruker C-buer"/>
    <w:docVar w:name="xdt30245" w:val="Informasjon: Generell strålevern"/>
    <w:docVar w:name="xdt32052" w:val="Oversikt over strålenivå i og utenfor røntgenrom (spredt stråling til ansatte)"/>
    <w:docVar w:name="xdt36027" w:val="Felles krav: Organisering og uønskede strålehendelser"/>
    <w:docVar w:name="xdt36033" w:val="Røntgenstråling: Strålebruker Nyansatt"/>
    <w:docVar w:name="xdt36035" w:val="Røntgenstråling: Strålebruker Min. hvert 2. år"/>
    <w:docVar w:name="xdt36036" w:val="Røntgenstråling: Strålemedbruker Nyansatt"/>
    <w:docVar w:name="xdt36046" w:val="Røntgenstråling: Strålemedbruker med pasienthåndtering Nyansatt"/>
    <w:docVar w:name="xdt36048" w:val="Kompetansematrise Røntgenstråling Strålebruk Kompetanseportalen"/>
    <w:docVar w:name="xdt36050" w:val="Røntgenstråling: Strålemedbruker Min. hvert 2. år"/>
    <w:docVar w:name="xdt36051" w:val="Felles krav: Radioaktiv pasient - lav aktivitet"/>
    <w:docVar w:name="xdt40889" w:val="Informasjon: Radioaktiv pasient - lav aktivitet"/>
    <w:docVar w:name="xdt48471" w:val="Informasjonsfilmer om graviditet og røntgenundersøkelser"/>
    <w:docVar w:name="xdt50711" w:val="Oversikt over utførte og planlagte røntgenmålinger 2017 -2020"/>
    <w:docVar w:name="xdt55078" w:val="Oversikt over hvilke N 2-enheter som bruker strålekilder i Helse Bergen HF"/>
    <w:docVar w:name="xdt55662" w:val="Opplæringsplan strålebruk for ansatte i Helse Bergen HF"/>
    <w:docVar w:name="xdt58160" w:val="Røntgenstråling: Dose til operatør ved CT-guidet intervensjon"/>
    <w:docVar w:name="xdt58819" w:val="Røntgenstråling: Strålemedbruker med pasienthåndtering Min. hvert 2. år"/>
    <w:docVar w:name="xdt58945" w:val="Apparatspesifikk opplæring C-buer"/>
    <w:docVar w:name="xdt59066" w:val="Vedlegg til Opplæringsplan strålebruk for ansatte"/>
    <w:docVar w:name="xdt60142" w:val="Oversikt Opplæring Røntgenutstyr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E6F2D80-B767-4F34-8002-BFDBA277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rsid w:val="00532237"/>
    <w:pPr>
      <w:numPr>
        <w:numId w:val="1"/>
      </w:numPr>
      <w:spacing w:before="240" w:line="480" w:lineRule="auto"/>
      <w:outlineLvl w:val="0"/>
    </w:pPr>
    <w:rPr>
      <w:rFonts w:asciiTheme="minorHAnsi" w:hAnsiTheme="minorHAnsi"/>
      <w:b/>
      <w:sz w:val="24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"/>
      </w:numPr>
      <w:spacing w:before="120"/>
      <w:outlineLvl w:val="1"/>
    </w:pPr>
    <w:rPr>
      <w:rFonts w:asciiTheme="minorHAnsi" w:hAnsiTheme="minorHAnsi"/>
    </w:r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2"/>
      </w:numPr>
      <w:tabs>
        <w:tab w:val="num" w:pos="703"/>
      </w:tabs>
      <w:ind w:left="504"/>
      <w:outlineLvl w:val="2"/>
    </w:pPr>
    <w:rPr>
      <w:rFonts w:asciiTheme="minorHAnsi" w:hAnsiTheme="minorHAnsi"/>
    </w:rPr>
  </w:style>
  <w:style w:type="paragraph" w:styleId="Heading4">
    <w:name w:val="heading 4"/>
    <w:basedOn w:val="Heading3"/>
    <w:next w:val="Normal"/>
    <w:qFormat/>
    <w:rsid w:val="00532237"/>
    <w:pPr>
      <w:outlineLvl w:val="3"/>
    </w:pPr>
  </w:style>
  <w:style w:type="paragraph" w:styleId="Heading6">
    <w:name w:val="heading 6"/>
    <w:basedOn w:val="Normal"/>
    <w:next w:val="Normal"/>
    <w:qFormat/>
    <w:rsid w:val="00532237"/>
    <w:pPr>
      <w:spacing w:line="360" w:lineRule="auto"/>
      <w:outlineLvl w:val="5"/>
    </w:pPr>
    <w:rPr>
      <w:rFonts w:asciiTheme="minorHAnsi" w:hAnsi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helse-bergen.no/docs/pub/dok36036.htm" TargetMode="External" /><Relationship Id="rId11" Type="http://schemas.openxmlformats.org/officeDocument/2006/relationships/hyperlink" Target="https://kvalitet.helse-bergen.no/docs/pub/dok36050.htm" TargetMode="External" /><Relationship Id="rId12" Type="http://schemas.openxmlformats.org/officeDocument/2006/relationships/hyperlink" Target="https://kvalitet.helse-bergen.no/docs/pub/dok36046.htm" TargetMode="External" /><Relationship Id="rId13" Type="http://schemas.openxmlformats.org/officeDocument/2006/relationships/hyperlink" Target="https://kvalitet.helse-bergen.no/docs/pub/dok58819.htm" TargetMode="External" /><Relationship Id="rId14" Type="http://schemas.openxmlformats.org/officeDocument/2006/relationships/hyperlink" Target="https://kvalitet.helse-bergen.no/docs/pub/DOK58945.pdf" TargetMode="External" /><Relationship Id="rId15" Type="http://schemas.openxmlformats.org/officeDocument/2006/relationships/hyperlink" Target="https://kvalitet.helse-bergen.no/docs/pub/dok30245.htm" TargetMode="External" /><Relationship Id="rId16" Type="http://schemas.openxmlformats.org/officeDocument/2006/relationships/hyperlink" Target="https://kvalitet.helse-bergen.no/docs/pub/DOK55078.pdf" TargetMode="External" /><Relationship Id="rId17" Type="http://schemas.openxmlformats.org/officeDocument/2006/relationships/hyperlink" Target="https://kvalitet.helse-bergen.no/docs/pub/DOK59066.pdf" TargetMode="External" /><Relationship Id="rId18" Type="http://schemas.openxmlformats.org/officeDocument/2006/relationships/hyperlink" Target="https://kvalitet.helse-bergen.no/docs/pub/dok48471.htm" TargetMode="External" /><Relationship Id="rId19" Type="http://schemas.openxmlformats.org/officeDocument/2006/relationships/hyperlink" Target="https://kvalitet.helse-bergen.no/docs/pub/dok32052.ht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handbok.helse-bergen.no/eknet/GetDoc.aspx?id=65243" TargetMode="External" /><Relationship Id="rId21" Type="http://schemas.openxmlformats.org/officeDocument/2006/relationships/header" Target="header1.xml" /><Relationship Id="rId22" Type="http://schemas.openxmlformats.org/officeDocument/2006/relationships/header" Target="header2.xml" /><Relationship Id="rId23" Type="http://schemas.openxmlformats.org/officeDocument/2006/relationships/footer" Target="footer1.xml" /><Relationship Id="rId24" Type="http://schemas.openxmlformats.org/officeDocument/2006/relationships/footer" Target="footer2.xml" /><Relationship Id="rId25" Type="http://schemas.openxmlformats.org/officeDocument/2006/relationships/header" Target="header3.xml" /><Relationship Id="rId26" Type="http://schemas.openxmlformats.org/officeDocument/2006/relationships/footer" Target="footer3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kvalitet.helse-bergen.no/docs/pub/DOK55662.pdf" TargetMode="External" /><Relationship Id="rId5" Type="http://schemas.openxmlformats.org/officeDocument/2006/relationships/hyperlink" Target="https://kvalitet.helse-bergen.no/docs/pub/DOK36048.pdf" TargetMode="External" /><Relationship Id="rId6" Type="http://schemas.openxmlformats.org/officeDocument/2006/relationships/hyperlink" Target="https://kvalitet.helse-bergen.no/docs/pub/dok36027.htm" TargetMode="External" /><Relationship Id="rId7" Type="http://schemas.openxmlformats.org/officeDocument/2006/relationships/hyperlink" Target="https://kvalitet.helse-bergen.no/docs/pub/dok36051.htm" TargetMode="External" /><Relationship Id="rId8" Type="http://schemas.openxmlformats.org/officeDocument/2006/relationships/hyperlink" Target="https://kvalitet.helse-bergen.no/docs/pub/dok36033.htm" TargetMode="External" /><Relationship Id="rId9" Type="http://schemas.openxmlformats.org/officeDocument/2006/relationships/hyperlink" Target="https://kvalitet.helse-bergen.no/docs/pub/dok36035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haf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141</Words>
  <Characters>1127</Characters>
  <Application>Microsoft Office Word</Application>
  <DocSecurity>0</DocSecurity>
  <Lines>49</Lines>
  <Paragraphs>22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Oversikt Opplæring Røntgenutstyr</vt:lpstr>
      <vt:lpstr>HBHF-mal - stående</vt:lpstr>
    </vt:vector>
  </TitlesOfParts>
  <Company>Datakvalitet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Oversikt Opplæring Røntgenutstyr</dc:title>
  <dc:subject>00030201060104|02.1.6.1.4-02|</dc:subject>
  <dc:creator>Handbok</dc:creator>
  <dc:description>EK_Avdeling_x0002_4_x0002_ _x0003_EK_Avsnitt_x0002_4_x0002_ _x0003_EK_Bedriftsnavn_x0002_1_x0002_Helse Bergen_x0003_EK_GjelderFra_x0002_0_x0002_21.08.2020_x0003_EK_KlGjelderFra_x0002_0_x0002__x0003_EK_Opprettet_x0002_0_x0002_08.08.2019_x0003_EK_Utgitt_x0002_0_x0002_08.08.2019_x0003_EK_IBrukDato_x0002_0_x0002_01.06.2022_x0003_EK_DokumentID_x0002_0_x0002_D60142_x0003_EK_DokTittel_x0002_0_x0002_Oversikt Opplæring Røntgenutstyr_x0003_EK_DokType_x0002_0_x0002_Informasjon_x0003_EK_DocLvlShort_x0002_0_x0002_ _x0003_EK_DocLevel_x0002_0_x0002_ _x0003_EK_EksRef_x0002_2_x0002_ 0	_x0003_EK_Erstatter_x0002_0_x0002_2.01_x0003_EK_ErstatterD_x0002_0_x0002_21.08.2020_x0003_EK_Signatur_x0002_0_x0002_Rune Hafslund_x0003_EK_Verifisert_x0002_0_x0002_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21	02.1.6.1.4-01	Opplæringsplan strålebruk for ansatte i Helse Bergen HF	55662	dok55662.docx	_x0001_02.1.6.1.4-02	Oversikt Opplæring Røntgenutstyr	60142	dok60142.docx	_x0001_02.1.6.1.4-05	Vedlegg til Opplæringsplan strålebruk for ansatte	59066	dok59066.docx	_x0001_02.1.6.1.4-06	Opplæringsplan Strålebruk for leger som bruker C-buer	30244	dok30244.docx	_x0001_02.1.6.1.4-10	Kompetansematrise Røntgenstråling Strålebruk Kompetanseportalen	36048	dok36048.docx	_x0001_02.1.6.1.4-12	Felles krav: Organisering og uønskede strålehendelser	36027	dok36027.docx	_x0001_02.1.6.1.4-13	Røntgenstråling: Strålebruker Nyansatt	36033	dok36033.docx	_x0001_02.1.6.1.4-14	Røntgenstråling: Strålebruker	36035	dok36035.docx	_x0001_02.1.6.1.4-15	Røntgenstråling: Strålemedbruker Nyansatt	36036	dok36036.docx	_x0001_02.1.6.1.4-16	Røntgenstråling: Strålemedbruker med pasienthåndtering Nyansatt	36046	dok36046.docx	_x0001_02.1.6.1.4-17	Røntgenstråling: Strålemedbruker med pasienthåndtering	58819	dok58819.docx	_x0001_02.1.6.1.4-18	Røntgenstråling: Strålemedbruker	36050	dok36050.docx	_x0001_02.1.6.1.4-19	Felles krav: Radioaktiv pasient - lav aktivitet	36051	dok36051.docx	_x0001_02.1.6.1.4-24	Informasjon: Generell strålevern	30245	dok30245.docx	_x0001_02.1.6.1.4-25	Informasjon: Radioaktiv pasient - lav aktivitet	40889	dok40889.docx	_x0001_02.1.6.1.4-26	Informasjonsfilmer om graviditet og røntgenundersøkelser	48471	dok48471.docx	_x0001_02.1.6.1.4-27	Oversikt over hvilke N 2-enheter som bruker strålekilder i Helse Bergen HF	55078	dok55078.docx	_x0001_02.1.6.1.4-28	Røntgenstråling: Dose til operatør ved CT-guidet intervensjon	58160	dok58160.pdf	_x0001_02.1.6.1.4.1-17	Apparatspesifikk opplæring C-buer	58945	dok58945.docx	_x0001_02.1.6.1.5.1-01	Oversikt over strålenivå i og utenfor røntgenrom (spredt stråling til ansatte)	32052	dok32052.docx	_x0001_02.1.6.1.5.1-02	Oversikt over utførte og planlagte røntgenmålinger 2017 -2020	50711	dok50711.docx	_x0001__x0003_EK_RefNr_x0002_0_x0002_02.1.6.1.4-02_x0003_EK_Revisjon_x0002_0_x0002_2.02_x0003_EK_Ansvarlig_x0002_0_x0002_Hafslund, Rune_x0003_EK_SkrevetAv_x0002_0_x0002_rhaf, khhn_x0003_EK_UText1_x0002_0_x0002_rhaf_x0003_EK_UText2_x0002_0_x0002_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utskriftsdato_x0003_EK_Watermark_x0002_0_x0002__x0003_EK_Utgave_x0002_0_x0002_2.02_x0003_EK_Merknad_x0002_7_x0002__x0003_EK_VerLogg_x0002_2_x0002_Ver. 2.02 - 01.06.2022|_x0001_Ver. 2.01 - 17.11.2021|_x0001_Ver. 2.00 - 21.08.2020|_x0001_Ver. 1.00 - 08.08.2019|_x0003_EK_RF1_x0002_4_x0002_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_x0003_EK_DL_x0002_0_x0002_2_x0003_EK_GjelderTil_x0002_0_x0002_21.08.2022_x0003_EK_Vedlegg_x0002_2_x0002_ 0	_x0003_EK_AvdelingOver_x0002_4_x0002_ _x0003_EK_HRefNr_x0002_0_x0002_ _x0003_EK_HbNavn_x0002_0_x0002_ _x0003_EK_DokRefnr_x0002_4_x0002_00030201060104_x0003_EK_Dokendrdato_x0002_4_x0002_16.03.2022 19:27:54_x0003_EK_HbType_x0002_4_x0002_ _x0003_EK_Offisiell_x0002_4_x0002_ _x0003_EK_VedleggRef_x0002_4_x0002_02.1.6.1.4-02_x0003_EK_Strukt00_x0002_5_x0002__x0005__x0005_HVRHF_x0005_1_x0005_-1_x0004__x0005_02_x0005_Helse Bergen HF_x0005_1_x0005_0_x0004_._x0005_1_x0005_Fellesdokumenter_x0005_1_x0005_0_x0004_._x0005_6_x0005_Kliniske støttefunksjoner_x0005_1_x0005_0_x0004_._x0005_1_x0005_Strålebruk_x0005_0_x0005_0_x0004_._x0005_4_x0005_Opplæring og undervisning_x0005_0_x0005_0_x0004_ - _x0003_EK_Strukt01_x0002_5_x0002__x0005__x0005_Kategorier HB (ikke dokumenter på dette nivået trykk dere videre ned +)_x0005_0_x0005_0_x0004__x0005__x0005_Kliniske støttefunksjoner  (ikke dokumenter på dette nivået trykk dere videre ned +)_x0005_0_x0005_0_x0004__x0005__x0005_Strålebruk_x0005_3_x0005_0_x0004_ - 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HF_x0005_1_x0005_0_x0004_._x0005_1_x0005_Fellesdokumenter_x0005_1_x0005_0_x0004_._x0005_6_x0005_Kliniske støttefunksjoner_x0005_1_x0005_0_x0004_._x0005_1_x0005_Strålebruk_x0005_0_x0005_0_x0004_._x0005_4_x0005_Opplæring og undervisning_x0005_0_x0005_0_x0004_ - _x0003_</dc:description>
  <cp:lastModifiedBy>Hafslund, Rune</cp:lastModifiedBy>
  <cp:revision>2</cp:revision>
  <cp:lastPrinted>2006-09-07T08:52:00Z</cp:lastPrinted>
  <dcterms:created xsi:type="dcterms:W3CDTF">2022-06-01T07:43:00Z</dcterms:created>
  <dcterms:modified xsi:type="dcterms:W3CDTF">2022-06-01T07:43:00Z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Oversikt Opplæring Røntgenutstyr</vt:lpwstr>
  </property>
  <property fmtid="{D5CDD505-2E9C-101B-9397-08002B2CF9AE}" pid="4" name="EK_DokType">
    <vt:lpwstr>Informasjon</vt:lpwstr>
  </property>
  <property fmtid="{D5CDD505-2E9C-101B-9397-08002B2CF9AE}" pid="5" name="EK_DokumentID">
    <vt:lpwstr>D60142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22.07.2024</vt:lpwstr>
  </property>
  <property fmtid="{D5CDD505-2E9C-101B-9397-08002B2CF9AE}" pid="8" name="EK_GjelderTil">
    <vt:lpwstr>22.07.2026</vt:lpwstr>
  </property>
  <property fmtid="{D5CDD505-2E9C-101B-9397-08002B2CF9AE}" pid="9" name="EK_RefNr">
    <vt:lpwstr>1.7.1.4-02</vt:lpwstr>
  </property>
  <property fmtid="{D5CDD505-2E9C-101B-9397-08002B2CF9AE}" pid="10" name="EK_S00MT1">
    <vt:lpwstr>Helse Bergen HF/Fellesdokumenter/Kliniske støttefunksjoner</vt:lpwstr>
  </property>
  <property fmtid="{D5CDD505-2E9C-101B-9397-08002B2CF9AE}" pid="11" name="EK_S01MT3">
    <vt:lpwstr>Kliniske støttefunksjoner/Strålebruk</vt:lpwstr>
  </property>
  <property fmtid="{D5CDD505-2E9C-101B-9397-08002B2CF9AE}" pid="12" name="EK_Signatur">
    <vt:lpwstr>Rune Hafslund</vt:lpwstr>
  </property>
  <property fmtid="{D5CDD505-2E9C-101B-9397-08002B2CF9AE}" pid="13" name="EK_UText1">
    <vt:lpwstr>rhaf</vt:lpwstr>
  </property>
  <property fmtid="{D5CDD505-2E9C-101B-9397-08002B2CF9AE}" pid="14" name="EK_Utgave">
    <vt:lpwstr>2.03</vt:lpwstr>
  </property>
  <property fmtid="{D5CDD505-2E9C-101B-9397-08002B2CF9AE}" pid="15" name="EK_Watermark">
    <vt:lpwstr/>
  </property>
  <property fmtid="{D5CDD505-2E9C-101B-9397-08002B2CF9AE}" pid="16" name="XDF30244">
    <vt:lpwstr>dok30244.docx</vt:lpwstr>
  </property>
  <property fmtid="{D5CDD505-2E9C-101B-9397-08002B2CF9AE}" pid="17" name="XDF30245">
    <vt:lpwstr>dok30245.docx</vt:lpwstr>
  </property>
  <property fmtid="{D5CDD505-2E9C-101B-9397-08002B2CF9AE}" pid="18" name="XDF32052">
    <vt:lpwstr>dok32052.docx</vt:lpwstr>
  </property>
  <property fmtid="{D5CDD505-2E9C-101B-9397-08002B2CF9AE}" pid="19" name="XDF36027">
    <vt:lpwstr>dok36027.docx</vt:lpwstr>
  </property>
  <property fmtid="{D5CDD505-2E9C-101B-9397-08002B2CF9AE}" pid="20" name="XDF36033">
    <vt:lpwstr>dok36033.docx</vt:lpwstr>
  </property>
  <property fmtid="{D5CDD505-2E9C-101B-9397-08002B2CF9AE}" pid="21" name="XDF36035">
    <vt:lpwstr>dok36035.docx</vt:lpwstr>
  </property>
  <property fmtid="{D5CDD505-2E9C-101B-9397-08002B2CF9AE}" pid="22" name="XDF36036">
    <vt:lpwstr>dok36036.docx</vt:lpwstr>
  </property>
  <property fmtid="{D5CDD505-2E9C-101B-9397-08002B2CF9AE}" pid="23" name="XDF36046">
    <vt:lpwstr>dok36046.docx</vt:lpwstr>
  </property>
  <property fmtid="{D5CDD505-2E9C-101B-9397-08002B2CF9AE}" pid="24" name="XDF36048">
    <vt:lpwstr>dok36048.docx</vt:lpwstr>
  </property>
  <property fmtid="{D5CDD505-2E9C-101B-9397-08002B2CF9AE}" pid="25" name="XDF36050">
    <vt:lpwstr>dok36050.docx</vt:lpwstr>
  </property>
  <property fmtid="{D5CDD505-2E9C-101B-9397-08002B2CF9AE}" pid="26" name="XDF36051">
    <vt:lpwstr>dok36051.docx</vt:lpwstr>
  </property>
  <property fmtid="{D5CDD505-2E9C-101B-9397-08002B2CF9AE}" pid="27" name="XDF40889">
    <vt:lpwstr>dok40889.docx</vt:lpwstr>
  </property>
  <property fmtid="{D5CDD505-2E9C-101B-9397-08002B2CF9AE}" pid="28" name="XDF48471">
    <vt:lpwstr>dok48471.docx</vt:lpwstr>
  </property>
  <property fmtid="{D5CDD505-2E9C-101B-9397-08002B2CF9AE}" pid="29" name="XDF50711">
    <vt:lpwstr>dok50711.docx</vt:lpwstr>
  </property>
  <property fmtid="{D5CDD505-2E9C-101B-9397-08002B2CF9AE}" pid="30" name="XDF55078">
    <vt:lpwstr>dok55078.docx</vt:lpwstr>
  </property>
  <property fmtid="{D5CDD505-2E9C-101B-9397-08002B2CF9AE}" pid="31" name="XDF55662">
    <vt:lpwstr>dok55662.docx</vt:lpwstr>
  </property>
  <property fmtid="{D5CDD505-2E9C-101B-9397-08002B2CF9AE}" pid="32" name="XDF58160">
    <vt:lpwstr>dok58160.pdf</vt:lpwstr>
  </property>
  <property fmtid="{D5CDD505-2E9C-101B-9397-08002B2CF9AE}" pid="33" name="XDF58819">
    <vt:lpwstr>dok58819.docx</vt:lpwstr>
  </property>
  <property fmtid="{D5CDD505-2E9C-101B-9397-08002B2CF9AE}" pid="34" name="XDF58945">
    <vt:lpwstr>dok58945.docx</vt:lpwstr>
  </property>
  <property fmtid="{D5CDD505-2E9C-101B-9397-08002B2CF9AE}" pid="35" name="XDF59066">
    <vt:lpwstr>dok59066.docx</vt:lpwstr>
  </property>
  <property fmtid="{D5CDD505-2E9C-101B-9397-08002B2CF9AE}" pid="36" name="XDF60142">
    <vt:lpwstr>dok60142.docx</vt:lpwstr>
  </property>
  <property fmtid="{D5CDD505-2E9C-101B-9397-08002B2CF9AE}" pid="37" name="XDT30245">
    <vt:lpwstr>Informasjon: Generell strålevern</vt:lpwstr>
  </property>
  <property fmtid="{D5CDD505-2E9C-101B-9397-08002B2CF9AE}" pid="38" name="XDT32052">
    <vt:lpwstr>Oversikt over strålenivå i og utenfor røntgenrom (spredt stråling til ansatte)</vt:lpwstr>
  </property>
  <property fmtid="{D5CDD505-2E9C-101B-9397-08002B2CF9AE}" pid="39" name="XDT36027">
    <vt:lpwstr>Felles krav: Organisering og uønskede strålehendelser</vt:lpwstr>
  </property>
  <property fmtid="{D5CDD505-2E9C-101B-9397-08002B2CF9AE}" pid="40" name="XDT36033">
    <vt:lpwstr>Røntgenstråling: Strålebruker Nyansatt</vt:lpwstr>
  </property>
  <property fmtid="{D5CDD505-2E9C-101B-9397-08002B2CF9AE}" pid="41" name="XDT36035">
    <vt:lpwstr>Røntgenstråling: Strålebruker</vt:lpwstr>
  </property>
  <property fmtid="{D5CDD505-2E9C-101B-9397-08002B2CF9AE}" pid="42" name="XDT36036">
    <vt:lpwstr>Røntgenstråling: Strålemedbruker Nyansatt</vt:lpwstr>
  </property>
  <property fmtid="{D5CDD505-2E9C-101B-9397-08002B2CF9AE}" pid="43" name="XDT36046">
    <vt:lpwstr>Røntgenstråling: Strålemedbruker med tilrettelegging av pasient  Nyansatt</vt:lpwstr>
  </property>
  <property fmtid="{D5CDD505-2E9C-101B-9397-08002B2CF9AE}" pid="44" name="XDT36048">
    <vt:lpwstr>Kompetansematrise Røntgenstråling Strålebruk Kompetanseportalen</vt:lpwstr>
  </property>
  <property fmtid="{D5CDD505-2E9C-101B-9397-08002B2CF9AE}" pid="45" name="XDT36050">
    <vt:lpwstr>Røntgenstråling: Strålemedbruker</vt:lpwstr>
  </property>
  <property fmtid="{D5CDD505-2E9C-101B-9397-08002B2CF9AE}" pid="46" name="XDT36051">
    <vt:lpwstr>Felles krav: Radioaktiv pasient - lav aktivitet</vt:lpwstr>
  </property>
  <property fmtid="{D5CDD505-2E9C-101B-9397-08002B2CF9AE}" pid="47" name="XDT48471">
    <vt:lpwstr>Informasjonsfilmer om graviditet og røntgenundersøkelser</vt:lpwstr>
  </property>
  <property fmtid="{D5CDD505-2E9C-101B-9397-08002B2CF9AE}" pid="48" name="XDT55078">
    <vt:lpwstr>Oversikt over hvilke N 2-enheter som bruker strålekilder i Helse Bergen HF</vt:lpwstr>
  </property>
  <property fmtid="{D5CDD505-2E9C-101B-9397-08002B2CF9AE}" pid="49" name="XDT55662">
    <vt:lpwstr>Opplæringsplan strålebruk for ansatte i Helse Bergen HF</vt:lpwstr>
  </property>
  <property fmtid="{D5CDD505-2E9C-101B-9397-08002B2CF9AE}" pid="50" name="XDT58819">
    <vt:lpwstr>Røntgenstråling: Strålemedbruker med tilrettelegging av pasient</vt:lpwstr>
  </property>
  <property fmtid="{D5CDD505-2E9C-101B-9397-08002B2CF9AE}" pid="51" name="XDT58945">
    <vt:lpwstr>Apparatspesifikk opplæring C-buer</vt:lpwstr>
  </property>
  <property fmtid="{D5CDD505-2E9C-101B-9397-08002B2CF9AE}" pid="52" name="XDT59066">
    <vt:lpwstr>Vedlegg til Opplæringsplan strålebruk for ansatte</vt:lpwstr>
  </property>
</Properties>
</file>