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6D57BF" w:rsidRPr="005B4C45" w14:paraId="4761CBDD" w14:textId="77777777">
      <w:pPr>
        <w:rPr>
          <w:rFonts w:ascii="Verdana" w:hAnsi="Verdana"/>
          <w:sz w:val="24"/>
        </w:rPr>
      </w:pPr>
      <w:bookmarkStart w:id="0" w:name="tempHer"/>
      <w:bookmarkEnd w:id="0"/>
    </w:p>
    <w:p w:rsidR="00D03EED" w:rsidP="00CB3EB0" w14:paraId="4761CBDE" w14:textId="77777777">
      <w:pPr>
        <w:rPr>
          <w:rFonts w:ascii="Verdana" w:hAnsi="Verdana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341"/>
        <w:gridCol w:w="3754"/>
        <w:gridCol w:w="1134"/>
      </w:tblGrid>
      <w:tr w14:paraId="4761CBE1" w14:textId="77777777" w:rsidTr="008B62C7">
        <w:tblPrEx>
          <w:tblW w:w="922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18ED" w:rsidRPr="007418ED" w:rsidP="007418ED" w14:paraId="4761CBDF" w14:textId="77777777">
            <w:r w:rsidRPr="007418ED">
              <w:t xml:space="preserve">Navn </w:t>
            </w:r>
          </w:p>
          <w:p w:rsidR="007418ED" w:rsidRPr="007418ED" w:rsidP="007418ED" w14:paraId="4761CBE0" w14:textId="77777777"/>
        </w:tc>
      </w:tr>
      <w:tr w14:paraId="4761CBE5" w14:textId="77777777" w:rsidTr="007418ED">
        <w:tblPrEx>
          <w:tblW w:w="922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18ED" w:rsidRPr="007418ED" w:rsidP="007418ED" w14:paraId="4761CBE2" w14:textId="77777777">
            <w:r w:rsidRPr="007418ED">
              <w:t>Rutiner ved ansettelse – styrers ansvar</w:t>
            </w:r>
          </w:p>
          <w:p w:rsidR="007418ED" w:rsidRPr="007418ED" w:rsidP="007418ED" w14:paraId="4761CBE3" w14:textId="777777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418ED" w:rsidRPr="007418ED" w:rsidP="00A03A24" w14:paraId="4761CBE4" w14:textId="77777777">
            <w:pPr>
              <w:rPr>
                <w:rFonts w:asciiTheme="minorHAnsi" w:hAnsiTheme="minorHAnsi"/>
              </w:rPr>
            </w:pPr>
          </w:p>
        </w:tc>
      </w:tr>
      <w:tr w14:paraId="4761CBEE" w14:textId="77777777" w:rsidTr="007418ED">
        <w:tblPrEx>
          <w:tblW w:w="922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18ED" w:rsidRPr="007418ED" w:rsidP="00A03A24" w14:paraId="4761CBE6" w14:textId="77777777">
            <w:pPr>
              <w:rPr>
                <w:rFonts w:asciiTheme="minorHAnsi" w:hAnsiTheme="minorHAnsi"/>
                <w:sz w:val="20"/>
              </w:rPr>
            </w:pPr>
            <w:r w:rsidRPr="007418ED">
              <w:rPr>
                <w:rFonts w:asciiTheme="minorHAnsi" w:hAnsiTheme="minorHAnsi"/>
                <w:sz w:val="20"/>
              </w:rPr>
              <w:t>Gjennomgang av taushetsplikt, lov og regelverk:</w:t>
            </w:r>
          </w:p>
          <w:p w:rsidR="007418ED" w:rsidRPr="007418ED" w:rsidP="007418ED" w14:paraId="4761CBE7" w14:textId="77777777">
            <w:pPr>
              <w:rPr>
                <w:rFonts w:asciiTheme="minorHAnsi" w:hAnsiTheme="minorHAnsi"/>
                <w:sz w:val="20"/>
              </w:rPr>
            </w:pPr>
            <w:r w:rsidRPr="007418ED">
              <w:rPr>
                <w:rFonts w:asciiTheme="minorHAnsi" w:hAnsiTheme="minorHAnsi"/>
                <w:sz w:val="20"/>
              </w:rPr>
              <w:t>- Lov om barnehager § 19 Politiattest. Protokoll forevist gyldig politiattest</w:t>
            </w:r>
          </w:p>
          <w:p w:rsidR="007418ED" w:rsidRPr="007418ED" w:rsidP="007418ED" w14:paraId="4761CBE8" w14:textId="77777777">
            <w:pPr>
              <w:rPr>
                <w:rFonts w:asciiTheme="minorHAnsi" w:hAnsiTheme="minorHAnsi"/>
                <w:sz w:val="20"/>
              </w:rPr>
            </w:pPr>
            <w:r w:rsidRPr="007418ED">
              <w:rPr>
                <w:rFonts w:asciiTheme="minorHAnsi" w:hAnsiTheme="minorHAnsi"/>
                <w:sz w:val="20"/>
              </w:rPr>
              <w:t>- Lov om barnehager § 20 Taushetsplikt</w:t>
            </w:r>
          </w:p>
          <w:p w:rsidR="007418ED" w:rsidRPr="007418ED" w:rsidP="007418ED" w14:paraId="4761CBE9" w14:textId="77777777">
            <w:pPr>
              <w:rPr>
                <w:rFonts w:asciiTheme="minorHAnsi" w:hAnsiTheme="minorHAnsi"/>
                <w:sz w:val="20"/>
              </w:rPr>
            </w:pPr>
            <w:r w:rsidRPr="007418ED">
              <w:rPr>
                <w:rFonts w:asciiTheme="minorHAnsi" w:hAnsiTheme="minorHAnsi"/>
                <w:sz w:val="20"/>
              </w:rPr>
              <w:t xml:space="preserve">- Lov om barnehager § 22 Opplysningsplikt til barnevernet </w:t>
            </w:r>
          </w:p>
          <w:p w:rsidR="007418ED" w:rsidP="007418ED" w14:paraId="4761CBEA" w14:textId="51BE82DE">
            <w:pPr>
              <w:rPr>
                <w:rFonts w:asciiTheme="minorHAnsi" w:hAnsiTheme="minorHAnsi"/>
                <w:sz w:val="20"/>
              </w:rPr>
            </w:pPr>
            <w:r w:rsidRPr="007418ED">
              <w:rPr>
                <w:rFonts w:asciiTheme="minorHAnsi" w:hAnsiTheme="minorHAnsi"/>
                <w:sz w:val="20"/>
              </w:rPr>
              <w:t xml:space="preserve">- Lov om barnehager § 21 Opplysningsplikt til sosial- og helsetjenesten </w:t>
            </w:r>
          </w:p>
          <w:p w:rsidR="000143AD" w:rsidP="007418ED" w14:paraId="14AF715E" w14:textId="496C57F2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- Lov om barnehager § 42 Aktivitetsplikt</w:t>
            </w:r>
          </w:p>
          <w:p w:rsidR="000143AD" w:rsidRPr="007418ED" w:rsidP="007418ED" w14:paraId="5C76AD70" w14:textId="5BACF79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- Lov om barnehager § 43 Skjerpet aktivitetsplikt dersom en som arbeider i barnehag</w:t>
            </w:r>
            <w:r>
              <w:rPr>
                <w:rFonts w:asciiTheme="minorHAnsi" w:hAnsiTheme="minorHAnsi"/>
                <w:sz w:val="20"/>
              </w:rPr>
              <w:t>en, krenker et barn</w:t>
            </w:r>
          </w:p>
          <w:p w:rsidR="007418ED" w:rsidRPr="007418ED" w:rsidP="007418ED" w14:paraId="4761CBEB" w14:textId="77777777">
            <w:pPr>
              <w:rPr>
                <w:rFonts w:asciiTheme="minorHAnsi" w:hAnsiTheme="minorHAnsi"/>
                <w:sz w:val="20"/>
              </w:rPr>
            </w:pPr>
            <w:r w:rsidRPr="007418ED">
              <w:rPr>
                <w:rFonts w:asciiTheme="minorHAnsi" w:hAnsiTheme="minorHAnsi"/>
                <w:sz w:val="20"/>
              </w:rPr>
              <w:t>- Lov om barnehager med forskrifter bl.a. Rammeplanen</w:t>
            </w:r>
          </w:p>
          <w:p w:rsidR="007418ED" w:rsidRPr="007418ED" w:rsidP="007418ED" w14:paraId="4761CBEC" w14:textId="77777777">
            <w:pPr>
              <w:rPr>
                <w:rFonts w:asciiTheme="minorHAnsi" w:hAnsiTheme="minorHAnsi"/>
                <w:sz w:val="20"/>
              </w:rPr>
            </w:pPr>
            <w:r w:rsidRPr="007418ED">
              <w:rPr>
                <w:rFonts w:asciiTheme="minorHAnsi" w:hAnsiTheme="minorHAnsi"/>
                <w:sz w:val="20"/>
              </w:rPr>
              <w:t>- Forskrift om miljørettet helsevern i barnehage og skoler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418ED" w:rsidP="00A03A24" w14:paraId="4761CBED" w14:textId="77777777"/>
        </w:tc>
      </w:tr>
      <w:tr w14:paraId="4761CBF3" w14:textId="77777777" w:rsidTr="007418ED">
        <w:tblPrEx>
          <w:tblW w:w="922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18ED" w:rsidRPr="007418ED" w:rsidP="00A03A24" w14:paraId="4761CBEF" w14:textId="77777777">
            <w:pPr>
              <w:rPr>
                <w:rFonts w:asciiTheme="minorHAnsi" w:hAnsiTheme="minorHAnsi"/>
                <w:sz w:val="20"/>
              </w:rPr>
            </w:pPr>
            <w:r w:rsidRPr="007418ED">
              <w:rPr>
                <w:rFonts w:asciiTheme="minorHAnsi" w:hAnsiTheme="minorHAnsi"/>
                <w:sz w:val="20"/>
              </w:rPr>
              <w:t>Skjema for beregning av lønnsansiennitet</w:t>
            </w:r>
          </w:p>
          <w:p w:rsidR="007418ED" w:rsidRPr="007418ED" w:rsidP="00A03A24" w14:paraId="4761CBF0" w14:textId="77777777">
            <w:pPr>
              <w:rPr>
                <w:rFonts w:asciiTheme="minorHAnsi" w:hAnsiTheme="minorHAnsi"/>
                <w:sz w:val="20"/>
              </w:rPr>
            </w:pPr>
            <w:r w:rsidRPr="007418ED">
              <w:rPr>
                <w:rFonts w:asciiTheme="minorHAnsi" w:hAnsiTheme="minorHAnsi"/>
                <w:sz w:val="20"/>
              </w:rPr>
              <w:t>Skjema til HMS</w:t>
            </w:r>
          </w:p>
          <w:p w:rsidR="000143AD" w:rsidRPr="007418ED" w:rsidP="00A03A24" w14:paraId="4761CBF1" w14:textId="0EE9775A">
            <w:pPr>
              <w:rPr>
                <w:rFonts w:asciiTheme="minorHAnsi" w:hAnsiTheme="minorHAnsi"/>
                <w:sz w:val="20"/>
              </w:rPr>
            </w:pPr>
            <w:r w:rsidRPr="007418ED">
              <w:rPr>
                <w:rFonts w:asciiTheme="minorHAnsi" w:hAnsiTheme="minorHAnsi"/>
                <w:sz w:val="20"/>
              </w:rPr>
              <w:t>ID-kort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418ED" w:rsidP="00A03A24" w14:paraId="4761CBF2" w14:textId="77777777"/>
        </w:tc>
      </w:tr>
      <w:tr w14:paraId="4761CBF6" w14:textId="77777777" w:rsidTr="007418ED">
        <w:tblPrEx>
          <w:tblW w:w="922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18ED" w:rsidRPr="007418ED" w:rsidP="00A03A24" w14:paraId="4761CBF4" w14:textId="77777777">
            <w:pPr>
              <w:rPr>
                <w:rFonts w:asciiTheme="minorHAnsi" w:hAnsiTheme="minorHAnsi"/>
                <w:sz w:val="20"/>
              </w:rPr>
            </w:pPr>
            <w:r w:rsidRPr="007418ED">
              <w:rPr>
                <w:rFonts w:asciiTheme="minorHAnsi" w:hAnsiTheme="minorHAnsi"/>
                <w:sz w:val="20"/>
              </w:rPr>
              <w:t>Gjennomgang av stillingsbeskrivelse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418ED" w:rsidP="00A03A24" w14:paraId="4761CBF5" w14:textId="77777777"/>
        </w:tc>
      </w:tr>
      <w:tr w14:paraId="4761CBF9" w14:textId="77777777" w:rsidTr="007418ED">
        <w:tblPrEx>
          <w:tblW w:w="922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18ED" w:rsidRPr="007418ED" w:rsidP="00A03A24" w14:paraId="4761CBF7" w14:textId="77777777">
            <w:pPr>
              <w:rPr>
                <w:rFonts w:asciiTheme="minorHAnsi" w:hAnsiTheme="minorHAnsi"/>
              </w:rPr>
            </w:pPr>
            <w:r w:rsidRPr="007418ED">
              <w:rPr>
                <w:rFonts w:asciiTheme="minorHAnsi" w:hAnsiTheme="minorHAnsi"/>
              </w:rPr>
              <w:t xml:space="preserve">Informasjon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418ED" w:rsidP="00A03A24" w14:paraId="4761CBF8" w14:textId="77777777"/>
        </w:tc>
      </w:tr>
      <w:tr w14:paraId="4761CC02" w14:textId="77777777" w:rsidTr="007418ED">
        <w:tblPrEx>
          <w:tblW w:w="922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18ED" w:rsidRPr="007418ED" w:rsidP="00A03A24" w14:paraId="4761CBFA" w14:textId="77777777">
            <w:pPr>
              <w:rPr>
                <w:rFonts w:asciiTheme="minorHAnsi" w:hAnsiTheme="minorHAnsi"/>
                <w:sz w:val="20"/>
              </w:rPr>
            </w:pPr>
            <w:r w:rsidRPr="007418ED">
              <w:rPr>
                <w:rFonts w:asciiTheme="minorHAnsi" w:hAnsiTheme="minorHAnsi"/>
                <w:sz w:val="20"/>
              </w:rPr>
              <w:t>Informasjon om:</w:t>
            </w:r>
          </w:p>
          <w:p w:rsidR="007418ED" w:rsidP="007418ED" w14:paraId="4761CBFB" w14:textId="7777777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  <w:lang w:eastAsia="nb-NO"/>
              </w:rPr>
            </w:pPr>
            <w:r>
              <w:rPr>
                <w:sz w:val="20"/>
                <w:szCs w:val="20"/>
                <w:lang w:eastAsia="nb-NO"/>
              </w:rPr>
              <w:t>Brannrutiner</w:t>
            </w:r>
          </w:p>
          <w:p w:rsidR="007418ED" w:rsidP="007418ED" w14:paraId="4761CBFC" w14:textId="7777777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  <w:lang w:eastAsia="nb-NO"/>
              </w:rPr>
            </w:pPr>
            <w:r>
              <w:rPr>
                <w:sz w:val="20"/>
                <w:szCs w:val="20"/>
                <w:lang w:eastAsia="nb-NO"/>
              </w:rPr>
              <w:t>Nøkler og alarm</w:t>
            </w:r>
          </w:p>
          <w:p w:rsidR="007418ED" w:rsidP="007418ED" w14:paraId="4761CBFD" w14:textId="7777777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  <w:lang w:eastAsia="nb-NO"/>
              </w:rPr>
            </w:pPr>
            <w:r>
              <w:rPr>
                <w:sz w:val="20"/>
                <w:szCs w:val="20"/>
                <w:lang w:eastAsia="nb-NO"/>
              </w:rPr>
              <w:t>Informasjonssikkerhet</w:t>
            </w:r>
          </w:p>
          <w:p w:rsidR="007418ED" w:rsidP="007418ED" w14:paraId="4761CBFF" w14:textId="7777777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  <w:lang w:eastAsia="nb-NO"/>
              </w:rPr>
            </w:pPr>
            <w:r>
              <w:rPr>
                <w:sz w:val="20"/>
                <w:szCs w:val="20"/>
                <w:lang w:eastAsia="nb-NO"/>
              </w:rPr>
              <w:t>Helse Bergen er et røykfritt område</w:t>
            </w:r>
          </w:p>
          <w:p w:rsidR="007418ED" w:rsidRPr="003B1EB7" w:rsidP="007418ED" w14:paraId="4761CC00" w14:textId="7777777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  <w:lang w:eastAsia="nb-NO"/>
              </w:rPr>
            </w:pPr>
            <w:r w:rsidRPr="003B1EB7">
              <w:rPr>
                <w:sz w:val="20"/>
                <w:szCs w:val="20"/>
                <w:lang w:eastAsia="nb-NO"/>
              </w:rPr>
              <w:t>PIL LE – presentasjon av DTD visjon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418ED" w:rsidP="00A03A24" w14:paraId="4761CC01" w14:textId="77777777"/>
        </w:tc>
      </w:tr>
      <w:tr w14:paraId="4761CC05" w14:textId="77777777" w:rsidTr="007418ED">
        <w:tblPrEx>
          <w:tblW w:w="922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18ED" w:rsidRPr="007418ED" w:rsidP="00A03A24" w14:paraId="4761CC03" w14:textId="77777777">
            <w:pPr>
              <w:rPr>
                <w:rFonts w:asciiTheme="minorHAnsi" w:hAnsiTheme="minorHAnsi"/>
                <w:sz w:val="20"/>
              </w:rPr>
            </w:pPr>
            <w:r w:rsidRPr="007418ED">
              <w:rPr>
                <w:rFonts w:asciiTheme="minorHAnsi" w:hAnsiTheme="minorHAnsi"/>
                <w:sz w:val="20"/>
              </w:rPr>
              <w:t>Informasjon om barnehagens vedtekter, langtidsplan og årsplan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418ED" w:rsidP="00A03A24" w14:paraId="4761CC04" w14:textId="77777777"/>
        </w:tc>
      </w:tr>
      <w:tr w14:paraId="4761CC08" w14:textId="77777777" w:rsidTr="007418ED">
        <w:tblPrEx>
          <w:tblW w:w="922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18ED" w:rsidRPr="007418ED" w:rsidP="00453B6F" w14:paraId="4761CC06" w14:textId="6F6C539C">
            <w:pPr>
              <w:rPr>
                <w:rFonts w:asciiTheme="minorHAnsi" w:hAnsiTheme="minorHAnsi"/>
                <w:sz w:val="20"/>
                <w:lang w:val="nn-NO"/>
              </w:rPr>
            </w:pPr>
            <w:r>
              <w:rPr>
                <w:rFonts w:asciiTheme="minorHAnsi" w:hAnsiTheme="minorHAnsi"/>
                <w:sz w:val="20"/>
                <w:lang w:val="nn-NO"/>
              </w:rPr>
              <w:t xml:space="preserve">Informasjon om </w:t>
            </w:r>
            <w:r>
              <w:rPr>
                <w:rFonts w:asciiTheme="minorHAnsi" w:hAnsiTheme="minorHAnsi"/>
                <w:sz w:val="20"/>
                <w:lang w:val="nn-NO"/>
              </w:rPr>
              <w:t>miljøserftifisering 14001</w:t>
            </w:r>
            <w:r w:rsidRPr="007418ED">
              <w:rPr>
                <w:rFonts w:asciiTheme="minorHAnsi" w:hAnsiTheme="minorHAnsi"/>
                <w:sz w:val="20"/>
                <w:lang w:val="nn-NO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418ED" w:rsidRPr="00003705" w:rsidP="00A03A24" w14:paraId="4761CC07" w14:textId="77777777">
            <w:pPr>
              <w:rPr>
                <w:lang w:val="nn-NO"/>
              </w:rPr>
            </w:pPr>
          </w:p>
        </w:tc>
      </w:tr>
      <w:tr w14:paraId="4761CC0B" w14:textId="77777777" w:rsidTr="007418ED">
        <w:tblPrEx>
          <w:tblW w:w="922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18ED" w:rsidRPr="007418ED" w:rsidP="00A03A24" w14:paraId="4761CC09" w14:textId="77777777">
            <w:pPr>
              <w:rPr>
                <w:rFonts w:asciiTheme="minorHAnsi" w:hAnsiTheme="minorHAnsi"/>
                <w:sz w:val="20"/>
              </w:rPr>
            </w:pPr>
            <w:r w:rsidRPr="007418ED">
              <w:rPr>
                <w:rFonts w:asciiTheme="minorHAnsi" w:hAnsiTheme="minorHAnsi"/>
                <w:sz w:val="20"/>
              </w:rPr>
              <w:t xml:space="preserve">Gjennomgang av - prøvetid, rutiner ved fravær, lønn og ferie, overtid og </w:t>
            </w:r>
            <w:r w:rsidRPr="007418ED" w:rsidR="00857CD3">
              <w:rPr>
                <w:rFonts w:asciiTheme="minorHAnsi" w:hAnsiTheme="minorHAnsi"/>
                <w:sz w:val="20"/>
              </w:rPr>
              <w:t>avspasering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418ED" w:rsidRPr="00003705" w:rsidP="00A03A24" w14:paraId="4761CC0A" w14:textId="77777777"/>
        </w:tc>
      </w:tr>
      <w:tr w14:paraId="4761CC0E" w14:textId="77777777" w:rsidTr="007418ED">
        <w:tblPrEx>
          <w:tblW w:w="922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18ED" w:rsidRPr="007418ED" w:rsidP="00A03A24" w14:paraId="4761CC0C" w14:textId="77777777">
            <w:pPr>
              <w:rPr>
                <w:rFonts w:asciiTheme="minorHAnsi" w:hAnsiTheme="minorHAnsi"/>
                <w:sz w:val="20"/>
              </w:rPr>
            </w:pPr>
            <w:r w:rsidRPr="007418ED">
              <w:rPr>
                <w:rFonts w:asciiTheme="minorHAnsi" w:hAnsiTheme="minorHAnsi"/>
                <w:sz w:val="20"/>
              </w:rPr>
              <w:t xml:space="preserve">Bruk av mob.telefon i arbeidstiden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418ED" w:rsidRPr="00003705" w:rsidP="00A03A24" w14:paraId="4761CC0D" w14:textId="77777777"/>
        </w:tc>
      </w:tr>
      <w:tr w14:paraId="4761CC12" w14:textId="77777777" w:rsidTr="007418ED">
        <w:tblPrEx>
          <w:tblW w:w="922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18ED" w:rsidP="00A03A24" w14:paraId="4761CC0F" w14:textId="77777777">
            <w:pPr>
              <w:rPr>
                <w:rFonts w:cs="Arial"/>
              </w:rPr>
            </w:pPr>
            <w:r w:rsidRPr="00770930">
              <w:rPr>
                <w:rFonts w:cs="Arial"/>
              </w:rPr>
              <w:t>Informasjon i løpet av den første måneden</w:t>
            </w:r>
          </w:p>
          <w:p w:rsidR="00770930" w:rsidRPr="00770930" w:rsidP="00A03A24" w14:paraId="4761CC10" w14:textId="77777777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418ED" w:rsidP="00A03A24" w14:paraId="4761CC11" w14:textId="77777777"/>
        </w:tc>
      </w:tr>
      <w:tr w14:paraId="4761CC19" w14:textId="77777777" w:rsidTr="007418ED">
        <w:tblPrEx>
          <w:tblW w:w="922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18ED" w:rsidRPr="007418ED" w:rsidP="00A03A24" w14:paraId="4761CC13" w14:textId="77777777">
            <w:pPr>
              <w:rPr>
                <w:rFonts w:asciiTheme="minorHAnsi" w:hAnsiTheme="minorHAnsi"/>
                <w:sz w:val="20"/>
              </w:rPr>
            </w:pPr>
            <w:r w:rsidRPr="007418ED">
              <w:rPr>
                <w:rFonts w:asciiTheme="minorHAnsi" w:hAnsiTheme="minorHAnsi"/>
                <w:sz w:val="20"/>
              </w:rPr>
              <w:t>Gjennomgang av dagsrytme, planer og rutiner</w:t>
            </w:r>
          </w:p>
          <w:p w:rsidR="007418ED" w:rsidRPr="007418ED" w:rsidP="00A03A24" w14:paraId="4761CC14" w14:textId="77777777">
            <w:pPr>
              <w:rPr>
                <w:rFonts w:asciiTheme="minorHAnsi" w:hAnsiTheme="minorHAnsi"/>
                <w:sz w:val="20"/>
              </w:rPr>
            </w:pPr>
            <w:r w:rsidRPr="007418ED">
              <w:rPr>
                <w:rFonts w:asciiTheme="minorHAnsi" w:hAnsiTheme="minorHAnsi"/>
                <w:sz w:val="20"/>
              </w:rPr>
              <w:t>Samarbeidsformer og møteplan</w:t>
            </w:r>
          </w:p>
          <w:p w:rsidR="007418ED" w:rsidRPr="007418ED" w:rsidP="00A03A24" w14:paraId="4761CC15" w14:textId="77777777">
            <w:pPr>
              <w:rPr>
                <w:rFonts w:asciiTheme="minorHAnsi" w:hAnsiTheme="minorHAnsi"/>
                <w:sz w:val="20"/>
              </w:rPr>
            </w:pPr>
            <w:r w:rsidRPr="007418ED">
              <w:rPr>
                <w:rFonts w:asciiTheme="minorHAnsi" w:hAnsiTheme="minorHAnsi"/>
                <w:sz w:val="20"/>
              </w:rPr>
              <w:t xml:space="preserve">Handlingsplan </w:t>
            </w:r>
            <w:r w:rsidR="00857CD3">
              <w:rPr>
                <w:rFonts w:asciiTheme="minorHAnsi" w:hAnsiTheme="minorHAnsi"/>
                <w:sz w:val="20"/>
              </w:rPr>
              <w:t>for et godt psykososialt barnehagemiljø</w:t>
            </w:r>
          </w:p>
          <w:p w:rsidR="007418ED" w:rsidP="00A03A24" w14:paraId="4761CC16" w14:textId="2D946D45">
            <w:pPr>
              <w:rPr>
                <w:rFonts w:asciiTheme="minorHAnsi" w:hAnsiTheme="minorHAnsi"/>
                <w:sz w:val="20"/>
              </w:rPr>
            </w:pPr>
            <w:r w:rsidRPr="007418ED">
              <w:rPr>
                <w:rFonts w:asciiTheme="minorHAnsi" w:hAnsiTheme="minorHAnsi"/>
                <w:sz w:val="20"/>
              </w:rPr>
              <w:t>Handlingsplan mot vold og overgrep</w:t>
            </w:r>
          </w:p>
          <w:p w:rsidR="000143AD" w:rsidRPr="007418ED" w:rsidP="00A03A24" w14:paraId="3230C509" w14:textId="1403C35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Meldeskjema til styrer - aktivitetsplikt</w:t>
            </w:r>
          </w:p>
          <w:p w:rsidR="007418ED" w:rsidRPr="007418ED" w:rsidP="00A03A24" w14:paraId="4761CC17" w14:textId="77777777">
            <w:pPr>
              <w:rPr>
                <w:rFonts w:asciiTheme="minorHAnsi" w:hAnsiTheme="minorHAnsi"/>
                <w:sz w:val="20"/>
              </w:rPr>
            </w:pPr>
            <w:r w:rsidRPr="007418ED">
              <w:rPr>
                <w:rFonts w:asciiTheme="minorHAnsi" w:hAnsiTheme="minorHAnsi"/>
                <w:sz w:val="20"/>
              </w:rPr>
              <w:t>Rutiner i EK og info om 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418ED" w:rsidP="00A03A24" w14:paraId="4761CC18" w14:textId="77777777"/>
        </w:tc>
      </w:tr>
      <w:tr w14:paraId="4761CC1C" w14:textId="77777777" w:rsidTr="007418ED">
        <w:tblPrEx>
          <w:tblW w:w="922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18ED" w:rsidRPr="007418ED" w:rsidP="00A03A24" w14:paraId="4761CC1A" w14:textId="30421327">
            <w:pPr>
              <w:rPr>
                <w:rFonts w:asciiTheme="minorHAnsi" w:hAnsiTheme="minorHAnsi"/>
                <w:sz w:val="20"/>
                <w:lang w:val="nn-NO"/>
              </w:rPr>
            </w:pPr>
            <w:r>
              <w:rPr>
                <w:rFonts w:asciiTheme="minorHAnsi" w:hAnsiTheme="minorHAnsi"/>
                <w:sz w:val="20"/>
                <w:lang w:val="nn-NO"/>
              </w:rPr>
              <w:t>Presentasjon av avdelingen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418ED" w:rsidRPr="00003705" w:rsidP="00A03A24" w14:paraId="4761CC1B" w14:textId="77777777">
            <w:pPr>
              <w:rPr>
                <w:lang w:val="nn-NO"/>
              </w:rPr>
            </w:pPr>
          </w:p>
        </w:tc>
      </w:tr>
      <w:tr w14:paraId="4761CC1F" w14:textId="77777777" w:rsidTr="007418ED">
        <w:tblPrEx>
          <w:tblW w:w="922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18ED" w:rsidRPr="007418ED" w:rsidP="00A03A24" w14:paraId="4761CC1D" w14:textId="77777777">
            <w:pPr>
              <w:rPr>
                <w:rFonts w:asciiTheme="minorHAnsi" w:hAnsiTheme="minorHAnsi"/>
                <w:sz w:val="20"/>
                <w:lang w:val="nn-NO"/>
              </w:rPr>
            </w:pPr>
            <w:r w:rsidRPr="007418ED">
              <w:rPr>
                <w:rFonts w:asciiTheme="minorHAnsi" w:hAnsiTheme="minorHAnsi"/>
                <w:sz w:val="20"/>
                <w:lang w:val="nn-NO"/>
              </w:rPr>
              <w:t xml:space="preserve">Rolleavklaring - </w:t>
            </w:r>
            <w:r w:rsidRPr="007418ED">
              <w:rPr>
                <w:rFonts w:asciiTheme="minorHAnsi" w:hAnsiTheme="minorHAnsi"/>
                <w:sz w:val="20"/>
                <w:lang w:val="nn-NO"/>
              </w:rPr>
              <w:t>forventninger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418ED" w:rsidRPr="00003705" w:rsidP="00A03A24" w14:paraId="4761CC1E" w14:textId="77777777">
            <w:pPr>
              <w:rPr>
                <w:lang w:val="nn-NO"/>
              </w:rPr>
            </w:pPr>
          </w:p>
        </w:tc>
      </w:tr>
      <w:tr w14:paraId="4761CC28" w14:textId="77777777" w:rsidTr="007418ED">
        <w:tblPrEx>
          <w:tblW w:w="922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18ED" w:rsidRPr="007418ED" w:rsidP="00A03A24" w14:paraId="4761CC24" w14:textId="77777777">
            <w:pPr>
              <w:rPr>
                <w:rFonts w:asciiTheme="minorHAnsi" w:hAnsiTheme="minorHAnsi"/>
                <w:sz w:val="20"/>
              </w:rPr>
            </w:pPr>
            <w:r w:rsidRPr="007418ED">
              <w:rPr>
                <w:rFonts w:asciiTheme="minorHAnsi" w:hAnsiTheme="minorHAnsi"/>
                <w:sz w:val="20"/>
              </w:rPr>
              <w:t xml:space="preserve">Verneombud – vernetjenesten </w:t>
            </w:r>
          </w:p>
          <w:p w:rsidR="007418ED" w:rsidRPr="007418ED" w:rsidP="00A03A24" w14:paraId="4761CC25" w14:textId="77777777">
            <w:pPr>
              <w:rPr>
                <w:rFonts w:asciiTheme="minorHAnsi" w:hAnsiTheme="minorHAnsi"/>
                <w:sz w:val="20"/>
              </w:rPr>
            </w:pPr>
            <w:r w:rsidRPr="007418ED">
              <w:rPr>
                <w:rFonts w:asciiTheme="minorHAnsi" w:hAnsiTheme="minorHAnsi"/>
                <w:sz w:val="20"/>
              </w:rPr>
              <w:t>HMS arbeid</w:t>
            </w:r>
          </w:p>
          <w:p w:rsidR="007418ED" w:rsidRPr="007418ED" w:rsidP="00A03A24" w14:paraId="4761CC26" w14:textId="5D221310">
            <w:pPr>
              <w:rPr>
                <w:rFonts w:asciiTheme="minorHAnsi" w:hAnsiTheme="minorHAnsi"/>
                <w:sz w:val="20"/>
              </w:rPr>
            </w:pPr>
            <w:r w:rsidRPr="007418ED">
              <w:rPr>
                <w:rFonts w:asciiTheme="minorHAnsi" w:hAnsiTheme="minorHAnsi"/>
                <w:sz w:val="20"/>
              </w:rPr>
              <w:t xml:space="preserve">Årlig kartlegging </w:t>
            </w:r>
            <w:r>
              <w:rPr>
                <w:rFonts w:asciiTheme="minorHAnsi" w:hAnsiTheme="minorHAnsi"/>
                <w:sz w:val="20"/>
              </w:rPr>
              <w:t>- Forbedringsundersøkelsen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418ED" w:rsidP="00A03A24" w14:paraId="4761CC27" w14:textId="77777777"/>
        </w:tc>
      </w:tr>
      <w:tr w14:paraId="4761CC2C" w14:textId="77777777" w:rsidTr="007418ED">
        <w:tblPrEx>
          <w:tblW w:w="922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18ED" w:rsidRPr="000143AD" w:rsidP="00A03A24" w14:paraId="4761CC29" w14:textId="77777777">
            <w:pPr>
              <w:rPr>
                <w:rFonts w:asciiTheme="minorHAnsi" w:hAnsiTheme="minorHAnsi"/>
                <w:sz w:val="20"/>
              </w:rPr>
            </w:pPr>
            <w:r w:rsidRPr="000143AD">
              <w:rPr>
                <w:rFonts w:asciiTheme="minorHAnsi" w:hAnsiTheme="minorHAnsi"/>
                <w:sz w:val="20"/>
              </w:rPr>
              <w:t>Informasjon om bygningsmessige forhold, (for eksempel asbest og radon der det er aktuelt)</w:t>
            </w:r>
          </w:p>
          <w:p w:rsidR="007418ED" w:rsidRPr="000143AD" w:rsidP="00A03A24" w14:paraId="4761CC2A" w14:textId="77777777">
            <w:pPr>
              <w:rPr>
                <w:rFonts w:asciiTheme="minorHAnsi" w:hAnsiTheme="minorHAnsi"/>
                <w:sz w:val="20"/>
              </w:rPr>
            </w:pPr>
            <w:r w:rsidRPr="000143AD">
              <w:rPr>
                <w:rFonts w:asciiTheme="minorHAnsi" w:hAnsiTheme="minorHAnsi"/>
                <w:sz w:val="20"/>
              </w:rPr>
              <w:t>Melderutiner til Drift/teknisk kundesenter, (for eksempel vedli</w:t>
            </w:r>
            <w:r w:rsidRPr="000143AD">
              <w:rPr>
                <w:rFonts w:asciiTheme="minorHAnsi" w:hAnsiTheme="minorHAnsi"/>
                <w:sz w:val="20"/>
              </w:rPr>
              <w:t xml:space="preserve">kehold eller andre driftsmessige forhold)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418ED" w:rsidRPr="000143AD" w:rsidP="00A03A24" w14:paraId="4761CC2B" w14:textId="77777777"/>
        </w:tc>
      </w:tr>
      <w:tr w14:paraId="4761CC3A" w14:textId="77777777" w:rsidTr="007418ED">
        <w:tblPrEx>
          <w:tblW w:w="922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18ED" w:rsidRPr="00770930" w:rsidP="00A03A24" w14:paraId="4761CC37" w14:textId="77777777">
            <w:pPr>
              <w:rPr>
                <w:rFonts w:cs="Arial"/>
              </w:rPr>
            </w:pPr>
            <w:r w:rsidRPr="00770930">
              <w:rPr>
                <w:rFonts w:cs="Arial"/>
              </w:rPr>
              <w:t>Elektroniske kurs – pålagt gjennomført i løpet av de første 3 ukene</w:t>
            </w:r>
          </w:p>
          <w:p w:rsidR="007418ED" w:rsidRPr="007418ED" w:rsidP="00A03A24" w14:paraId="4761CC38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418ED" w:rsidP="00A03A24" w14:paraId="4761CC39" w14:textId="77777777"/>
        </w:tc>
      </w:tr>
      <w:tr w14:paraId="4761CC3D" w14:textId="77777777" w:rsidTr="007418ED">
        <w:tblPrEx>
          <w:tblW w:w="922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18ED" w:rsidRPr="007418ED" w:rsidP="00A03A24" w14:paraId="4761CC3B" w14:textId="77777777">
            <w:pPr>
              <w:rPr>
                <w:rFonts w:asciiTheme="minorHAnsi" w:hAnsiTheme="minorHAnsi"/>
                <w:sz w:val="20"/>
              </w:rPr>
            </w:pPr>
            <w:r w:rsidRPr="007418ED">
              <w:rPr>
                <w:rFonts w:asciiTheme="minorHAnsi" w:hAnsiTheme="minorHAnsi"/>
                <w:sz w:val="20"/>
              </w:rPr>
              <w:t xml:space="preserve">Nyansatt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418ED" w:rsidP="00A03A24" w14:paraId="4761CC3C" w14:textId="77777777"/>
        </w:tc>
      </w:tr>
      <w:tr w14:paraId="4761CC40" w14:textId="77777777" w:rsidTr="007418ED">
        <w:tblPrEx>
          <w:tblW w:w="922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18ED" w:rsidRPr="007418ED" w:rsidP="00A03A24" w14:paraId="4761CC3E" w14:textId="77777777">
            <w:pPr>
              <w:rPr>
                <w:rFonts w:asciiTheme="minorHAnsi" w:hAnsiTheme="minorHAnsi"/>
                <w:sz w:val="20"/>
                <w:lang w:val="nn-NO"/>
              </w:rPr>
            </w:pPr>
            <w:r w:rsidRPr="007418ED">
              <w:rPr>
                <w:rFonts w:asciiTheme="minorHAnsi" w:hAnsiTheme="minorHAnsi"/>
                <w:sz w:val="20"/>
                <w:lang w:val="nn-NO"/>
              </w:rPr>
              <w:t>Min Gat innen 3 måneder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418ED" w:rsidRPr="00003705" w:rsidP="00A03A24" w14:paraId="4761CC3F" w14:textId="77777777">
            <w:pPr>
              <w:rPr>
                <w:lang w:val="nn-NO"/>
              </w:rPr>
            </w:pPr>
          </w:p>
        </w:tc>
      </w:tr>
      <w:tr w14:paraId="4761CC43" w14:textId="77777777" w:rsidTr="007418ED">
        <w:tblPrEx>
          <w:tblW w:w="922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18ED" w:rsidRPr="007418ED" w:rsidP="00A03A24" w14:paraId="4761CC41" w14:textId="77777777">
            <w:pPr>
              <w:rPr>
                <w:rFonts w:asciiTheme="minorHAnsi" w:hAnsiTheme="minorHAnsi"/>
                <w:sz w:val="20"/>
                <w:lang w:val="nn-NO"/>
              </w:rPr>
            </w:pPr>
            <w:r w:rsidRPr="007418ED">
              <w:rPr>
                <w:rFonts w:asciiTheme="minorHAnsi" w:hAnsiTheme="minorHAnsi"/>
                <w:sz w:val="20"/>
                <w:lang w:val="nn-NO"/>
              </w:rPr>
              <w:t>Meldekultur innen 3 måneder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418ED" w:rsidRPr="00003705" w:rsidP="00A03A24" w14:paraId="4761CC42" w14:textId="77777777">
            <w:pPr>
              <w:rPr>
                <w:lang w:val="nn-NO"/>
              </w:rPr>
            </w:pPr>
          </w:p>
        </w:tc>
      </w:tr>
      <w:tr w14:paraId="4761CC46" w14:textId="77777777" w:rsidTr="007418ED">
        <w:tblPrEx>
          <w:tblW w:w="922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18ED" w:rsidRPr="007418ED" w:rsidP="00A03A24" w14:paraId="4761CC44" w14:textId="77777777">
            <w:pPr>
              <w:rPr>
                <w:rFonts w:asciiTheme="minorHAnsi" w:hAnsiTheme="minorHAnsi"/>
                <w:sz w:val="20"/>
                <w:lang w:val="nn-NO"/>
              </w:rPr>
            </w:pPr>
            <w:r w:rsidRPr="007418ED">
              <w:rPr>
                <w:rFonts w:asciiTheme="minorHAnsi" w:hAnsiTheme="minorHAnsi"/>
                <w:sz w:val="20"/>
                <w:lang w:val="nn-NO"/>
              </w:rPr>
              <w:t>Kompetanseportalen innen 3 måneder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418ED" w:rsidRPr="00003705" w:rsidP="00A03A24" w14:paraId="4761CC45" w14:textId="77777777">
            <w:pPr>
              <w:rPr>
                <w:lang w:val="nn-NO"/>
              </w:rPr>
            </w:pPr>
          </w:p>
        </w:tc>
      </w:tr>
      <w:tr w14:paraId="4761CC4C" w14:textId="77777777" w:rsidTr="007418ED">
        <w:tblPrEx>
          <w:tblW w:w="922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18ED" w:rsidRPr="000143AD" w:rsidP="00A03A24" w14:paraId="4761CC4A" w14:textId="77777777">
            <w:pPr>
              <w:rPr>
                <w:rFonts w:asciiTheme="minorHAnsi" w:hAnsiTheme="minorHAnsi"/>
                <w:sz w:val="20"/>
              </w:rPr>
            </w:pPr>
            <w:r w:rsidRPr="000143AD">
              <w:rPr>
                <w:rFonts w:asciiTheme="minorHAnsi" w:hAnsiTheme="minorHAnsi"/>
                <w:sz w:val="20"/>
              </w:rPr>
              <w:t>Brannvern e-læringskurs gjennomføres hvert annet år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418ED" w:rsidRPr="000143AD" w:rsidP="00A03A24" w14:paraId="4761CC4B" w14:textId="77777777"/>
        </w:tc>
      </w:tr>
      <w:tr w14:paraId="4761CC4F" w14:textId="77777777" w:rsidTr="007418ED">
        <w:tblPrEx>
          <w:tblW w:w="922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18ED" w:rsidRPr="000143AD" w:rsidP="00A03A24" w14:paraId="4761CC4D" w14:textId="77777777">
            <w:pPr>
              <w:rPr>
                <w:rFonts w:asciiTheme="minorHAnsi" w:hAnsiTheme="minorHAnsi"/>
                <w:sz w:val="20"/>
              </w:rPr>
            </w:pPr>
            <w:r w:rsidRPr="000143AD">
              <w:rPr>
                <w:rFonts w:asciiTheme="minorHAnsi" w:hAnsiTheme="minorHAnsi"/>
                <w:sz w:val="20"/>
              </w:rPr>
              <w:t>Informasjonssikkerhet innen 3 måneder. Gjennomføres hvert tredje år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418ED" w:rsidRPr="000143AD" w:rsidP="00A03A24" w14:paraId="4761CC4E" w14:textId="77777777"/>
        </w:tc>
      </w:tr>
      <w:tr w14:paraId="4761CC52" w14:textId="77777777" w:rsidTr="007418ED">
        <w:tblPrEx>
          <w:tblW w:w="922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18ED" w:rsidRPr="000143AD" w:rsidP="00A03A24" w14:paraId="4761CC50" w14:textId="77777777">
            <w:pPr>
              <w:rPr>
                <w:rFonts w:asciiTheme="minorHAnsi" w:hAnsiTheme="minorHAnsi"/>
                <w:sz w:val="20"/>
              </w:rPr>
            </w:pPr>
            <w:r w:rsidRPr="000143AD">
              <w:rPr>
                <w:rFonts w:asciiTheme="minorHAnsi" w:hAnsiTheme="minorHAnsi"/>
                <w:sz w:val="20"/>
              </w:rPr>
              <w:t>Førstehjelpskurs gjennomføres hvert annet år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418ED" w:rsidRPr="000143AD" w:rsidP="00A03A24" w14:paraId="4761CC51" w14:textId="77777777"/>
        </w:tc>
      </w:tr>
      <w:tr w14:paraId="4761CC55" w14:textId="77777777" w:rsidTr="007418ED">
        <w:tblPrEx>
          <w:tblW w:w="922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18ED" w:rsidRPr="007418ED" w:rsidP="00A03A24" w14:paraId="4761CC53" w14:textId="77777777">
            <w:pPr>
              <w:rPr>
                <w:rFonts w:asciiTheme="minorHAnsi" w:hAnsiTheme="minorHAnsi"/>
                <w:sz w:val="20"/>
              </w:rPr>
            </w:pPr>
            <w:r w:rsidRPr="007418ED">
              <w:rPr>
                <w:rFonts w:asciiTheme="minorHAnsi" w:hAnsiTheme="minorHAnsi"/>
                <w:sz w:val="20"/>
              </w:rPr>
              <w:t>Smittevern gjennomføres hvert annet år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8ED" w:rsidRPr="002B2E71" w:rsidP="00A03A24" w14:paraId="4761CC54" w14:textId="77777777">
            <w:pPr>
              <w:rPr>
                <w:sz w:val="20"/>
              </w:rPr>
            </w:pPr>
          </w:p>
        </w:tc>
      </w:tr>
      <w:tr w14:paraId="4761CC58" w14:textId="77777777" w:rsidTr="007418ED">
        <w:tblPrEx>
          <w:tblW w:w="922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18ED" w:rsidRPr="007418ED" w:rsidP="00A03A24" w14:paraId="4761CC56" w14:textId="14A604BE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Brannvern praktisk – annethvert år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8ED" w:rsidRPr="00C64FBE" w:rsidP="00A03A24" w14:paraId="4761CC57" w14:textId="77777777"/>
        </w:tc>
      </w:tr>
      <w:tr w14:paraId="4761CC5B" w14:textId="77777777" w:rsidTr="007418ED">
        <w:tblPrEx>
          <w:tblW w:w="922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57CD3" w:rsidRPr="007418ED" w:rsidP="00A03A24" w14:paraId="4761CC59" w14:textId="697BFA6B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Bekymringsmelding til barnevernet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57CD3" w:rsidRPr="00C64FBE" w:rsidP="00A03A24" w14:paraId="4761CC5A" w14:textId="77777777"/>
        </w:tc>
      </w:tr>
      <w:tr w14:paraId="4761CC5F" w14:textId="77777777" w:rsidTr="007418ED">
        <w:tblPrEx>
          <w:tblW w:w="922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8ED" w:rsidRPr="007418ED" w:rsidP="00A03A24" w14:paraId="4761CC5C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8ED" w:rsidRPr="007418ED" w:rsidP="00A03A24" w14:paraId="4761CC5D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8ED" w:rsidRPr="00C64FBE" w:rsidP="00A03A24" w14:paraId="4761CC5E" w14:textId="77777777"/>
        </w:tc>
      </w:tr>
      <w:tr w14:paraId="4761CC63" w14:textId="77777777" w:rsidTr="007418ED">
        <w:tblPrEx>
          <w:tblW w:w="922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18ED" w:rsidP="00A03A24" w14:paraId="4761CC60" w14:textId="77777777">
            <w:pPr>
              <w:rPr>
                <w:rFonts w:cs="Arial"/>
              </w:rPr>
            </w:pPr>
            <w:r w:rsidRPr="00770930">
              <w:rPr>
                <w:rFonts w:cs="Arial"/>
              </w:rPr>
              <w:t>I prøvetiden – samtale med styrer</w:t>
            </w:r>
          </w:p>
          <w:p w:rsidR="00770930" w:rsidRPr="00770930" w:rsidP="00A03A24" w14:paraId="4761CC61" w14:textId="77777777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418ED" w:rsidP="00A03A24" w14:paraId="4761CC62" w14:textId="77777777"/>
        </w:tc>
      </w:tr>
      <w:tr w14:paraId="4761CC68" w14:textId="77777777" w:rsidTr="007418ED">
        <w:tblPrEx>
          <w:tblW w:w="922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18ED" w:rsidRPr="007418ED" w:rsidP="00A03A24" w14:paraId="4761CC64" w14:textId="77777777">
            <w:pPr>
              <w:rPr>
                <w:rFonts w:asciiTheme="minorHAnsi" w:hAnsiTheme="minorHAnsi"/>
                <w:sz w:val="20"/>
              </w:rPr>
            </w:pPr>
            <w:r w:rsidRPr="007418ED">
              <w:rPr>
                <w:rFonts w:asciiTheme="minorHAnsi" w:hAnsiTheme="minorHAnsi"/>
                <w:sz w:val="20"/>
              </w:rPr>
              <w:t xml:space="preserve">Gjennomgang av prøvetiden </w:t>
            </w:r>
          </w:p>
          <w:p w:rsidR="007418ED" w:rsidRPr="007418ED" w:rsidP="00A03A24" w14:paraId="4761CC65" w14:textId="77777777">
            <w:pPr>
              <w:rPr>
                <w:rFonts w:asciiTheme="minorHAnsi" w:hAnsiTheme="minorHAnsi"/>
                <w:sz w:val="20"/>
              </w:rPr>
            </w:pPr>
            <w:r w:rsidRPr="007418ED">
              <w:rPr>
                <w:rFonts w:asciiTheme="minorHAnsi" w:hAnsiTheme="minorHAnsi"/>
                <w:sz w:val="20"/>
              </w:rPr>
              <w:t>Evaluering av prøvetiden</w:t>
            </w:r>
          </w:p>
          <w:p w:rsidR="007418ED" w:rsidRPr="007418ED" w:rsidP="00A03A24" w14:paraId="4761CC66" w14:textId="77777777">
            <w:pPr>
              <w:rPr>
                <w:rFonts w:asciiTheme="minorHAnsi" w:hAnsiTheme="minorHAnsi"/>
                <w:sz w:val="20"/>
              </w:rPr>
            </w:pPr>
            <w:r w:rsidRPr="007418ED">
              <w:rPr>
                <w:rFonts w:asciiTheme="minorHAnsi" w:hAnsiTheme="minorHAnsi"/>
                <w:sz w:val="20"/>
              </w:rPr>
              <w:t>Gjensidig oppsummering og evaluering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418ED" w:rsidP="00A03A24" w14:paraId="4761CC67" w14:textId="77777777"/>
        </w:tc>
      </w:tr>
      <w:tr w14:paraId="4761CC74" w14:textId="77777777" w:rsidTr="003C6E4E">
        <w:tblPrEx>
          <w:tblW w:w="922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70930" w:rsidP="00A03A24" w14:paraId="4761CC69" w14:textId="77777777">
            <w:pPr>
              <w:rPr>
                <w:rFonts w:asciiTheme="minorHAnsi" w:hAnsiTheme="minorHAnsi"/>
                <w:sz w:val="20"/>
                <w:lang w:val="nn-NO"/>
              </w:rPr>
            </w:pPr>
          </w:p>
          <w:p w:rsidR="00770930" w:rsidP="00A03A24" w14:paraId="4761CC6A" w14:textId="77777777">
            <w:pPr>
              <w:rPr>
                <w:rFonts w:asciiTheme="minorHAnsi" w:hAnsiTheme="minorHAnsi"/>
                <w:sz w:val="20"/>
                <w:lang w:val="nn-NO"/>
              </w:rPr>
            </w:pPr>
          </w:p>
          <w:p w:rsidR="00770930" w:rsidP="00A03A24" w14:paraId="4761CC6B" w14:textId="77777777">
            <w:pPr>
              <w:rPr>
                <w:rFonts w:asciiTheme="minorHAnsi" w:hAnsiTheme="minorHAnsi"/>
                <w:sz w:val="20"/>
                <w:lang w:val="nn-NO"/>
              </w:rPr>
            </w:pPr>
          </w:p>
          <w:p w:rsidR="00770930" w:rsidP="00A03A24" w14:paraId="4761CC6C" w14:textId="77777777">
            <w:pPr>
              <w:rPr>
                <w:rFonts w:asciiTheme="minorHAnsi" w:hAnsiTheme="minorHAnsi"/>
                <w:sz w:val="20"/>
                <w:lang w:val="nn-NO"/>
              </w:rPr>
            </w:pPr>
          </w:p>
          <w:p w:rsidR="00770930" w:rsidP="00A03A24" w14:paraId="4761CC6D" w14:textId="77777777">
            <w:pPr>
              <w:rPr>
                <w:rFonts w:asciiTheme="minorHAnsi" w:hAnsiTheme="minorHAnsi"/>
                <w:sz w:val="20"/>
                <w:lang w:val="nn-NO"/>
              </w:rPr>
            </w:pPr>
          </w:p>
          <w:p w:rsidR="00770930" w:rsidP="00A03A24" w14:paraId="4761CC6E" w14:textId="77777777">
            <w:pPr>
              <w:rPr>
                <w:rFonts w:asciiTheme="minorHAnsi" w:hAnsiTheme="minorHAnsi"/>
                <w:sz w:val="20"/>
                <w:lang w:val="nn-NO"/>
              </w:rPr>
            </w:pPr>
          </w:p>
          <w:p w:rsidR="00770930" w:rsidP="00A03A24" w14:paraId="4761CC6F" w14:textId="77777777">
            <w:pPr>
              <w:rPr>
                <w:rFonts w:asciiTheme="minorHAnsi" w:hAnsiTheme="minorHAnsi"/>
                <w:sz w:val="20"/>
                <w:lang w:val="nn-NO"/>
              </w:rPr>
            </w:pPr>
          </w:p>
          <w:p w:rsidR="00770930" w:rsidP="00A03A24" w14:paraId="4761CC70" w14:textId="77777777">
            <w:pPr>
              <w:rPr>
                <w:rFonts w:asciiTheme="minorHAnsi" w:hAnsiTheme="minorHAnsi"/>
                <w:sz w:val="20"/>
                <w:lang w:val="nn-NO"/>
              </w:rPr>
            </w:pPr>
          </w:p>
          <w:p w:rsidR="00770930" w:rsidP="00A03A24" w14:paraId="4761CC71" w14:textId="77777777">
            <w:pPr>
              <w:rPr>
                <w:rFonts w:asciiTheme="minorHAnsi" w:hAnsiTheme="minorHAnsi"/>
                <w:sz w:val="20"/>
                <w:lang w:val="nn-NO"/>
              </w:rPr>
            </w:pPr>
          </w:p>
          <w:p w:rsidR="00770930" w:rsidP="00A03A24" w14:paraId="4761CC72" w14:textId="77777777">
            <w:pPr>
              <w:rPr>
                <w:rFonts w:asciiTheme="minorHAnsi" w:hAnsiTheme="minorHAnsi"/>
                <w:sz w:val="20"/>
                <w:lang w:val="nn-NO"/>
              </w:rPr>
            </w:pPr>
          </w:p>
          <w:p w:rsidR="00770930" w:rsidRPr="00003705" w:rsidP="00A03A24" w14:paraId="4761CC73" w14:textId="77777777">
            <w:pPr>
              <w:rPr>
                <w:lang w:val="nn-NO"/>
              </w:rPr>
            </w:pPr>
          </w:p>
        </w:tc>
      </w:tr>
    </w:tbl>
    <w:p w:rsidR="00CB3EB0" w:rsidP="00CB3EB0" w14:paraId="4761CC75" w14:textId="77777777">
      <w:pPr>
        <w:rPr>
          <w:rFonts w:ascii="Verdana" w:hAnsi="Verdana"/>
        </w:rPr>
      </w:pPr>
    </w:p>
    <w:p w:rsidR="00CB3EB0" w:rsidP="00CB3EB0" w14:paraId="4761CC76" w14:textId="77777777">
      <w:pPr>
        <w:rPr>
          <w:rFonts w:ascii="Verdana" w:hAnsi="Verdana"/>
        </w:rPr>
      </w:pPr>
    </w:p>
    <w:p w:rsidR="00CB3EB0" w:rsidP="00CB3EB0" w14:paraId="4761CC77" w14:textId="77777777">
      <w:pPr>
        <w:rPr>
          <w:rFonts w:ascii="Verdana" w:hAnsi="Verdana"/>
        </w:rPr>
      </w:pPr>
    </w:p>
    <w:p w:rsidR="00CB3EB0" w:rsidP="00CB3EB0" w14:paraId="4761CC78" w14:textId="77777777">
      <w:pPr>
        <w:rPr>
          <w:rFonts w:ascii="Verdana" w:hAnsi="Verdana"/>
        </w:rPr>
      </w:pPr>
    </w:p>
    <w:p w:rsidR="00CB3EB0" w:rsidP="00CB3EB0" w14:paraId="4761CC79" w14:textId="77777777">
      <w:pPr>
        <w:rPr>
          <w:rFonts w:ascii="Verdana" w:hAnsi="Verdana"/>
        </w:rPr>
      </w:pPr>
    </w:p>
    <w:p w:rsidR="00CB3EB0" w:rsidP="00CB3EB0" w14:paraId="4761CC7A" w14:textId="77777777">
      <w:pPr>
        <w:rPr>
          <w:rFonts w:ascii="Verdana" w:hAnsi="Verdana"/>
        </w:rPr>
      </w:pPr>
    </w:p>
    <w:p w:rsidR="00CB3EB0" w:rsidP="00CB3EB0" w14:paraId="4761CC7B" w14:textId="77777777">
      <w:pPr>
        <w:rPr>
          <w:rFonts w:ascii="Verdana" w:hAnsi="Verdana"/>
        </w:rPr>
      </w:pPr>
    </w:p>
    <w:p w:rsidR="00CB3EB0" w:rsidP="00CB3EB0" w14:paraId="4761CC7C" w14:textId="77777777">
      <w:pPr>
        <w:rPr>
          <w:rFonts w:ascii="Verdana" w:hAnsi="Verdana"/>
        </w:rPr>
      </w:pPr>
    </w:p>
    <w:p w:rsidR="00CB3EB0" w:rsidP="00CB3EB0" w14:paraId="4761CC7D" w14:textId="77777777">
      <w:pPr>
        <w:rPr>
          <w:rFonts w:ascii="Verdana" w:hAnsi="Verdana"/>
        </w:rPr>
      </w:pPr>
    </w:p>
    <w:p w:rsidR="00CB3EB0" w:rsidP="00CB3EB0" w14:paraId="4761CC7E" w14:textId="77777777">
      <w:pPr>
        <w:rPr>
          <w:rFonts w:ascii="Verdana" w:hAnsi="Verdana"/>
        </w:rPr>
      </w:pPr>
    </w:p>
    <w:p w:rsidR="00CB3EB0" w:rsidP="00CB3EB0" w14:paraId="4761CC7F" w14:textId="77777777">
      <w:pPr>
        <w:rPr>
          <w:rFonts w:ascii="Verdana" w:hAnsi="Verdana"/>
        </w:rPr>
      </w:pPr>
    </w:p>
    <w:p w:rsidR="00CB3EB0" w:rsidP="00CB3EB0" w14:paraId="4761CC80" w14:textId="77777777">
      <w:pPr>
        <w:rPr>
          <w:rFonts w:ascii="Verdana" w:hAnsi="Verdana"/>
        </w:rPr>
      </w:pPr>
    </w:p>
    <w:p w:rsidR="00CB3EB0" w:rsidP="00CB3EB0" w14:paraId="4761CC81" w14:textId="77777777">
      <w:pPr>
        <w:rPr>
          <w:rFonts w:ascii="Verdana" w:hAnsi="Verdana"/>
        </w:rPr>
      </w:pPr>
    </w:p>
    <w:p w:rsidR="00CB3EB0" w:rsidP="00CB3EB0" w14:paraId="4761CC82" w14:textId="77777777">
      <w:pPr>
        <w:rPr>
          <w:rFonts w:ascii="Verdana" w:hAnsi="Verdana"/>
        </w:rPr>
      </w:pPr>
    </w:p>
    <w:p w:rsidR="00CB3EB0" w:rsidP="00CB3EB0" w14:paraId="4761CC83" w14:textId="77777777">
      <w:pPr>
        <w:rPr>
          <w:rFonts w:ascii="Verdana" w:hAnsi="Verdana"/>
        </w:rPr>
      </w:pPr>
    </w:p>
    <w:p w:rsidR="00CB3EB0" w:rsidP="00CB3EB0" w14:paraId="4761CC84" w14:textId="77777777">
      <w:pPr>
        <w:rPr>
          <w:rFonts w:ascii="Verdana" w:hAnsi="Verdana"/>
        </w:rPr>
      </w:pPr>
    </w:p>
    <w:p w:rsidR="00CB3EB0" w:rsidP="00CB3EB0" w14:paraId="4761CC85" w14:textId="77777777">
      <w:pPr>
        <w:rPr>
          <w:rFonts w:ascii="Verdana" w:hAnsi="Verdana"/>
        </w:rPr>
      </w:pPr>
    </w:p>
    <w:p w:rsidR="00CB3EB0" w:rsidP="00CB3EB0" w14:paraId="4761CC86" w14:textId="77777777">
      <w:pPr>
        <w:rPr>
          <w:rFonts w:ascii="Verdana" w:hAnsi="Verdana"/>
        </w:rPr>
      </w:pPr>
    </w:p>
    <w:p w:rsidR="00CB3EB0" w:rsidP="00CB3EB0" w14:paraId="4761CC87" w14:textId="77777777">
      <w:pPr>
        <w:rPr>
          <w:rFonts w:ascii="Verdana" w:hAnsi="Verdana"/>
        </w:rPr>
      </w:pPr>
    </w:p>
    <w:sectPr w:rsidSect="00D03EE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4761CC96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770142" w:rsidRPr="004568C8" w:rsidP="00770142" w14:paraId="4761CC92" w14:textId="77777777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D56428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770142" w:rsidRPr="009B041D" w:rsidP="00770142" w14:paraId="4761CC93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6.8.1-04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770142" w:rsidRPr="00D320CC" w:rsidP="00770142" w14:paraId="4761CC94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770142" w:rsidP="00770142" w14:paraId="4761CC95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953A01"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953A01"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485214" w:rsidP="00770142" w14:paraId="4761CC9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4761CC9C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770142" w:rsidRPr="004568C8" w:rsidP="00770142" w14:paraId="4761CC98" w14:textId="62B60FF3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10229850</wp:posOffset>
                    </wp:positionV>
                    <wp:extent cx="7560945" cy="273050"/>
                    <wp:effectExtent l="0" t="0" r="0" b="12700"/>
                    <wp:wrapNone/>
                    <wp:docPr id="2" name="MSIPCM4eaf43b69c8dfac1594900ba" descr="{&quot;HashCode&quot;:-984461956,&quot;Height&quot;:842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43AD" w:rsidRPr="00453B6F" w:rsidP="00453B6F" w14:paraId="613056F6" w14:textId="77777777">
                                <w:pP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</w:pPr>
                                <w:r w:rsidRPr="00453B6F"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SIPCM4eaf43b69c8dfac1594900ba" o:spid="_x0000_s2049" type="#_x0000_t202" alt="{&quot;HashCode&quot;:-984461956,&quot;Height&quot;:842.0,&quot;Width&quot;:595.0,&quot;Placement&quot;:&quot;Footer&quot;,&quot;Index&quot;:&quot;Primary&quot;,&quot;Section&quot;:1,&quot;Top&quot;:0.0,&quot;Left&quot;:0.0}" style="width:595.35pt;height:21.5pt;margin-top:805.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59264" o:allowincell="f" filled="f" stroked="f" strokeweight="0.5pt">
                    <v:textbox inset="20pt,0,,0">
                      <w:txbxContent>
                        <w:p w:rsidR="000143AD" w:rsidRPr="00453B6F" w:rsidP="00453B6F" w14:paraId="0262574A" w14:textId="1B70085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453B6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D56428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770142" w:rsidRPr="009B041D" w:rsidP="00770142" w14:paraId="4761CC99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6.8.1-04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770142" w:rsidRPr="00D320CC" w:rsidP="00770142" w14:paraId="4761CC9A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770142" w:rsidP="00770142" w14:paraId="4761CC9B" w14:textId="753F437E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="Arial" w:hAnsi="Arial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="Arial" w:hAnsi="Arial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770142" w14:paraId="4761CC9D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4761CCB1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770142" w:rsidRPr="009B041D" w:rsidP="00770142" w14:paraId="4761CCAE" w14:textId="00B9311A">
          <w:pPr>
            <w:pStyle w:val="Footer"/>
            <w:rPr>
              <w:color w:val="000080"/>
              <w:sz w:val="16"/>
            </w:rPr>
          </w:pPr>
          <w:r>
            <w:rPr>
              <w:noProof/>
              <w:color w:val="000080"/>
              <w:sz w:val="16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10229850</wp:posOffset>
                    </wp:positionV>
                    <wp:extent cx="7560945" cy="273050"/>
                    <wp:effectExtent l="0" t="0" r="0" b="12700"/>
                    <wp:wrapNone/>
                    <wp:docPr id="3" name="MSIPCMce73477784f928b3f97c74a0" descr="{&quot;HashCode&quot;:-984461956,&quot;Height&quot;:842.0,&quot;Width&quot;:595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43AD" w:rsidRPr="00453B6F" w:rsidP="00453B6F" w14:paraId="18C6FB57" w14:textId="77777777">
                                <w:pP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</w:pPr>
                                <w:r w:rsidRPr="00453B6F"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SIPCMce73477784f928b3f97c74a0" o:spid="_x0000_s2050" type="#_x0000_t202" alt="{&quot;HashCode&quot;:-984461956,&quot;Height&quot;:842.0,&quot;Width&quot;:595.0,&quot;Placement&quot;:&quot;Footer&quot;,&quot;Index&quot;:&quot;FirstPage&quot;,&quot;Section&quot;:1,&quot;Top&quot;:0.0,&quot;Left&quot;:0.0}" style="width:595.35pt;height:21.5pt;margin-top:805.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61312" o:allowincell="f" filled="f" stroked="f" strokeweight="0.5pt">
                    <v:textbox inset="20pt,0,,0">
                      <w:txbxContent>
                        <w:p w:rsidR="000143AD" w:rsidRPr="00453B6F" w:rsidP="00453B6F" w14:paraId="47A9985A" w14:textId="3EE37676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453B6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6.8.1-04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770142" w:rsidRPr="00D320CC" w:rsidP="00770142" w14:paraId="4761CCAF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770142" w:rsidP="00770142" w14:paraId="4761CCB0" w14:textId="3E8E76AE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="Arial" w:hAnsi="Arial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="Arial" w:hAnsi="Arial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770142" w14:paraId="4761CCB2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4761CC8B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770142" w:rsidP="00770142" w14:paraId="4761CC88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Sjekkliste ved nyansettelse i barnehagene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770142" w:rsidP="00770142" w14:paraId="4761CC89" w14:textId="77777777">
          <w:pPr>
            <w:pStyle w:val="Header"/>
            <w:jc w:val="left"/>
            <w:rPr>
              <w:sz w:val="12"/>
            </w:rPr>
          </w:pPr>
        </w:p>
        <w:p w:rsidR="00770142" w:rsidP="00770142" w14:paraId="4761CC8A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2.02</w:t>
          </w:r>
          <w:r>
            <w:rPr>
              <w:sz w:val="16"/>
            </w:rPr>
            <w:fldChar w:fldCharType="end"/>
          </w:r>
        </w:p>
      </w:tc>
    </w:tr>
  </w:tbl>
  <w:p w:rsidR="00485214" w:rsidRPr="00D03EED" w:rsidP="00770142" w14:paraId="4761CC8C" w14:textId="77777777">
    <w:pPr>
      <w:pStyle w:val="Header"/>
      <w:rPr>
        <w:color w:val="00008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4761CC90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770142" w:rsidP="00770142" w14:paraId="4761CC8D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Sjekkliste ved nyansettelse i barnehagene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770142" w:rsidP="00770142" w14:paraId="4761CC8E" w14:textId="77777777">
          <w:pPr>
            <w:pStyle w:val="Header"/>
            <w:jc w:val="left"/>
            <w:rPr>
              <w:sz w:val="12"/>
            </w:rPr>
          </w:pPr>
        </w:p>
        <w:p w:rsidR="00770142" w:rsidP="00770142" w14:paraId="4761CC8F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2.02</w:t>
          </w:r>
          <w:r>
            <w:rPr>
              <w:sz w:val="16"/>
            </w:rPr>
            <w:fldChar w:fldCharType="end"/>
          </w:r>
        </w:p>
      </w:tc>
    </w:tr>
  </w:tbl>
  <w:p w:rsidR="00485214" w:rsidP="00770142" w14:paraId="4761CC9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4761CCA0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4761CC9E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770142" w:rsidP="00770142" w14:paraId="4761CC9F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Sjekkliste ved nyansettelse i barnehagene</w:t>
          </w:r>
          <w:r>
            <w:rPr>
              <w:sz w:val="28"/>
            </w:rPr>
            <w:fldChar w:fldCharType="end"/>
          </w:r>
        </w:p>
      </w:tc>
    </w:tr>
    <w:tr w14:paraId="4761CCA3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770142" w:rsidP="00770142" w14:paraId="4761CCA1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Pasientbehandling/Pasientadministrasjon/Administrative støttefunksjoner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770142" w:rsidRPr="005F0E8F" w:rsidP="00770142" w14:paraId="4761CCA2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31.01.2024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31.01.2026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761CCA6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770142" w:rsidP="00770142" w14:paraId="4761CCA4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HF/Drift-/teknisk divisjon/Barnehagene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770142" w:rsidP="00770142" w14:paraId="4761CCA5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2.02</w:t>
          </w:r>
          <w:r>
            <w:rPr>
              <w:sz w:val="16"/>
            </w:rPr>
            <w:fldChar w:fldCharType="end"/>
          </w:r>
        </w:p>
      </w:tc>
    </w:tr>
    <w:tr w14:paraId="4761CCA9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770142" w:rsidP="00770142" w14:paraId="4761CCA7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Bakken, Gerd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770142" w:rsidP="00770142" w14:paraId="4761CCA8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Informasjon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761CCAC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770142" w:rsidP="00770142" w14:paraId="4761CCAA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Inger Johanne T Klausen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770142" w:rsidP="00770142" w14:paraId="4761CCAB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D56428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:rsidP="00770142" w14:paraId="4761CCAD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A06CC86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7C346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21E4ABC"/>
    <w:multiLevelType w:val="hybridMultilevel"/>
    <w:tmpl w:val="33243790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046239">
    <w:abstractNumId w:val="10"/>
  </w:num>
  <w:num w:numId="2" w16cid:durableId="331104625">
    <w:abstractNumId w:val="8"/>
  </w:num>
  <w:num w:numId="3" w16cid:durableId="2116628618">
    <w:abstractNumId w:val="3"/>
  </w:num>
  <w:num w:numId="4" w16cid:durableId="1016544780">
    <w:abstractNumId w:val="2"/>
  </w:num>
  <w:num w:numId="5" w16cid:durableId="1923023007">
    <w:abstractNumId w:val="1"/>
  </w:num>
  <w:num w:numId="6" w16cid:durableId="161623967">
    <w:abstractNumId w:val="0"/>
  </w:num>
  <w:num w:numId="7" w16cid:durableId="822356189">
    <w:abstractNumId w:val="9"/>
  </w:num>
  <w:num w:numId="8" w16cid:durableId="1786844466">
    <w:abstractNumId w:val="7"/>
  </w:num>
  <w:num w:numId="9" w16cid:durableId="973680940">
    <w:abstractNumId w:val="6"/>
  </w:num>
  <w:num w:numId="10" w16cid:durableId="910655072">
    <w:abstractNumId w:val="5"/>
  </w:num>
  <w:num w:numId="11" w16cid:durableId="1188758692">
    <w:abstractNumId w:val="4"/>
  </w:num>
  <w:num w:numId="12" w16cid:durableId="572397326">
    <w:abstractNumId w:val="11"/>
  </w:num>
  <w:num w:numId="13" w16cid:durableId="1479498655">
    <w:abstractNumId w:val="12"/>
  </w:num>
  <w:num w:numId="14" w16cid:durableId="8333024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705"/>
    <w:rsid w:val="00007BD0"/>
    <w:rsid w:val="000143AD"/>
    <w:rsid w:val="00020754"/>
    <w:rsid w:val="000354A8"/>
    <w:rsid w:val="00042992"/>
    <w:rsid w:val="0005214E"/>
    <w:rsid w:val="000556E5"/>
    <w:rsid w:val="00056D52"/>
    <w:rsid w:val="00067C31"/>
    <w:rsid w:val="00076677"/>
    <w:rsid w:val="00081F27"/>
    <w:rsid w:val="00083284"/>
    <w:rsid w:val="00097072"/>
    <w:rsid w:val="000A1D6A"/>
    <w:rsid w:val="000A6B2D"/>
    <w:rsid w:val="000C6A9B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50F73"/>
    <w:rsid w:val="00155765"/>
    <w:rsid w:val="00157C37"/>
    <w:rsid w:val="00161FD5"/>
    <w:rsid w:val="00176BA5"/>
    <w:rsid w:val="0019138B"/>
    <w:rsid w:val="0019290E"/>
    <w:rsid w:val="001A4CED"/>
    <w:rsid w:val="001B1D43"/>
    <w:rsid w:val="001B37A6"/>
    <w:rsid w:val="001C094A"/>
    <w:rsid w:val="001E1DBA"/>
    <w:rsid w:val="001F7E88"/>
    <w:rsid w:val="0020110C"/>
    <w:rsid w:val="00203F1E"/>
    <w:rsid w:val="00227AF8"/>
    <w:rsid w:val="00241F65"/>
    <w:rsid w:val="00281B8D"/>
    <w:rsid w:val="00284EBB"/>
    <w:rsid w:val="00292085"/>
    <w:rsid w:val="002A16F4"/>
    <w:rsid w:val="002A354C"/>
    <w:rsid w:val="002A4A07"/>
    <w:rsid w:val="002A791D"/>
    <w:rsid w:val="002B1F3C"/>
    <w:rsid w:val="002B2E71"/>
    <w:rsid w:val="002D0738"/>
    <w:rsid w:val="002F5A32"/>
    <w:rsid w:val="00304B15"/>
    <w:rsid w:val="00311019"/>
    <w:rsid w:val="00362B96"/>
    <w:rsid w:val="00390056"/>
    <w:rsid w:val="00393223"/>
    <w:rsid w:val="003A669E"/>
    <w:rsid w:val="003A6B8A"/>
    <w:rsid w:val="003B1EB7"/>
    <w:rsid w:val="003C5594"/>
    <w:rsid w:val="003D3C2E"/>
    <w:rsid w:val="003E25C1"/>
    <w:rsid w:val="003E4741"/>
    <w:rsid w:val="00407B78"/>
    <w:rsid w:val="00411E8A"/>
    <w:rsid w:val="004252FB"/>
    <w:rsid w:val="00437DED"/>
    <w:rsid w:val="00453B6F"/>
    <w:rsid w:val="00455820"/>
    <w:rsid w:val="004568C8"/>
    <w:rsid w:val="004611B5"/>
    <w:rsid w:val="004640AA"/>
    <w:rsid w:val="0047022F"/>
    <w:rsid w:val="004719A0"/>
    <w:rsid w:val="00482CE0"/>
    <w:rsid w:val="00485214"/>
    <w:rsid w:val="004B1EF5"/>
    <w:rsid w:val="004C563C"/>
    <w:rsid w:val="004D0DCE"/>
    <w:rsid w:val="004D15E6"/>
    <w:rsid w:val="004E0461"/>
    <w:rsid w:val="004E763F"/>
    <w:rsid w:val="004F2516"/>
    <w:rsid w:val="0050053D"/>
    <w:rsid w:val="00507D96"/>
    <w:rsid w:val="005103B6"/>
    <w:rsid w:val="00520D11"/>
    <w:rsid w:val="0053273E"/>
    <w:rsid w:val="005370F4"/>
    <w:rsid w:val="0054179A"/>
    <w:rsid w:val="0054461F"/>
    <w:rsid w:val="00547EEF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720B2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5645"/>
    <w:rsid w:val="006F6255"/>
    <w:rsid w:val="00713D7C"/>
    <w:rsid w:val="00727E6C"/>
    <w:rsid w:val="007367F2"/>
    <w:rsid w:val="007418ED"/>
    <w:rsid w:val="00770142"/>
    <w:rsid w:val="00770930"/>
    <w:rsid w:val="0078621E"/>
    <w:rsid w:val="007C3E55"/>
    <w:rsid w:val="007D2049"/>
    <w:rsid w:val="007E4125"/>
    <w:rsid w:val="0080313B"/>
    <w:rsid w:val="00806640"/>
    <w:rsid w:val="008078AB"/>
    <w:rsid w:val="00820B61"/>
    <w:rsid w:val="008361CD"/>
    <w:rsid w:val="00842354"/>
    <w:rsid w:val="00843ADC"/>
    <w:rsid w:val="00844349"/>
    <w:rsid w:val="00845551"/>
    <w:rsid w:val="00850B9C"/>
    <w:rsid w:val="008530BA"/>
    <w:rsid w:val="00853B1D"/>
    <w:rsid w:val="00855382"/>
    <w:rsid w:val="008564CD"/>
    <w:rsid w:val="00857CD3"/>
    <w:rsid w:val="0088008E"/>
    <w:rsid w:val="008B41C0"/>
    <w:rsid w:val="008B7340"/>
    <w:rsid w:val="008C41EB"/>
    <w:rsid w:val="008C797A"/>
    <w:rsid w:val="008D33F1"/>
    <w:rsid w:val="008F30D5"/>
    <w:rsid w:val="009012D1"/>
    <w:rsid w:val="00903623"/>
    <w:rsid w:val="009039EB"/>
    <w:rsid w:val="00905B0B"/>
    <w:rsid w:val="00907122"/>
    <w:rsid w:val="00907ABE"/>
    <w:rsid w:val="0091692D"/>
    <w:rsid w:val="009456D0"/>
    <w:rsid w:val="009506D3"/>
    <w:rsid w:val="00953A01"/>
    <w:rsid w:val="00956BBF"/>
    <w:rsid w:val="00970B24"/>
    <w:rsid w:val="009A2159"/>
    <w:rsid w:val="009A2EB0"/>
    <w:rsid w:val="009B041D"/>
    <w:rsid w:val="009B19A9"/>
    <w:rsid w:val="009C6E05"/>
    <w:rsid w:val="009D072D"/>
    <w:rsid w:val="009D4154"/>
    <w:rsid w:val="009E0D59"/>
    <w:rsid w:val="009F7668"/>
    <w:rsid w:val="00A03A24"/>
    <w:rsid w:val="00A17D23"/>
    <w:rsid w:val="00A271A9"/>
    <w:rsid w:val="00A469CF"/>
    <w:rsid w:val="00A577D4"/>
    <w:rsid w:val="00A75A8B"/>
    <w:rsid w:val="00AB08E0"/>
    <w:rsid w:val="00AC0D84"/>
    <w:rsid w:val="00AC35FB"/>
    <w:rsid w:val="00AD1E4B"/>
    <w:rsid w:val="00AD296B"/>
    <w:rsid w:val="00AD3BC6"/>
    <w:rsid w:val="00AD6B34"/>
    <w:rsid w:val="00AE6893"/>
    <w:rsid w:val="00AF5DDC"/>
    <w:rsid w:val="00B02D46"/>
    <w:rsid w:val="00B21CB1"/>
    <w:rsid w:val="00B24A00"/>
    <w:rsid w:val="00B46418"/>
    <w:rsid w:val="00B55A8A"/>
    <w:rsid w:val="00B900D2"/>
    <w:rsid w:val="00BC5853"/>
    <w:rsid w:val="00BD6D72"/>
    <w:rsid w:val="00BE48E2"/>
    <w:rsid w:val="00BF6B78"/>
    <w:rsid w:val="00C071DF"/>
    <w:rsid w:val="00C40A3A"/>
    <w:rsid w:val="00C4283A"/>
    <w:rsid w:val="00C47D6B"/>
    <w:rsid w:val="00C5222B"/>
    <w:rsid w:val="00C64FBE"/>
    <w:rsid w:val="00C72834"/>
    <w:rsid w:val="00C81FA3"/>
    <w:rsid w:val="00C836EE"/>
    <w:rsid w:val="00C84942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E023CD"/>
    <w:rsid w:val="00E033C9"/>
    <w:rsid w:val="00E30F00"/>
    <w:rsid w:val="00E3168F"/>
    <w:rsid w:val="00E33977"/>
    <w:rsid w:val="00E35C67"/>
    <w:rsid w:val="00E36B5C"/>
    <w:rsid w:val="00E40863"/>
    <w:rsid w:val="00E40DF2"/>
    <w:rsid w:val="00E4664C"/>
    <w:rsid w:val="00E5442A"/>
    <w:rsid w:val="00E67083"/>
    <w:rsid w:val="00E774C2"/>
    <w:rsid w:val="00E80759"/>
    <w:rsid w:val="00E8424E"/>
    <w:rsid w:val="00E86FAE"/>
    <w:rsid w:val="00E8758E"/>
    <w:rsid w:val="00E90D68"/>
    <w:rsid w:val="00E96F17"/>
    <w:rsid w:val="00EA5771"/>
    <w:rsid w:val="00EB3357"/>
    <w:rsid w:val="00EC1A89"/>
    <w:rsid w:val="00EC4C43"/>
    <w:rsid w:val="00ED248C"/>
    <w:rsid w:val="00EE3B2D"/>
    <w:rsid w:val="00F166F5"/>
    <w:rsid w:val="00F24469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Ersvær, Hilde Margrethe"/>
    <w:docVar w:name="ek_dbfields" w:val="EK_Avdeling¤2#4¤2# ¤3#EK_Avsnitt¤2#4¤2# ¤3#EK_Bedriftsnavn¤2#1¤2#Helse Bergen¤3#EK_GjelderFra¤2#0¤2#04.08.2021¤3#EK_KlGjelderFra¤2#0¤2#¤3#EK_Opprettet¤2#0¤2#22.10.2018¤3#EK_Utgitt¤2#0¤2#23.10.2018¤3#EK_IBrukDato¤2#0¤2#04.08.2021¤3#EK_DokumentID¤2#0¤2#D56428¤3#EK_DokTittel¤2#0¤2#Sjekkliste ved nyansettelse i barnehagene¤3#EK_DokType¤2#0¤2#Informasjon¤3#EK_DocLvlShort¤2#0¤2# ¤3#EK_DocLevel¤2#0¤2# ¤3#EK_EksRef¤2#2¤2# 0_x0009_¤3#EK_Erstatter¤2#0¤2#1.03¤3#EK_ErstatterD¤2#0¤2#03.08.2021¤3#EK_Signatur¤2#0¤2#Bakken, Gerd¤3#EK_Verifisert¤2#0¤2# ¤3#EK_Hørt¤2#0¤2# ¤3#EK_AuditReview¤2#2¤2# ¤3#EK_AuditApprove¤2#2¤2# ¤3#EK_Gradering¤2#0¤2#Åpen¤3#EK_Gradnr¤2#4¤2#0¤3#EK_Kapittel¤2#4¤2# ¤3#EK_Referanse¤2#2¤2# 0_x0009_¤3#EK_RefNr¤2#0¤2#02.6.8.1-23¤3#EK_Revisjon¤2#0¤2#1.04¤3#EK_Ansvarlig¤2#0¤2#Ersvær, Hilde Margrethe¤3#EK_SkrevetAv¤2#0¤2# ¤3#EK_UText1¤2#0¤2#Inger Johanne T Klausen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4¤3#EK_Merknad¤2#7¤2#Forlenget gyldighet til 04.08.2023¤3#EK_VerLogg¤2#2¤2#Ver. 1.04 - 04.08.2021|Forlenget gyldighet til 04.08.2023¤1#Ver. 1.03 - 03.08.2021|Forlenget gyldighet til 03.08.2023¤1#Ver. 1.02 - 03.08.2020|Forlenget gyldighet til 03.08.2021¤1#Ver. 1.01 - 30.08.2019|Forlenget gyldighet til 30.08.2020¤1#Ver. 1.00 - 24.10.2018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3¤3#EK_GjelderTil¤2#0¤2#04.08.2023¤3#EK_Vedlegg¤2#2¤2# 0_x0009_¤3#EK_AvdelingOver¤2#4¤2# ¤3#EK_HRefNr¤2#0¤2# ¤3#EK_HbNavn¤2#0¤2# ¤3#EK_DokRefnr¤2#4¤2#000302060801¤3#EK_Dokendrdato¤2#4¤2#03.08.2021 10:26:05¤3#EK_HbType¤2#4¤2# ¤3#EK_Offisiell¤2#4¤2# ¤3#EK_VedleggRef¤2#4¤2#02.6.8.1-23¤3#EK_Strukt00¤2#5¤2#¤5#¤5#HVRHF¤5#1¤5#-1¤4#¤5#02¤5#Helse Bergen HF¤5#1¤5#0¤4#.¤5#6¤5#Drift-/teknisk divisjon¤5#1¤5#0¤4#.¤5#8¤5#Barnehagene¤5#1¤5#0¤4#.¤5#1¤5#Ansatte¤5#0¤5#0¤4# - ¤3#EK_Strukt01¤2#5¤2#¤5#¤5#Kategorier HB (ikke dokumenter på dette nivået trykk dere videre ned +)¤5#0¤5#0¤4#¤5#¤5#Pasientbehandling (ikke dokumenter på dette nivået trykk dere videre ned +)¤5#0¤5#0¤4#¤5#¤5#Pasientadminiastrasjon¤5#3¤5#0¤4#¤5#¤5#Administrative støttefunksjoner¤5#3¤5#0¤4# - ¤3#EK_Pub¤2#6¤2#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6¤5#Drift-/teknisk divisjon¤5#1¤5#0¤4#.¤5#8¤5#Barnehagene¤5#1¤5#0¤4#.¤5#1¤5#Ansatte¤5#0¤5#0¤4# - ¤3#"/>
    <w:docVar w:name="ek_dl" w:val="23"/>
    <w:docVar w:name="ek_doclevel" w:val=" "/>
    <w:docVar w:name="ek_doclvlshort" w:val=" "/>
    <w:docVar w:name="ek_dok.ansvarlig" w:val="[Dok.ansvarlig]"/>
    <w:docVar w:name="ek_doktittel" w:val="Sjekkliste ved nyansettelse i barnehagene"/>
    <w:docVar w:name="ek_doktype" w:val="Informasjon"/>
    <w:docVar w:name="ek_dokumentid" w:val="D56428"/>
    <w:docVar w:name="ek_erstatter" w:val="1.03"/>
    <w:docVar w:name="ek_erstatterd" w:val="03.08.2021"/>
    <w:docVar w:name="ek_format" w:val="-10"/>
    <w:docVar w:name="ek_gjelderfra" w:val="04.08.2021"/>
    <w:docVar w:name="ek_gjeldertil" w:val="04.08.2023"/>
    <w:docVar w:name="ek_gradering" w:val="Åpen"/>
    <w:docVar w:name="ek_hbnavn" w:val=" "/>
    <w:docVar w:name="ek_hrefnr" w:val=" "/>
    <w:docVar w:name="ek_hørt" w:val=" "/>
    <w:docVar w:name="ek_ibrukdato" w:val="04.08.2021"/>
    <w:docVar w:name="ek_merknad" w:val="Forlenget gyldighet til 04.08.2023"/>
    <w:docVar w:name="ek_opprettet" w:val="22.10.2018"/>
    <w:docVar w:name="ek_protection" w:val="0"/>
    <w:docVar w:name="ek_rapport" w:val="[]"/>
    <w:docVar w:name="ek_refnr" w:val="02.6.8.1-23"/>
    <w:docVar w:name="ek_revisjon" w:val="1.04"/>
    <w:docVar w:name="ek_s00mt1" w:val="HVRHF - Helse Bergen HF - Drift-/teknisk divisjon - Barnehagene"/>
    <w:docVar w:name="ek_s01mt3" w:val="Pasientadminiastrasjon - Administrative støttefunksjoner"/>
    <w:docVar w:name="ek_signatur" w:val="Bakken, Gerd"/>
    <w:docVar w:name="ek_skrevetav" w:val=" "/>
    <w:docVar w:name="ek_status" w:val="I bruk"/>
    <w:docVar w:name="ek_stikkord" w:val="[]"/>
    <w:docVar w:name="ek_superstikkord" w:val="[]"/>
    <w:docVar w:name="ek_type" w:val="DOK"/>
    <w:docVar w:name="ek_utext1" w:val="Inger Johanne T Klausen"/>
    <w:docVar w:name="ek_utext2" w:val=" "/>
    <w:docVar w:name="ek_utext3" w:val=" "/>
    <w:docVar w:name="ek_utext4" w:val=" "/>
    <w:docVar w:name="ek_utgave" w:val="1.04"/>
    <w:docVar w:name="ek_utgitt" w:val=" "/>
    <w:docVar w:name="ek_verifisert" w:val=" 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761CBDD"/>
  <w15:docId w15:val="{E1C50F44-9859-4E69-8803-D246BA32A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autoRedefine/>
    <w:qFormat/>
    <w:pPr>
      <w:numPr>
        <w:numId w:val="1"/>
      </w:numPr>
      <w:spacing w:before="240" w:line="480" w:lineRule="auto"/>
      <w:outlineLvl w:val="0"/>
    </w:pPr>
    <w:rPr>
      <w:rFonts w:ascii="Verdana" w:hAnsi="Verdana"/>
      <w:b/>
      <w:sz w:val="24"/>
      <w:u w:val="single"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numPr>
        <w:ilvl w:val="2"/>
        <w:numId w:val="12"/>
      </w:numPr>
      <w:tabs>
        <w:tab w:val="num" w:pos="703"/>
      </w:tabs>
      <w:ind w:left="50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spacing w:line="360" w:lineRule="auto"/>
      <w:outlineLvl w:val="5"/>
    </w:pPr>
    <w:rPr>
      <w:rFonts w:ascii="Verdana" w:hAnsi="Verdan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Verdana" w:hAnsi="Verdana"/>
      <w:color w:val="0000FF"/>
      <w:sz w:val="14"/>
      <w:u w:val="single"/>
    </w:rPr>
  </w:style>
  <w:style w:type="character" w:styleId="FollowedHyperlink">
    <w:name w:val="FollowedHyperlink"/>
    <w:rPr>
      <w:rFonts w:ascii="Verdana" w:hAnsi="Verdana"/>
      <w:color w:val="800080"/>
      <w:sz w:val="1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7418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GEBA\APPDATA\ROAMING\MICROSOFT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10</TotalTime>
  <Pages>2</Pages>
  <Words>305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Sjekkliste ved nyansettelse i barnehagene</vt:lpstr>
      <vt:lpstr>HBHF-mal - stående</vt:lpstr>
    </vt:vector>
  </TitlesOfParts>
  <Company>Datakvalitet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Sjekkliste ved nyansettelse i barnehagene</dc:title>
  <dc:subject>000302060801|02.6.8.1-23|</dc:subject>
  <dc:creator>Handbok</dc:creator>
  <dc:description>EK_Avdeling_x0002_4_x0002_ _x0003_EK_Avsnitt_x0002_4_x0002_ _x0003_EK_Bedriftsnavn_x0002_1_x0002_Helse Bergen_x0003_EK_GjelderFra_x0002_0_x0002_04.08.2021_x0003_EK_KlGjelderFra_x0002_0_x0002__x0003_EK_Opprettet_x0002_0_x0002_22.10.2018_x0003_EK_Utgitt_x0002_0_x0002_23.10.2018_x0003_EK_IBrukDato_x0002_0_x0002_04.08.2021_x0003_EK_DokumentID_x0002_0_x0002_D56428_x0003_EK_DokTittel_x0002_0_x0002_Sjekkliste ved nyansettelse i barnehagene_x0003_EK_DokType_x0002_0_x0002_Informasjon_x0003_EK_DocLvlShort_x0002_0_x0002_ _x0003_EK_DocLevel_x0002_0_x0002_ _x0003_EK_EksRef_x0002_2_x0002_ 0	_x0003_EK_Erstatter_x0002_0_x0002_1.03_x0003_EK_ErstatterD_x0002_0_x0002_03.08.2021_x0003_EK_Signatur_x0002_0_x0002_Bakken, Gerd_x0003_EK_Verifisert_x0002_0_x0002_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_x0003_EK_RefNr_x0002_0_x0002_02.6.8.1-23_x0003_EK_Revisjon_x0002_0_x0002_1.04_x0003_EK_Ansvarlig_x0002_0_x0002_Ersvær, Hilde Margrethe_x0003_EK_SkrevetAv_x0002_0_x0002_ _x0003_EK_UText1_x0002_0_x0002_Inger Johanne T Klausen_x0003_EK_UText2_x0002_0_x0002_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utskriftsdato_x0003_EK_Watermark_x0002_0_x0002__x0003_EK_Utgave_x0002_0_x0002_1.04_x0003_EK_Merknad_x0002_7_x0002_Forlenget gyldighet til 04.08.2023_x0003_EK_VerLogg_x0002_2_x0002_Ver. 1.04 - 04.08.2021|Forlenget gyldighet til 04.08.2023_x0001_Ver. 1.03 - 03.08.2021|Forlenget gyldighet til 03.08.2023_x0001_Ver. 1.02 - 03.08.2020|Forlenget gyldighet til 03.08.2021_x0001_Ver. 1.01 - 30.08.2019|Forlenget gyldighet til 30.08.2020_x0001_Ver. 1.00 - 24.10.2018|_x0003_EK_RF1_x0002_4_x0002_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_x0003_EK_DL_x0002_0_x0002_23_x0003_EK_GjelderTil_x0002_0_x0002_04.08.2023_x0003_EK_Vedlegg_x0002_2_x0002_ 0	_x0003_EK_AvdelingOver_x0002_4_x0002_ _x0003_EK_HRefNr_x0002_0_x0002_ _x0003_EK_HbNavn_x0002_0_x0002_ _x0003_EK_DokRefnr_x0002_4_x0002_000302060801_x0003_EK_Dokendrdato_x0002_4_x0002_03.08.2021 10:26:05_x0003_EK_HbType_x0002_4_x0002_ _x0003_EK_Offisiell_x0002_4_x0002_ _x0003_EK_VedleggRef_x0002_4_x0002_02.6.8.1-23_x0003_EK_Strukt00_x0002_5_x0002__x0005__x0005_HVRHF_x0005_1_x0005_-1_x0004__x0005_02_x0005_Helse Bergen HF_x0005_1_x0005_0_x0004_._x0005_6_x0005_Drift-/teknisk divisjon_x0005_1_x0005_0_x0004_._x0005_8_x0005_Barnehagene_x0005_1_x0005_0_x0004_._x0005_1_x0005_Ansatte_x0005_0_x0005_0_x0004_ - _x0003_EK_Strukt01_x0002_5_x0002__x0005__x0005_Kategorier HB (ikke dokumenter på dette nivået trykk dere videre ned +)_x0005_0_x0005_0_x0004__x0005__x0005_Pasientbehandling (ikke dokumenter på dette nivået trykk dere videre ned +)_x0005_0_x0005_0_x0004__x0005__x0005_Pasientadminiastrasjon_x0005_3_x0005_0_x0004__x0005__x0005_Administrative støttefunksjoner_x0005_3_x0005_0_x0004_ - _x0003_EK_Pub_x0002_6_x0002_;15;_x0003_EKR_DokType_x0002_0_x0002_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_x0003_EKR_Strukt00_x0002_5_x0002__x0005__x0005_HVRHF_x0005_1_x0005_-1_x0004__x0005_02_x0005_Helse Bergen HF_x0005_1_x0005_0_x0004_._x0005_6_x0005_Drift-/teknisk divisjon_x0005_1_x0005_0_x0004_._x0005_8_x0005_Barnehagene_x0005_1_x0005_0_x0004_._x0005_1_x0005_Ansatte_x0005_0_x0005_0_x0004_ - _x0003_</dc:description>
  <cp:lastModifiedBy>Ersvær, Hilde Margrethe</cp:lastModifiedBy>
  <cp:revision>5</cp:revision>
  <cp:lastPrinted>2006-09-07T08:52:00Z</cp:lastPrinted>
  <dcterms:created xsi:type="dcterms:W3CDTF">2021-08-04T12:10:00Z</dcterms:created>
  <dcterms:modified xsi:type="dcterms:W3CDTF">2024-01-31T09:10:00Z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Sjekkliste ved nyansettelse i barnehagene</vt:lpwstr>
  </property>
  <property fmtid="{D5CDD505-2E9C-101B-9397-08002B2CF9AE}" pid="4" name="EK_DokType">
    <vt:lpwstr>Informasjon</vt:lpwstr>
  </property>
  <property fmtid="{D5CDD505-2E9C-101B-9397-08002B2CF9AE}" pid="5" name="EK_DokumentID">
    <vt:lpwstr>D56428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31.01.2024</vt:lpwstr>
  </property>
  <property fmtid="{D5CDD505-2E9C-101B-9397-08002B2CF9AE}" pid="8" name="EK_GjelderTil">
    <vt:lpwstr>31.01.2026</vt:lpwstr>
  </property>
  <property fmtid="{D5CDD505-2E9C-101B-9397-08002B2CF9AE}" pid="9" name="EK_RefNr">
    <vt:lpwstr>6.8.1-04</vt:lpwstr>
  </property>
  <property fmtid="{D5CDD505-2E9C-101B-9397-08002B2CF9AE}" pid="10" name="EK_S00MT1">
    <vt:lpwstr>Helse Bergen HF/Drift-/teknisk divisjon/Barnehagene</vt:lpwstr>
  </property>
  <property fmtid="{D5CDD505-2E9C-101B-9397-08002B2CF9AE}" pid="11" name="EK_S01MT3">
    <vt:lpwstr>Pasientbehandling/Pasientadministrasjon/Administrative støttefunksjoner</vt:lpwstr>
  </property>
  <property fmtid="{D5CDD505-2E9C-101B-9397-08002B2CF9AE}" pid="12" name="EK_Signatur">
    <vt:lpwstr>Bakken, Gerd</vt:lpwstr>
  </property>
  <property fmtid="{D5CDD505-2E9C-101B-9397-08002B2CF9AE}" pid="13" name="EK_UText1">
    <vt:lpwstr>Inger Johanne T Klausen</vt:lpwstr>
  </property>
  <property fmtid="{D5CDD505-2E9C-101B-9397-08002B2CF9AE}" pid="14" name="EK_Utgave">
    <vt:lpwstr>2.02</vt:lpwstr>
  </property>
  <property fmtid="{D5CDD505-2E9C-101B-9397-08002B2CF9AE}" pid="15" name="EK_Watermark">
    <vt:lpwstr/>
  </property>
  <property fmtid="{D5CDD505-2E9C-101B-9397-08002B2CF9AE}" pid="16" name="MSIP_Label_0c3ffc1c-ef00-4620-9c2f-7d9c1597774b_ActionId">
    <vt:lpwstr>3050d36c-8280-4a6b-8060-4205a4c2cd75</vt:lpwstr>
  </property>
  <property fmtid="{D5CDD505-2E9C-101B-9397-08002B2CF9AE}" pid="17" name="MSIP_Label_0c3ffc1c-ef00-4620-9c2f-7d9c1597774b_ContentBits">
    <vt:lpwstr>2</vt:lpwstr>
  </property>
  <property fmtid="{D5CDD505-2E9C-101B-9397-08002B2CF9AE}" pid="18" name="MSIP_Label_0c3ffc1c-ef00-4620-9c2f-7d9c1597774b_Enabled">
    <vt:lpwstr>true</vt:lpwstr>
  </property>
  <property fmtid="{D5CDD505-2E9C-101B-9397-08002B2CF9AE}" pid="19" name="MSIP_Label_0c3ffc1c-ef00-4620-9c2f-7d9c1597774b_Method">
    <vt:lpwstr>Standard</vt:lpwstr>
  </property>
  <property fmtid="{D5CDD505-2E9C-101B-9397-08002B2CF9AE}" pid="20" name="MSIP_Label_0c3ffc1c-ef00-4620-9c2f-7d9c1597774b_Name">
    <vt:lpwstr>Intern</vt:lpwstr>
  </property>
  <property fmtid="{D5CDD505-2E9C-101B-9397-08002B2CF9AE}" pid="21" name="MSIP_Label_0c3ffc1c-ef00-4620-9c2f-7d9c1597774b_SetDate">
    <vt:lpwstr>2023-03-16T10:26:28Z</vt:lpwstr>
  </property>
  <property fmtid="{D5CDD505-2E9C-101B-9397-08002B2CF9AE}" pid="22" name="MSIP_Label_0c3ffc1c-ef00-4620-9c2f-7d9c1597774b_SiteId">
    <vt:lpwstr>bdcbe535-f3cf-49f5-8a6a-fb6d98dc7837</vt:lpwstr>
  </property>
</Properties>
</file>