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D57BF" w:rsidRPr="005B4C45">
      <w:pPr>
        <w:rPr>
          <w:rFonts w:ascii="Verdana" w:hAnsi="Verdana"/>
          <w:sz w:val="24"/>
        </w:rPr>
      </w:pPr>
      <w:bookmarkStart w:id="0" w:name="tempHer"/>
      <w:bookmarkStart w:id="1" w:name="_GoBack"/>
      <w:bookmarkEnd w:id="0"/>
      <w:bookmarkEnd w:id="1"/>
    </w:p>
    <w:p w:rsidR="00813E31" w:rsidRPr="00F75EFC" w:rsidP="00813E31">
      <w:r w:rsidRPr="00F75EFC">
        <w:t>Forankring</w:t>
      </w:r>
    </w:p>
    <w:p w:rsidR="00813E31" w:rsidRPr="00F75EFC" w:rsidP="00813E31">
      <w:r w:rsidRPr="00F75EFC">
        <w:t xml:space="preserve">Forskrift om miljørettet helsevern i barnehager og skoler </w:t>
      </w:r>
    </w:p>
    <w:p w:rsidR="00813E31" w:rsidRPr="00F75EFC" w:rsidP="00813E31">
      <w:r w:rsidRPr="00F75EFC">
        <w:t>§ 5 Opplysningsplikt og informasjonsplikt</w:t>
      </w:r>
    </w:p>
    <w:p w:rsidR="00813E31" w:rsidRPr="00F75EFC" w:rsidP="00813E31"/>
    <w:p w:rsidR="00813E31" w:rsidRPr="00F75EFC" w:rsidP="00813E31">
      <w:r w:rsidRPr="00F75EFC">
        <w:t>Førstehjelpskurs</w:t>
      </w:r>
    </w:p>
    <w:p w:rsidR="00813E31" w:rsidRPr="00F75EFC" w:rsidP="00813E31">
      <w:r w:rsidRPr="00F75EFC">
        <w:t>De ansatte i Helse Bergen barnehagene gjennomfører kurs i førstehjelp hvert annet år. Styrer har ansvar for å påse at alle ansatte har gjennomført kurset.</w:t>
      </w:r>
    </w:p>
    <w:p w:rsidR="00813E31" w:rsidRPr="00F75EFC" w:rsidP="00813E31"/>
    <w:p w:rsidR="00813E31" w:rsidRPr="00F75EFC" w:rsidP="00813E31">
      <w:r w:rsidRPr="00F75EFC">
        <w:t>Ansvar</w:t>
      </w:r>
    </w:p>
    <w:p w:rsidR="00813E31" w:rsidRPr="00F75EFC" w:rsidP="00813E31">
      <w:r w:rsidRPr="00F75EFC">
        <w:t>Styrer har ansvar for påfyll av førstehjelpsmateriell 2 ganger pr år</w:t>
      </w:r>
    </w:p>
    <w:p w:rsidR="00813E31" w:rsidRPr="00F75EFC" w:rsidP="00813E31">
      <w:r w:rsidRPr="00F75EFC">
        <w:t>(august og februar).</w:t>
      </w:r>
    </w:p>
    <w:p w:rsidR="00813E31" w:rsidRPr="00F75EFC" w:rsidP="00813E31">
      <w:r w:rsidRPr="00F75EFC">
        <w:t xml:space="preserve">Alle ansatte har i tillegg ansvar for å melde fra om mangler.  </w:t>
      </w:r>
    </w:p>
    <w:p w:rsidR="00813E31" w:rsidRPr="00F75EFC" w:rsidP="00813E31"/>
    <w:p w:rsidR="00813E31" w:rsidRPr="00F75EFC" w:rsidP="00813E31">
      <w:r w:rsidRPr="00F75EFC">
        <w:t>Beskrivelse</w:t>
      </w:r>
    </w:p>
    <w:p w:rsidR="00813E31" w:rsidRPr="00F75EFC" w:rsidP="00813E31">
      <w:r w:rsidRPr="00F75EFC">
        <w:t>Barnehagen skal til enhver tid ha tilgjengelig nødvendig førstehjelpsutstyr.</w:t>
      </w:r>
    </w:p>
    <w:p w:rsidR="00813E31" w:rsidRPr="00F75EFC" w:rsidP="00813E31">
      <w:r w:rsidRPr="00F75EFC">
        <w:t xml:space="preserve">Førstehjelpsutstyr oppbevares lett tilgjengelig i merket skap. </w:t>
      </w:r>
    </w:p>
    <w:p w:rsidR="00813E31" w:rsidRPr="00F75EFC" w:rsidP="00813E31"/>
    <w:p w:rsidR="00813E31" w:rsidRPr="00F75EFC" w:rsidP="00813E31">
      <w:r w:rsidRPr="00F75EFC">
        <w:t xml:space="preserve">Sammen med førstehjelpsutstyret oppbevares telefonnummer til </w:t>
      </w:r>
    </w:p>
    <w:p w:rsidR="00813E31" w:rsidRPr="00F75EFC" w:rsidP="00813E31">
      <w:pPr>
        <w:ind w:firstLine="709"/>
        <w:rPr>
          <w:sz w:val="20"/>
        </w:rPr>
      </w:pPr>
      <w:r w:rsidRPr="00F75EFC">
        <w:rPr>
          <w:b/>
          <w:sz w:val="20"/>
        </w:rPr>
        <w:t>Bergen</w:t>
      </w:r>
      <w:r w:rsidRPr="00F75EFC">
        <w:rPr>
          <w:sz w:val="20"/>
        </w:rPr>
        <w:t xml:space="preserve"> </w:t>
      </w:r>
      <w:r w:rsidRPr="00F75EFC">
        <w:rPr>
          <w:b/>
          <w:sz w:val="20"/>
        </w:rPr>
        <w:t>legevakt 55 56 87 00</w:t>
      </w:r>
      <w:r w:rsidRPr="00F75EFC">
        <w:rPr>
          <w:sz w:val="20"/>
        </w:rPr>
        <w:t xml:space="preserve"> </w:t>
      </w:r>
    </w:p>
    <w:p w:rsidR="00813E31" w:rsidRPr="00F75EFC" w:rsidP="00813E31">
      <w:pPr>
        <w:ind w:firstLine="709"/>
        <w:rPr>
          <w:b/>
          <w:sz w:val="20"/>
        </w:rPr>
      </w:pPr>
      <w:r w:rsidRPr="00F75EFC">
        <w:rPr>
          <w:b/>
          <w:sz w:val="20"/>
        </w:rPr>
        <w:t>Ambulanse 113</w:t>
      </w:r>
    </w:p>
    <w:p w:rsidR="00813E31" w:rsidRPr="00F75EFC" w:rsidP="00813E31">
      <w:pPr>
        <w:ind w:firstLine="709"/>
        <w:rPr>
          <w:sz w:val="20"/>
        </w:rPr>
      </w:pPr>
      <w:r w:rsidRPr="00F75EFC">
        <w:rPr>
          <w:b/>
          <w:sz w:val="20"/>
        </w:rPr>
        <w:t>Telefonliste til foreldrene</w:t>
      </w:r>
      <w:r w:rsidRPr="00F75EFC">
        <w:rPr>
          <w:sz w:val="20"/>
        </w:rPr>
        <w:t xml:space="preserve"> </w:t>
      </w:r>
    </w:p>
    <w:p w:rsidR="00813E31" w:rsidRPr="00F75EFC" w:rsidP="00813E31">
      <w:pPr>
        <w:rPr>
          <w:sz w:val="20"/>
        </w:rPr>
      </w:pPr>
    </w:p>
    <w:p w:rsidR="00813E31" w:rsidRPr="00F75EFC" w:rsidP="00813E31">
      <w:pPr>
        <w:rPr>
          <w:sz w:val="20"/>
          <w:u w:val="single"/>
        </w:rPr>
      </w:pPr>
      <w:r w:rsidRPr="00F75EFC">
        <w:rPr>
          <w:sz w:val="20"/>
          <w:u w:val="single"/>
        </w:rPr>
        <w:t xml:space="preserve">Førstehjelps-utstyr </w:t>
      </w:r>
      <w:r>
        <w:rPr>
          <w:sz w:val="20"/>
          <w:u w:val="single"/>
        </w:rPr>
        <w:t>i barnehagen</w:t>
      </w:r>
      <w:r w:rsidRPr="00F75EFC">
        <w:rPr>
          <w:sz w:val="20"/>
          <w:u w:val="single"/>
        </w:rPr>
        <w:t>:</w:t>
      </w:r>
    </w:p>
    <w:p w:rsidR="00813E31" w:rsidRPr="00F75EFC" w:rsidP="00813E31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Plaster i forskjellig størrelse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Pyrisept/ Sårvask Akutt-Norgesplaster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Tupfere til sår-rens (vattdotter med netting trekk som ikke loer i såret)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Xylocain, for å lindre insektstikk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Pinsett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Kompress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Elastisk støttebandasje</w:t>
      </w:r>
    </w:p>
    <w:p w:rsidR="00813E31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Termometer</w:t>
      </w:r>
    </w:p>
    <w:p w:rsidR="00813E31" w:rsidRPr="006441F8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6441F8">
        <w:rPr>
          <w:sz w:val="20"/>
          <w:szCs w:val="20"/>
        </w:rPr>
        <w:t>Saks</w:t>
      </w:r>
    </w:p>
    <w:p w:rsidR="00813E31" w:rsidRPr="006441F8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6441F8">
        <w:rPr>
          <w:sz w:val="20"/>
          <w:szCs w:val="20"/>
        </w:rPr>
        <w:t>Øyeskyll</w:t>
      </w:r>
    </w:p>
    <w:p w:rsidR="00813E31" w:rsidRPr="00F75EFC" w:rsidP="00813E31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Pr="00F75EFC">
        <w:rPr>
          <w:sz w:val="20"/>
          <w:szCs w:val="20"/>
        </w:rPr>
        <w:t>lytende kull</w:t>
      </w:r>
      <w:r>
        <w:rPr>
          <w:sz w:val="20"/>
          <w:szCs w:val="20"/>
        </w:rPr>
        <w:t xml:space="preserve"> </w:t>
      </w:r>
      <w:r w:rsidRPr="00F75EFC">
        <w:rPr>
          <w:sz w:val="20"/>
          <w:szCs w:val="20"/>
        </w:rPr>
        <w:t xml:space="preserve">(hvis barn får i seg </w:t>
      </w:r>
      <w:r>
        <w:rPr>
          <w:sz w:val="20"/>
          <w:szCs w:val="20"/>
        </w:rPr>
        <w:t xml:space="preserve">vaskemiddel, giftige planter, </w:t>
      </w:r>
      <w:r w:rsidRPr="00F75EFC">
        <w:rPr>
          <w:sz w:val="20"/>
          <w:szCs w:val="20"/>
        </w:rPr>
        <w:t>sopp o.l)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Akutt spray v/vepsestikk</w:t>
      </w:r>
    </w:p>
    <w:p w:rsidR="00813E31" w:rsidP="00813E31">
      <w:pPr>
        <w:rPr>
          <w:sz w:val="20"/>
        </w:rPr>
      </w:pPr>
      <w:r w:rsidRPr="00F75EFC">
        <w:rPr>
          <w:sz w:val="20"/>
          <w:u w:val="single"/>
        </w:rPr>
        <w:t>Førstehjelp utstyr – turmappe</w:t>
      </w:r>
      <w:r w:rsidRPr="00F75EFC">
        <w:rPr>
          <w:sz w:val="20"/>
        </w:rPr>
        <w:t xml:space="preserve">. </w:t>
      </w:r>
    </w:p>
    <w:p w:rsidR="00813E31" w:rsidRPr="006441F8" w:rsidP="00813E31">
      <w:pPr>
        <w:pStyle w:val="ListParagraph"/>
        <w:numPr>
          <w:ilvl w:val="0"/>
          <w:numId w:val="14"/>
        </w:numPr>
        <w:rPr>
          <w:sz w:val="20"/>
        </w:rPr>
      </w:pPr>
      <w:r w:rsidRPr="006441F8">
        <w:rPr>
          <w:sz w:val="20"/>
        </w:rPr>
        <w:t>1 pk Plaster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 xml:space="preserve">Pyrisept/Sårvask 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2 pk Tupfere</w:t>
      </w:r>
      <w:r>
        <w:rPr>
          <w:sz w:val="20"/>
          <w:szCs w:val="20"/>
        </w:rPr>
        <w:t xml:space="preserve"> </w:t>
      </w:r>
      <w:r w:rsidRPr="00F75EFC">
        <w:rPr>
          <w:sz w:val="20"/>
          <w:szCs w:val="20"/>
        </w:rPr>
        <w:t>(vattdotter med netting trekk som ikke loer i såret</w:t>
      </w:r>
      <w:r>
        <w:rPr>
          <w:sz w:val="20"/>
          <w:szCs w:val="20"/>
        </w:rPr>
        <w:t>)</w:t>
      </w:r>
    </w:p>
    <w:p w:rsidR="00813E31" w:rsidRPr="00F75EFC" w:rsidP="00813E31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stk Komprimerende</w:t>
      </w:r>
      <w:r w:rsidRPr="00F75EFC">
        <w:rPr>
          <w:sz w:val="20"/>
          <w:szCs w:val="20"/>
        </w:rPr>
        <w:t xml:space="preserve"> bandasje (enkeltmannspakning)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1 stk Absorberende kompress, stor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2 stk Nettingsbandasjer eller gasbind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stk Trekant tørkle </w:t>
      </w:r>
      <w:r w:rsidRPr="00F75EFC">
        <w:rPr>
          <w:sz w:val="20"/>
          <w:szCs w:val="20"/>
        </w:rPr>
        <w:t>(fatle)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1 stk Tøysaks</w:t>
      </w:r>
    </w:p>
    <w:p w:rsidR="00813E31" w:rsidRPr="00F75EFC" w:rsidP="00813E31">
      <w:pPr>
        <w:pStyle w:val="ListParagraph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1 rull Elastisk bind</w:t>
      </w:r>
    </w:p>
    <w:p w:rsidR="00813E31" w:rsidRPr="00F75EFC" w:rsidP="00813E31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 w:rsidRPr="00F75EFC">
        <w:rPr>
          <w:sz w:val="20"/>
          <w:szCs w:val="20"/>
        </w:rPr>
        <w:t>1 stk Munn til munn duk</w:t>
      </w:r>
    </w:p>
    <w:p w:rsidR="00813E31" w:rsidRPr="00F75EFC" w:rsidP="00813E31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stk Redningsfolie</w:t>
      </w:r>
      <w:r w:rsidRPr="00F75EFC">
        <w:rPr>
          <w:sz w:val="20"/>
          <w:szCs w:val="20"/>
        </w:rPr>
        <w:t xml:space="preserve"> (mot </w:t>
      </w:r>
      <w:r>
        <w:rPr>
          <w:sz w:val="20"/>
          <w:szCs w:val="20"/>
        </w:rPr>
        <w:t>varmetap)1 rull Tape, papir som</w:t>
      </w:r>
      <w:r w:rsidRPr="00F75EFC">
        <w:rPr>
          <w:sz w:val="20"/>
          <w:szCs w:val="20"/>
        </w:rPr>
        <w:t xml:space="preserve"> fester lett på huden og som er lett å f</w:t>
      </w:r>
      <w:r>
        <w:rPr>
          <w:sz w:val="20"/>
          <w:szCs w:val="20"/>
        </w:rPr>
        <w:t>å av uten at det gjør for vondt</w:t>
      </w: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p w:rsidR="00CB3EB0" w:rsidP="00CB3EB0">
      <w:pPr>
        <w:rPr>
          <w:rFonts w:ascii="Verdana" w:hAnsi="Verdana"/>
        </w:rPr>
      </w:pPr>
    </w:p>
    <w:sectPr w:rsidSect="00D03EE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26D06" w:rsidRPr="004568C8" w:rsidP="00726D0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26D06" w:rsidRPr="009B041D" w:rsidP="00726D0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26D06" w:rsidRPr="00D320CC" w:rsidP="00726D0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26D06" w:rsidP="00726D0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222D59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222D59">
            <w:rPr>
              <w:rStyle w:val="PageNumber"/>
              <w:noProof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485214" w:rsidP="0072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726D06" w:rsidRPr="004568C8" w:rsidP="00726D06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726D06" w:rsidRPr="009B041D" w:rsidP="00726D0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726D06" w:rsidRPr="00D320CC" w:rsidP="00726D0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726D06" w:rsidP="00726D0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726D06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726D06" w:rsidRPr="009B041D" w:rsidP="00726D06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726D06" w:rsidRPr="00D320CC" w:rsidP="00726D06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726D06" w:rsidP="00726D0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="Arial" w:hAnsi="Arial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726D06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P="00726D06">
          <w:pPr>
            <w:pStyle w:val="Header"/>
            <w:jc w:val="center"/>
            <w:rPr>
              <w:color w:val="000080"/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Førstehjelpsutstyr i barnehageneInnhold og kontroll av førstehjelpsutstyr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26D06" w:rsidP="00726D06">
          <w:pPr>
            <w:pStyle w:val="Header"/>
            <w:jc w:val="left"/>
            <w:rPr>
              <w:sz w:val="12"/>
            </w:rPr>
          </w:pPr>
        </w:p>
        <w:p w:rsidR="00726D06" w:rsidP="00726D0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485214" w:rsidRPr="00D03EED" w:rsidP="00726D06">
    <w:pPr>
      <w:pStyle w:val="Header"/>
      <w:rPr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P="00726D06">
          <w:pPr>
            <w:pStyle w:val="Header"/>
            <w:jc w:val="center"/>
            <w:rPr>
              <w:color w:val="000080"/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Førstehjelpsutstyr i barnehageneInnhold og kontroll av førstehjelpsutstyr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726D06" w:rsidP="00726D06">
          <w:pPr>
            <w:pStyle w:val="Header"/>
            <w:jc w:val="left"/>
            <w:rPr>
              <w:sz w:val="12"/>
            </w:rPr>
          </w:pPr>
        </w:p>
        <w:p w:rsidR="00726D06" w:rsidP="00726D06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</w:tbl>
  <w:p w:rsidR="0034753F" w:rsidP="0072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P="00726D06">
          <w:pPr>
            <w:pStyle w:val="Header"/>
            <w:jc w:val="center"/>
            <w:rPr>
              <w:color w:val="000080"/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Førstehjelpsutstyr i barnehageneInnhold og kontroll av førstehjelpsutstyr</w:t>
          </w:r>
          <w:r>
            <w:rPr>
              <w:sz w:val="28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726D06" w:rsidP="00726D0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[]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26D06" w:rsidRPr="005F0E8F" w:rsidP="00726D06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11.07.2024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11.07.2025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726D06" w:rsidP="00726D06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726D06" w:rsidP="00726D0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1.07</w:t>
          </w:r>
          <w:r>
            <w:rPr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726D06" w:rsidP="00726D06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Klausen, Inger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26D06" w:rsidP="00726D06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726D06" w:rsidP="00726D06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726D06" w:rsidP="00726D06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D56216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:rsidP="00726D0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A06CC86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7C346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773772"/>
    <w:multiLevelType w:val="hybridMultilevel"/>
    <w:tmpl w:val="AF54B1A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7BD0"/>
    <w:rsid w:val="00020754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05D3"/>
    <w:rsid w:val="00101002"/>
    <w:rsid w:val="00115094"/>
    <w:rsid w:val="00117E18"/>
    <w:rsid w:val="00140619"/>
    <w:rsid w:val="00150F73"/>
    <w:rsid w:val="00155765"/>
    <w:rsid w:val="00157C37"/>
    <w:rsid w:val="00161FD5"/>
    <w:rsid w:val="00176BA5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2D59"/>
    <w:rsid w:val="00227AF8"/>
    <w:rsid w:val="00241F65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4753F"/>
    <w:rsid w:val="00362B96"/>
    <w:rsid w:val="00390056"/>
    <w:rsid w:val="00393223"/>
    <w:rsid w:val="003948AF"/>
    <w:rsid w:val="003A669E"/>
    <w:rsid w:val="003A6B8A"/>
    <w:rsid w:val="003C5594"/>
    <w:rsid w:val="003D3C2E"/>
    <w:rsid w:val="003E25C1"/>
    <w:rsid w:val="003E4741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C563C"/>
    <w:rsid w:val="004D0DCE"/>
    <w:rsid w:val="004D15E6"/>
    <w:rsid w:val="004E0461"/>
    <w:rsid w:val="004E763F"/>
    <w:rsid w:val="0050053D"/>
    <w:rsid w:val="00507D96"/>
    <w:rsid w:val="005103B6"/>
    <w:rsid w:val="00520D11"/>
    <w:rsid w:val="0053273E"/>
    <w:rsid w:val="005370F4"/>
    <w:rsid w:val="005414DC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41F8"/>
    <w:rsid w:val="006479E1"/>
    <w:rsid w:val="00650773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5645"/>
    <w:rsid w:val="006F6255"/>
    <w:rsid w:val="00713D7C"/>
    <w:rsid w:val="00726D06"/>
    <w:rsid w:val="00727E6C"/>
    <w:rsid w:val="007367F2"/>
    <w:rsid w:val="0078621E"/>
    <w:rsid w:val="007C3E55"/>
    <w:rsid w:val="007E4125"/>
    <w:rsid w:val="0080313B"/>
    <w:rsid w:val="00806640"/>
    <w:rsid w:val="008078AB"/>
    <w:rsid w:val="00813E31"/>
    <w:rsid w:val="00820B61"/>
    <w:rsid w:val="008361CD"/>
    <w:rsid w:val="00843ADC"/>
    <w:rsid w:val="00845551"/>
    <w:rsid w:val="00850B9C"/>
    <w:rsid w:val="008530BA"/>
    <w:rsid w:val="00853B1D"/>
    <w:rsid w:val="00855382"/>
    <w:rsid w:val="008564CD"/>
    <w:rsid w:val="0088008E"/>
    <w:rsid w:val="008B41C0"/>
    <w:rsid w:val="008B7340"/>
    <w:rsid w:val="008C41EB"/>
    <w:rsid w:val="008C797A"/>
    <w:rsid w:val="008D33F1"/>
    <w:rsid w:val="008F30D5"/>
    <w:rsid w:val="00903623"/>
    <w:rsid w:val="009039EB"/>
    <w:rsid w:val="00905B0B"/>
    <w:rsid w:val="00907122"/>
    <w:rsid w:val="00907ABE"/>
    <w:rsid w:val="0091692D"/>
    <w:rsid w:val="009456D0"/>
    <w:rsid w:val="009506D3"/>
    <w:rsid w:val="00970B24"/>
    <w:rsid w:val="009A2EB0"/>
    <w:rsid w:val="009B041D"/>
    <w:rsid w:val="009B19A9"/>
    <w:rsid w:val="009C6E05"/>
    <w:rsid w:val="009D072D"/>
    <w:rsid w:val="009D4154"/>
    <w:rsid w:val="009E0D59"/>
    <w:rsid w:val="009F7668"/>
    <w:rsid w:val="00A17D23"/>
    <w:rsid w:val="00A271A9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B02D46"/>
    <w:rsid w:val="00B21CB1"/>
    <w:rsid w:val="00B24A00"/>
    <w:rsid w:val="00B46418"/>
    <w:rsid w:val="00B55A8A"/>
    <w:rsid w:val="00B900D2"/>
    <w:rsid w:val="00BC5853"/>
    <w:rsid w:val="00BD6D72"/>
    <w:rsid w:val="00BE48E2"/>
    <w:rsid w:val="00BF6B78"/>
    <w:rsid w:val="00C071DF"/>
    <w:rsid w:val="00C40A3A"/>
    <w:rsid w:val="00C4283A"/>
    <w:rsid w:val="00C47D6B"/>
    <w:rsid w:val="00C5222B"/>
    <w:rsid w:val="00C72834"/>
    <w:rsid w:val="00C81FA3"/>
    <w:rsid w:val="00C836EE"/>
    <w:rsid w:val="00C84942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30414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E023CD"/>
    <w:rsid w:val="00E033C9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74C2"/>
    <w:rsid w:val="00E80759"/>
    <w:rsid w:val="00E8424E"/>
    <w:rsid w:val="00E86FAE"/>
    <w:rsid w:val="00E8758E"/>
    <w:rsid w:val="00E90D68"/>
    <w:rsid w:val="00E96F17"/>
    <w:rsid w:val="00EA5771"/>
    <w:rsid w:val="00EB3357"/>
    <w:rsid w:val="00EC1A89"/>
    <w:rsid w:val="00ED248C"/>
    <w:rsid w:val="00EE3B2D"/>
    <w:rsid w:val="00F166F5"/>
    <w:rsid w:val="00F24469"/>
    <w:rsid w:val="00F43A32"/>
    <w:rsid w:val="00F4530B"/>
    <w:rsid w:val="00F46524"/>
    <w:rsid w:val="00F712A2"/>
    <w:rsid w:val="00F75EFC"/>
    <w:rsid w:val="00F8392F"/>
    <w:rsid w:val="00F958D6"/>
    <w:rsid w:val="00FB090D"/>
    <w:rsid w:val="00FB2EC4"/>
    <w:rsid w:val="00FB3861"/>
    <w:rsid w:val="00FD0B9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_ansvarlig" w:val="Klementsen, Beate"/>
    <w:docVar w:name="ek_dbfields" w:val="EK_Avdeling¤2#4¤2# ¤3#EK_Avsnitt¤2#4¤2# ¤3#EK_Bedriftsnavn¤2#1¤2#Helse Bergen¤3#EK_GjelderFra¤2#0¤2#03.08.2021¤3#EK_KlGjelderFra¤2#0¤2#¤3#EK_Opprettet¤2#0¤2#08.10.2018¤3#EK_Utgitt¤2#0¤2#09.10.2018¤3#EK_IBrukDato¤2#0¤2#03.08.2021¤3#EK_DokumentID¤2#0¤2#D56216¤3#EK_DokTittel¤2#0¤2#Førstehjelpsutstyr i barnehagene&#13;_x000a_Innhold og kontroll av førstehjelpsutstyr¤3#EK_DokType¤2#0¤2#Retningslinje¤3#EK_DocLvlShort¤2#0¤2# ¤3#EK_DocLevel¤2#0¤2# ¤3#EK_EksRef¤2#2¤2# 0_x0009_¤3#EK_Erstatter¤2#0¤2#1.03¤3#EK_ErstatterD¤2#0¤2#03.08.2020¤3#EK_Signatur¤2#0¤2#Klausen, Inger Johanne¤3#EK_Verifisert¤2#0¤2# ¤3#EK_Hørt¤2#0¤2# ¤3#EK_AuditReview¤2#2¤2# ¤3#EK_AuditApprove¤2#2¤2# ¤3#EK_Gradering¤2#0¤2#Åpen¤3#EK_Gradnr¤2#4¤2#0¤3#EK_Kapittel¤2#4¤2# ¤3#EK_Referanse¤2#2¤2# 0_x0009_¤3#EK_RefNr¤2#0¤2#02.6.8.1-18¤3#EK_Revisjon¤2#0¤2#1.04¤3#EK_Ansvarlig¤2#0¤2#Klementsen, Beate¤3#EK_SkrevetAv¤2#0¤2#Inger Johanne T Klausen¤3#EK_UText1¤2#0¤2#Inger Johanne T Klausen¤3#EK_UText2¤2#0¤2# ¤3#EK_UText3¤2#0¤2# ¤3#EK_UText4¤2#0¤2# ¤3#EK_Status¤2#0¤2#I bruk¤3#EK_Stikkord¤2#0¤2#førstehjelp,¤3#EK_SuperStikkord¤2#0¤2#¤3#EK_Rapport¤2#3¤2#¤3#EK_EKPrintMerke¤2#0¤2#Uoffisiell utskrift er kun gyldig på utskriftsdato¤3#EK_Watermark¤2#0¤2#¤3#EK_Utgave¤2#0¤2#1.04¤3#EK_Merknad¤2#7¤2#Forlenget gyldighet til 03.08.2022¤3#EK_VerLogg¤2#2¤2#Ver. 1.04 - 03.08.2021|Forlenget gyldighet til 03.08.2022¤1#Ver. 1.03 - 03.08.2020|Forlenget gyldighet til 03.08.2021¤1#Ver. 1.02 - 30.08.2019|Forlenget gyldighet til 30.08.2020¤1#Ver. 1.01 - 08.10.2018|Forlenget gyldighet til 08.10.2019¤1#Ver. 1.00 - 08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03.08.2022¤3#EK_Vedlegg¤2#2¤2# 0_x0009_¤3#EK_AvdelingOver¤2#4¤2# ¤3#EK_HRefNr¤2#0¤2# ¤3#EK_HbNavn¤2#0¤2# ¤3#EK_DokRefnr¤2#4¤2#000302060801¤3#EK_Dokendrdato¤2#4¤2#03.08.2020 12:10:19¤3#EK_HbType¤2#4¤2# ¤3#EK_Offisiell¤2#4¤2# ¤3#EK_VedleggRef¤2#4¤2#02.6.8.1-18¤3#EK_Strukt00¤2#5¤2#¤5#¤5#HVRHF¤5#1¤5#-1¤4#¤5#02¤5#Helse Bergen HF¤5#1¤5#0¤4#.¤5#6¤5#Drift-/teknisk divisjon¤5#1¤5#0¤4#.¤5#8¤5#Barnehagene¤5#1¤5#0¤4#.¤5#1¤5#Ansatte¤5#0¤5#0¤4# - 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6¤5#Drift-/teknisk divisjon¤5#1¤5#0¤4#.¤5#8¤5#Barnehagene¤5#1¤5#0¤4#.¤5#1¤5#Ansatte¤5#0¤5#0¤4# - ¤3#"/>
    <w:docVar w:name="ek_dl" w:val="18"/>
    <w:docVar w:name="ek_doclevel" w:val=" "/>
    <w:docVar w:name="ek_doclvlshort" w:val=" "/>
    <w:docVar w:name="ek_dok.ansvarlig" w:val="[Dok.ansvarlig]"/>
    <w:docVar w:name="ek_doktittel" w:val="Førstehjelpsutstyr i barnehagene&#13;_x000a_Innhold og kontroll av førstehjelpsutstyr"/>
    <w:docVar w:name="ek_doktype" w:val="Retningslinje"/>
    <w:docVar w:name="ek_dokumentid" w:val="D56216"/>
    <w:docVar w:name="ek_erstatter" w:val="1.03"/>
    <w:docVar w:name="ek_erstatterd" w:val="03.08.2020"/>
    <w:docVar w:name="ek_format" w:val="-10"/>
    <w:docVar w:name="ek_gjelderfra" w:val="03.08.2021"/>
    <w:docVar w:name="ek_gjeldertil" w:val="03.08.2022"/>
    <w:docVar w:name="ek_gradering" w:val="Åpen"/>
    <w:docVar w:name="ek_hbnavn" w:val=" "/>
    <w:docVar w:name="ek_hrefnr" w:val=" "/>
    <w:docVar w:name="ek_hørt" w:val=" "/>
    <w:docVar w:name="ek_ibrukdato" w:val="03.08.2021"/>
    <w:docVar w:name="ek_merknad" w:val="Forlenget gyldighet til 03.08.2022"/>
    <w:docVar w:name="ek_opprettet" w:val="08.10.2018"/>
    <w:docVar w:name="ek_protection" w:val="0"/>
    <w:docVar w:name="ek_rapport" w:val="[]"/>
    <w:docVar w:name="ek_refnr" w:val="02.6.8.1-18"/>
    <w:docVar w:name="ek_revisjon" w:val="1.04"/>
    <w:docVar w:name="ek_s00mt1" w:val="HVRHF - Helse Bergen HF - Drift-/teknisk divisjon - Barnehagene"/>
    <w:docVar w:name="ek_signatur" w:val="Klausen, Inger Johanne"/>
    <w:docVar w:name="ek_skrevetav" w:val="Inger Johanne T Klausen"/>
    <w:docVar w:name="ek_status" w:val="Til godkj.(ny)"/>
    <w:docVar w:name="ek_stikkord" w:val="førstehjelp,"/>
    <w:docVar w:name="ek_superstikkord" w:val="[]"/>
    <w:docVar w:name="ek_type" w:val="DOK"/>
    <w:docVar w:name="ek_utext1" w:val="Inger Johanne T Klausen"/>
    <w:docVar w:name="ek_utext2" w:val=" "/>
    <w:docVar w:name="ek_utext3" w:val=" "/>
    <w:docVar w:name="ek_utext4" w:val=" "/>
    <w:docVar w:name="ek_utgave" w:val="1.04"/>
    <w:docVar w:name="ek_utgitt" w:val=" "/>
    <w:docVar w:name="ek_verifisert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E3D402E-9935-44AE-973A-EC7DB287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pPr>
      <w:numPr>
        <w:numId w:val="1"/>
      </w:numPr>
      <w:spacing w:before="240" w:line="480" w:lineRule="auto"/>
      <w:outlineLvl w:val="0"/>
    </w:pPr>
    <w:rPr>
      <w:rFonts w:ascii="Verdana" w:hAnsi="Verdan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12"/>
      </w:numPr>
      <w:tabs>
        <w:tab w:val="num" w:pos="703"/>
      </w:tabs>
      <w:ind w:left="50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spacing w:line="360" w:lineRule="auto"/>
      <w:outlineLvl w:val="5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13E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228</Words>
  <Characters>1363</Characters>
  <Application>Microsoft Office Word</Application>
  <DocSecurity>0</DocSecurity>
  <Lines>83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HBHF-mal - stående</vt:lpstr>
      <vt:lpstr>HBHF-mal - stående</vt:lpstr>
    </vt:vector>
  </TitlesOfParts>
  <Company>Datakvalitet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Førstehjelpsutstyr i barnehageneInnhold og kontroll av førstehjelpsutstyr</dc:title>
  <dc:subject>000302060801|02.6.8.1-18|</dc:subject>
  <dc:creator>Handbok</dc:creator>
  <dc:description>EK_Avdeling_x0002_4_x0002_ _x0003_EK_Avsnitt_x0002_4_x0002_ _x0003_EK_Bedriftsnavn_x0002_1_x0002_Helse Bergen_x0003_EK_GjelderFra_x0002_0_x0002_03.08.2021_x0003_EK_KlGjelderFra_x0002_0_x0002__x0003_EK_Opprettet_x0002_0_x0002_08.10.2018_x0003_EK_Utgitt_x0002_0_x0002_09.10.2018_x0003_EK_IBrukDato_x0002_0_x0002_03.08.2021_x0003_EK_DokumentID_x0002_0_x0002_D56216_x0003_EK_DokTittel_x0002_0_x0002_Førstehjelpsutstyr i barnehagene_x000D_
Innhold og kontroll av førstehjelpsutstyr_x0003_EK_DokType_x0002_0_x0002_Retningslinje_x0003_EK_DocLvlShort_x0002_0_x0002_ _x0003_EK_DocLevel_x0002_0_x0002_ _x0003_EK_EksRef_x0002_2_x0002_ 0	_x0003_EK_Erstatter_x0002_0_x0002_1.03_x0003_EK_ErstatterD_x0002_0_x0002_03.08.2020_x0003_EK_Signatur_x0002_0_x0002_Klausen, Inger Johanne_x0003_EK_Verifisert_x0002_0_x0002_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_x0003_EK_RefNr_x0002_0_x0002_02.6.8.1-18_x0003_EK_Revisjon_x0002_0_x0002_1.04_x0003_EK_Ansvarlig_x0002_0_x0002_Klementsen, Beate_x0003_EK_SkrevetAv_x0002_0_x0002_Inger Johanne T Klausen_x0003_EK_UText1_x0002_0_x0002_Inger Johanne T Klausen_x0003_EK_UText2_x0002_0_x0002_ _x0003_EK_UText3_x0002_0_x0002_ _x0003_EK_UText4_x0002_0_x0002_ _x0003_EK_Status_x0002_0_x0002_I bruk_x0003_EK_Stikkord_x0002_0_x0002_førstehjelp,_x0003_EK_SuperStikkord_x0002_0_x0002__x0003_EK_Rapport_x0002_3_x0002__x0003_EK_EKPrintMerke_x0002_0_x0002_Uoffisiell utskrift er kun gyldig på utskriftsdato_x0003_EK_Watermark_x0002_0_x0002__x0003_EK_Utgave_x0002_0_x0002_1.04_x0003_EK_Merknad_x0002_7_x0002_Forlenget gyldighet til 03.08.2022_x0003_EK_VerLogg_x0002_2_x0002_Ver. 1.04 - 03.08.2021|Forlenget gyldighet til 03.08.2022_x0001_Ver. 1.03 - 03.08.2020|Forlenget gyldighet til 03.08.2021_x0001_Ver. 1.02 - 30.08.2019|Forlenget gyldighet til 30.08.2020_x0001_Ver. 1.01 - 08.10.2018|Forlenget gyldighet til 08.10.2019_x0001_Ver. 1.00 - 08.10.2018|_x0003_EK_RF1_x0002_4_x0002_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_x0003_EK_DL_x0002_0_x0002_18_x0003_EK_GjelderTil_x0002_0_x0002_03.08.2022_x0003_EK_Vedlegg_x0002_2_x0002_ 0	_x0003_EK_AvdelingOver_x0002_4_x0002_ _x0003_EK_HRefNr_x0002_0_x0002_ _x0003_EK_HbNavn_x0002_0_x0002_ _x0003_EK_DokRefnr_x0002_4_x0002_000302060801_x0003_EK_Dokendrdato_x0002_4_x0002_03.08.2020 12:10:19_x0003_EK_HbType_x0002_4_x0002_ _x0003_EK_Offisiell_x0002_4_x0002_ _x0003_EK_VedleggRef_x0002_4_x0002_02.6.8.1-18_x0003_EK_Strukt00_x0002_5_x0002__x0005__x0005_HVRHF_x0005_1_x0005_-1_x0004__x0005_02_x0005_Helse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_x0003_EKR_Strukt00_x0002_5_x0002__x0005__x0005_HVRHF_x0005_1_x0005_-1_x0004__x0005_02_x0005_Helse Bergen HF_x0005_1_x0005_0_x0004_._x0005_6_x0005_Drift-/teknisk divisjon_x0005_1_x0005_0_x0004_._x0005_8_x0005_Barnehagene_x0005_1_x0005_0_x0004_._x0005_1_x0005_Ansatte_x0005_0_x0005_0_x0004_ - _x0003_</dc:description>
  <cp:lastModifiedBy>Bakken, Gerd</cp:lastModifiedBy>
  <cp:revision>2</cp:revision>
  <cp:lastPrinted>2006-09-07T08:52:00Z</cp:lastPrinted>
  <dcterms:created xsi:type="dcterms:W3CDTF">2021-08-03T08:21:00Z</dcterms:created>
  <dcterms:modified xsi:type="dcterms:W3CDTF">2021-08-03T08:21:00Z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Førstehjelpsutstyr i barnehageneInnhold og kontroll av førstehjelpsutstyr</vt:lpwstr>
  </property>
  <property fmtid="{D5CDD505-2E9C-101B-9397-08002B2CF9AE}" pid="4" name="EK_DokType">
    <vt:lpwstr>Retningslinje</vt:lpwstr>
  </property>
  <property fmtid="{D5CDD505-2E9C-101B-9397-08002B2CF9AE}" pid="5" name="EK_DokumentID">
    <vt:lpwstr>D56216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11.07.2024</vt:lpwstr>
  </property>
  <property fmtid="{D5CDD505-2E9C-101B-9397-08002B2CF9AE}" pid="8" name="EK_GjelderTil">
    <vt:lpwstr>11.07.2025</vt:lpwstr>
  </property>
  <property fmtid="{D5CDD505-2E9C-101B-9397-08002B2CF9AE}" pid="9" name="EK_RefNr">
    <vt:lpwstr>6.8.6-04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[]</vt:lpwstr>
  </property>
  <property fmtid="{D5CDD505-2E9C-101B-9397-08002B2CF9AE}" pid="12" name="EK_Signatur">
    <vt:lpwstr>Klausen, Inger Johanne</vt:lpwstr>
  </property>
  <property fmtid="{D5CDD505-2E9C-101B-9397-08002B2CF9AE}" pid="13" name="EK_UText1">
    <vt:lpwstr>Hilde M Ersvær</vt:lpwstr>
  </property>
  <property fmtid="{D5CDD505-2E9C-101B-9397-08002B2CF9AE}" pid="14" name="EK_Utgave">
    <vt:lpwstr>1.07</vt:lpwstr>
  </property>
  <property fmtid="{D5CDD505-2E9C-101B-9397-08002B2CF9AE}" pid="15" name="EK_Watermark">
    <vt:lpwstr/>
  </property>
</Properties>
</file>