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D03EED" w:rsidP="00CB3EB0">
      <w:pPr>
        <w:rPr>
          <w:rFonts w:ascii="Verdana" w:hAnsi="Verdana"/>
        </w:rPr>
      </w:pPr>
      <w:bookmarkStart w:id="0" w:name="tempHer"/>
      <w:bookmarkStart w:id="1" w:name="_GoBack"/>
      <w:bookmarkEnd w:id="0"/>
      <w:bookmarkEnd w:id="1"/>
    </w:p>
    <w:p w:rsidR="00CB3EB0" w:rsidP="00CB3EB0">
      <w:pPr>
        <w:rPr>
          <w:rFonts w:ascii="Verdana" w:hAnsi="Verdana"/>
        </w:rPr>
      </w:pPr>
    </w:p>
    <w:p w:rsidR="00CB3EB0" w:rsidRPr="00EF2756" w:rsidP="00CB3EB0">
      <w:pPr>
        <w:rPr>
          <w:rFonts w:ascii="Verdana" w:hAnsi="Verdana"/>
          <w:b/>
          <w:u w:val="single"/>
        </w:rPr>
      </w:pPr>
      <w:r w:rsidRPr="00EF2756">
        <w:rPr>
          <w:rFonts w:ascii="Verdana" w:hAnsi="Verdana"/>
          <w:b/>
          <w:u w:val="single"/>
        </w:rPr>
        <w:t>Hvor finnes strålekilder i Helse Bergen?</w:t>
      </w:r>
    </w:p>
    <w:p w:rsidR="00EF2756" w:rsidP="00CB3EB0">
      <w:pPr>
        <w:rPr>
          <w:rFonts w:ascii="Verdana" w:hAnsi="Verdana"/>
        </w:rPr>
      </w:pPr>
    </w:p>
    <w:p w:rsidR="00EF2756" w:rsidP="00EF2756">
      <w:pPr>
        <w:rPr>
          <w:rFonts w:ascii="Verdana" w:hAnsi="Verdana"/>
        </w:rPr>
      </w:pPr>
      <w:r>
        <w:rPr>
          <w:rFonts w:ascii="Verdana" w:hAnsi="Verdana"/>
        </w:rPr>
        <w:t>Det er 19 N 2–enheter</w:t>
      </w:r>
      <w:r w:rsidR="001E0985">
        <w:rPr>
          <w:rFonts w:ascii="Verdana" w:hAnsi="Verdana"/>
        </w:rPr>
        <w:t xml:space="preserve"> </w:t>
      </w:r>
      <w:r w:rsidRPr="00EF2756">
        <w:rPr>
          <w:rFonts w:ascii="Verdana" w:hAnsi="Verdana"/>
        </w:rPr>
        <w:t>(klinikker/ divisjoner/avdelinger)</w:t>
      </w:r>
      <w:r>
        <w:rPr>
          <w:rFonts w:ascii="Verdana" w:hAnsi="Verdana"/>
        </w:rPr>
        <w:t xml:space="preserve"> som bruker stråling til diagnostikk eller behandling</w:t>
      </w:r>
      <w:r w:rsidR="001E0985">
        <w:rPr>
          <w:rFonts w:ascii="Verdana" w:hAnsi="Verdana"/>
        </w:rPr>
        <w:t xml:space="preserve"> eller hvor ansatte kan bli eksponert for stråling</w:t>
      </w:r>
      <w:r>
        <w:rPr>
          <w:rFonts w:ascii="Verdana" w:hAnsi="Verdana"/>
        </w:rPr>
        <w:t xml:space="preserve">. </w:t>
      </w:r>
      <w:r w:rsidR="00DD31EF">
        <w:rPr>
          <w:rFonts w:ascii="Verdana" w:hAnsi="Verdana"/>
        </w:rPr>
        <w:t>Disse er markert med rød firkant.</w:t>
      </w:r>
    </w:p>
    <w:p w:rsidR="00CD0C52" w:rsidP="00EF2756">
      <w:pPr>
        <w:rPr>
          <w:rFonts w:ascii="Verdana" w:hAnsi="Verdana"/>
        </w:rPr>
      </w:pPr>
      <w:r>
        <w:rPr>
          <w:rFonts w:ascii="Verdana" w:hAnsi="Verdana"/>
        </w:rPr>
        <w:t xml:space="preserve">Ved disse enhetene er det </w:t>
      </w:r>
      <w:r w:rsidR="00FE1CF3">
        <w:rPr>
          <w:rFonts w:ascii="Verdana" w:hAnsi="Verdana"/>
        </w:rPr>
        <w:t xml:space="preserve">til sammen </w:t>
      </w:r>
      <w:r>
        <w:rPr>
          <w:rFonts w:ascii="Verdana" w:hAnsi="Verdana"/>
        </w:rPr>
        <w:t>ca 1800 medarbeidere som er yrkeseksponert.</w:t>
      </w:r>
    </w:p>
    <w:p w:rsidR="00CD0C52" w:rsidP="00EF2756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1693855</wp:posOffset>
                </wp:positionV>
                <wp:extent cx="1192378" cy="742619"/>
                <wp:effectExtent l="0" t="0" r="27305" b="1968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2378" cy="74261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6CE" w:rsidRPr="009666CE" w:rsidP="009666CE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9666CE">
                              <w:rPr>
                                <w:color w:val="002060"/>
                              </w:rPr>
                              <w:t>Hjerte</w:t>
                            </w:r>
                            <w:r>
                              <w:rPr>
                                <w:color w:val="002060"/>
                              </w:rPr>
                              <w:t>-</w:t>
                            </w:r>
                            <w:r w:rsidRPr="009666CE">
                              <w:rPr>
                                <w:color w:val="002060"/>
                              </w:rPr>
                              <w:t>avdeling</w:t>
                            </w:r>
                            <w:r>
                              <w:rPr>
                                <w:color w:val="002060"/>
                              </w:rPr>
                              <w:t>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5" o:spid="_x0000_s1025" style="width:93.9pt;height:58.45pt;margin-top:133.35pt;margin-left:397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#e5b8b7" strokecolor="red" strokeweight="2pt">
                <v:textbox>
                  <w:txbxContent>
                    <w:p w:rsidR="009666CE" w:rsidRPr="009666CE" w:rsidP="009666CE">
                      <w:pPr>
                        <w:jc w:val="center"/>
                        <w:rPr>
                          <w:color w:val="002060"/>
                        </w:rPr>
                      </w:pPr>
                      <w:r w:rsidRPr="009666CE">
                        <w:rPr>
                          <w:color w:val="002060"/>
                        </w:rPr>
                        <w:t>Hjerte</w:t>
                      </w:r>
                      <w:r>
                        <w:rPr>
                          <w:color w:val="002060"/>
                        </w:rPr>
                        <w:t>-</w:t>
                      </w:r>
                      <w:r w:rsidRPr="009666CE">
                        <w:rPr>
                          <w:color w:val="002060"/>
                        </w:rPr>
                        <w:t>avdeling</w:t>
                      </w:r>
                      <w:r>
                        <w:rPr>
                          <w:color w:val="002060"/>
                        </w:rPr>
                        <w:t>en</w:t>
                      </w:r>
                    </w:p>
                  </w:txbxContent>
                </v:textbox>
              </v:rect>
            </w:pict>
          </mc:Fallback>
        </mc:AlternateContent>
      </w:r>
      <w:r w:rsidR="0083747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3778058</wp:posOffset>
                </wp:positionH>
                <wp:positionV relativeFrom="paragraph">
                  <wp:posOffset>2464051</wp:posOffset>
                </wp:positionV>
                <wp:extent cx="1236269" cy="702259"/>
                <wp:effectExtent l="0" t="0" r="21590" b="22225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6269" cy="702259"/>
                        </a:xfrm>
                        <a:prstGeom prst="rect">
                          <a:avLst/>
                        </a:prstGeom>
                        <a:solidFill>
                          <a:srgbClr val="E6B9B8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7473" w:rsidRPr="00837473" w:rsidP="00837473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837473">
                              <w:rPr>
                                <w:color w:val="002060"/>
                              </w:rPr>
                              <w:t xml:space="preserve">Klinikk </w:t>
                            </w:r>
                          </w:p>
                          <w:p w:rsidR="00837473" w:rsidRPr="00837473" w:rsidP="00837473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837473">
                              <w:rPr>
                                <w:color w:val="002060"/>
                              </w:rPr>
                              <w:t>for</w:t>
                            </w:r>
                          </w:p>
                          <w:p w:rsidR="00837473" w:rsidRPr="00837473" w:rsidP="00837473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h</w:t>
                            </w:r>
                            <w:r w:rsidRPr="00837473">
                              <w:rPr>
                                <w:color w:val="002060"/>
                              </w:rPr>
                              <w:t>ode/hals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1" o:spid="_x0000_s1026" style="width:97.35pt;height:55.3pt;margin-top:194pt;margin-left:297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color="#e6b9b8" strokecolor="red" strokeweight="2pt">
                <v:textbox>
                  <w:txbxContent>
                    <w:p w:rsidR="00837473" w:rsidRPr="00837473" w:rsidP="00837473">
                      <w:pPr>
                        <w:jc w:val="center"/>
                        <w:rPr>
                          <w:color w:val="002060"/>
                        </w:rPr>
                      </w:pPr>
                      <w:r w:rsidRPr="00837473">
                        <w:rPr>
                          <w:color w:val="002060"/>
                        </w:rPr>
                        <w:t xml:space="preserve">Klinikk </w:t>
                      </w:r>
                    </w:p>
                    <w:p w:rsidR="00837473" w:rsidRPr="00837473" w:rsidP="00837473">
                      <w:pPr>
                        <w:jc w:val="center"/>
                        <w:rPr>
                          <w:color w:val="002060"/>
                        </w:rPr>
                      </w:pPr>
                      <w:r w:rsidRPr="00837473">
                        <w:rPr>
                          <w:color w:val="002060"/>
                        </w:rPr>
                        <w:t>for</w:t>
                      </w:r>
                    </w:p>
                    <w:p w:rsidR="00837473" w:rsidRPr="00837473" w:rsidP="00837473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h</w:t>
                      </w:r>
                      <w:r w:rsidRPr="00837473">
                        <w:rPr>
                          <w:color w:val="002060"/>
                        </w:rPr>
                        <w:t>ode/hals</w:t>
                      </w:r>
                    </w:p>
                  </w:txbxContent>
                </v:textbox>
              </v:rect>
            </w:pict>
          </mc:Fallback>
        </mc:AlternateContent>
      </w:r>
      <w:r w:rsidR="001E098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2545029</wp:posOffset>
                </wp:positionH>
                <wp:positionV relativeFrom="paragraph">
                  <wp:posOffset>4745329</wp:posOffset>
                </wp:positionV>
                <wp:extent cx="1192225" cy="680313"/>
                <wp:effectExtent l="0" t="0" r="27305" b="24765"/>
                <wp:wrapNone/>
                <wp:docPr id="21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2225" cy="680313"/>
                        </a:xfrm>
                        <a:prstGeom prst="rect">
                          <a:avLst/>
                        </a:prstGeom>
                        <a:solidFill>
                          <a:srgbClr val="E6B9B8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6CE" w:rsidRPr="009666CE" w:rsidP="009666CE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9666CE">
                              <w:rPr>
                                <w:color w:val="002060"/>
                              </w:rPr>
                              <w:t>Voss sjukehus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1" o:spid="_x0000_s1027" style="width:93.9pt;height:53.55pt;margin-top:373.65pt;margin-left:200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color="#e6b9b8" strokecolor="red" strokeweight="2pt">
                <v:textbox>
                  <w:txbxContent>
                    <w:p w:rsidR="009666CE" w:rsidRPr="009666CE" w:rsidP="009666CE">
                      <w:pPr>
                        <w:jc w:val="center"/>
                        <w:rPr>
                          <w:color w:val="002060"/>
                        </w:rPr>
                      </w:pPr>
                      <w:r w:rsidRPr="009666CE">
                        <w:rPr>
                          <w:color w:val="002060"/>
                        </w:rPr>
                        <w:t>Voss sjukehus</w:t>
                      </w:r>
                    </w:p>
                  </w:txbxContent>
                </v:textbox>
              </v:rect>
            </w:pict>
          </mc:Fallback>
        </mc:AlternateContent>
      </w:r>
      <w:r w:rsidR="001E098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2537714</wp:posOffset>
                </wp:positionH>
                <wp:positionV relativeFrom="paragraph">
                  <wp:posOffset>5491481</wp:posOffset>
                </wp:positionV>
                <wp:extent cx="1214323" cy="694944"/>
                <wp:effectExtent l="0" t="0" r="24130" b="10160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4323" cy="694944"/>
                        </a:xfrm>
                        <a:prstGeom prst="rect">
                          <a:avLst/>
                        </a:prstGeom>
                        <a:solidFill>
                          <a:srgbClr val="E6B9B8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6CE" w:rsidRPr="009666CE" w:rsidP="009666CE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9666CE">
                              <w:rPr>
                                <w:color w:val="002060"/>
                              </w:rPr>
                              <w:t>Øyeavdelingen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0" o:spid="_x0000_s1028" style="width:95.6pt;height:54.7pt;margin-top:432.4pt;margin-left:199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color="#e6b9b8" strokecolor="red" strokeweight="2pt">
                <v:textbox>
                  <w:txbxContent>
                    <w:p w:rsidR="009666CE" w:rsidRPr="009666CE" w:rsidP="009666CE">
                      <w:pPr>
                        <w:jc w:val="center"/>
                        <w:rPr>
                          <w:color w:val="002060"/>
                        </w:rPr>
                      </w:pPr>
                      <w:r w:rsidRPr="009666CE">
                        <w:rPr>
                          <w:color w:val="002060"/>
                        </w:rPr>
                        <w:t>Øyeavdelingen</w:t>
                      </w:r>
                    </w:p>
                  </w:txbxContent>
                </v:textbox>
              </v:rect>
            </w:pict>
          </mc:Fallback>
        </mc:AlternateContent>
      </w:r>
      <w:r w:rsidR="001E098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28601</wp:posOffset>
                </wp:positionH>
                <wp:positionV relativeFrom="paragraph">
                  <wp:posOffset>4745330</wp:posOffset>
                </wp:positionV>
                <wp:extent cx="1213816" cy="694944"/>
                <wp:effectExtent l="0" t="0" r="24765" b="10160"/>
                <wp:wrapNone/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3816" cy="694944"/>
                        </a:xfrm>
                        <a:prstGeom prst="rect">
                          <a:avLst/>
                        </a:prstGeom>
                        <a:solidFill>
                          <a:srgbClr val="E6B9B8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6CE" w:rsidRPr="009666CE" w:rsidP="009666CE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9666CE">
                              <w:rPr>
                                <w:color w:val="002060"/>
                              </w:rPr>
                              <w:t>Revmatologisk</w:t>
                            </w:r>
                          </w:p>
                          <w:p w:rsidR="009666CE" w:rsidRPr="009666CE" w:rsidP="009666CE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9666CE">
                              <w:rPr>
                                <w:color w:val="002060"/>
                              </w:rPr>
                              <w:t>avdeling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2" o:spid="_x0000_s1029" style="width:95.6pt;height:54.7pt;margin-top:373.65pt;margin-left:2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color="#e6b9b8" strokecolor="red" strokeweight="2pt">
                <v:textbox>
                  <w:txbxContent>
                    <w:p w:rsidR="009666CE" w:rsidRPr="009666CE" w:rsidP="009666CE">
                      <w:pPr>
                        <w:jc w:val="center"/>
                        <w:rPr>
                          <w:color w:val="002060"/>
                        </w:rPr>
                      </w:pPr>
                      <w:r w:rsidRPr="009666CE">
                        <w:rPr>
                          <w:color w:val="002060"/>
                        </w:rPr>
                        <w:t>Revmatologisk</w:t>
                      </w:r>
                    </w:p>
                    <w:p w:rsidR="009666CE" w:rsidRPr="009666CE" w:rsidP="009666CE">
                      <w:pPr>
                        <w:jc w:val="center"/>
                        <w:rPr>
                          <w:color w:val="002060"/>
                        </w:rPr>
                      </w:pPr>
                      <w:r w:rsidRPr="009666CE">
                        <w:rPr>
                          <w:color w:val="002060"/>
                        </w:rPr>
                        <w:t>avdeling</w:t>
                      </w:r>
                    </w:p>
                  </w:txbxContent>
                </v:textbox>
              </v:rect>
            </w:pict>
          </mc:Fallback>
        </mc:AlternateContent>
      </w:r>
      <w:r w:rsidR="001E098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3788613</wp:posOffset>
                </wp:positionH>
                <wp:positionV relativeFrom="paragraph">
                  <wp:posOffset>3977234</wp:posOffset>
                </wp:positionV>
                <wp:extent cx="1199693" cy="702005"/>
                <wp:effectExtent l="0" t="0" r="19685" b="22225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9693" cy="702005"/>
                        </a:xfrm>
                        <a:prstGeom prst="rect">
                          <a:avLst/>
                        </a:prstGeom>
                        <a:solidFill>
                          <a:srgbClr val="E6B9B8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6CE" w:rsidRPr="009666CE" w:rsidP="009666CE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9666CE">
                              <w:rPr>
                                <w:color w:val="002060"/>
                              </w:rPr>
                              <w:t>Radiologisk</w:t>
                            </w:r>
                          </w:p>
                          <w:p w:rsidR="009666CE" w:rsidRPr="009666CE" w:rsidP="009666CE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9666CE">
                              <w:rPr>
                                <w:color w:val="002060"/>
                              </w:rPr>
                              <w:t>avdeling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9" o:spid="_x0000_s1030" style="width:94.45pt;height:55.3pt;margin-top:313.15pt;margin-left:298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color="#e6b9b8" strokecolor="red" strokeweight="2pt">
                <v:textbox>
                  <w:txbxContent>
                    <w:p w:rsidR="009666CE" w:rsidRPr="009666CE" w:rsidP="009666CE">
                      <w:pPr>
                        <w:jc w:val="center"/>
                        <w:rPr>
                          <w:color w:val="002060"/>
                        </w:rPr>
                      </w:pPr>
                      <w:r w:rsidRPr="009666CE">
                        <w:rPr>
                          <w:color w:val="002060"/>
                        </w:rPr>
                        <w:t>Radiologisk</w:t>
                      </w:r>
                    </w:p>
                    <w:p w:rsidR="009666CE" w:rsidRPr="009666CE" w:rsidP="009666CE">
                      <w:pPr>
                        <w:jc w:val="center"/>
                        <w:rPr>
                          <w:color w:val="002060"/>
                        </w:rPr>
                      </w:pPr>
                      <w:r w:rsidRPr="009666CE">
                        <w:rPr>
                          <w:color w:val="002060"/>
                        </w:rPr>
                        <w:t>avdeling</w:t>
                      </w:r>
                    </w:p>
                  </w:txbxContent>
                </v:textbox>
              </v:rect>
            </w:pict>
          </mc:Fallback>
        </mc:AlternateContent>
      </w:r>
      <w:r w:rsidR="001E098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1286816</wp:posOffset>
                </wp:positionH>
                <wp:positionV relativeFrom="paragraph">
                  <wp:posOffset>3991865</wp:posOffset>
                </wp:positionV>
                <wp:extent cx="1213764" cy="694944"/>
                <wp:effectExtent l="0" t="0" r="24765" b="10160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3764" cy="694944"/>
                        </a:xfrm>
                        <a:prstGeom prst="rect">
                          <a:avLst/>
                        </a:prstGeom>
                        <a:solidFill>
                          <a:srgbClr val="E6B9B8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6CE" w:rsidRPr="009666CE" w:rsidP="009666CE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9666CE">
                              <w:rPr>
                                <w:color w:val="002060"/>
                              </w:rPr>
                              <w:t>Ortopedisk</w:t>
                            </w:r>
                          </w:p>
                          <w:p w:rsidR="009666CE" w:rsidRPr="009666CE" w:rsidP="009666CE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9666CE">
                              <w:rPr>
                                <w:color w:val="002060"/>
                              </w:rPr>
                              <w:t>klinikk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8" o:spid="_x0000_s1031" style="width:95.55pt;height:54.7pt;margin-top:314.3pt;margin-left:101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color="#e6b9b8" strokecolor="red" strokeweight="2pt">
                <v:textbox>
                  <w:txbxContent>
                    <w:p w:rsidR="009666CE" w:rsidRPr="009666CE" w:rsidP="009666CE">
                      <w:pPr>
                        <w:jc w:val="center"/>
                        <w:rPr>
                          <w:color w:val="002060"/>
                        </w:rPr>
                      </w:pPr>
                      <w:r w:rsidRPr="009666CE">
                        <w:rPr>
                          <w:color w:val="002060"/>
                        </w:rPr>
                        <w:t>Ortopedisk</w:t>
                      </w:r>
                    </w:p>
                    <w:p w:rsidR="009666CE" w:rsidRPr="009666CE" w:rsidP="009666CE">
                      <w:pPr>
                        <w:jc w:val="center"/>
                        <w:rPr>
                          <w:color w:val="002060"/>
                        </w:rPr>
                      </w:pPr>
                      <w:r w:rsidRPr="009666CE">
                        <w:rPr>
                          <w:color w:val="002060"/>
                        </w:rPr>
                        <w:t>klinikk</w:t>
                      </w:r>
                    </w:p>
                  </w:txbxContent>
                </v:textbox>
              </v:rect>
            </w:pict>
          </mc:Fallback>
        </mc:AlternateContent>
      </w:r>
      <w:r w:rsidR="001E098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35917</wp:posOffset>
                </wp:positionH>
                <wp:positionV relativeFrom="paragraph">
                  <wp:posOffset>3984550</wp:posOffset>
                </wp:positionV>
                <wp:extent cx="1207008" cy="694944"/>
                <wp:effectExtent l="0" t="0" r="12700" b="10160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07008" cy="694944"/>
                        </a:xfrm>
                        <a:prstGeom prst="rect">
                          <a:avLst/>
                        </a:prstGeom>
                        <a:solidFill>
                          <a:srgbClr val="E6B9B8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6CE" w:rsidRPr="009666CE" w:rsidP="009666CE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9666CE">
                              <w:rPr>
                                <w:color w:val="002060"/>
                              </w:rPr>
                              <w:t>Nevroklinikken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7" o:spid="_x0000_s1032" style="width:95.05pt;height:54.7pt;margin-top:313.75pt;margin-left:2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color="#e6b9b8" strokecolor="red" strokeweight="2pt">
                <v:textbox>
                  <w:txbxContent>
                    <w:p w:rsidR="009666CE" w:rsidRPr="009666CE" w:rsidP="009666CE">
                      <w:pPr>
                        <w:jc w:val="center"/>
                        <w:rPr>
                          <w:color w:val="002060"/>
                        </w:rPr>
                      </w:pPr>
                      <w:r w:rsidRPr="009666CE">
                        <w:rPr>
                          <w:color w:val="002060"/>
                        </w:rPr>
                        <w:t>Nevroklinikken</w:t>
                      </w:r>
                    </w:p>
                  </w:txbxContent>
                </v:textbox>
              </v:rect>
            </w:pict>
          </mc:Fallback>
        </mc:AlternateContent>
      </w:r>
      <w:r w:rsidR="001E098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5032197</wp:posOffset>
                </wp:positionH>
                <wp:positionV relativeFrom="paragraph">
                  <wp:posOffset>3216453</wp:posOffset>
                </wp:positionV>
                <wp:extent cx="1214323" cy="687629"/>
                <wp:effectExtent l="0" t="0" r="24130" b="1778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4323" cy="687629"/>
                        </a:xfrm>
                        <a:prstGeom prst="rect">
                          <a:avLst/>
                        </a:prstGeom>
                        <a:solidFill>
                          <a:srgbClr val="E6B9B8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6CE" w:rsidRPr="009666CE" w:rsidP="009666CE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9666CE">
                              <w:rPr>
                                <w:color w:val="002060"/>
                              </w:rPr>
                              <w:t>Mottaks-klinikken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2" o:spid="_x0000_s1033" style="width:95.6pt;height:54.15pt;margin-top:253.25pt;margin-left:396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fillcolor="#e6b9b8" strokecolor="red" strokeweight="2pt">
                <v:textbox>
                  <w:txbxContent>
                    <w:p w:rsidR="009666CE" w:rsidRPr="009666CE" w:rsidP="009666CE">
                      <w:pPr>
                        <w:jc w:val="center"/>
                        <w:rPr>
                          <w:color w:val="002060"/>
                        </w:rPr>
                      </w:pPr>
                      <w:r w:rsidRPr="009666CE">
                        <w:rPr>
                          <w:color w:val="002060"/>
                        </w:rPr>
                        <w:t>Mottaks-klinikken</w:t>
                      </w:r>
                    </w:p>
                  </w:txbxContent>
                </v:textbox>
              </v:rect>
            </w:pict>
          </mc:Fallback>
        </mc:AlternateContent>
      </w:r>
      <w:r w:rsidR="001E098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3795929</wp:posOffset>
                </wp:positionH>
                <wp:positionV relativeFrom="paragraph">
                  <wp:posOffset>3216454</wp:posOffset>
                </wp:positionV>
                <wp:extent cx="1184580" cy="701700"/>
                <wp:effectExtent l="0" t="0" r="15875" b="22225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4580" cy="701700"/>
                        </a:xfrm>
                        <a:prstGeom prst="rect">
                          <a:avLst/>
                        </a:prstGeom>
                        <a:solidFill>
                          <a:srgbClr val="E6B9B8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6CE" w:rsidRPr="009666CE" w:rsidP="009666CE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9666CE">
                              <w:rPr>
                                <w:color w:val="002060"/>
                              </w:rPr>
                              <w:t>Medisinsk</w:t>
                            </w:r>
                          </w:p>
                          <w:p w:rsidR="009666CE" w:rsidRPr="009666CE" w:rsidP="009666CE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9666CE">
                              <w:rPr>
                                <w:color w:val="002060"/>
                              </w:rPr>
                              <w:t>avdeling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3" o:spid="_x0000_s1034" style="width:93.25pt;height:55.25pt;margin-top:253.25pt;margin-left:298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color="#e6b9b8" strokecolor="red" strokeweight="2pt">
                <v:textbox>
                  <w:txbxContent>
                    <w:p w:rsidR="009666CE" w:rsidRPr="009666CE" w:rsidP="009666CE">
                      <w:pPr>
                        <w:jc w:val="center"/>
                        <w:rPr>
                          <w:color w:val="002060"/>
                        </w:rPr>
                      </w:pPr>
                      <w:r w:rsidRPr="009666CE">
                        <w:rPr>
                          <w:color w:val="002060"/>
                        </w:rPr>
                        <w:t>Medisinsk</w:t>
                      </w:r>
                    </w:p>
                    <w:p w:rsidR="009666CE" w:rsidRPr="009666CE" w:rsidP="009666CE">
                      <w:pPr>
                        <w:jc w:val="center"/>
                        <w:rPr>
                          <w:color w:val="002060"/>
                        </w:rPr>
                      </w:pPr>
                      <w:r w:rsidRPr="009666CE">
                        <w:rPr>
                          <w:color w:val="002060"/>
                        </w:rPr>
                        <w:t>avdeling</w:t>
                      </w:r>
                    </w:p>
                  </w:txbxContent>
                </v:textbox>
              </v:rect>
            </w:pict>
          </mc:Fallback>
        </mc:AlternateContent>
      </w:r>
      <w:r w:rsidR="001E098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2545029</wp:posOffset>
                </wp:positionH>
                <wp:positionV relativeFrom="paragraph">
                  <wp:posOffset>3231083</wp:posOffset>
                </wp:positionV>
                <wp:extent cx="1199185" cy="687629"/>
                <wp:effectExtent l="0" t="0" r="20320" b="1778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9185" cy="687629"/>
                        </a:xfrm>
                        <a:prstGeom prst="rect">
                          <a:avLst/>
                        </a:prstGeom>
                        <a:solidFill>
                          <a:srgbClr val="E6B9B8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6CE" w:rsidRPr="009666CE" w:rsidP="009666CE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9666CE">
                              <w:rPr>
                                <w:color w:val="002060"/>
                              </w:rPr>
                              <w:t>Lunge-avdelingen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4" o:spid="_x0000_s1035" style="width:94.4pt;height:54.15pt;margin-top:254.4pt;margin-left:200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color="#e6b9b8" strokecolor="red" strokeweight="2pt">
                <v:textbox>
                  <w:txbxContent>
                    <w:p w:rsidR="009666CE" w:rsidRPr="009666CE" w:rsidP="009666CE">
                      <w:pPr>
                        <w:jc w:val="center"/>
                        <w:rPr>
                          <w:color w:val="002060"/>
                        </w:rPr>
                      </w:pPr>
                      <w:r w:rsidRPr="009666CE">
                        <w:rPr>
                          <w:color w:val="002060"/>
                        </w:rPr>
                        <w:t>Lunge-avdelingen</w:t>
                      </w:r>
                    </w:p>
                  </w:txbxContent>
                </v:textbox>
              </v:rect>
            </w:pict>
          </mc:Fallback>
        </mc:AlternateContent>
      </w:r>
      <w:r w:rsidR="001E098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1301445</wp:posOffset>
                </wp:positionH>
                <wp:positionV relativeFrom="paragraph">
                  <wp:posOffset>3223768</wp:posOffset>
                </wp:positionV>
                <wp:extent cx="1185063" cy="716585"/>
                <wp:effectExtent l="0" t="0" r="15240" b="26670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5063" cy="716585"/>
                        </a:xfrm>
                        <a:prstGeom prst="rect">
                          <a:avLst/>
                        </a:prstGeom>
                        <a:solidFill>
                          <a:srgbClr val="E6B9B8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6CE" w:rsidRPr="009666CE" w:rsidP="009666CE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9666CE">
                              <w:rPr>
                                <w:color w:val="002060"/>
                              </w:rPr>
                              <w:t>Laboratorie-klinikken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5" o:spid="_x0000_s1036" style="width:93.3pt;height:56.4pt;margin-top:253.85pt;margin-left:102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color="#e6b9b8" strokecolor="red" strokeweight="2pt">
                <v:textbox>
                  <w:txbxContent>
                    <w:p w:rsidR="009666CE" w:rsidRPr="009666CE" w:rsidP="009666CE">
                      <w:pPr>
                        <w:jc w:val="center"/>
                        <w:rPr>
                          <w:color w:val="002060"/>
                        </w:rPr>
                      </w:pPr>
                      <w:r w:rsidRPr="009666CE">
                        <w:rPr>
                          <w:color w:val="002060"/>
                        </w:rPr>
                        <w:t>Laboratorie-klinikken</w:t>
                      </w:r>
                    </w:p>
                  </w:txbxContent>
                </v:textbox>
              </v:rect>
            </w:pict>
          </mc:Fallback>
        </mc:AlternateContent>
      </w:r>
      <w:r w:rsidR="001E098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57862</wp:posOffset>
                </wp:positionH>
                <wp:positionV relativeFrom="paragraph">
                  <wp:posOffset>3216453</wp:posOffset>
                </wp:positionV>
                <wp:extent cx="1199490" cy="724205"/>
                <wp:effectExtent l="0" t="0" r="20320" b="1905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9490" cy="724205"/>
                        </a:xfrm>
                        <a:prstGeom prst="rect">
                          <a:avLst/>
                        </a:prstGeom>
                        <a:solidFill>
                          <a:srgbClr val="E6B9B8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6CE" w:rsidRPr="009666CE" w:rsidP="009666CE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9666CE">
                              <w:rPr>
                                <w:color w:val="002060"/>
                              </w:rPr>
                              <w:t>Kvinneklinikken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6" o:spid="_x0000_s1037" style="width:94.45pt;height:57pt;margin-top:253.25pt;margin-left:4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color="#e6b9b8" strokecolor="red" strokeweight="2pt">
                <v:textbox>
                  <w:txbxContent>
                    <w:p w:rsidR="009666CE" w:rsidRPr="009666CE" w:rsidP="009666CE">
                      <w:pPr>
                        <w:jc w:val="center"/>
                        <w:rPr>
                          <w:color w:val="002060"/>
                        </w:rPr>
                      </w:pPr>
                      <w:r w:rsidRPr="009666CE">
                        <w:rPr>
                          <w:color w:val="002060"/>
                        </w:rPr>
                        <w:t>Kvinneklinikken</w:t>
                      </w:r>
                    </w:p>
                  </w:txbxContent>
                </v:textbox>
              </v:rect>
            </w:pict>
          </mc:Fallback>
        </mc:AlternateContent>
      </w:r>
      <w:r w:rsidR="001E098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2537715</wp:posOffset>
                </wp:positionH>
                <wp:positionV relativeFrom="paragraph">
                  <wp:posOffset>2455673</wp:posOffset>
                </wp:positionV>
                <wp:extent cx="1207008" cy="716280"/>
                <wp:effectExtent l="0" t="0" r="12700" b="2667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07008" cy="716280"/>
                        </a:xfrm>
                        <a:prstGeom prst="rect">
                          <a:avLst/>
                        </a:prstGeom>
                        <a:solidFill>
                          <a:srgbClr val="E6B9B8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7473" w:rsidRPr="00837473" w:rsidP="00837473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837473">
                              <w:rPr>
                                <w:color w:val="002060"/>
                              </w:rPr>
                              <w:t>Kirurgisk</w:t>
                            </w:r>
                          </w:p>
                          <w:p w:rsidR="00837473" w:rsidRPr="00837473" w:rsidP="00837473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837473">
                              <w:rPr>
                                <w:color w:val="002060"/>
                              </w:rPr>
                              <w:t>service-</w:t>
                            </w:r>
                          </w:p>
                          <w:p w:rsidR="00837473" w:rsidRPr="00837473" w:rsidP="00837473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837473">
                              <w:rPr>
                                <w:color w:val="002060"/>
                              </w:rPr>
                              <w:t>klinikk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0" o:spid="_x0000_s1038" style="width:95.05pt;height:56.4pt;margin-top:193.35pt;margin-left:199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color="#e6b9b8" strokecolor="red" strokeweight="2pt">
                <v:textbox>
                  <w:txbxContent>
                    <w:p w:rsidR="00837473" w:rsidRPr="00837473" w:rsidP="00837473">
                      <w:pPr>
                        <w:jc w:val="center"/>
                        <w:rPr>
                          <w:color w:val="002060"/>
                        </w:rPr>
                      </w:pPr>
                      <w:r w:rsidRPr="00837473">
                        <w:rPr>
                          <w:color w:val="002060"/>
                        </w:rPr>
                        <w:t>Kirurgisk</w:t>
                      </w:r>
                    </w:p>
                    <w:p w:rsidR="00837473" w:rsidRPr="00837473" w:rsidP="00837473">
                      <w:pPr>
                        <w:jc w:val="center"/>
                        <w:rPr>
                          <w:color w:val="002060"/>
                        </w:rPr>
                      </w:pPr>
                      <w:r w:rsidRPr="00837473">
                        <w:rPr>
                          <w:color w:val="002060"/>
                        </w:rPr>
                        <w:t>service-</w:t>
                      </w:r>
                    </w:p>
                    <w:p w:rsidR="00837473" w:rsidRPr="00837473" w:rsidP="00837473">
                      <w:pPr>
                        <w:jc w:val="center"/>
                        <w:rPr>
                          <w:color w:val="002060"/>
                        </w:rPr>
                      </w:pPr>
                      <w:r w:rsidRPr="00837473">
                        <w:rPr>
                          <w:color w:val="002060"/>
                        </w:rPr>
                        <w:t>klinikk</w:t>
                      </w:r>
                    </w:p>
                  </w:txbxContent>
                </v:textbox>
              </v:rect>
            </w:pict>
          </mc:Fallback>
        </mc:AlternateContent>
      </w:r>
      <w:r w:rsidR="001E098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2455673</wp:posOffset>
                </wp:positionV>
                <wp:extent cx="1214323" cy="716890"/>
                <wp:effectExtent l="0" t="0" r="24130" b="2667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4323" cy="716890"/>
                        </a:xfrm>
                        <a:prstGeom prst="rect">
                          <a:avLst/>
                        </a:prstGeom>
                        <a:solidFill>
                          <a:srgbClr val="E6B9B8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7473" w:rsidRPr="00837473" w:rsidP="00837473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837473">
                              <w:rPr>
                                <w:color w:val="002060"/>
                              </w:rPr>
                              <w:t>Kirurgisk</w:t>
                            </w:r>
                          </w:p>
                          <w:p w:rsidR="00837473" w:rsidRPr="00837473" w:rsidP="00837473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837473">
                              <w:rPr>
                                <w:color w:val="002060"/>
                              </w:rPr>
                              <w:t>klinikk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9" o:spid="_x0000_s1039" style="width:95.6pt;height:56.45pt;margin-top:193.35pt;margin-left:101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color="#e6b9b8" strokecolor="red" strokeweight="2pt">
                <v:textbox>
                  <w:txbxContent>
                    <w:p w:rsidR="00837473" w:rsidRPr="00837473" w:rsidP="00837473">
                      <w:pPr>
                        <w:jc w:val="center"/>
                        <w:rPr>
                          <w:color w:val="002060"/>
                        </w:rPr>
                      </w:pPr>
                      <w:r w:rsidRPr="00837473">
                        <w:rPr>
                          <w:color w:val="002060"/>
                        </w:rPr>
                        <w:t>Kirurgisk</w:t>
                      </w:r>
                    </w:p>
                    <w:p w:rsidR="00837473" w:rsidRPr="00837473" w:rsidP="00837473">
                      <w:pPr>
                        <w:jc w:val="center"/>
                        <w:rPr>
                          <w:color w:val="002060"/>
                        </w:rPr>
                      </w:pPr>
                      <w:r w:rsidRPr="00837473">
                        <w:rPr>
                          <w:color w:val="002060"/>
                        </w:rPr>
                        <w:t>klinikk</w:t>
                      </w:r>
                    </w:p>
                  </w:txbxContent>
                </v:textbox>
              </v:rect>
            </w:pict>
          </mc:Fallback>
        </mc:AlternateContent>
      </w:r>
      <w:r w:rsidR="001E098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57862</wp:posOffset>
                </wp:positionH>
                <wp:positionV relativeFrom="paragraph">
                  <wp:posOffset>2455673</wp:posOffset>
                </wp:positionV>
                <wp:extent cx="1207008" cy="731520"/>
                <wp:effectExtent l="0" t="0" r="12700" b="1143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07008" cy="731520"/>
                        </a:xfrm>
                        <a:prstGeom prst="rect">
                          <a:avLst/>
                        </a:prstGeom>
                        <a:solidFill>
                          <a:srgbClr val="E6B9B8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7473" w:rsidRPr="00837473" w:rsidP="00837473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837473">
                              <w:rPr>
                                <w:color w:val="002060"/>
                              </w:rPr>
                              <w:t>Hudavdeling</w:t>
                            </w:r>
                            <w:r w:rsidR="009666CE">
                              <w:rPr>
                                <w:color w:val="002060"/>
                              </w:rPr>
                              <w:t>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8" o:spid="_x0000_s1040" style="width:95.05pt;height:57.6pt;margin-top:193.35pt;margin-left:4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color="#e6b9b8" strokecolor="red" strokeweight="2pt">
                <v:textbox>
                  <w:txbxContent>
                    <w:p w:rsidR="00837473" w:rsidRPr="00837473" w:rsidP="00837473">
                      <w:pPr>
                        <w:jc w:val="center"/>
                        <w:rPr>
                          <w:color w:val="002060"/>
                        </w:rPr>
                      </w:pPr>
                      <w:r w:rsidRPr="00837473">
                        <w:rPr>
                          <w:color w:val="002060"/>
                        </w:rPr>
                        <w:t>Hudavdeling</w:t>
                      </w:r>
                      <w:r w:rsidR="009666CE">
                        <w:rPr>
                          <w:color w:val="002060"/>
                        </w:rPr>
                        <w:t>en</w:t>
                      </w:r>
                    </w:p>
                  </w:txbxContent>
                </v:textbox>
              </v:rect>
            </w:pict>
          </mc:Fallback>
        </mc:AlternateContent>
      </w:r>
      <w:r w:rsidR="001E098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43231</wp:posOffset>
                </wp:positionH>
                <wp:positionV relativeFrom="paragraph">
                  <wp:posOffset>1665630</wp:posOffset>
                </wp:positionV>
                <wp:extent cx="1214323" cy="750499"/>
                <wp:effectExtent l="0" t="0" r="24130" b="1206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4323" cy="750499"/>
                        </a:xfrm>
                        <a:prstGeom prst="rect">
                          <a:avLst/>
                        </a:prstGeom>
                        <a:solidFill>
                          <a:srgbClr val="E6B9B8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7473" w:rsidRPr="00837473" w:rsidP="00837473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837473">
                              <w:rPr>
                                <w:color w:val="002060"/>
                              </w:rPr>
                              <w:t>Drift-/teknisk</w:t>
                            </w:r>
                          </w:p>
                          <w:p w:rsidR="00837473" w:rsidRPr="00837473" w:rsidP="00837473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837473">
                              <w:rPr>
                                <w:color w:val="002060"/>
                              </w:rPr>
                              <w:t>divisjon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6" o:spid="_x0000_s1041" style="width:95.6pt;height:59.1pt;margin-top:131.15pt;margin-left:3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color="#e6b9b8" strokecolor="red" strokeweight="2pt">
                <v:textbox>
                  <w:txbxContent>
                    <w:p w:rsidR="00837473" w:rsidRPr="00837473" w:rsidP="00837473">
                      <w:pPr>
                        <w:jc w:val="center"/>
                        <w:rPr>
                          <w:color w:val="002060"/>
                        </w:rPr>
                      </w:pPr>
                      <w:r w:rsidRPr="00837473">
                        <w:rPr>
                          <w:color w:val="002060"/>
                        </w:rPr>
                        <w:t>Drift-/teknisk</w:t>
                      </w:r>
                    </w:p>
                    <w:p w:rsidR="00837473" w:rsidRPr="00837473" w:rsidP="00837473">
                      <w:pPr>
                        <w:jc w:val="center"/>
                        <w:rPr>
                          <w:color w:val="002060"/>
                        </w:rPr>
                      </w:pPr>
                      <w:r w:rsidRPr="00837473">
                        <w:rPr>
                          <w:color w:val="002060"/>
                        </w:rPr>
                        <w:t>divisjon</w:t>
                      </w:r>
                    </w:p>
                  </w:txbxContent>
                </v:textbox>
              </v:rect>
            </w:pict>
          </mc:Fallback>
        </mc:AlternateContent>
      </w:r>
      <w:r w:rsidR="001E098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3788614</wp:posOffset>
                </wp:positionH>
                <wp:positionV relativeFrom="paragraph">
                  <wp:posOffset>919480</wp:posOffset>
                </wp:positionV>
                <wp:extent cx="1192378" cy="738835"/>
                <wp:effectExtent l="0" t="0" r="27305" b="2349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2378" cy="7388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7473" w:rsidRPr="00837473" w:rsidP="00837473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837473">
                              <w:rPr>
                                <w:color w:val="002060"/>
                              </w:rPr>
                              <w:t>Barne- og</w:t>
                            </w:r>
                          </w:p>
                          <w:p w:rsidR="00837473" w:rsidRPr="00837473" w:rsidP="00837473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837473">
                              <w:rPr>
                                <w:color w:val="002060"/>
                              </w:rPr>
                              <w:t>ungdoms-</w:t>
                            </w:r>
                          </w:p>
                          <w:p w:rsidR="00837473" w:rsidRPr="00837473" w:rsidP="00837473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837473">
                              <w:rPr>
                                <w:color w:val="002060"/>
                              </w:rPr>
                              <w:t>klinikken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" o:spid="_x0000_s1042" style="width:93.9pt;height:58.2pt;margin-top:72.4pt;margin-left:298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color="#e5b8b7" strokecolor="red" strokeweight="2pt">
                <v:textbox>
                  <w:txbxContent>
                    <w:p w:rsidR="00837473" w:rsidRPr="00837473" w:rsidP="00837473">
                      <w:pPr>
                        <w:jc w:val="center"/>
                        <w:rPr>
                          <w:color w:val="002060"/>
                        </w:rPr>
                      </w:pPr>
                      <w:r w:rsidRPr="00837473">
                        <w:rPr>
                          <w:color w:val="002060"/>
                        </w:rPr>
                        <w:t>Barne- og</w:t>
                      </w:r>
                    </w:p>
                    <w:p w:rsidR="00837473" w:rsidRPr="00837473" w:rsidP="00837473">
                      <w:pPr>
                        <w:jc w:val="center"/>
                        <w:rPr>
                          <w:color w:val="002060"/>
                        </w:rPr>
                      </w:pPr>
                      <w:r w:rsidRPr="00837473">
                        <w:rPr>
                          <w:color w:val="002060"/>
                        </w:rPr>
                        <w:t>ungdoms-</w:t>
                      </w:r>
                    </w:p>
                    <w:p w:rsidR="00837473" w:rsidRPr="00837473" w:rsidP="00837473">
                      <w:pPr>
                        <w:jc w:val="center"/>
                        <w:rPr>
                          <w:color w:val="002060"/>
                        </w:rPr>
                      </w:pPr>
                      <w:r w:rsidRPr="00837473">
                        <w:rPr>
                          <w:color w:val="002060"/>
                        </w:rPr>
                        <w:t>klinikken</w:t>
                      </w:r>
                    </w:p>
                  </w:txbxContent>
                </v:textbox>
              </v:rect>
            </w:pict>
          </mc:Fallback>
        </mc:AlternateContent>
      </w:r>
      <w:r w:rsidR="001E098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1264869</wp:posOffset>
                </wp:positionH>
                <wp:positionV relativeFrom="paragraph">
                  <wp:posOffset>926795</wp:posOffset>
                </wp:positionV>
                <wp:extent cx="1236269" cy="724205"/>
                <wp:effectExtent l="0" t="0" r="2159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6269" cy="7242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6CE" w:rsidRPr="009666CE" w:rsidP="009666CE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9666CE">
                              <w:rPr>
                                <w:color w:val="002060"/>
                              </w:rPr>
                              <w:t>Avdeling for</w:t>
                            </w:r>
                          </w:p>
                          <w:p w:rsidR="009666CE" w:rsidRPr="009666CE" w:rsidP="009666CE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k</w:t>
                            </w:r>
                            <w:r w:rsidRPr="009666CE">
                              <w:rPr>
                                <w:color w:val="002060"/>
                              </w:rPr>
                              <w:t>reftbehandling og</w:t>
                            </w:r>
                          </w:p>
                          <w:p w:rsidR="009666CE" w:rsidRPr="009666CE" w:rsidP="009666CE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m</w:t>
                            </w:r>
                            <w:r w:rsidRPr="009666CE">
                              <w:rPr>
                                <w:color w:val="002060"/>
                              </w:rPr>
                              <w:t>edisinsk fysikk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" o:spid="_x0000_s1043" style="width:97.35pt;height:57pt;margin-top:73pt;margin-left:99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e5b8b7" strokecolor="red" strokeweight="2pt">
                <v:textbox>
                  <w:txbxContent>
                    <w:p w:rsidR="009666CE" w:rsidRPr="009666CE" w:rsidP="009666CE">
                      <w:pPr>
                        <w:jc w:val="center"/>
                        <w:rPr>
                          <w:color w:val="002060"/>
                        </w:rPr>
                      </w:pPr>
                      <w:r w:rsidRPr="009666CE">
                        <w:rPr>
                          <w:color w:val="002060"/>
                        </w:rPr>
                        <w:t>Avdeling for</w:t>
                      </w:r>
                    </w:p>
                    <w:p w:rsidR="009666CE" w:rsidRPr="009666CE" w:rsidP="009666CE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k</w:t>
                      </w:r>
                      <w:r w:rsidRPr="009666CE">
                        <w:rPr>
                          <w:color w:val="002060"/>
                        </w:rPr>
                        <w:t>reftbehandling og</w:t>
                      </w:r>
                    </w:p>
                    <w:p w:rsidR="009666CE" w:rsidRPr="009666CE" w:rsidP="009666CE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m</w:t>
                      </w:r>
                      <w:r w:rsidRPr="009666CE">
                        <w:rPr>
                          <w:color w:val="002060"/>
                        </w:rPr>
                        <w:t>edisinsk fysikk</w:t>
                      </w:r>
                    </w:p>
                  </w:txbxContent>
                </v:textbox>
              </v:rect>
            </w:pict>
          </mc:Fallback>
        </mc:AlternateContent>
      </w:r>
      <w:r w:rsidR="001E0985">
        <w:rPr>
          <w:noProof/>
        </w:rPr>
        <w:drawing>
          <wp:inline distT="0" distB="0" distL="0" distR="0">
            <wp:extent cx="6305702" cy="6290409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5702" cy="6290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E10489" w:rsidRPr="004568C8" w:rsidP="00E10489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D55078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E10489" w:rsidRPr="009B041D" w:rsidP="00E10489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1.7.1.4-27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E10489" w:rsidRPr="00D320CC" w:rsidP="00E10489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E10489" w:rsidP="00E10489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E10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E10489" w:rsidRPr="004568C8" w:rsidP="00E10489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D55078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E10489" w:rsidRPr="009B041D" w:rsidP="00E10489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1.7.1.4-27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E10489" w:rsidRPr="00D320CC" w:rsidP="00E10489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E10489" w:rsidP="00E10489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E10489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E10489" w:rsidRPr="009B041D" w:rsidP="00E10489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1.7.1.4-27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E10489" w:rsidRPr="00D320CC" w:rsidP="00E10489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E10489" w:rsidP="00E10489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E10489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E10489" w:rsidP="00E10489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over hvilke N 2-enheter som bruker strålekilder i Helse Bergen HF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E10489" w:rsidP="00E10489">
          <w:pPr>
            <w:pStyle w:val="Header"/>
            <w:jc w:val="left"/>
            <w:rPr>
              <w:sz w:val="12"/>
            </w:rPr>
          </w:pPr>
        </w:p>
        <w:p w:rsidR="00E10489" w:rsidP="00E10489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2.09</w:t>
          </w:r>
          <w:r>
            <w:rPr>
              <w:sz w:val="16"/>
            </w:rPr>
            <w:fldChar w:fldCharType="end"/>
          </w:r>
        </w:p>
      </w:tc>
    </w:tr>
  </w:tbl>
  <w:p w:rsidR="00485214" w:rsidRPr="00D03EED" w:rsidP="00E10489">
    <w:pPr>
      <w:pStyle w:val="Header"/>
      <w:rPr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E10489" w:rsidP="00E10489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over hvilke N 2-enheter som bruker strålekilder i Helse Bergen HF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E10489" w:rsidP="00E10489">
          <w:pPr>
            <w:pStyle w:val="Header"/>
            <w:jc w:val="left"/>
            <w:rPr>
              <w:sz w:val="12"/>
            </w:rPr>
          </w:pPr>
        </w:p>
        <w:p w:rsidR="00E10489" w:rsidP="00E10489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2.09</w:t>
          </w:r>
          <w:r>
            <w:rPr>
              <w:sz w:val="16"/>
            </w:rPr>
            <w:fldChar w:fldCharType="end"/>
          </w:r>
        </w:p>
      </w:tc>
    </w:tr>
  </w:tbl>
  <w:p w:rsidR="00485214" w:rsidP="00E104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E10489" w:rsidP="00E10489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over hvilke N 2-enheter som bruker strålekilder i Helse Bergen HF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E10489" w:rsidP="00E10489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[]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E10489" w:rsidRPr="005F0E8F" w:rsidP="00E10489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22.07.2024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22.07.2025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E10489" w:rsidP="00E10489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HF/Fellesdokumenter/Kliniske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E10489" w:rsidP="00E10489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2.09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E10489" w:rsidP="00E10489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Rune Hafslund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E10489" w:rsidP="00E10489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Informasjon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E10489" w:rsidP="00E10489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Rune Hafslund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E10489" w:rsidP="00E10489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D55078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E10489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6061"/>
    <w:rsid w:val="00007BD0"/>
    <w:rsid w:val="00020754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23C2B"/>
    <w:rsid w:val="00140619"/>
    <w:rsid w:val="00150F73"/>
    <w:rsid w:val="00155765"/>
    <w:rsid w:val="00157C37"/>
    <w:rsid w:val="00161FD5"/>
    <w:rsid w:val="00176BA5"/>
    <w:rsid w:val="0019138B"/>
    <w:rsid w:val="0019290E"/>
    <w:rsid w:val="001A4CED"/>
    <w:rsid w:val="001B1D43"/>
    <w:rsid w:val="001B37A6"/>
    <w:rsid w:val="001C094A"/>
    <w:rsid w:val="001E0985"/>
    <w:rsid w:val="001E1DBA"/>
    <w:rsid w:val="001F7E88"/>
    <w:rsid w:val="0020110C"/>
    <w:rsid w:val="00203F1E"/>
    <w:rsid w:val="00227AF8"/>
    <w:rsid w:val="00231EAE"/>
    <w:rsid w:val="00241F65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62B96"/>
    <w:rsid w:val="00390056"/>
    <w:rsid w:val="00393223"/>
    <w:rsid w:val="003A06EF"/>
    <w:rsid w:val="003A669E"/>
    <w:rsid w:val="003A6B8A"/>
    <w:rsid w:val="003C5594"/>
    <w:rsid w:val="003D3C2E"/>
    <w:rsid w:val="003E25C1"/>
    <w:rsid w:val="003E4741"/>
    <w:rsid w:val="00402A77"/>
    <w:rsid w:val="00407B78"/>
    <w:rsid w:val="00411E8A"/>
    <w:rsid w:val="00412021"/>
    <w:rsid w:val="004252FB"/>
    <w:rsid w:val="0043506E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C563C"/>
    <w:rsid w:val="004D0DCE"/>
    <w:rsid w:val="004D15E6"/>
    <w:rsid w:val="004E0461"/>
    <w:rsid w:val="004E763F"/>
    <w:rsid w:val="004F6E77"/>
    <w:rsid w:val="0050053D"/>
    <w:rsid w:val="00507D96"/>
    <w:rsid w:val="005103B6"/>
    <w:rsid w:val="00520D11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976A7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1DB"/>
    <w:rsid w:val="006479E1"/>
    <w:rsid w:val="00650773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5645"/>
    <w:rsid w:val="006F6255"/>
    <w:rsid w:val="006F7CA0"/>
    <w:rsid w:val="00713D7C"/>
    <w:rsid w:val="00720C45"/>
    <w:rsid w:val="00727E6C"/>
    <w:rsid w:val="007367F2"/>
    <w:rsid w:val="0078621E"/>
    <w:rsid w:val="007A4CC9"/>
    <w:rsid w:val="007C3E55"/>
    <w:rsid w:val="007E4125"/>
    <w:rsid w:val="0080313B"/>
    <w:rsid w:val="00806640"/>
    <w:rsid w:val="008078AB"/>
    <w:rsid w:val="00820B61"/>
    <w:rsid w:val="008361CD"/>
    <w:rsid w:val="00837473"/>
    <w:rsid w:val="00843ADC"/>
    <w:rsid w:val="00845551"/>
    <w:rsid w:val="00850B9C"/>
    <w:rsid w:val="008530BA"/>
    <w:rsid w:val="00853B1D"/>
    <w:rsid w:val="00855382"/>
    <w:rsid w:val="008564CD"/>
    <w:rsid w:val="0088008E"/>
    <w:rsid w:val="008B41C0"/>
    <w:rsid w:val="008B7340"/>
    <w:rsid w:val="008C41EB"/>
    <w:rsid w:val="008C797A"/>
    <w:rsid w:val="008D33F1"/>
    <w:rsid w:val="008F30D5"/>
    <w:rsid w:val="00903623"/>
    <w:rsid w:val="009039EB"/>
    <w:rsid w:val="00905B0B"/>
    <w:rsid w:val="00907122"/>
    <w:rsid w:val="00907ABE"/>
    <w:rsid w:val="0091692D"/>
    <w:rsid w:val="009456D0"/>
    <w:rsid w:val="009506D3"/>
    <w:rsid w:val="009666CE"/>
    <w:rsid w:val="00970B24"/>
    <w:rsid w:val="009A2EB0"/>
    <w:rsid w:val="009A647D"/>
    <w:rsid w:val="009B041D"/>
    <w:rsid w:val="009B19A9"/>
    <w:rsid w:val="009C6E05"/>
    <w:rsid w:val="009D072D"/>
    <w:rsid w:val="009D4154"/>
    <w:rsid w:val="009E0D59"/>
    <w:rsid w:val="009F7668"/>
    <w:rsid w:val="00A17D23"/>
    <w:rsid w:val="00A26CF6"/>
    <w:rsid w:val="00A271A9"/>
    <w:rsid w:val="00A577D4"/>
    <w:rsid w:val="00A75A8B"/>
    <w:rsid w:val="00AB08E0"/>
    <w:rsid w:val="00AB2CDE"/>
    <w:rsid w:val="00AC0D84"/>
    <w:rsid w:val="00AC35FB"/>
    <w:rsid w:val="00AD1E4B"/>
    <w:rsid w:val="00AD296B"/>
    <w:rsid w:val="00AD3BC6"/>
    <w:rsid w:val="00AD6B34"/>
    <w:rsid w:val="00AE6893"/>
    <w:rsid w:val="00AF5DDC"/>
    <w:rsid w:val="00B02D46"/>
    <w:rsid w:val="00B21CB1"/>
    <w:rsid w:val="00B24A00"/>
    <w:rsid w:val="00B46418"/>
    <w:rsid w:val="00B55A8A"/>
    <w:rsid w:val="00B900D2"/>
    <w:rsid w:val="00BC5853"/>
    <w:rsid w:val="00BD6D72"/>
    <w:rsid w:val="00BE48E2"/>
    <w:rsid w:val="00BF6B78"/>
    <w:rsid w:val="00C071DF"/>
    <w:rsid w:val="00C40A3A"/>
    <w:rsid w:val="00C4283A"/>
    <w:rsid w:val="00C47D6B"/>
    <w:rsid w:val="00C5222B"/>
    <w:rsid w:val="00C72834"/>
    <w:rsid w:val="00C81FA3"/>
    <w:rsid w:val="00C836EE"/>
    <w:rsid w:val="00C84942"/>
    <w:rsid w:val="00C86C1B"/>
    <w:rsid w:val="00C97AFA"/>
    <w:rsid w:val="00CA0ECF"/>
    <w:rsid w:val="00CB3560"/>
    <w:rsid w:val="00CB3EB0"/>
    <w:rsid w:val="00CB523D"/>
    <w:rsid w:val="00CD0C52"/>
    <w:rsid w:val="00CD6C43"/>
    <w:rsid w:val="00CE234C"/>
    <w:rsid w:val="00CE5024"/>
    <w:rsid w:val="00CF2E4A"/>
    <w:rsid w:val="00D013CC"/>
    <w:rsid w:val="00D03EED"/>
    <w:rsid w:val="00D1183E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126B"/>
    <w:rsid w:val="00DB372D"/>
    <w:rsid w:val="00DD1C72"/>
    <w:rsid w:val="00DD2FE1"/>
    <w:rsid w:val="00DD31EF"/>
    <w:rsid w:val="00DD7CFF"/>
    <w:rsid w:val="00E023CD"/>
    <w:rsid w:val="00E033C9"/>
    <w:rsid w:val="00E10489"/>
    <w:rsid w:val="00E30F00"/>
    <w:rsid w:val="00E3168F"/>
    <w:rsid w:val="00E33977"/>
    <w:rsid w:val="00E35C67"/>
    <w:rsid w:val="00E36B5C"/>
    <w:rsid w:val="00E40863"/>
    <w:rsid w:val="00E4664C"/>
    <w:rsid w:val="00E5442A"/>
    <w:rsid w:val="00E65809"/>
    <w:rsid w:val="00E67083"/>
    <w:rsid w:val="00E774C2"/>
    <w:rsid w:val="00E80759"/>
    <w:rsid w:val="00E8424E"/>
    <w:rsid w:val="00E86FAE"/>
    <w:rsid w:val="00E8758E"/>
    <w:rsid w:val="00E90D68"/>
    <w:rsid w:val="00E96F17"/>
    <w:rsid w:val="00EA5771"/>
    <w:rsid w:val="00EB3357"/>
    <w:rsid w:val="00EC1A89"/>
    <w:rsid w:val="00ED248C"/>
    <w:rsid w:val="00EE3B2D"/>
    <w:rsid w:val="00EF2756"/>
    <w:rsid w:val="00F166F5"/>
    <w:rsid w:val="00F24469"/>
    <w:rsid w:val="00F43A32"/>
    <w:rsid w:val="00F46524"/>
    <w:rsid w:val="00F712A2"/>
    <w:rsid w:val="00F8392F"/>
    <w:rsid w:val="00F958D6"/>
    <w:rsid w:val="00FB090D"/>
    <w:rsid w:val="00FB2E08"/>
    <w:rsid w:val="00FB2EC4"/>
    <w:rsid w:val="00FB3861"/>
    <w:rsid w:val="00FD0B94"/>
    <w:rsid w:val="00FD64C1"/>
    <w:rsid w:val="00FE1CF3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Hafslund, Rune"/>
    <w:docVar w:name="ek_dbfields" w:val="EK_Avdeling¤2#4¤2# ¤3#EK_Avsnitt¤2#4¤2# ¤3#EK_Bedriftsnavn¤2#1¤2#Helse Bergen¤3#EK_GjelderFra¤2#0¤2#05.01.2022¤3#EK_KlGjelderFra¤2#0¤2#¤3#EK_Opprettet¤2#0¤2#14.06.2018¤3#EK_Utgitt¤2#0¤2#14.06.2018¤3#EK_IBrukDato¤2#0¤2#05.01.2022¤3#EK_DokumentID¤2#0¤2#D55078¤3#EK_DokTittel¤2#0¤2#Oversikt over hvilke N 2-enheter som bruker strålekilder i Helse Bergen HF¤3#EK_DokType¤2#0¤2#Informasjon¤3#EK_DocLvlShort¤2#0¤2# ¤3#EK_DocLevel¤2#0¤2# ¤3#EK_EksRef¤2#2¤2# 0_x0009_¤3#EK_Erstatter¤2#0¤2#2.07¤3#EK_ErstatterD¤2#0¤2#20.08.2020¤3#EK_Signatur¤2#0¤2#Rune Hafslund¤3#EK_Verifisert¤2#0¤2# ¤3#EK_Hørt¤2#0¤2# ¤3#EK_AuditReview¤2#2¤2# ¤3#EK_AuditApprove¤2#2¤2# ¤3#EK_Gradering¤2#0¤2#Åpen¤3#EK_Gradnr¤2#4¤2#0¤3#EK_Kapittel¤2#4¤2# ¤3#EK_Referanse¤2#2¤2# 0_x0009_¤3#EK_RefNr¤2#0¤2#02.1.6.1.4-27¤3#EK_Revisjon¤2#0¤2#2.08¤3#EK_Ansvarlig¤2#0¤2#Hafslund, Rune¤3#EK_SkrevetAv¤2#0¤2#Rune Hafslund¤3#EK_UText1¤2#0¤2#Rune Hafslund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8¤3#EK_Merknad¤2#7¤2#Forlenget gyldighet til 05.01.2023 uten endringer i dokumentet.¤3#EK_VerLogg¤2#2¤2#Ver. 2.08 - 05.01.2022|Forlenget gyldighet til 05.01.2023 uten endringer i dokumentet.¤1#Ver. 2.07 - 20.08.2020|Forlenget gyldighet til 20.08.2021 uten endringer i dokumentet.¤1#Ver. 2.06 - 20.03.2020|Endring av overskrift¤1#Ver. 2.05 - 20.03.2020|endres for å gjøre oversikten/ kartet mer leslig¤1#Ver. 2.04 - 18.09.2019|oppdaterer ofru-oversikt&#13;_x000a_Forlenget gyldighet til 18.09.2020¤1#Ver. 2.03 - 28.05.2019|revisjon¤1#Ver. 2.02 - 15.06.2018|¤1#Ver. 2.01 - 14.06.2018|¤1#Ver. 2.00 - 14.06.2018|¤1#Ver. 1.00 - 14.06.2018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7¤3#EK_GjelderTil¤2#0¤2#05.01.2023¤3#EK_Vedlegg¤2#2¤2# 0_x0009_¤3#EK_AvdelingOver¤2#4¤2# ¤3#EK_HRefNr¤2#0¤2# ¤3#EK_HbNavn¤2#0¤2# ¤3#EK_DokRefnr¤2#4¤2#00030201060104¤3#EK_Dokendrdato¤2#4¤2#16.02.2021 15:18:43¤3#EK_HbType¤2#4¤2# ¤3#EK_Offisiell¤2#4¤2# ¤3#EK_VedleggRef¤2#4¤2#02.1.6.1.4-27¤3#EK_Strukt00¤2#5¤2#¤5#¤5#HVRHF¤5#1¤5#-1¤4#¤5#02¤5#Helse Bergen HF¤5#1¤5#0¤4#.¤5#1¤5#Fellesdokumenter¤5#1¤5#0¤4#.¤5#6¤5#Kliniske støttefunksjoner¤5#1¤5#0¤4#.¤5#1¤5#Strålebruk¤5#0¤5#0¤4#.¤5#4¤5#Opplæring og undervisning¤5#0¤5#0¤4# - ¤3#EK_Strukt01¤2#5¤2#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6¤5#Kliniske støttefunksjoner¤5#1¤5#0¤4#.¤5#1¤5#Strålebruk¤5#0¤5#0¤4#.¤5#4¤5#Opplæring og undervisning¤5#0¤5#0¤4# - ¤3#"/>
    <w:docVar w:name="ek_dl" w:val="27"/>
    <w:docVar w:name="ek_doclevel" w:val=" "/>
    <w:docVar w:name="ek_doclvlshort" w:val=" "/>
    <w:docVar w:name="ek_dok.ansvarlig" w:val="[Dok.ansvarlig]"/>
    <w:docVar w:name="ek_doktittel" w:val="Oversikt strålekilder i Helse Bergen HF"/>
    <w:docVar w:name="ek_doktype" w:val="Informasjon"/>
    <w:docVar w:name="ek_dokumentid" w:val="D55078"/>
    <w:docVar w:name="ek_erstatter" w:val="2.07"/>
    <w:docVar w:name="ek_erstatterd" w:val="20.08.2020"/>
    <w:docVar w:name="ek_format" w:val="-10"/>
    <w:docVar w:name="ek_gjelderfra" w:val="05.01.2022"/>
    <w:docVar w:name="ek_gjeldertil" w:val="05.01.2023"/>
    <w:docVar w:name="ek_gradering" w:val="Åpen"/>
    <w:docVar w:name="ek_hbnavn" w:val="[]"/>
    <w:docVar w:name="ek_hrefnr" w:val="[]"/>
    <w:docVar w:name="ek_hørt" w:val=" "/>
    <w:docVar w:name="ek_ibrukdato" w:val="05.01.2022"/>
    <w:docVar w:name="ek_merknad" w:val="Forlenget gyldighet til 05.01.2023 uten endringer i dokumentet."/>
    <w:docVar w:name="ek_opprettet" w:val="14.06.2018"/>
    <w:docVar w:name="ek_protection" w:val="0"/>
    <w:docVar w:name="ek_rapport" w:val="[]"/>
    <w:docVar w:name="ek_refnr" w:val="02.1.6.1.4-27"/>
    <w:docVar w:name="ek_revisjon" w:val="2.08"/>
    <w:docVar w:name="ek_s00mt1" w:val="HVRHF - Helse Bergen HF - Fellesdokumenter - Kliniske støttefunksjoner"/>
    <w:docVar w:name="ek_signatur" w:val="Rune Hafslund"/>
    <w:docVar w:name="ek_skrevetav" w:val="Rune Hafslund"/>
    <w:docVar w:name="ek_status" w:val="Endres"/>
    <w:docVar w:name="ek_stikkord" w:val="[]"/>
    <w:docVar w:name="ek_superstikkord" w:val="[]"/>
    <w:docVar w:name="ek_type" w:val="DOK"/>
    <w:docVar w:name="ek_utext1" w:val="Rune Hafslund"/>
    <w:docVar w:name="ek_utext2" w:val="[]"/>
    <w:docVar w:name="ek_utext3" w:val="[]"/>
    <w:docVar w:name="ek_utext4" w:val="[]"/>
    <w:docVar w:name="ek_utgave" w:val="2.08"/>
    <w:docVar w:name="ek_utgitt" w:val="14.06.2018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ADC1757-3E01-4100-A636-8F45B185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numPr>
        <w:numId w:val="1"/>
      </w:numPr>
      <w:spacing w:before="240" w:line="480" w:lineRule="auto"/>
      <w:outlineLvl w:val="0"/>
    </w:pPr>
    <w:rPr>
      <w:rFonts w:ascii="Verdana" w:hAnsi="Verdan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haf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48</Words>
  <Characters>270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Oversikt strålekilder i Helse Bergen HF</vt:lpstr>
      <vt:lpstr>HBHF-mal - stående</vt:lpstr>
    </vt:vector>
  </TitlesOfParts>
  <Company>Datakvalitet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Oversikt over hvilke N 2-enheter som bruker strålekilder i Helse Bergen HF</dc:title>
  <dc:subject>00030201060104|02.1.6.1.4-27|</dc:subject>
  <dc:creator>Handbok</dc:creator>
  <dc:description>EK_Avdeling_x0002_4_x0002_ _x0003_EK_Avsnitt_x0002_4_x0002_ _x0003_EK_Bedriftsnavn_x0002_1_x0002_Helse Bergen_x0003_EK_GjelderFra_x0002_0_x0002_05.01.2022_x0003_EK_KlGjelderFra_x0002_0_x0002__x0003_EK_Opprettet_x0002_0_x0002_14.06.2018_x0003_EK_Utgitt_x0002_0_x0002_14.06.2018_x0003_EK_IBrukDato_x0002_0_x0002_05.01.2022_x0003_EK_DokumentID_x0002_0_x0002_D55078_x0003_EK_DokTittel_x0002_0_x0002_Oversikt over hvilke N 2-enheter som bruker strålekilder i Helse Bergen HF_x0003_EK_DokType_x0002_0_x0002_Informasjon_x0003_EK_DocLvlShort_x0002_0_x0002_ _x0003_EK_DocLevel_x0002_0_x0002_ _x0003_EK_EksRef_x0002_2_x0002_ 0	_x0003_EK_Erstatter_x0002_0_x0002_2.07_x0003_EK_ErstatterD_x0002_0_x0002_20.08.2020_x0003_EK_Signatur_x0002_0_x0002_Rune Hafslund_x0003_EK_Verifisert_x0002_0_x0002_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_x0003_EK_RefNr_x0002_0_x0002_02.1.6.1.4-27_x0003_EK_Revisjon_x0002_0_x0002_2.08_x0003_EK_Ansvarlig_x0002_0_x0002_Hafslund, Rune_x0003_EK_SkrevetAv_x0002_0_x0002_Rune Hafslund_x0003_EK_UText1_x0002_0_x0002_Rune Hafslund_x0003_EK_UText2_x0002_0_x0002_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utskriftsdato_x0003_EK_Watermark_x0002_0_x0002__x0003_EK_Utgave_x0002_0_x0002_2.08_x0003_EK_Merknad_x0002_7_x0002_Forlenget gyldighet til 05.01.2023 uten endringer i dokumentet._x0003_EK_VerLogg_x0002_2_x0002_Ver. 2.08 - 05.01.2022|Forlenget gyldighet til 05.01.2023 uten endringer i dokumentet._x0001_Ver. 2.07 - 20.08.2020|Forlenget gyldighet til 20.08.2021 uten endringer i dokumentet._x0001_Ver. 2.06 - 20.03.2020|Endring av overskrift_x0001_Ver. 2.05 - 20.03.2020|endres for å gjøre oversikten/ kartet mer leslig_x0001_Ver. 2.04 - 18.09.2019|oppdaterer ofru-oversikt_x000D_
Forlenget gyldighet til 18.09.2020_x0001_Ver. 2.03 - 28.05.2019|revisjon_x0001_Ver. 2.02 - 15.06.2018|_x0001_Ver. 2.01 - 14.06.2018|_x0001_Ver. 2.00 - 14.06.2018|_x0001_Ver. 1.00 - 14.06.2018|_x0003_EK_RF1_x0002_4_x0002_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_x0003_EK_DL_x0002_0_x0002_27_x0003_EK_GjelderTil_x0002_0_x0002_05.01.2023_x0003_EK_Vedlegg_x0002_2_x0002_ 0	_x0003_EK_AvdelingOver_x0002_4_x0002_ _x0003_EK_HRefNr_x0002_0_x0002_ _x0003_EK_HbNavn_x0002_0_x0002_ _x0003_EK_DokRefnr_x0002_4_x0002_00030201060104_x0003_EK_Dokendrdato_x0002_4_x0002_16.02.2021 15:18:43_x0003_EK_HbType_x0002_4_x0002_ _x0003_EK_Offisiell_x0002_4_x0002_ _x0003_EK_VedleggRef_x0002_4_x0002_02.1.6.1.4-27_x0003_EK_Strukt00_x0002_5_x0002__x0005__x0005_HVRHF_x0005_1_x0005_-1_x0004__x0005_02_x0005_Helse Bergen HF_x0005_1_x0005_0_x0004_._x0005_1_x0005_Fellesdokumenter_x0005_1_x0005_0_x0004_._x0005_6_x0005_Kliniske støttefunksjoner_x0005_1_x0005_0_x0004_._x0005_1_x0005_Strålebruk_x0005_0_x0005_0_x0004_._x0005_4_x0005_Opplæring og undervisning_x0005_0_x0005_0_x0004_ - _x0003_EK_Strukt01_x0002_5_x0002__x0003_EK_Pub_x0002_6_x0002_;15;_x0003_EKR_DokType_x0002_0_x0002_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HF_x0005_1_x0005_0_x0004_._x0005_1_x0005_Fellesdokumenter_x0005_1_x0005_0_x0004_._x0005_6_x0005_Kliniske støttefunksjoner_x0005_1_x0005_0_x0004_._x0005_1_x0005_Strålebruk_x0005_0_x0005_0_x0004_._x0005_4_x0005_Opplæring og undervisning_x0005_0_x0005_0_x0004_ - _x0003_</dc:description>
  <cp:lastModifiedBy>Hafslund, Rune</cp:lastModifiedBy>
  <cp:revision>2</cp:revision>
  <cp:lastPrinted>2006-09-07T08:52:00Z</cp:lastPrinted>
  <dcterms:created xsi:type="dcterms:W3CDTF">2022-01-05T13:01:00Z</dcterms:created>
  <dcterms:modified xsi:type="dcterms:W3CDTF">2022-01-05T13:01:00Z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Oversikt over hvilke N 2-enheter som bruker strålekilder i Helse Bergen HF</vt:lpwstr>
  </property>
  <property fmtid="{D5CDD505-2E9C-101B-9397-08002B2CF9AE}" pid="4" name="EK_DokType">
    <vt:lpwstr>Informasjon</vt:lpwstr>
  </property>
  <property fmtid="{D5CDD505-2E9C-101B-9397-08002B2CF9AE}" pid="5" name="EK_DokumentID">
    <vt:lpwstr>D55078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22.07.2024</vt:lpwstr>
  </property>
  <property fmtid="{D5CDD505-2E9C-101B-9397-08002B2CF9AE}" pid="8" name="EK_GjelderTil">
    <vt:lpwstr>22.07.2025</vt:lpwstr>
  </property>
  <property fmtid="{D5CDD505-2E9C-101B-9397-08002B2CF9AE}" pid="9" name="EK_RefNr">
    <vt:lpwstr>1.7.1.4-27</vt:lpwstr>
  </property>
  <property fmtid="{D5CDD505-2E9C-101B-9397-08002B2CF9AE}" pid="10" name="EK_S00MT1">
    <vt:lpwstr>Helse Bergen HF/Fellesdokumenter/Kliniske støttefunksjoner</vt:lpwstr>
  </property>
  <property fmtid="{D5CDD505-2E9C-101B-9397-08002B2CF9AE}" pid="11" name="EK_S01MT3">
    <vt:lpwstr>[]</vt:lpwstr>
  </property>
  <property fmtid="{D5CDD505-2E9C-101B-9397-08002B2CF9AE}" pid="12" name="EK_Signatur">
    <vt:lpwstr>Rune Hafslund</vt:lpwstr>
  </property>
  <property fmtid="{D5CDD505-2E9C-101B-9397-08002B2CF9AE}" pid="13" name="EK_UText1">
    <vt:lpwstr>Rune Hafslund</vt:lpwstr>
  </property>
  <property fmtid="{D5CDD505-2E9C-101B-9397-08002B2CF9AE}" pid="14" name="EK_Utgave">
    <vt:lpwstr>2.09</vt:lpwstr>
  </property>
  <property fmtid="{D5CDD505-2E9C-101B-9397-08002B2CF9AE}" pid="15" name="EK_Watermark">
    <vt:lpwstr/>
  </property>
</Properties>
</file>