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D57BF" w:rsidRPr="005B4C45">
      <w:pPr>
        <w:rPr>
          <w:rFonts w:ascii="Verdana" w:hAnsi="Verdana"/>
          <w:sz w:val="24"/>
        </w:rPr>
      </w:pPr>
      <w:bookmarkStart w:id="0" w:name="tempHer"/>
      <w:bookmarkStart w:id="1" w:name="_GoBack"/>
      <w:bookmarkEnd w:id="0"/>
      <w:bookmarkEnd w:id="1"/>
    </w:p>
    <w:p w:rsidR="00D03EED" w:rsidP="00CB3EB0">
      <w:pPr>
        <w:rPr>
          <w:rFonts w:ascii="Verdana" w:hAnsi="Verdana"/>
        </w:rPr>
      </w:pPr>
      <w:r w:rsidRPr="006F08A1">
        <w:rPr>
          <w:rFonts w:ascii="Verdana" w:hAnsi="Verdana"/>
          <w:b/>
        </w:rPr>
        <w:t>Helsepersonell prosedyren gjelder for:</w:t>
      </w:r>
      <w:r>
        <w:rPr>
          <w:rFonts w:ascii="Verdana" w:hAnsi="Verdana"/>
        </w:rPr>
        <w:t xml:space="preserve"> </w:t>
      </w:r>
      <w:r w:rsidRPr="004B3C5E">
        <w:rPr>
          <w:rFonts w:asciiTheme="minorHAnsi" w:hAnsiTheme="minorHAnsi"/>
          <w:sz w:val="24"/>
          <w:szCs w:val="24"/>
        </w:rPr>
        <w:t>Sterilsentralledere, sterilforsynings- ledere, personell innen sterilforsyning og operasjonssykepleiere som arbeider med reprosessering og sterilisering av kirurgiske instrumenter. Kirurger</w:t>
      </w:r>
      <w:r w:rsidRPr="004B3C5E" w:rsidR="002315BE">
        <w:rPr>
          <w:rFonts w:asciiTheme="minorHAnsi" w:hAnsiTheme="minorHAnsi"/>
          <w:sz w:val="24"/>
          <w:szCs w:val="24"/>
        </w:rPr>
        <w:t xml:space="preserve"> som bruker låneinstrumenter ved utførelse av operative inngrep.</w:t>
      </w:r>
    </w:p>
    <w:p w:rsidR="00CB3EB0" w:rsidP="00CB3EB0">
      <w:pPr>
        <w:rPr>
          <w:rFonts w:ascii="Verdana" w:hAnsi="Verdana"/>
        </w:rPr>
      </w:pPr>
    </w:p>
    <w:p w:rsidR="006F08A1" w:rsidRPr="007F637C" w:rsidP="006F08A1">
      <w:pPr>
        <w:ind w:left="3540" w:hanging="3540"/>
        <w:rPr>
          <w:rFonts w:ascii="Verdana" w:hAnsi="Verdana"/>
          <w:b/>
          <w:szCs w:val="22"/>
        </w:rPr>
      </w:pPr>
      <w:r w:rsidRPr="007F637C">
        <w:rPr>
          <w:rFonts w:ascii="Verdana" w:hAnsi="Verdana"/>
          <w:b/>
          <w:szCs w:val="22"/>
        </w:rPr>
        <w:t>Definisjoner:</w:t>
      </w:r>
    </w:p>
    <w:p w:rsidR="006F08A1" w:rsidRPr="007F637C" w:rsidP="00A95E74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F637C">
        <w:rPr>
          <w:b/>
          <w:sz w:val="24"/>
          <w:szCs w:val="24"/>
        </w:rPr>
        <w:t>Kirurgiske låneinstrumenter</w:t>
      </w:r>
      <w:r w:rsidRPr="007F637C">
        <w:rPr>
          <w:sz w:val="24"/>
          <w:szCs w:val="24"/>
        </w:rPr>
        <w:t xml:space="preserve"> er instrumenter som sykehuset låner eller leier av kommersielle leverandører av slikt utstyr.</w:t>
      </w:r>
    </w:p>
    <w:p w:rsidR="006F08A1" w:rsidRPr="007F637C" w:rsidP="00A95E74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F637C">
        <w:rPr>
          <w:b/>
          <w:sz w:val="24"/>
          <w:szCs w:val="24"/>
        </w:rPr>
        <w:t>Dekontaminering</w:t>
      </w:r>
      <w:r w:rsidRPr="007F637C">
        <w:rPr>
          <w:sz w:val="24"/>
          <w:szCs w:val="24"/>
        </w:rPr>
        <w:t xml:space="preserve"> fjerner patogene mikroorganismer fra i</w:t>
      </w:r>
      <w:r w:rsidRPr="007F637C">
        <w:rPr>
          <w:sz w:val="24"/>
          <w:szCs w:val="24"/>
        </w:rPr>
        <w:t>nstrumenter slik at de er trygge å håndtere og å bruke (1).</w:t>
      </w:r>
    </w:p>
    <w:p w:rsidR="006F08A1" w:rsidRPr="007F637C" w:rsidP="00A95E74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F637C">
        <w:rPr>
          <w:b/>
          <w:sz w:val="24"/>
          <w:szCs w:val="24"/>
        </w:rPr>
        <w:t xml:space="preserve">Reprosessere </w:t>
      </w:r>
      <w:r w:rsidRPr="007F637C">
        <w:rPr>
          <w:sz w:val="24"/>
          <w:szCs w:val="24"/>
        </w:rPr>
        <w:t>innebærer å rengjøre, desinfisere og evt. sterilisere flergangsutstyr før bruk.</w:t>
      </w:r>
    </w:p>
    <w:p w:rsidR="00CB3EB0" w:rsidP="00CB3EB0">
      <w:pPr>
        <w:rPr>
          <w:rFonts w:ascii="Verdana" w:hAnsi="Verdana"/>
        </w:rPr>
      </w:pPr>
    </w:p>
    <w:p w:rsidR="007F637C" w:rsidRPr="007F637C" w:rsidP="007F637C">
      <w:pPr>
        <w:ind w:left="3540" w:hanging="3540"/>
        <w:rPr>
          <w:rFonts w:ascii="Verdana" w:hAnsi="Verdana"/>
          <w:b/>
          <w:szCs w:val="22"/>
        </w:rPr>
      </w:pPr>
      <w:r w:rsidRPr="007F637C">
        <w:rPr>
          <w:rFonts w:ascii="Verdana" w:hAnsi="Verdana"/>
          <w:b/>
          <w:szCs w:val="22"/>
        </w:rPr>
        <w:t>Hensikt og omfang</w:t>
      </w:r>
    </w:p>
    <w:p w:rsidR="007F637C" w:rsidP="007F637C">
      <w:pPr>
        <w:rPr>
          <w:sz w:val="24"/>
          <w:szCs w:val="24"/>
        </w:rPr>
      </w:pPr>
      <w:r w:rsidRPr="004B3C5E">
        <w:rPr>
          <w:rFonts w:asciiTheme="minorHAnsi" w:hAnsiTheme="minorHAnsi"/>
          <w:sz w:val="24"/>
          <w:szCs w:val="24"/>
        </w:rPr>
        <w:t>Retningslinjen skal sikre at kirurgiske instrumenter som lånes eller leies av kommer</w:t>
      </w:r>
      <w:r w:rsidRPr="004B3C5E">
        <w:rPr>
          <w:rFonts w:asciiTheme="minorHAnsi" w:hAnsiTheme="minorHAnsi"/>
          <w:sz w:val="24"/>
          <w:szCs w:val="24"/>
        </w:rPr>
        <w:t xml:space="preserve">sielle leverandører til bruk i egen institusjon, følger virksomhetens ordinære krav </w:t>
      </w:r>
      <w:r w:rsidRPr="004B3C5E" w:rsidR="00A95E74">
        <w:rPr>
          <w:rFonts w:asciiTheme="minorHAnsi" w:hAnsiTheme="minorHAnsi"/>
          <w:sz w:val="24"/>
          <w:szCs w:val="24"/>
        </w:rPr>
        <w:t>for</w:t>
      </w:r>
      <w:r w:rsidRPr="004B3C5E">
        <w:rPr>
          <w:rFonts w:asciiTheme="minorHAnsi" w:hAnsiTheme="minorHAnsi"/>
          <w:sz w:val="24"/>
          <w:szCs w:val="24"/>
        </w:rPr>
        <w:t xml:space="preserve"> internkontroll, pasientsikkerhet og smittevern </w:t>
      </w:r>
      <w:r w:rsidRPr="004B3C5E">
        <w:rPr>
          <w:rFonts w:asciiTheme="minorHAnsi" w:hAnsiTheme="minorHAnsi"/>
          <w:sz w:val="24"/>
          <w:szCs w:val="24"/>
        </w:rPr>
        <w:fldChar w:fldCharType="begin">
          <w:fldData xml:space="preserve">PEVuZE5vdGU+PENpdGU+PEF1dGhvcj5IZWxzZSAtIG9nIG9tc29yZ3NkZXBhcnRlbWVudGV0PC9B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</w:fldData>
        </w:fldChar>
      </w:r>
      <w:r w:rsidRPr="004B3C5E">
        <w:rPr>
          <w:rFonts w:asciiTheme="minorHAnsi" w:hAnsiTheme="minorHAnsi"/>
          <w:sz w:val="24"/>
          <w:szCs w:val="24"/>
        </w:rPr>
        <w:instrText xml:space="preserve"> ADDIN EN.CITE </w:instrText>
      </w:r>
      <w:r w:rsidRPr="004B3C5E">
        <w:rPr>
          <w:rFonts w:asciiTheme="minorHAnsi" w:hAnsiTheme="minorHAnsi"/>
          <w:sz w:val="24"/>
          <w:szCs w:val="24"/>
        </w:rPr>
        <w:fldChar w:fldCharType="begin">
          <w:fldData xml:space="preserve">PEVuZE5vdGU+PENpdGU+PEF1dGhvcj5IZWxzZSAtIG9nIG9tc29yZ3NkZXBhcnRlbWVudGV0PC9B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</w:fldData>
        </w:fldChar>
      </w:r>
      <w:r w:rsidRPr="004B3C5E">
        <w:rPr>
          <w:rFonts w:asciiTheme="minorHAnsi" w:hAnsiTheme="minorHAnsi"/>
          <w:sz w:val="24"/>
          <w:szCs w:val="24"/>
        </w:rPr>
        <w:instrText xml:space="preserve"> ADDIN EN.CITE.DATA </w:instrText>
      </w:r>
      <w:r w:rsidRPr="004B3C5E">
        <w:rPr>
          <w:rFonts w:asciiTheme="minorHAnsi" w:hAnsiTheme="minorHAnsi"/>
          <w:sz w:val="24"/>
          <w:szCs w:val="24"/>
        </w:rPr>
        <w:fldChar w:fldCharType="separate"/>
      </w:r>
      <w:r w:rsidRPr="004B3C5E">
        <w:rPr>
          <w:rFonts w:asciiTheme="minorHAnsi" w:hAnsiTheme="minorHAnsi"/>
          <w:sz w:val="24"/>
          <w:szCs w:val="24"/>
        </w:rPr>
        <w:fldChar w:fldCharType="end"/>
      </w:r>
      <w:r w:rsidRPr="004B3C5E">
        <w:rPr>
          <w:rFonts w:asciiTheme="minorHAnsi" w:hAnsiTheme="minorHAnsi"/>
          <w:sz w:val="24"/>
          <w:szCs w:val="24"/>
        </w:rPr>
        <w:fldChar w:fldCharType="separate"/>
      </w:r>
      <w:r w:rsidRPr="004B3C5E">
        <w:rPr>
          <w:rFonts w:asciiTheme="minorHAnsi" w:hAnsiTheme="minorHAnsi"/>
          <w:noProof/>
          <w:sz w:val="24"/>
          <w:szCs w:val="24"/>
        </w:rPr>
        <w:t>(2-4)</w:t>
      </w:r>
      <w:r w:rsidRPr="004B3C5E">
        <w:rPr>
          <w:rFonts w:asciiTheme="minorHAnsi" w:hAnsiTheme="minorHAnsi"/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</w:p>
    <w:p w:rsidR="00CB3EB0" w:rsidP="00CB3EB0">
      <w:pPr>
        <w:rPr>
          <w:rFonts w:ascii="Verdana" w:hAnsi="Verdana"/>
        </w:rPr>
      </w:pPr>
    </w:p>
    <w:p w:rsidR="007F637C" w:rsidRPr="007F637C" w:rsidP="00CB3EB0">
      <w:pPr>
        <w:rPr>
          <w:rFonts w:ascii="Verdana" w:hAnsi="Verdana"/>
          <w:b/>
        </w:rPr>
      </w:pPr>
      <w:r w:rsidRPr="007F637C">
        <w:rPr>
          <w:rFonts w:ascii="Verdana" w:hAnsi="Verdana"/>
          <w:b/>
        </w:rPr>
        <w:t>Framgangsmåte</w:t>
      </w:r>
    </w:p>
    <w:p w:rsidR="007F637C" w:rsidP="00CB3EB0">
      <w:pPr>
        <w:rPr>
          <w:rFonts w:ascii="Verdana" w:hAnsi="Verdana"/>
        </w:rPr>
      </w:pPr>
    </w:p>
    <w:p w:rsidR="007F637C" w:rsidRPr="007F637C" w:rsidP="007F637C">
      <w:pPr>
        <w:rPr>
          <w:rFonts w:ascii="Verdana" w:hAnsi="Verdana"/>
          <w:b/>
          <w:szCs w:val="22"/>
        </w:rPr>
      </w:pPr>
      <w:r w:rsidRPr="007F637C">
        <w:rPr>
          <w:rFonts w:ascii="Verdana" w:hAnsi="Verdana"/>
          <w:b/>
          <w:szCs w:val="22"/>
        </w:rPr>
        <w:t>Organisering</w:t>
      </w:r>
    </w:p>
    <w:p w:rsidR="007F637C" w:rsidRPr="00596283" w:rsidP="007F637C">
      <w:pPr>
        <w:rPr>
          <w:sz w:val="24"/>
          <w:szCs w:val="24"/>
        </w:rPr>
      </w:pPr>
      <w:r w:rsidRPr="004B3C5E">
        <w:rPr>
          <w:rFonts w:asciiTheme="minorHAnsi" w:hAnsiTheme="minorHAnsi"/>
          <w:sz w:val="24"/>
          <w:szCs w:val="24"/>
        </w:rPr>
        <w:t>Brukerstedet skal utføre en vurdering av utlånsleverandør</w:t>
      </w:r>
      <w:r w:rsidRPr="004B3C5E">
        <w:rPr>
          <w:rFonts w:asciiTheme="minorHAnsi" w:hAnsiTheme="minorHAnsi"/>
          <w:sz w:val="24"/>
          <w:szCs w:val="24"/>
        </w:rPr>
        <w:t xml:space="preserve"> før en låner eller leier utstyr ved at leverandør fremlegger dokumentasjon på utstyret og retningslinjer om funksjonskontroll, rengjøring, desinfeksjon og sterilisering </w:t>
      </w:r>
      <w:r w:rsidRPr="004B3C5E">
        <w:rPr>
          <w:rFonts w:asciiTheme="minorHAnsi" w:hAnsiTheme="minorHAnsi"/>
          <w:sz w:val="24"/>
          <w:szCs w:val="24"/>
        </w:rPr>
        <w:fldChar w:fldCharType="begin">
          <w:fldData xml:space="preserve">PEVuZE5vdGU+PENpdGU+PEF1dGhvcj5TdGFuZGFyZCBOb3JnZTwvQXV0aG9yPjxZZWFyPjIwMDQ8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</w:fldData>
        </w:fldChar>
      </w:r>
      <w:r w:rsidRPr="004B3C5E">
        <w:rPr>
          <w:rFonts w:asciiTheme="minorHAnsi" w:hAnsiTheme="minorHAnsi"/>
          <w:sz w:val="24"/>
          <w:szCs w:val="24"/>
        </w:rPr>
        <w:instrText xml:space="preserve"> ADDIN EN.CITE </w:instrText>
      </w:r>
      <w:r w:rsidRPr="004B3C5E">
        <w:rPr>
          <w:rFonts w:asciiTheme="minorHAnsi" w:hAnsiTheme="minorHAnsi"/>
          <w:sz w:val="24"/>
          <w:szCs w:val="24"/>
        </w:rPr>
        <w:fldChar w:fldCharType="begin">
          <w:fldData xml:space="preserve">PEVuZE5vdGU+PENpdGU+PEF1dGhvcj5TdGFuZGFyZCBOb3JnZTwvQXV0aG9yPjxZZWFyPjIwMDQ8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</w:fldData>
        </w:fldChar>
      </w:r>
      <w:r w:rsidRPr="004B3C5E">
        <w:rPr>
          <w:rFonts w:asciiTheme="minorHAnsi" w:hAnsiTheme="minorHAnsi"/>
          <w:sz w:val="24"/>
          <w:szCs w:val="24"/>
        </w:rPr>
        <w:instrText xml:space="preserve"> ADDIN EN.CITE.DATA </w:instrText>
      </w:r>
      <w:r w:rsidRPr="004B3C5E">
        <w:rPr>
          <w:rFonts w:asciiTheme="minorHAnsi" w:hAnsiTheme="minorHAnsi"/>
          <w:sz w:val="24"/>
          <w:szCs w:val="24"/>
        </w:rPr>
        <w:fldChar w:fldCharType="separate"/>
      </w:r>
      <w:r w:rsidRPr="004B3C5E">
        <w:rPr>
          <w:rFonts w:asciiTheme="minorHAnsi" w:hAnsiTheme="minorHAnsi"/>
          <w:sz w:val="24"/>
          <w:szCs w:val="24"/>
        </w:rPr>
        <w:fldChar w:fldCharType="end"/>
      </w:r>
      <w:r w:rsidRPr="004B3C5E">
        <w:rPr>
          <w:rFonts w:asciiTheme="minorHAnsi" w:hAnsiTheme="minorHAnsi"/>
          <w:sz w:val="24"/>
          <w:szCs w:val="24"/>
        </w:rPr>
        <w:fldChar w:fldCharType="separate"/>
      </w:r>
      <w:r w:rsidRPr="004B3C5E">
        <w:rPr>
          <w:rFonts w:asciiTheme="minorHAnsi" w:hAnsiTheme="minorHAnsi"/>
          <w:noProof/>
          <w:sz w:val="24"/>
          <w:szCs w:val="24"/>
        </w:rPr>
        <w:t>(2-6)</w:t>
      </w:r>
      <w:r w:rsidRPr="004B3C5E">
        <w:rPr>
          <w:rFonts w:asciiTheme="minorHAnsi" w:hAnsiTheme="minorHAnsi"/>
          <w:sz w:val="24"/>
          <w:szCs w:val="24"/>
        </w:rPr>
        <w:fldChar w:fldCharType="end"/>
      </w:r>
      <w:r w:rsidRPr="004B3C5E">
        <w:rPr>
          <w:rFonts w:asciiTheme="minorHAnsi" w:hAnsiTheme="minorHAnsi"/>
          <w:sz w:val="24"/>
          <w:szCs w:val="24"/>
        </w:rPr>
        <w:t>. Bruker</w:t>
      </w:r>
      <w:r w:rsidRPr="004B3C5E">
        <w:rPr>
          <w:rFonts w:asciiTheme="minorHAnsi" w:hAnsiTheme="minorHAnsi"/>
          <w:sz w:val="24"/>
          <w:szCs w:val="24"/>
        </w:rPr>
        <w:t xml:space="preserve">stedet må inngå en formalisert avtale med leverandør for mottak og bruk av låneinstrumenter </w:t>
      </w:r>
      <w:r w:rsidRPr="004B3C5E">
        <w:rPr>
          <w:rFonts w:asciiTheme="minorHAnsi" w:hAnsiTheme="minorHAnsi"/>
          <w:sz w:val="24"/>
          <w:szCs w:val="24"/>
        </w:rPr>
        <w:fldChar w:fldCharType="begin">
          <w:fldData xml:space="preserve">PEVuZE5vdGU+PENpdGU+PEF1dGhvcj5OYXRpb25hbCBHdWlkZWxpbmUgQ2xlYXJpbmdob3VzZTwv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</w:fldData>
        </w:fldChar>
      </w:r>
      <w:r w:rsidRPr="004B3C5E">
        <w:rPr>
          <w:rFonts w:asciiTheme="minorHAnsi" w:hAnsiTheme="minorHAnsi"/>
          <w:sz w:val="24"/>
          <w:szCs w:val="24"/>
        </w:rPr>
        <w:instrText xml:space="preserve"> ADDIN EN.CITE </w:instrText>
      </w:r>
      <w:r w:rsidRPr="004B3C5E">
        <w:rPr>
          <w:rFonts w:asciiTheme="minorHAnsi" w:hAnsiTheme="minorHAnsi"/>
          <w:sz w:val="24"/>
          <w:szCs w:val="24"/>
        </w:rPr>
        <w:fldChar w:fldCharType="begin">
          <w:fldData xml:space="preserve">PEVuZE5vdGU+PENpdGU+PEF1dGhvcj5OYXRpb25hbCBHdWlkZWxpbmUgQ2xlYXJpbmdob3VzZTwv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</w:fldData>
        </w:fldChar>
      </w:r>
      <w:r w:rsidRPr="004B3C5E">
        <w:rPr>
          <w:rFonts w:asciiTheme="minorHAnsi" w:hAnsiTheme="minorHAnsi"/>
          <w:sz w:val="24"/>
          <w:szCs w:val="24"/>
        </w:rPr>
        <w:instrText xml:space="preserve"> ADDIN EN.CITE.DATA </w:instrText>
      </w:r>
      <w:r w:rsidRPr="004B3C5E">
        <w:rPr>
          <w:rFonts w:asciiTheme="minorHAnsi" w:hAnsiTheme="minorHAnsi"/>
          <w:sz w:val="24"/>
          <w:szCs w:val="24"/>
        </w:rPr>
        <w:fldChar w:fldCharType="separate"/>
      </w:r>
      <w:r w:rsidRPr="004B3C5E">
        <w:rPr>
          <w:rFonts w:asciiTheme="minorHAnsi" w:hAnsiTheme="minorHAnsi"/>
          <w:sz w:val="24"/>
          <w:szCs w:val="24"/>
        </w:rPr>
        <w:fldChar w:fldCharType="end"/>
      </w:r>
      <w:r w:rsidRPr="004B3C5E">
        <w:rPr>
          <w:rFonts w:asciiTheme="minorHAnsi" w:hAnsiTheme="minorHAnsi"/>
          <w:sz w:val="24"/>
          <w:szCs w:val="24"/>
        </w:rPr>
        <w:fldChar w:fldCharType="separate"/>
      </w:r>
      <w:r w:rsidRPr="004B3C5E">
        <w:rPr>
          <w:rFonts w:asciiTheme="minorHAnsi" w:hAnsiTheme="minorHAnsi"/>
          <w:noProof/>
          <w:sz w:val="24"/>
          <w:szCs w:val="24"/>
        </w:rPr>
        <w:t>(4, 7)</w:t>
      </w:r>
      <w:r w:rsidRPr="004B3C5E">
        <w:rPr>
          <w:rFonts w:asciiTheme="minorHAnsi" w:hAnsiTheme="minorHAnsi"/>
          <w:sz w:val="24"/>
          <w:szCs w:val="24"/>
        </w:rPr>
        <w:fldChar w:fldCharType="end"/>
      </w:r>
      <w:r w:rsidRPr="004B3C5E">
        <w:rPr>
          <w:rFonts w:asciiTheme="minorHAnsi" w:hAnsiTheme="minorHAnsi"/>
        </w:rPr>
        <w:t xml:space="preserve">. </w:t>
      </w:r>
      <w:r w:rsidRPr="004B3C5E">
        <w:rPr>
          <w:rFonts w:asciiTheme="minorHAnsi" w:hAnsiTheme="minorHAnsi"/>
          <w:sz w:val="24"/>
          <w:szCs w:val="24"/>
        </w:rPr>
        <w:t>S</w:t>
      </w:r>
      <w:r w:rsidRPr="004B3C5E">
        <w:rPr>
          <w:rFonts w:asciiTheme="minorHAnsi" w:hAnsiTheme="minorHAnsi"/>
          <w:sz w:val="24"/>
          <w:szCs w:val="24"/>
        </w:rPr>
        <w:t xml:space="preserve">ykehusets sterilsentral bør ha utstyret i hende helst to virkedager før det skal brukes </w:t>
      </w:r>
      <w:r w:rsidRPr="004B3C5E">
        <w:rPr>
          <w:rFonts w:asciiTheme="minorHAnsi" w:hAnsiTheme="minorHAnsi"/>
          <w:sz w:val="24"/>
          <w:szCs w:val="24"/>
        </w:rPr>
        <w:fldChar w:fldCharType="begin"/>
      </w:r>
      <w:r w:rsidRPr="004B3C5E">
        <w:rPr>
          <w:rFonts w:asciiTheme="minorHAnsi" w:hAnsiTheme="minorHAnsi"/>
          <w:sz w:val="24"/>
          <w:szCs w:val="24"/>
        </w:rPr>
        <w:instrText xml:space="preserve"> ADDIN EN.CITE &lt;EndNote&gt;&lt;Cite&gt;&lt;Author&gt;Williamson&lt;/Author&gt;&lt;Year&gt;2011&lt;/Year&gt;&lt;RecNum&gt;1044&lt;/RecNum&gt;&lt;DisplayText&gt;(8)&lt;/DisplayText&gt;&lt;record&gt;&lt;rec-number&gt;1044&lt;/rec-number&gt;&lt;forei</w:instrText>
      </w:r>
      <w:r w:rsidRPr="004B3C5E">
        <w:rPr>
          <w:rFonts w:asciiTheme="minorHAnsi" w:hAnsiTheme="minorHAnsi"/>
          <w:sz w:val="24"/>
          <w:szCs w:val="24"/>
        </w:rPr>
        <w:instrText>gn-keys&gt;&lt;key app="EN" db-id="reawa29x7tp9wcer0f4pev0qfwarrat92xz2" timestamp="1485855426"&gt;1044&lt;/key&gt;&lt;/foreign-keys&gt;&lt;ref-type name="Journal Article"&gt;17&lt;/ref-type&gt;&lt;contributors&gt;&lt;authors&gt;&lt;author&gt;Williamson, Julie E.&lt;/author&gt;&lt;/authors&gt;&lt;/contributors&gt;&lt;titles&gt;&lt;t</w:instrText>
      </w:r>
      <w:r w:rsidRPr="004B3C5E">
        <w:rPr>
          <w:rFonts w:asciiTheme="minorHAnsi" w:hAnsiTheme="minorHAnsi"/>
          <w:sz w:val="24"/>
          <w:szCs w:val="24"/>
        </w:rPr>
        <w:instrText>itle&gt;IAHCSMM releases loaner instrumentation position paper, sample policy&lt;/title&gt;&lt;secondary-title&gt;Healthcare Purchasing News&lt;/secondary-title&gt;&lt;/titles&gt;&lt;periodical&gt;&lt;full-title&gt;Healthcare Purchasing News&lt;/full-title&gt;&lt;/periodical&gt;&lt;pages&gt;58-58&lt;/pages&gt;&lt;volume&gt;</w:instrText>
      </w:r>
      <w:r w:rsidRPr="004B3C5E">
        <w:rPr>
          <w:rFonts w:asciiTheme="minorHAnsi" w:hAnsiTheme="minorHAnsi"/>
          <w:sz w:val="24"/>
          <w:szCs w:val="24"/>
        </w:rPr>
        <w:instrText>35&lt;/volume&gt;&lt;number&gt;8&lt;/number&gt;&lt;keywords&gt;&lt;keyword&gt;Central Service Department&lt;/keyword&gt;&lt;keyword&gt;Surgical Instruments&lt;/keyword&gt;&lt;keyword&gt;Surgical Wound Infection -- Prevention and Control&lt;/keyword&gt;&lt;keyword&gt;Inventories&lt;/keyword&gt;&lt;keyword&gt;Sterilization and Disinfe</w:instrText>
      </w:r>
      <w:r w:rsidRPr="004B3C5E">
        <w:rPr>
          <w:rFonts w:asciiTheme="minorHAnsi" w:hAnsiTheme="minorHAnsi"/>
          <w:sz w:val="24"/>
          <w:szCs w:val="24"/>
        </w:rPr>
        <w:instrText>ction&lt;/keyword&gt;&lt;keyword&gt;Equipment Contamination&lt;/keyword&gt;&lt;keyword&gt;Checklists&lt;/keyword&gt;&lt;/keywords&gt;&lt;dates&gt;&lt;year&gt;2011</w:instrText>
      </w:r>
      <w:r w:rsidRPr="004B3C5E">
        <w:rPr>
          <w:rFonts w:asciiTheme="minorHAnsi" w:hAnsiTheme="minorHAnsi"/>
          <w:sz w:val="24"/>
          <w:szCs w:val="24"/>
        </w:rPr>
        <w:instrText>&lt;/year&gt;&lt;/dates&gt;&lt;pub-location&gt;Sarasota, Florida&lt;/pub-location&gt;&lt;publisher&gt;KSR Publishing&lt;/publisher&gt;&lt;isbn&gt;1098-3716&lt;/isbn&gt;&lt;accession-num&gt;1082523</w:instrText>
      </w:r>
      <w:r w:rsidRPr="004B3C5E">
        <w:rPr>
          <w:rFonts w:asciiTheme="minorHAnsi" w:hAnsiTheme="minorHAnsi"/>
          <w:sz w:val="24"/>
          <w:szCs w:val="24"/>
        </w:rPr>
        <w:instrText>32. Language: English. Entry Date: 20110810. Revision Date: 20150712. Publication Type: Journal Article&lt;/accession-num&gt;&lt;urls&gt;&lt;related-urls&gt;&lt;url&gt;http://search.ebscohost.com/login.aspx?direct=true&amp;amp;db=cin20&amp;amp;AN=108252332&amp;amp;site=ehost-live&lt;/url&gt;&lt;/rela</w:instrText>
      </w:r>
      <w:r w:rsidRPr="004B3C5E">
        <w:rPr>
          <w:rFonts w:asciiTheme="minorHAnsi" w:hAnsiTheme="minorHAnsi"/>
          <w:sz w:val="24"/>
          <w:szCs w:val="24"/>
        </w:rPr>
        <w:instrText>ted-urls&gt;&lt;/urls&gt;&lt;remote-database-name&gt;cin20&lt;/remote-database-name&gt;&lt;remote-database-provider&gt;EBSCOhost&lt;/remote-database-provider&gt;&lt;/record&gt;&lt;/Cite&gt;&lt;/EndNote&gt;</w:instrText>
      </w:r>
      <w:r w:rsidRPr="004B3C5E">
        <w:rPr>
          <w:rFonts w:asciiTheme="minorHAnsi" w:hAnsiTheme="minorHAnsi"/>
          <w:sz w:val="24"/>
          <w:szCs w:val="24"/>
        </w:rPr>
        <w:fldChar w:fldCharType="separate"/>
      </w:r>
      <w:r w:rsidRPr="004B3C5E">
        <w:rPr>
          <w:rFonts w:asciiTheme="minorHAnsi" w:hAnsiTheme="minorHAnsi"/>
          <w:noProof/>
          <w:sz w:val="24"/>
          <w:szCs w:val="24"/>
        </w:rPr>
        <w:t>(8)</w:t>
      </w:r>
      <w:r w:rsidRPr="004B3C5E">
        <w:rPr>
          <w:rFonts w:asciiTheme="minorHAnsi" w:hAnsiTheme="minorHAnsi"/>
          <w:sz w:val="24"/>
          <w:szCs w:val="24"/>
        </w:rPr>
        <w:fldChar w:fldCharType="end"/>
      </w:r>
      <w:r w:rsidRPr="00596283">
        <w:rPr>
          <w:sz w:val="24"/>
          <w:szCs w:val="24"/>
        </w:rPr>
        <w:t xml:space="preserve">. </w:t>
      </w:r>
    </w:p>
    <w:p w:rsidR="007F637C" w:rsidP="007F637C">
      <w:pPr>
        <w:rPr>
          <w:sz w:val="24"/>
          <w:szCs w:val="24"/>
        </w:rPr>
      </w:pPr>
    </w:p>
    <w:p w:rsidR="007F637C" w:rsidP="007F637C">
      <w:pPr>
        <w:rPr>
          <w:sz w:val="24"/>
          <w:szCs w:val="24"/>
        </w:rPr>
      </w:pPr>
      <w:r w:rsidRPr="00596283">
        <w:rPr>
          <w:b/>
          <w:sz w:val="24"/>
          <w:szCs w:val="24"/>
        </w:rPr>
        <w:t>Instrumentleverandør</w:t>
      </w:r>
      <w:r>
        <w:rPr>
          <w:b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oppgaver:</w:t>
      </w:r>
      <w:r>
        <w:rPr>
          <w:sz w:val="24"/>
          <w:szCs w:val="24"/>
        </w:rPr>
        <w:t xml:space="preserve"> </w:t>
      </w:r>
    </w:p>
    <w:p w:rsidR="007F637C" w:rsidRPr="00596283" w:rsidP="007F637C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96283">
        <w:rPr>
          <w:sz w:val="24"/>
          <w:szCs w:val="24"/>
        </w:rPr>
        <w:t>gi opplæring om bruk av utstyret til operatør, operasjonss</w:t>
      </w:r>
      <w:r w:rsidRPr="00596283">
        <w:rPr>
          <w:sz w:val="24"/>
          <w:szCs w:val="24"/>
        </w:rPr>
        <w:t xml:space="preserve">ykepleier og personell innen sterilforsyning før utstyret tas i bruk og evt. </w:t>
      </w:r>
      <w:r>
        <w:rPr>
          <w:sz w:val="24"/>
          <w:szCs w:val="24"/>
        </w:rPr>
        <w:t xml:space="preserve">også </w:t>
      </w:r>
      <w:r w:rsidRPr="00596283">
        <w:rPr>
          <w:sz w:val="24"/>
          <w:szCs w:val="24"/>
        </w:rPr>
        <w:t xml:space="preserve">på et senere tidspunkt, </w:t>
      </w:r>
      <w:r>
        <w:rPr>
          <w:sz w:val="24"/>
          <w:szCs w:val="24"/>
        </w:rPr>
        <w:t xml:space="preserve">ved </w:t>
      </w:r>
      <w:r w:rsidRPr="00596283">
        <w:rPr>
          <w:sz w:val="24"/>
          <w:szCs w:val="24"/>
        </w:rPr>
        <w:t>behov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EN.CITE &lt;EndNote&gt;&lt;Cite&gt;&lt;Author&gt;Justis - og beredskapdepartementet&lt;/Author&gt;&lt;Year&gt;2014&lt;/Year&gt;&lt;RecNum&gt;550&lt;/RecNum&gt;&lt;Suffix&gt;`, §8&lt;/Suffix&gt;</w:instrText>
      </w:r>
      <w:r>
        <w:rPr>
          <w:sz w:val="24"/>
          <w:szCs w:val="24"/>
        </w:rPr>
        <w:instrText>&lt;DisplayText&gt;(9, §8)&lt;/DisplayText&gt;&lt;record&gt;&lt;rec-number&gt;550&lt;/rec-number&gt;&lt;foreign-keys&gt;&lt;key app="EN" db-id="reawa29x7tp9wcer0f4pev0qfwarrat92xz2" timestamp="1404892216"&gt;550&lt;/key&gt;&lt;/foreign-keys&gt;&lt;ref-type name="Legal Rule or Regulation"&gt;50&lt;/ref-type&gt;&lt;contributo</w:instrText>
      </w:r>
      <w:r>
        <w:rPr>
          <w:sz w:val="24"/>
          <w:szCs w:val="24"/>
        </w:rPr>
        <w:instrText>rs&gt;&lt;authors&gt;&lt;author&gt;Justis - og beredskapdepartementet, &lt;/author&gt;&lt;author&gt;Helse- og omsorgsdepartementet,&lt;/author&gt;&lt;/authors&gt;&lt;/contributors&gt;&lt;titles&gt;&lt;title&gt;Forskrift om håndtering av medisinsk utstyr&lt;/title&gt;&lt;/titles&gt;&lt;dates&gt;&lt;year&gt;2014&lt;/year&gt;&lt;/dates&gt;&lt;urls&gt;&lt;rela</w:instrText>
      </w:r>
      <w:r>
        <w:rPr>
          <w:sz w:val="24"/>
          <w:szCs w:val="24"/>
        </w:rPr>
        <w:instrText>ted-urls&gt;&lt;url&gt;http://lovdata.no/dokument/SF/forskrift/2013-11-29-1373?q=medisinsk+utstyr&lt;/url&gt;&lt;/related-urls&gt;&lt;/urls&gt;&lt;/record&gt;&lt;/Cite&gt;&lt;/EndNote&gt;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(9, §8)</w:t>
      </w:r>
      <w:r>
        <w:rPr>
          <w:sz w:val="24"/>
          <w:szCs w:val="24"/>
        </w:rPr>
        <w:fldChar w:fldCharType="end"/>
      </w:r>
      <w:r w:rsidRPr="00596283">
        <w:rPr>
          <w:sz w:val="24"/>
          <w:szCs w:val="24"/>
        </w:rPr>
        <w:t xml:space="preserve">. </w:t>
      </w:r>
    </w:p>
    <w:p w:rsidR="007F637C" w:rsidRPr="00596283" w:rsidP="007F637C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596283">
        <w:rPr>
          <w:sz w:val="24"/>
          <w:szCs w:val="24"/>
        </w:rPr>
        <w:t>sende ordrebekreftelse på E – post til fagansvarlig operasjonssykepleier, kirurg og sterilsentrallede</w:t>
      </w:r>
      <w:r w:rsidRPr="00596283">
        <w:rPr>
          <w:sz w:val="24"/>
          <w:szCs w:val="24"/>
        </w:rPr>
        <w:t>r med følgende innhold:</w:t>
      </w:r>
    </w:p>
    <w:p w:rsidR="007F637C" w:rsidP="007F637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hvilket utstyr som leveres </w:t>
      </w:r>
    </w:p>
    <w:p w:rsidR="007F637C" w:rsidP="007F637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navn på den som har bestilt utstyret</w:t>
      </w:r>
    </w:p>
    <w:p w:rsidR="007F637C" w:rsidP="007F637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tidspunkt for når skal utstyret brukes</w:t>
      </w:r>
    </w:p>
    <w:p w:rsidR="007F637C" w:rsidP="007F637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dato / tidsrom</w:t>
      </w:r>
    </w:p>
    <w:p w:rsidR="007F637C" w:rsidP="007F637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tidspunkt for forventet ankomst</w:t>
      </w:r>
    </w:p>
    <w:p w:rsidR="007F637C" w:rsidP="007F637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antall kolli i forsendelsen</w:t>
      </w:r>
    </w:p>
    <w:p w:rsidR="007F637C" w:rsidP="007F637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evt. om alle deler som tilhører utstyret og når </w:t>
      </w:r>
      <w:r>
        <w:rPr>
          <w:sz w:val="24"/>
          <w:szCs w:val="24"/>
        </w:rPr>
        <w:t>resterende utsyr skal leveres.</w:t>
      </w:r>
    </w:p>
    <w:p w:rsidR="007F637C" w:rsidRPr="00596283" w:rsidP="007F637C">
      <w:pPr>
        <w:pStyle w:val="ListParagraph"/>
        <w:numPr>
          <w:ilvl w:val="0"/>
          <w:numId w:val="16"/>
        </w:numPr>
        <w:spacing w:after="0"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t</w:t>
      </w:r>
      <w:r w:rsidRPr="00596283">
        <w:rPr>
          <w:sz w:val="24"/>
          <w:szCs w:val="24"/>
        </w:rPr>
        <w:t>ransportere utstyret i egnet spesialemballasje, som også kan brukes når instrumentene skal returneres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ldData xml:space="preserve">PEVuZE5vdGU+PENpdGU+PEF1dGhvcj5vbXNvcmdzZGVwYXJ0ZW1lbnRldDwvQXV0aG9yPjxZZWFy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</w:fldData>
        </w:fldChar>
      </w:r>
      <w:r>
        <w:rPr>
          <w:sz w:val="24"/>
          <w:szCs w:val="24"/>
        </w:rPr>
        <w:instrText xml:space="preserve"> ADDIN EN.CITE </w:instrText>
      </w:r>
      <w:r>
        <w:rPr>
          <w:sz w:val="24"/>
          <w:szCs w:val="24"/>
        </w:rPr>
        <w:fldChar w:fldCharType="begin">
          <w:fldData xml:space="preserve">PEVuZE5vdGU+PENpdGU+PEF1dGhvcj5vbXNvcmdzZGVwYXJ0ZW1lbnRldDwvQXV0aG9yPjxZZWFy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</w:fldData>
        </w:fldChar>
      </w:r>
      <w:r>
        <w:rPr>
          <w:sz w:val="24"/>
          <w:szCs w:val="24"/>
        </w:rPr>
        <w:instrText xml:space="preserve"> ADDIN EN.CITE.DATA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(7, 10)</w:t>
      </w:r>
      <w:r>
        <w:rPr>
          <w:sz w:val="24"/>
          <w:szCs w:val="24"/>
        </w:rPr>
        <w:fldChar w:fldCharType="end"/>
      </w:r>
      <w:r w:rsidRPr="00AD77EF">
        <w:rPr>
          <w:sz w:val="24"/>
          <w:szCs w:val="24"/>
        </w:rPr>
        <w:t>.</w:t>
      </w:r>
    </w:p>
    <w:p w:rsidR="007F637C" w:rsidP="007F637C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ergonomi må vektlegges, slik at hvert kolli ikke bør overskride 25 kg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EN.CITE &lt;EndNote&gt;&lt;Cite&gt;&lt;Author&gt;Williamson&lt;/Author&gt;&lt;Year&gt;2011&lt;/Year&gt;&lt;RecNum&gt;1044&lt;/RecNum&gt;&lt;DisplayText&gt;(8)&lt;/DisplayText&gt;&lt;record&gt;&lt;rec-number&gt;1</w:instrText>
      </w:r>
      <w:r>
        <w:rPr>
          <w:sz w:val="24"/>
          <w:szCs w:val="24"/>
        </w:rPr>
        <w:instrText>044&lt;/rec-number&gt;&lt;foreign-keys&gt;&lt;key app="EN" db-id="reawa29x7tp9wcer0f4pev0qfwarrat92xz2" timestamp="1485855426"&gt;1044&lt;/key&gt;&lt;/foreign-keys&gt;&lt;ref-type name="Journal Article"&gt;17&lt;/ref-type&gt;&lt;contributors&gt;&lt;authors&gt;&lt;author&gt;Williamson, Julie E.&lt;/author&gt;&lt;/authors&gt;&lt;/c</w:instrText>
      </w:r>
      <w:r>
        <w:rPr>
          <w:sz w:val="24"/>
          <w:szCs w:val="24"/>
        </w:rPr>
        <w:instrText>ontributors&gt;&lt;titles&gt;&lt;title&gt;IAHCSMM releases loaner instrumentation position paper, sample policy&lt;/title&gt;&lt;secondary-title&gt;Healthcare Purchasing News&lt;/secondary-title&gt;&lt;/titles&gt;&lt;periodical&gt;&lt;full-title&gt;Healthcare Purchasing News&lt;/full-title&gt;&lt;/periodical&gt;&lt;pages</w:instrText>
      </w:r>
      <w:r>
        <w:rPr>
          <w:sz w:val="24"/>
          <w:szCs w:val="24"/>
        </w:rPr>
        <w:instrText>&gt;58-58&lt;/pages&gt;&lt;volume&gt;35&lt;/volume&gt;&lt;number&gt;8&lt;/number&gt;&lt;keywords&gt;&lt;keyword&gt;Central Service Department&lt;/keyword&gt;&lt;keyword&gt;Surgical Instruments&lt;/keyword&gt;&lt;keyword&gt;Surgical Wound Infection -- Prevention and Control&lt;/keyword&gt;&lt;keyword&gt;Inventories&lt;/keyword&gt;&lt;keyword&gt;Ste</w:instrText>
      </w:r>
      <w:r>
        <w:rPr>
          <w:sz w:val="24"/>
          <w:szCs w:val="24"/>
        </w:rPr>
        <w:instrText>rilization and Disinfection&lt;/keyword&gt;&lt;keyword&gt;Equipment Contamination&lt;/keyword&gt;&lt;keyword&gt;Checklists&lt;/keyword&gt;&lt;/keywords&gt;&lt;dates&gt;&lt;year&gt;2011&lt;/year&gt;&lt;/dates&gt;&lt;pub-location&gt;Sarasota, Florida&lt;/pub-location&gt;&lt;publisher&gt;KSR Publishing&lt;/publisher&gt;&lt;isbn&gt;1098-3716&lt;/isbn&gt;</w:instrText>
      </w:r>
      <w:r>
        <w:rPr>
          <w:sz w:val="24"/>
          <w:szCs w:val="24"/>
        </w:rPr>
        <w:instrText>&lt;accession-num&gt;108252332. Language: English. Entry Date: 20110810. Revision Date: 20150712. Publication Type: Journal Article&lt;/accession-num&gt;&lt;urls&gt;&lt;related-urls&gt;&lt;url&gt;http://search.ebscohost.com/login.aspx?direct=true&amp;amp;db=cin20&amp;amp;AN=108252332&amp;amp;site=</w:instrText>
      </w:r>
      <w:r>
        <w:rPr>
          <w:sz w:val="24"/>
          <w:szCs w:val="24"/>
        </w:rPr>
        <w:instrText>ehost-live&lt;/url&gt;&lt;/related-urls&gt;&lt;/urls&gt;&lt;remote-database-name&gt;cin20&lt;/remote-database-name&gt;&lt;remote-database-provider&gt;EBSCOhost&lt;/remote-database-provider&gt;&lt;/record&gt;&lt;/Cite&gt;&lt;/EndNote&gt;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(8)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7F637C" w:rsidP="007F637C">
      <w:pPr>
        <w:rPr>
          <w:sz w:val="24"/>
          <w:szCs w:val="24"/>
        </w:rPr>
      </w:pPr>
    </w:p>
    <w:p w:rsidR="007F637C" w:rsidRPr="00147E8D" w:rsidP="007F637C">
      <w:pPr>
        <w:rPr>
          <w:sz w:val="24"/>
          <w:szCs w:val="24"/>
        </w:rPr>
      </w:pPr>
      <w:r w:rsidRPr="00147E8D">
        <w:rPr>
          <w:sz w:val="24"/>
          <w:szCs w:val="24"/>
        </w:rPr>
        <w:t>Forsendelsen skal inneholde:</w:t>
      </w:r>
    </w:p>
    <w:p w:rsidR="007F637C" w:rsidRPr="00013781" w:rsidP="007F637C">
      <w:pPr>
        <w:pStyle w:val="ListParagraph"/>
        <w:numPr>
          <w:ilvl w:val="0"/>
          <w:numId w:val="18"/>
        </w:numPr>
        <w:spacing w:after="0" w:line="240" w:lineRule="auto"/>
        <w:ind w:left="709" w:hanging="283"/>
        <w:rPr>
          <w:b/>
          <w:sz w:val="24"/>
          <w:szCs w:val="24"/>
        </w:rPr>
      </w:pPr>
      <w:r>
        <w:rPr>
          <w:sz w:val="24"/>
          <w:szCs w:val="24"/>
        </w:rPr>
        <w:t>oppdaterte instrumentlister og bilder, sli</w:t>
      </w:r>
      <w:r>
        <w:rPr>
          <w:sz w:val="24"/>
          <w:szCs w:val="24"/>
        </w:rPr>
        <w:t xml:space="preserve">k at de enkelte deler er lett å identifisere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EN.CITE &lt;EndNote&gt;&lt;Cite&gt;&lt;Author&gt;Williamson&lt;/Author&gt;&lt;Year&gt;2011&lt;/Year&gt;&lt;RecNum&gt;1044&lt;/RecNum&gt;&lt;DisplayText&gt;(8)&lt;/DisplayText&gt;&lt;record&gt;&lt;rec-number&gt;1044&lt;/rec-number&gt;&lt;foreign-keys&gt;&lt;key app="EN" db-id="reawa29x7tp9wc</w:instrText>
      </w:r>
      <w:r>
        <w:rPr>
          <w:sz w:val="24"/>
          <w:szCs w:val="24"/>
        </w:rPr>
        <w:instrText>er0f4pev0qfwarrat92xz2" timestamp="1485855426"&gt;1044&lt;/key&gt;&lt;/foreign-keys&gt;&lt;ref-type name="Journal Article"&gt;17&lt;/ref-type&gt;&lt;contributors&gt;&lt;authors&gt;&lt;author&gt;Williamson, Julie E.&lt;/author&gt;&lt;/authors&gt;&lt;/contributors&gt;&lt;titles&gt;&lt;title&gt;IAHCSMM releases loaner instrumentatio</w:instrText>
      </w:r>
      <w:r>
        <w:rPr>
          <w:sz w:val="24"/>
          <w:szCs w:val="24"/>
        </w:rPr>
        <w:instrText>n position paper, sample policy&lt;/title&gt;&lt;secondary-title&gt;Healthcare Purchasing News&lt;/secondary-title&gt;&lt;/titles&gt;&lt;periodical&gt;&lt;full-title&gt;Healthcare Purchasing News&lt;/full-title&gt;&lt;/periodical&gt;&lt;pages&gt;58-58&lt;/pages&gt;&lt;volume&gt;35&lt;/volume&gt;&lt;number&gt;8&lt;/number&gt;&lt;keywords&gt;&lt;key</w:instrText>
      </w:r>
      <w:r>
        <w:rPr>
          <w:sz w:val="24"/>
          <w:szCs w:val="24"/>
        </w:rPr>
        <w:instrText>word&gt;Central Service Department&lt;/keyword&gt;&lt;keyword&gt;Surgical Instruments&lt;/keyword&gt;&lt;keyword&gt;Surgical Wound Infection -- Prevention and Control&lt;/keyword&gt;&lt;keyword&gt;Inventories&lt;/keyword&gt;&lt;keyword&gt;Sterilization and Disinfection&lt;/keyword&gt;&lt;keyword&gt;Equipment Contamina</w:instrText>
      </w:r>
      <w:r>
        <w:rPr>
          <w:sz w:val="24"/>
          <w:szCs w:val="24"/>
        </w:rPr>
        <w:instrText>tion&lt;/keyword&gt;&lt;keyword&gt;Checklists&lt;/keyword&gt;&lt;/keywords&gt;&lt;dates&gt;&lt;year&gt;2011&lt;/year&gt;&lt;/dates&gt;&lt;pub-location&gt;Sarasota, Florida&lt;/pub-location&gt;&lt;publisher&gt;KSR Publishing&lt;/publisher&gt;&lt;isbn&gt;1098-3716&lt;/isbn&gt;&lt;accession-num&gt;108252332. Language: English. Entry Date: 20110810</w:instrText>
      </w:r>
      <w:r>
        <w:rPr>
          <w:sz w:val="24"/>
          <w:szCs w:val="24"/>
        </w:rPr>
        <w:instrText>. Revision Date: 20150712. Publication Type: Journal Article&lt;/accession-num&gt;&lt;urls&gt;&lt;related-urls&gt;&lt;url&gt;http://search.ebscohost.com/login.aspx?direct=true&amp;amp;db=cin20&amp;amp;AN=108252332&amp;amp;site=ehost-live&lt;/url&gt;&lt;/related-urls&gt;&lt;/urls&gt;&lt;remote-database-name&gt;cin20</w:instrText>
      </w:r>
      <w:r>
        <w:rPr>
          <w:sz w:val="24"/>
          <w:szCs w:val="24"/>
        </w:rPr>
        <w:instrText>&lt;/remote-database-name&gt;&lt;remote-database-provider&gt;EBSCOhost&lt;/remote-database-provider&gt;&lt;/record&gt;&lt;/Cite&gt;&lt;/EndNote&gt;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(8)</w:t>
      </w:r>
      <w:r>
        <w:rPr>
          <w:sz w:val="24"/>
          <w:szCs w:val="24"/>
        </w:rPr>
        <w:fldChar w:fldCharType="end"/>
      </w:r>
    </w:p>
    <w:p w:rsidR="007F637C" w:rsidRPr="00013781" w:rsidP="007F637C">
      <w:pPr>
        <w:pStyle w:val="ListParagraph"/>
        <w:numPr>
          <w:ilvl w:val="0"/>
          <w:numId w:val="18"/>
        </w:numPr>
        <w:spacing w:after="0" w:line="240" w:lineRule="auto"/>
        <w:ind w:left="709" w:hanging="283"/>
        <w:rPr>
          <w:b/>
          <w:sz w:val="24"/>
          <w:szCs w:val="24"/>
        </w:rPr>
      </w:pPr>
      <w:r>
        <w:rPr>
          <w:sz w:val="24"/>
          <w:szCs w:val="24"/>
        </w:rPr>
        <w:t>ved første gangs utlån og ved endringer, skal bilder og lister sendes elektronisk til sterilsentralen</w:t>
      </w:r>
    </w:p>
    <w:p w:rsidR="007F637C" w:rsidRPr="00AD77EF" w:rsidP="007F637C">
      <w:pPr>
        <w:pStyle w:val="ListParagraph"/>
        <w:numPr>
          <w:ilvl w:val="0"/>
          <w:numId w:val="18"/>
        </w:numPr>
        <w:spacing w:after="0" w:line="240" w:lineRule="auto"/>
        <w:ind w:left="709" w:hanging="283"/>
        <w:rPr>
          <w:b/>
          <w:sz w:val="24"/>
          <w:szCs w:val="24"/>
        </w:rPr>
      </w:pPr>
      <w:r w:rsidRPr="00AD77EF">
        <w:rPr>
          <w:sz w:val="24"/>
          <w:szCs w:val="24"/>
        </w:rPr>
        <w:t>bruksanvisning om norsk funksjonsbes</w:t>
      </w:r>
      <w:r w:rsidRPr="00AD77EF">
        <w:rPr>
          <w:sz w:val="24"/>
          <w:szCs w:val="24"/>
        </w:rPr>
        <w:t xml:space="preserve">krivelse, informasjon om dekontaminering og beskrivelse av evt. montering / demontering skal følge med </w:t>
      </w:r>
      <w:r w:rsidRPr="00AD77EF">
        <w:rPr>
          <w:sz w:val="24"/>
          <w:szCs w:val="24"/>
        </w:rPr>
        <w:fldChar w:fldCharType="begin">
          <w:fldData xml:space="preserve">PEVuZE5vdGU+PENpdGU+PEF1dGhvcj5vbXNvcmdzZGVwYXJ0ZW1lbnRldDwvQXV0aG9yPjxZZWFy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</w:fldData>
        </w:fldChar>
      </w:r>
      <w:r w:rsidRPr="00AD77EF">
        <w:rPr>
          <w:sz w:val="24"/>
          <w:szCs w:val="24"/>
        </w:rPr>
        <w:instrText xml:space="preserve"> ADDIN EN.CITE </w:instrText>
      </w:r>
      <w:r w:rsidRPr="00AD77EF">
        <w:rPr>
          <w:sz w:val="24"/>
          <w:szCs w:val="24"/>
        </w:rPr>
        <w:fldChar w:fldCharType="begin">
          <w:fldData xml:space="preserve">PEVuZE5vdGU+PENpdGU+PEF1dGhvcj5vbXNvcmdzZGVwYXJ0ZW1lbnRldDwvQXV0aG9yPjxZZWFy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</w:fldData>
        </w:fldChar>
      </w:r>
      <w:r w:rsidRPr="00AD77EF">
        <w:rPr>
          <w:sz w:val="24"/>
          <w:szCs w:val="24"/>
        </w:rPr>
        <w:instrText xml:space="preserve"> ADDIN EN.CITE.DATA </w:instrText>
      </w:r>
      <w:r w:rsidRPr="00AD77EF">
        <w:rPr>
          <w:sz w:val="24"/>
          <w:szCs w:val="24"/>
        </w:rPr>
        <w:fldChar w:fldCharType="separate"/>
      </w:r>
      <w:r w:rsidRPr="00AD77EF">
        <w:rPr>
          <w:sz w:val="24"/>
          <w:szCs w:val="24"/>
        </w:rPr>
        <w:fldChar w:fldCharType="end"/>
      </w:r>
      <w:r w:rsidRPr="00AD77EF">
        <w:rPr>
          <w:sz w:val="24"/>
          <w:szCs w:val="24"/>
        </w:rPr>
        <w:fldChar w:fldCharType="separate"/>
      </w:r>
      <w:r w:rsidRPr="00AD77EF">
        <w:rPr>
          <w:noProof/>
          <w:sz w:val="24"/>
          <w:szCs w:val="24"/>
        </w:rPr>
        <w:t>(2</w:t>
      </w:r>
      <w:r w:rsidRPr="00AD77EF">
        <w:rPr>
          <w:noProof/>
          <w:sz w:val="24"/>
          <w:szCs w:val="24"/>
        </w:rPr>
        <w:t>, 4, 8, 10)</w:t>
      </w:r>
      <w:r w:rsidRPr="00AD77EF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7F637C" w:rsidRPr="00AD77EF" w:rsidP="007F637C">
      <w:pPr>
        <w:pStyle w:val="ListParagraph"/>
        <w:numPr>
          <w:ilvl w:val="0"/>
          <w:numId w:val="18"/>
        </w:numPr>
        <w:spacing w:after="0" w:line="240" w:lineRule="auto"/>
        <w:ind w:left="709" w:hanging="283"/>
        <w:rPr>
          <w:b/>
          <w:sz w:val="24"/>
          <w:szCs w:val="24"/>
        </w:rPr>
      </w:pPr>
      <w:r w:rsidRPr="00AD77EF">
        <w:rPr>
          <w:sz w:val="24"/>
          <w:szCs w:val="24"/>
        </w:rPr>
        <w:t xml:space="preserve">dokumentasjon på at utstyret er rengjort, desinfisert og sterilisert før transport til sterilsentralen </w:t>
      </w:r>
      <w:r w:rsidRPr="00AD77EF">
        <w:rPr>
          <w:sz w:val="24"/>
          <w:szCs w:val="24"/>
        </w:rPr>
        <w:fldChar w:fldCharType="begin"/>
      </w:r>
      <w:r w:rsidRPr="00AD77EF">
        <w:rPr>
          <w:sz w:val="24"/>
          <w:szCs w:val="24"/>
        </w:rPr>
        <w:instrText xml:space="preserve"> ADDIN EN.CITE &lt;EndNote&gt;&lt;Cite&gt;&lt;Author&gt;omsorgsdepartementet&lt;/Author&gt;&lt;Year&gt;2006&lt;/Year&gt;&lt;RecNum&gt;1039&lt;/RecNum&gt;&lt;DisplayText&gt;(10)&lt;/DisplayText&gt;&lt;record&gt;&lt;rec-number&gt;1039&lt;/rec-number&gt;&lt;foreign-keys&gt;&lt;key app="EN" db-id="reawa29x7tp9wcer0f4pev0qfwarrat92xz2" timestamp=</w:instrText>
      </w:r>
      <w:r w:rsidRPr="00AD77EF">
        <w:rPr>
          <w:sz w:val="24"/>
          <w:szCs w:val="24"/>
        </w:rPr>
        <w:instrText>"1485424029"&gt;1039&lt;/key&gt;&lt;/foreign-keys&gt;&lt;ref-type name="Legal Rule or Regulation"&gt;50&lt;/ref-type&gt;&lt;contributors&gt;&lt;authors&gt;&lt;author&gt;Justis - og beredskapsdepartementet.; Helse- og omsorgsdepartementet&lt;/author&gt;&lt;/authors&gt;&lt;/contributors&gt;&lt;titles&gt;&lt;title&gt;Forskrift om me</w:instrText>
      </w:r>
      <w:r w:rsidRPr="00AD77EF">
        <w:rPr>
          <w:sz w:val="24"/>
          <w:szCs w:val="24"/>
        </w:rPr>
        <w:instrText>disinsk utstyr, Vedlegg for øvrig medisink utstyr (ØMU), Vedlegg I: Grunnleggende krav 13.6, pkt. g),h),i)&lt;/title&gt;&lt;/titles&gt;&lt;dates&gt;&lt;year&gt;2006&lt;/year&gt;&lt;/dates&gt;&lt;urls&gt;&lt;related-urls&gt;&lt;url&gt;https://lovdata.no/dokument/SF/forskrift/2005-12-15-1690/KAPITTEL_10#KAPITTE</w:instrText>
      </w:r>
      <w:r w:rsidRPr="00AD77EF">
        <w:rPr>
          <w:sz w:val="24"/>
          <w:szCs w:val="24"/>
        </w:rPr>
        <w:instrText>L_10 &lt;/url&gt;&lt;/related-urls&gt;&lt;/urls&gt;&lt;/record&gt;&lt;/Cite&gt;&lt;/EndNote&gt;</w:instrText>
      </w:r>
      <w:r w:rsidRPr="00AD77EF">
        <w:rPr>
          <w:sz w:val="24"/>
          <w:szCs w:val="24"/>
        </w:rPr>
        <w:fldChar w:fldCharType="separate"/>
      </w:r>
      <w:r w:rsidRPr="00AD77EF">
        <w:rPr>
          <w:noProof/>
          <w:sz w:val="24"/>
          <w:szCs w:val="24"/>
        </w:rPr>
        <w:t>(10)</w:t>
      </w:r>
      <w:r w:rsidRPr="00AD77EF">
        <w:rPr>
          <w:sz w:val="24"/>
          <w:szCs w:val="24"/>
        </w:rPr>
        <w:fldChar w:fldCharType="end"/>
      </w:r>
      <w:r w:rsidRPr="00AD77EF">
        <w:rPr>
          <w:sz w:val="24"/>
          <w:szCs w:val="24"/>
        </w:rPr>
        <w:t xml:space="preserve">. </w:t>
      </w:r>
    </w:p>
    <w:p w:rsidR="007F637C" w:rsidP="007F637C">
      <w:pPr>
        <w:pStyle w:val="ListParagraph"/>
        <w:numPr>
          <w:ilvl w:val="0"/>
          <w:numId w:val="18"/>
        </w:numPr>
        <w:spacing w:after="0" w:line="240" w:lineRule="auto"/>
        <w:ind w:left="709" w:hanging="283"/>
        <w:rPr>
          <w:sz w:val="24"/>
          <w:szCs w:val="24"/>
        </w:rPr>
      </w:pPr>
      <w:r w:rsidRPr="00FD2C14">
        <w:rPr>
          <w:sz w:val="24"/>
          <w:szCs w:val="24"/>
        </w:rPr>
        <w:t>dokumentasjon på funksjonskontroll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EN.CITE &lt;EndNote&gt;&lt;Cite&gt;&lt;Author&gt;Williamson&lt;/Author&gt;&lt;Year&gt;2011&lt;/Year&gt;&lt;RecNum&gt;1044&lt;/RecNum&gt;&lt;DisplayText&gt;(8)&lt;/DisplayText&gt;&lt;record&gt;&lt;rec-number&gt;1044&lt;/r</w:instrText>
      </w:r>
      <w:r>
        <w:rPr>
          <w:sz w:val="24"/>
          <w:szCs w:val="24"/>
        </w:rPr>
        <w:instrText>ec-number&gt;&lt;foreign-keys&gt;&lt;key app="EN" db-id="reawa29x7tp9wcer0f4pev0qfwarrat92xz2" timestamp="1485855426"&gt;1044&lt;/key&gt;&lt;/foreign-keys&gt;&lt;ref-type name="Journal Article"&gt;17&lt;/ref-type&gt;&lt;contributors&gt;&lt;authors&gt;&lt;author&gt;Williamson, Julie E.&lt;/author&gt;&lt;/authors&gt;&lt;/contrib</w:instrText>
      </w:r>
      <w:r>
        <w:rPr>
          <w:sz w:val="24"/>
          <w:szCs w:val="24"/>
        </w:rPr>
        <w:instrText>utors&gt;&lt;titles&gt;&lt;title&gt;IAHCSMM releases loaner instrumentation position paper, sample policy&lt;/title&gt;&lt;secondary-title&gt;Healthcare Purchasing News&lt;/secondary-title&gt;&lt;/titles&gt;&lt;periodical&gt;&lt;full-title&gt;Healthcare Purchasing News&lt;/full-title&gt;&lt;/periodical&gt;&lt;pages&gt;58-58</w:instrText>
      </w:r>
      <w:r>
        <w:rPr>
          <w:sz w:val="24"/>
          <w:szCs w:val="24"/>
        </w:rPr>
        <w:instrText>&lt;/pages&gt;&lt;volume&gt;35&lt;/volume&gt;&lt;number&gt;8&lt;/number&gt;&lt;keywords&gt;&lt;keyword&gt;Central Service Department&lt;/keyword&gt;&lt;keyword&gt;Surgical Instruments&lt;/keyword&gt;&lt;keyword&gt;Surgical Wound Infection -- Prevention and Control&lt;/keyword&gt;&lt;keyword&gt;Inventories&lt;/keyword&gt;&lt;keyword&gt;Steriliza</w:instrText>
      </w:r>
      <w:r>
        <w:rPr>
          <w:sz w:val="24"/>
          <w:szCs w:val="24"/>
        </w:rPr>
        <w:instrText>tion and Disinfection&lt;/keyword&gt;&lt;keyword&gt;Equipment Contamination&lt;/keyword&gt;&lt;keyword&gt;Checklists&lt;/keyword&gt;&lt;/keywords&gt;&lt;dates&gt;&lt;year&gt;2011&lt;/year&gt;&lt;/dates&gt;&lt;pub-location&gt;Sarasota, Florida&lt;/pub-location&gt;&lt;publisher&gt;KSR Publishing&lt;/publisher&gt;&lt;isbn&gt;1098-3716&lt;/isbn&gt;&lt;acces</w:instrText>
      </w:r>
      <w:r>
        <w:rPr>
          <w:sz w:val="24"/>
          <w:szCs w:val="24"/>
        </w:rPr>
        <w:instrText>sion-num&gt;108252332. Language: English. Entry Date: 20110810. Revision Date: 20150712. Publication Type: Journal Article&lt;/accession-num&gt;&lt;urls&gt;&lt;related-urls&gt;&lt;url&gt;http://search.ebscohost.com/login.aspx?direct=true&amp;amp;db=cin20&amp;amp;AN=108252332&amp;amp;site=ehost-</w:instrText>
      </w:r>
      <w:r>
        <w:rPr>
          <w:sz w:val="24"/>
          <w:szCs w:val="24"/>
        </w:rPr>
        <w:instrText>live&lt;/url&gt;&lt;/related-urls&gt;&lt;/urls&gt;&lt;remote-database-name&gt;cin20&lt;/remote-database-name&gt;&lt;remote-database-provider&gt;EBSCOhost&lt;/remote-database-provider&gt;&lt;/record&gt;&lt;/Cite&gt;&lt;/EndNote&gt;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(8)</w:t>
      </w:r>
      <w:r>
        <w:rPr>
          <w:sz w:val="24"/>
          <w:szCs w:val="24"/>
        </w:rPr>
        <w:fldChar w:fldCharType="end"/>
      </w:r>
    </w:p>
    <w:p w:rsidR="007F637C" w:rsidP="007F637C">
      <w:pPr>
        <w:pStyle w:val="ListParagraph"/>
        <w:numPr>
          <w:ilvl w:val="0"/>
          <w:numId w:val="18"/>
        </w:numPr>
        <w:spacing w:after="0"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signert liste over instrumenter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EN.CITE &lt;EndNote&gt;&lt;Cite&gt;&lt;Author&gt;Williamso</w:instrText>
      </w:r>
      <w:r>
        <w:rPr>
          <w:sz w:val="24"/>
          <w:szCs w:val="24"/>
        </w:rPr>
        <w:instrText>n&lt;/Author&gt;&lt;Year&gt;2011&lt;/Year&gt;&lt;RecNum&gt;1044&lt;/RecNum&gt;&lt;DisplayText&gt;(8)&lt;/DisplayText&gt;&lt;record&gt;&lt;rec-number&gt;1044&lt;/rec-number&gt;&lt;foreign-keys&gt;&lt;key app="EN" db-id="reawa29x7tp9wcer0f4pev0qfwarrat92xz2" timestamp="1485855426"&gt;1044&lt;/key&gt;&lt;/foreign-keys&gt;&lt;ref-type name="Jour</w:instrText>
      </w:r>
      <w:r>
        <w:rPr>
          <w:sz w:val="24"/>
          <w:szCs w:val="24"/>
        </w:rPr>
        <w:instrText>nal Article"&gt;17&lt;/ref-type&gt;&lt;contributors&gt;&lt;authors&gt;&lt;author&gt;Williamson, Julie E.&lt;/author&gt;&lt;/authors&gt;&lt;/contributors&gt;&lt;titles&gt;&lt;title&gt;IAHCSMM releases loaner instrumentation position paper, sample policy&lt;/title&gt;&lt;secondary-title&gt;Healthcare Purchasing News&lt;/secondar</w:instrText>
      </w:r>
      <w:r>
        <w:rPr>
          <w:sz w:val="24"/>
          <w:szCs w:val="24"/>
        </w:rPr>
        <w:instrText>y-title&gt;&lt;/titles&gt;&lt;periodical&gt;&lt;full-title&gt;Healthcare Purchasing News&lt;/full-title&gt;&lt;/periodical&gt;&lt;pages&gt;58-58&lt;/pages&gt;&lt;volume&gt;35&lt;/volume&gt;&lt;number&gt;8&lt;/number&gt;&lt;keywords&gt;&lt;keyword&gt;Central Service Department&lt;/keyword&gt;&lt;keyword&gt;Surgical Instruments&lt;/keyword&gt;&lt;keyword&gt;Sur</w:instrText>
      </w:r>
      <w:r>
        <w:rPr>
          <w:sz w:val="24"/>
          <w:szCs w:val="24"/>
        </w:rPr>
        <w:instrText>gical Wound Infection -- Prevention and Control&lt;/keyword&gt;&lt;keyword&gt;Inventories&lt;/keyword&gt;&lt;keyword&gt;Sterilization and Disinfection&lt;/keyword&gt;&lt;keyword&gt;Equipment Contamination&lt;/keyword&gt;&lt;keyword&gt;Checklists&lt;/keyword&gt;&lt;/keywords&gt;&lt;dates&gt;&lt;year&gt;2011&lt;/year&gt;&lt;/dates&gt;&lt;pub-l</w:instrText>
      </w:r>
      <w:r>
        <w:rPr>
          <w:sz w:val="24"/>
          <w:szCs w:val="24"/>
        </w:rPr>
        <w:instrText>ocation&gt;Sarasota, Florida&lt;/pub-location&gt;&lt;publisher&gt;KSR Publishing&lt;/publisher&gt;&lt;isbn&gt;1098-3716&lt;/isbn&gt;&lt;accession-num&gt;108252332. Language: English. Entry Date: 20110810. Revision Date: 20150712. Publication Type: Journal Article&lt;/accession-num&gt;&lt;urls&gt;&lt;related-u</w:instrText>
      </w:r>
      <w:r>
        <w:rPr>
          <w:sz w:val="24"/>
          <w:szCs w:val="24"/>
        </w:rPr>
        <w:instrText>rls&gt;&lt;url&gt;http://search.ebscohost.com/login.aspx?direct=true&amp;amp;db=cin20&amp;amp;AN=108252332&amp;amp;site=ehost-live&lt;/url&gt;&lt;/related-urls&gt;&lt;/urls&gt;&lt;remote-database-name&gt;cin20&lt;/remote-database-name&gt;&lt;remote-database-provider&gt;EBSCOhost&lt;/remote-database-provider&gt;&lt;/recor</w:instrText>
      </w:r>
      <w:r>
        <w:rPr>
          <w:sz w:val="24"/>
          <w:szCs w:val="24"/>
        </w:rPr>
        <w:instrText>d&gt;&lt;/Cite&gt;&lt;/EndNote&gt;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(8)</w:t>
      </w:r>
      <w:r>
        <w:rPr>
          <w:sz w:val="24"/>
          <w:szCs w:val="24"/>
        </w:rPr>
        <w:fldChar w:fldCharType="end"/>
      </w:r>
    </w:p>
    <w:p w:rsidR="007F637C" w:rsidP="007F637C">
      <w:pPr>
        <w:pStyle w:val="ListParagraph"/>
        <w:numPr>
          <w:ilvl w:val="0"/>
          <w:numId w:val="18"/>
        </w:numPr>
        <w:spacing w:after="0"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signert liste skal følge implantater</w:t>
      </w:r>
    </w:p>
    <w:p w:rsidR="007F637C" w:rsidP="007F637C">
      <w:pPr>
        <w:pStyle w:val="ListParagraph"/>
        <w:numPr>
          <w:ilvl w:val="0"/>
          <w:numId w:val="18"/>
        </w:numPr>
        <w:spacing w:after="0"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«returlapper» og utstyr til forsegling / låsing av emballasje skal følge med utstyret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EN.CITE &lt;EndNote&gt;&lt;Cite&gt;&lt;Author&gt;Williamson&lt;/Author&gt;&lt;Year&gt;2011&lt;/Year&gt;&lt;RecNum&gt;1044&lt;/RecNum&gt;&lt;DisplayText</w:instrText>
      </w:r>
      <w:r>
        <w:rPr>
          <w:sz w:val="24"/>
          <w:szCs w:val="24"/>
        </w:rPr>
        <w:instrText>&gt;(8)&lt;/DisplayText&gt;&lt;record&gt;&lt;rec-number&gt;1044&lt;/rec-number&gt;&lt;foreign-keys&gt;&lt;key app="EN" db-id="reawa29x7tp9wcer0f4pev0qfwarrat92xz2" timestamp="1485855426"&gt;1044&lt;/key&gt;&lt;/foreign-keys&gt;&lt;ref-type name="Journal Article"&gt;17&lt;/ref-type&gt;&lt;contributors&gt;&lt;authors&gt;&lt;author&gt;Wil</w:instrText>
      </w:r>
      <w:r>
        <w:rPr>
          <w:sz w:val="24"/>
          <w:szCs w:val="24"/>
        </w:rPr>
        <w:instrText>liamson, Julie E.&lt;/author&gt;&lt;/authors&gt;&lt;/contributors&gt;&lt;titles&gt;&lt;title&gt;IAHCSMM releases loaner instrumentation position paper, sample policy&lt;/title&gt;&lt;secondary-title&gt;Healthcare Purchasing News&lt;/secondary-title&gt;&lt;/titles&gt;&lt;periodical&gt;&lt;full-title&gt;Healthcare Purchasi</w:instrText>
      </w:r>
      <w:r>
        <w:rPr>
          <w:sz w:val="24"/>
          <w:szCs w:val="24"/>
        </w:rPr>
        <w:instrText>ng News&lt;/full-title&gt;&lt;/periodical&gt;&lt;pages&gt;58-58&lt;/pages&gt;&lt;volume&gt;35&lt;/volume&gt;&lt;number&gt;8&lt;/number&gt;&lt;keywords&gt;&lt;keyword&gt;Central Service Department&lt;/keyword&gt;&lt;keyword&gt;Surgical Instruments&lt;/keyword&gt;&lt;keyword&gt;Surgical Wound Infection -- Prevention and Control&lt;/keyword&gt;&lt;ke</w:instrText>
      </w:r>
      <w:r>
        <w:rPr>
          <w:sz w:val="24"/>
          <w:szCs w:val="24"/>
        </w:rPr>
        <w:instrText>yword&gt;Inventories&lt;/keyword&gt;&lt;keyword&gt;Sterilization and Disinfection&lt;/keyword&gt;&lt;keyword&gt;Equipment Contamination&lt;/keyword&gt;&lt;keyword&gt;Checklists&lt;/keyword&gt;&lt;/keywords&gt;&lt;dates&gt;&lt;year&gt;2011&lt;/year&gt;&lt;/dates&gt;&lt;pub-location&gt;Sarasota, Florida&lt;/pub-location&gt;&lt;publisher&gt;KSR Publi</w:instrText>
      </w:r>
      <w:r>
        <w:rPr>
          <w:sz w:val="24"/>
          <w:szCs w:val="24"/>
        </w:rPr>
        <w:instrText>shing&lt;/publisher&gt;&lt;isbn&gt;1098-3716&lt;/isbn&gt;&lt;accession-num&gt;108252332. Language: English. Entry Date: 20110810. Revision Date: 20150712. Publication Type: Journal Article&lt;/accession-num&gt;&lt;urls&gt;&lt;related-urls&gt;&lt;url&gt;http://search.ebscohost.com/login.aspx?direct=true&amp;</w:instrText>
      </w:r>
      <w:r>
        <w:rPr>
          <w:sz w:val="24"/>
          <w:szCs w:val="24"/>
        </w:rPr>
        <w:instrText>amp;db=cin20&amp;amp;AN=108252332&amp;amp;site=ehost-live&lt;/url&gt;&lt;/related-urls&gt;&lt;/urls&gt;&lt;remote-database-name&gt;cin20&lt;/remote-database-name&gt;&lt;remote-database-provider&gt;EBSCOhost&lt;/remote-database-provider&gt;&lt;/record&gt;&lt;/Cite&gt;&lt;/EndNote&gt;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(8)</w:t>
      </w:r>
      <w:r>
        <w:rPr>
          <w:sz w:val="24"/>
          <w:szCs w:val="24"/>
        </w:rPr>
        <w:fldChar w:fldCharType="end"/>
      </w:r>
    </w:p>
    <w:p w:rsidR="007F637C" w:rsidRPr="00FD2C14" w:rsidP="007F637C">
      <w:pPr>
        <w:pStyle w:val="ListParagraph"/>
        <w:numPr>
          <w:ilvl w:val="0"/>
          <w:numId w:val="18"/>
        </w:numPr>
        <w:spacing w:after="0"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utstyret skal leveres i rister / i</w:t>
      </w:r>
      <w:r>
        <w:rPr>
          <w:sz w:val="24"/>
          <w:szCs w:val="24"/>
        </w:rPr>
        <w:t>nstrumentcontainere</w:t>
      </w:r>
    </w:p>
    <w:p w:rsidR="007F637C" w:rsidP="007F637C">
      <w:pPr>
        <w:rPr>
          <w:sz w:val="24"/>
          <w:szCs w:val="24"/>
        </w:rPr>
      </w:pPr>
    </w:p>
    <w:p w:rsidR="007F637C" w:rsidP="007F637C">
      <w:pPr>
        <w:rPr>
          <w:b/>
          <w:sz w:val="24"/>
          <w:szCs w:val="24"/>
        </w:rPr>
      </w:pPr>
      <w:r>
        <w:rPr>
          <w:b/>
          <w:sz w:val="24"/>
          <w:szCs w:val="24"/>
        </w:rPr>
        <w:t>Kirurgens oppgaver:</w:t>
      </w:r>
    </w:p>
    <w:p w:rsidR="007F637C" w:rsidRPr="00315B2C" w:rsidP="007F637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bestille låneutstyret slik at dette er i Sterilsentralen senest to virkedager før det skal brukes</w:t>
      </w:r>
    </w:p>
    <w:p w:rsidR="007F637C" w:rsidRPr="00315B2C" w:rsidP="007F637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 w:rsidRPr="00315B2C">
        <w:rPr>
          <w:sz w:val="24"/>
          <w:szCs w:val="24"/>
        </w:rPr>
        <w:t xml:space="preserve">kopi av bestillingen </w:t>
      </w:r>
      <w:r>
        <w:rPr>
          <w:sz w:val="24"/>
          <w:szCs w:val="24"/>
        </w:rPr>
        <w:t xml:space="preserve">sendes </w:t>
      </w:r>
      <w:r w:rsidRPr="00315B2C">
        <w:rPr>
          <w:sz w:val="24"/>
          <w:szCs w:val="24"/>
        </w:rPr>
        <w:t>til fagan</w:t>
      </w:r>
      <w:r>
        <w:rPr>
          <w:sz w:val="24"/>
          <w:szCs w:val="24"/>
        </w:rPr>
        <w:t>svarlig operasjonssykepleier på enheten som skal bruke utstyret</w:t>
      </w:r>
    </w:p>
    <w:p w:rsidR="007F637C" w:rsidRPr="00315B2C" w:rsidP="007F637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evt. implantater</w:t>
      </w:r>
      <w:r>
        <w:rPr>
          <w:sz w:val="24"/>
          <w:szCs w:val="24"/>
        </w:rPr>
        <w:t xml:space="preserve"> skal sjekkes senest dagen før bruk</w:t>
      </w:r>
    </w:p>
    <w:p w:rsidR="007F637C" w:rsidRPr="00BB4C0B" w:rsidP="007F637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ved behov for opplæring eller inspeksjon av utstyret, må dette gjøres før dekontaminering og klargjøring for bruk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EN.CITE &lt;EndNote&gt;&lt;Cite&gt;&lt;Author&gt;Justis - og beredskapdepartementet&lt;/Author&gt;&lt;Year&gt;2014&lt;/Year&gt;&lt;RecNum&gt;</w:instrText>
      </w:r>
      <w:r>
        <w:rPr>
          <w:sz w:val="24"/>
          <w:szCs w:val="24"/>
        </w:rPr>
        <w:instrText>550&lt;/RecNum&gt;&lt;DisplayText&gt;(9)&lt;/DisplayText&gt;&lt;record&gt;&lt;rec-number&gt;550&lt;/rec-number&gt;&lt;foreign-keys&gt;&lt;key app="EN" db-id="reawa29x7tp9wcer0f4pev0qfwarrat92xz2" timestamp="1404892216"&gt;550&lt;/key&gt;&lt;/foreign-keys&gt;&lt;ref-type name="Legal Rule or Regulation"&gt;50&lt;/ref-type&gt;&lt;co</w:instrText>
      </w:r>
      <w:r>
        <w:rPr>
          <w:sz w:val="24"/>
          <w:szCs w:val="24"/>
        </w:rPr>
        <w:instrText>ntributors&gt;&lt;authors&gt;&lt;author&gt;Justis - og beredskapdepartementet, &lt;/author&gt;&lt;author&gt;Helse- og omsorgsdepartementet,&lt;/author&gt;&lt;/authors&gt;&lt;/contributors&gt;&lt;titles&gt;&lt;title&gt;Forskrift om håndtering av medisinsk utstyr&lt;/title&gt;&lt;/titles&gt;&lt;dates&gt;&lt;year&gt;2014&lt;/year&gt;&lt;/dates&gt;&lt;ur</w:instrText>
      </w:r>
      <w:r>
        <w:rPr>
          <w:sz w:val="24"/>
          <w:szCs w:val="24"/>
        </w:rPr>
        <w:instrText>ls&gt;&lt;related-urls&gt;&lt;url&gt;http://lovdata.no/dokument/SF/forskrift/2013-11-29-1373?q=medisinsk+utstyr&lt;/url&gt;&lt;/related-urls&gt;&lt;/urls&gt;&lt;/record&gt;&lt;/Cite&gt;&lt;/EndNote&gt;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(9)</w:t>
      </w:r>
      <w:r>
        <w:rPr>
          <w:sz w:val="24"/>
          <w:szCs w:val="24"/>
        </w:rPr>
        <w:fldChar w:fldCharType="end"/>
      </w:r>
    </w:p>
    <w:p w:rsidR="007F637C" w:rsidRPr="00BB4C0B" w:rsidP="007F637C">
      <w:pPr>
        <w:pStyle w:val="ListParagraph"/>
        <w:spacing w:after="0" w:line="240" w:lineRule="auto"/>
        <w:rPr>
          <w:b/>
          <w:sz w:val="24"/>
          <w:szCs w:val="24"/>
        </w:rPr>
      </w:pPr>
    </w:p>
    <w:p w:rsidR="007F637C" w:rsidP="007F637C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Operasjonssykepleiers oppgaver:</w:t>
      </w:r>
    </w:p>
    <w:p w:rsidR="007F637C" w:rsidP="007F637C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BB4C0B">
        <w:rPr>
          <w:sz w:val="24"/>
          <w:szCs w:val="24"/>
        </w:rPr>
        <w:t xml:space="preserve">gi beskjed </w:t>
      </w:r>
      <w:r>
        <w:rPr>
          <w:sz w:val="24"/>
          <w:szCs w:val="24"/>
        </w:rPr>
        <w:t>til sterilsentralen så snart det er avklart om opplærin</w:t>
      </w:r>
      <w:r>
        <w:rPr>
          <w:sz w:val="24"/>
          <w:szCs w:val="24"/>
        </w:rPr>
        <w:t>g og demonstrasjon av låneutstyret skal gjennomføres før dekontaminering</w:t>
      </w:r>
    </w:p>
    <w:p w:rsidR="007F637C" w:rsidP="007F637C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ved evt. operasjonsutsettelse, bør leverandør kontaktes for forlenget låne – eller leieavtale. </w:t>
      </w:r>
    </w:p>
    <w:p w:rsidR="007F637C" w:rsidP="007F637C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etter bruk skal utstyret rengjøres og desinfiseres før det sendes til sterilsentralen</w:t>
      </w:r>
    </w:p>
    <w:p w:rsidR="007F637C" w:rsidRPr="00BB4C0B" w:rsidP="007F637C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signert instrumentliste og dokumentasjonsskjema sendes med låneutstyret fra operasjonsenheten</w:t>
      </w:r>
    </w:p>
    <w:p w:rsidR="007F637C" w:rsidP="007F637C">
      <w:pPr>
        <w:rPr>
          <w:sz w:val="24"/>
          <w:szCs w:val="24"/>
        </w:rPr>
      </w:pPr>
    </w:p>
    <w:p w:rsidR="007F637C" w:rsidRPr="000E457D" w:rsidP="007F637C">
      <w:pPr>
        <w:rPr>
          <w:b/>
          <w:sz w:val="24"/>
          <w:szCs w:val="24"/>
        </w:rPr>
      </w:pPr>
      <w:r w:rsidRPr="000E457D">
        <w:rPr>
          <w:b/>
          <w:sz w:val="24"/>
          <w:szCs w:val="24"/>
        </w:rPr>
        <w:t>Sterilsent</w:t>
      </w:r>
      <w:r>
        <w:rPr>
          <w:b/>
          <w:sz w:val="24"/>
          <w:szCs w:val="24"/>
        </w:rPr>
        <w:t>r</w:t>
      </w:r>
      <w:r w:rsidRPr="000E457D">
        <w:rPr>
          <w:b/>
          <w:sz w:val="24"/>
          <w:szCs w:val="24"/>
        </w:rPr>
        <w:t>alens</w:t>
      </w:r>
      <w:r>
        <w:rPr>
          <w:b/>
          <w:sz w:val="24"/>
          <w:szCs w:val="24"/>
        </w:rPr>
        <w:t xml:space="preserve"> </w:t>
      </w:r>
      <w:r w:rsidRPr="000E457D">
        <w:rPr>
          <w:b/>
          <w:sz w:val="24"/>
          <w:szCs w:val="24"/>
        </w:rPr>
        <w:t>oppgaver:</w:t>
      </w:r>
    </w:p>
    <w:p w:rsidR="007F637C" w:rsidRPr="000E457D" w:rsidP="007F637C">
      <w:pPr>
        <w:numPr>
          <w:ilvl w:val="0"/>
          <w:numId w:val="21"/>
        </w:numPr>
        <w:tabs>
          <w:tab w:val="num" w:pos="709"/>
          <w:tab w:val="left" w:pos="851"/>
        </w:tabs>
        <w:ind w:hanging="1069"/>
        <w:rPr>
          <w:sz w:val="24"/>
          <w:szCs w:val="24"/>
        </w:rPr>
      </w:pPr>
      <w:r w:rsidRPr="000E457D">
        <w:rPr>
          <w:sz w:val="24"/>
          <w:szCs w:val="24"/>
        </w:rPr>
        <w:t>Mottak av låneinstrumenter</w:t>
      </w:r>
    </w:p>
    <w:p w:rsidR="007F637C" w:rsidRPr="00AD77EF" w:rsidP="00BB3C96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1276" w:hanging="283"/>
        <w:rPr>
          <w:sz w:val="24"/>
          <w:szCs w:val="24"/>
        </w:rPr>
      </w:pPr>
      <w:r w:rsidRPr="00AD77EF">
        <w:rPr>
          <w:sz w:val="24"/>
          <w:szCs w:val="24"/>
        </w:rPr>
        <w:t>pakkseddel og antall kolli kontrolleres</w:t>
      </w:r>
    </w:p>
    <w:p w:rsidR="007F637C" w:rsidRPr="00AD77EF" w:rsidP="00BB3C96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1276" w:hanging="283"/>
        <w:rPr>
          <w:sz w:val="24"/>
          <w:szCs w:val="24"/>
        </w:rPr>
      </w:pPr>
      <w:r w:rsidRPr="00AD77EF">
        <w:rPr>
          <w:sz w:val="24"/>
          <w:szCs w:val="24"/>
        </w:rPr>
        <w:t>utstyret pakkes ut og kontrolleres</w:t>
      </w:r>
    </w:p>
    <w:p w:rsidR="007F637C" w:rsidRPr="00AD77EF" w:rsidP="00BB3C96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1276" w:hanging="283"/>
        <w:rPr>
          <w:sz w:val="24"/>
          <w:szCs w:val="24"/>
        </w:rPr>
      </w:pPr>
      <w:r w:rsidRPr="00AD77EF">
        <w:rPr>
          <w:sz w:val="24"/>
          <w:szCs w:val="24"/>
        </w:rPr>
        <w:t>sterile implantater kontrolleres</w:t>
      </w:r>
      <w:r w:rsidRPr="00AD77EF">
        <w:rPr>
          <w:sz w:val="24"/>
          <w:szCs w:val="24"/>
        </w:rPr>
        <w:t xml:space="preserve"> i henhold til medfølgende liste</w:t>
      </w:r>
    </w:p>
    <w:p w:rsidR="007F637C" w:rsidRPr="00AD77EF" w:rsidP="00BB3C96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1276" w:hanging="283"/>
        <w:rPr>
          <w:sz w:val="24"/>
          <w:szCs w:val="24"/>
        </w:rPr>
      </w:pPr>
      <w:r w:rsidRPr="00AD77EF">
        <w:rPr>
          <w:sz w:val="24"/>
          <w:szCs w:val="24"/>
        </w:rPr>
        <w:t>utstyret registreres elektronisk</w:t>
      </w:r>
      <w:r w:rsidRPr="00753110">
        <w:rPr>
          <w:sz w:val="24"/>
          <w:szCs w:val="24"/>
        </w:rPr>
        <w:t xml:space="preserve"> og merkes med unikt nummer</w:t>
      </w:r>
    </w:p>
    <w:p w:rsidR="007F637C" w:rsidRPr="00AD77EF" w:rsidP="00BB3C96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1276" w:hanging="283"/>
        <w:rPr>
          <w:sz w:val="24"/>
          <w:szCs w:val="24"/>
        </w:rPr>
      </w:pPr>
      <w:r w:rsidRPr="00AD77EF">
        <w:rPr>
          <w:sz w:val="24"/>
          <w:szCs w:val="24"/>
        </w:rPr>
        <w:t>emballasje lagres på mottaksrom for varer</w:t>
      </w:r>
    </w:p>
    <w:p w:rsidR="007F637C" w:rsidRPr="004B3C5E" w:rsidP="007F637C">
      <w:pPr>
        <w:ind w:left="2778"/>
        <w:rPr>
          <w:rFonts w:asciiTheme="minorHAnsi" w:hAnsiTheme="minorHAnsi"/>
          <w:sz w:val="24"/>
          <w:szCs w:val="24"/>
        </w:rPr>
      </w:pPr>
    </w:p>
    <w:p w:rsidR="007F637C" w:rsidRPr="004B3C5E" w:rsidP="007F637C">
      <w:pPr>
        <w:numPr>
          <w:ilvl w:val="0"/>
          <w:numId w:val="21"/>
        </w:numPr>
        <w:tabs>
          <w:tab w:val="num" w:pos="709"/>
        </w:tabs>
        <w:ind w:hanging="1069"/>
        <w:rPr>
          <w:rFonts w:asciiTheme="minorHAnsi" w:hAnsiTheme="minorHAnsi"/>
          <w:sz w:val="24"/>
          <w:szCs w:val="24"/>
        </w:rPr>
      </w:pPr>
      <w:r w:rsidRPr="004B3C5E">
        <w:rPr>
          <w:rFonts w:asciiTheme="minorHAnsi" w:hAnsiTheme="minorHAnsi"/>
          <w:sz w:val="24"/>
          <w:szCs w:val="24"/>
        </w:rPr>
        <w:t>Klargjøring av utstyret før bruk.</w:t>
      </w:r>
    </w:p>
    <w:p w:rsidR="007F637C" w:rsidRPr="004B3C5E" w:rsidP="00BB3C96">
      <w:pPr>
        <w:numPr>
          <w:ilvl w:val="1"/>
          <w:numId w:val="28"/>
        </w:numPr>
        <w:tabs>
          <w:tab w:val="clear" w:pos="2778"/>
        </w:tabs>
        <w:ind w:left="1276" w:hanging="283"/>
        <w:rPr>
          <w:rFonts w:asciiTheme="minorHAnsi" w:hAnsiTheme="minorHAnsi"/>
          <w:sz w:val="24"/>
          <w:szCs w:val="24"/>
        </w:rPr>
      </w:pPr>
      <w:r w:rsidRPr="004B3C5E">
        <w:rPr>
          <w:rFonts w:asciiTheme="minorHAnsi" w:hAnsiTheme="minorHAnsi"/>
          <w:sz w:val="24"/>
          <w:szCs w:val="24"/>
        </w:rPr>
        <w:t xml:space="preserve">utstyret klargjøres for rengjøring/desinfeksjon, emballering, sterilisering og eventuell lagring. OBS Utstyret skal anses som kontaminert, uavhengig om det har blitt reprosessert i en annen helseorganisasjon før ankomst </w:t>
      </w:r>
      <w:r w:rsidRPr="004B3C5E">
        <w:rPr>
          <w:rFonts w:asciiTheme="minorHAnsi" w:hAnsiTheme="minorHAnsi"/>
          <w:sz w:val="24"/>
          <w:szCs w:val="24"/>
        </w:rPr>
        <w:fldChar w:fldCharType="begin">
          <w:fldData xml:space="preserve">PEVuZE5vdGU+PENpdGU+PEF1dGhvcj5vbXNvcmdzZGVwYXJ0ZW1lbnRldDwvQXV0aG9yPjxZZWFy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</w:fldData>
        </w:fldChar>
      </w:r>
      <w:r w:rsidRPr="004B3C5E">
        <w:rPr>
          <w:rFonts w:asciiTheme="minorHAnsi" w:hAnsiTheme="minorHAnsi"/>
          <w:sz w:val="24"/>
          <w:szCs w:val="24"/>
        </w:rPr>
        <w:instrText xml:space="preserve"> ADDIN EN.CITE </w:instrText>
      </w:r>
      <w:r w:rsidRPr="004B3C5E">
        <w:rPr>
          <w:rFonts w:asciiTheme="minorHAnsi" w:hAnsiTheme="minorHAnsi"/>
          <w:sz w:val="24"/>
          <w:szCs w:val="24"/>
        </w:rPr>
        <w:fldChar w:fldCharType="begin">
          <w:fldData xml:space="preserve">PEVuZE5vdGU+PENpdGU+PEF1dGhvcj5vbXNvcmdzZGVwYXJ0ZW1lbnRldDwvQXV0aG9yPjxZZWFy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</w:fldData>
        </w:fldChar>
      </w:r>
      <w:r w:rsidRPr="004B3C5E">
        <w:rPr>
          <w:rFonts w:asciiTheme="minorHAnsi" w:hAnsiTheme="minorHAnsi"/>
          <w:sz w:val="24"/>
          <w:szCs w:val="24"/>
        </w:rPr>
        <w:instrText xml:space="preserve"> ADDIN EN.CITE.DATA </w:instrText>
      </w:r>
      <w:r w:rsidRPr="004B3C5E">
        <w:rPr>
          <w:rFonts w:asciiTheme="minorHAnsi" w:hAnsiTheme="minorHAnsi"/>
          <w:sz w:val="24"/>
          <w:szCs w:val="24"/>
        </w:rPr>
        <w:fldChar w:fldCharType="separate"/>
      </w:r>
      <w:r w:rsidRPr="004B3C5E">
        <w:rPr>
          <w:rFonts w:asciiTheme="minorHAnsi" w:hAnsiTheme="minorHAnsi"/>
          <w:sz w:val="24"/>
          <w:szCs w:val="24"/>
        </w:rPr>
        <w:fldChar w:fldCharType="end"/>
      </w:r>
      <w:r w:rsidRPr="004B3C5E">
        <w:rPr>
          <w:rFonts w:asciiTheme="minorHAnsi" w:hAnsiTheme="minorHAnsi"/>
          <w:sz w:val="24"/>
          <w:szCs w:val="24"/>
        </w:rPr>
        <w:fldChar w:fldCharType="separate"/>
      </w:r>
      <w:r w:rsidRPr="004B3C5E">
        <w:rPr>
          <w:rFonts w:asciiTheme="minorHAnsi" w:hAnsiTheme="minorHAnsi"/>
          <w:noProof/>
          <w:sz w:val="24"/>
          <w:szCs w:val="24"/>
        </w:rPr>
        <w:t>(6, 10)</w:t>
      </w:r>
      <w:r w:rsidRPr="004B3C5E">
        <w:rPr>
          <w:rFonts w:asciiTheme="minorHAnsi" w:hAnsiTheme="minorHAnsi"/>
          <w:sz w:val="24"/>
          <w:szCs w:val="24"/>
        </w:rPr>
        <w:fldChar w:fldCharType="end"/>
      </w:r>
    </w:p>
    <w:p w:rsidR="00BB3C96" w:rsidP="00BB3C96">
      <w:pPr>
        <w:numPr>
          <w:ilvl w:val="1"/>
          <w:numId w:val="28"/>
        </w:numPr>
        <w:tabs>
          <w:tab w:val="clear" w:pos="2778"/>
        </w:tabs>
        <w:ind w:left="1276" w:hanging="283"/>
        <w:rPr>
          <w:rFonts w:asciiTheme="minorHAnsi" w:hAnsiTheme="minorHAnsi"/>
          <w:sz w:val="24"/>
          <w:szCs w:val="24"/>
        </w:rPr>
      </w:pPr>
      <w:r w:rsidRPr="004B3C5E">
        <w:rPr>
          <w:rFonts w:asciiTheme="minorHAnsi" w:hAnsiTheme="minorHAnsi"/>
          <w:sz w:val="24"/>
          <w:szCs w:val="24"/>
        </w:rPr>
        <w:t>utstyret, bruksanvisning og annen relevant informasjon til operasjonsavdelingen til avtalt tid</w:t>
      </w:r>
    </w:p>
    <w:p w:rsidR="007F637C" w:rsidRPr="00BB3C96" w:rsidP="00BB3C96">
      <w:pPr>
        <w:numPr>
          <w:ilvl w:val="1"/>
          <w:numId w:val="28"/>
        </w:numPr>
        <w:tabs>
          <w:tab w:val="clear" w:pos="2778"/>
        </w:tabs>
        <w:ind w:left="1276" w:hanging="283"/>
        <w:rPr>
          <w:rFonts w:asciiTheme="minorHAnsi" w:hAnsiTheme="minorHAnsi"/>
          <w:sz w:val="24"/>
          <w:szCs w:val="24"/>
        </w:rPr>
      </w:pPr>
      <w:r w:rsidRPr="00BB3C96">
        <w:rPr>
          <w:rFonts w:asciiTheme="minorHAnsi" w:hAnsiTheme="minorHAnsi"/>
          <w:sz w:val="24"/>
          <w:szCs w:val="24"/>
        </w:rPr>
        <w:t>bruksanvisni</w:t>
      </w:r>
      <w:r w:rsidRPr="00BB3C96">
        <w:rPr>
          <w:rFonts w:asciiTheme="minorHAnsi" w:hAnsiTheme="minorHAnsi"/>
          <w:sz w:val="24"/>
          <w:szCs w:val="24"/>
        </w:rPr>
        <w:t>ng og annen relevant informasjon sendes operasjonsenheten</w:t>
      </w:r>
    </w:p>
    <w:p w:rsidR="007F637C" w:rsidRPr="000E457D" w:rsidP="007F637C">
      <w:pPr>
        <w:pStyle w:val="ListParagraph"/>
        <w:numPr>
          <w:ilvl w:val="1"/>
          <w:numId w:val="22"/>
        </w:numPr>
        <w:tabs>
          <w:tab w:val="num" w:pos="1843"/>
          <w:tab w:val="clear" w:pos="2778"/>
        </w:tabs>
        <w:spacing w:after="0" w:line="240" w:lineRule="auto"/>
        <w:ind w:left="709" w:hanging="283"/>
        <w:rPr>
          <w:bCs/>
          <w:sz w:val="24"/>
          <w:szCs w:val="24"/>
        </w:rPr>
      </w:pPr>
      <w:r w:rsidRPr="000E457D">
        <w:rPr>
          <w:sz w:val="24"/>
          <w:szCs w:val="24"/>
        </w:rPr>
        <w:t>Retur til Sterilsentralen</w:t>
      </w:r>
    </w:p>
    <w:p w:rsidR="007F637C" w:rsidRPr="000E457D" w:rsidP="00BB3C96">
      <w:pPr>
        <w:pStyle w:val="ListParagraph"/>
        <w:numPr>
          <w:ilvl w:val="1"/>
          <w:numId w:val="29"/>
        </w:numPr>
        <w:tabs>
          <w:tab w:val="num" w:pos="1276"/>
          <w:tab w:val="clear" w:pos="2778"/>
        </w:tabs>
        <w:spacing w:after="0" w:line="240" w:lineRule="auto"/>
        <w:ind w:hanging="1785"/>
        <w:rPr>
          <w:sz w:val="24"/>
          <w:szCs w:val="24"/>
        </w:rPr>
      </w:pPr>
      <w:r w:rsidRPr="000E457D">
        <w:rPr>
          <w:sz w:val="24"/>
          <w:szCs w:val="24"/>
        </w:rPr>
        <w:t xml:space="preserve">etter bruk skal utstyret rengjøres/desinfiseres etter gjeldende retningslinjer på operasjonsavdelingen </w:t>
      </w:r>
      <w:r w:rsidRPr="000E457D">
        <w:rPr>
          <w:sz w:val="24"/>
          <w:szCs w:val="24"/>
        </w:rPr>
        <w:fldChar w:fldCharType="begin">
          <w:fldData xml:space="preserve">PEVuZE5vdGU+PENpdGU+PEF1dGhvcj5vbXNvcmdzZGVwYXJ0ZW1lbnRldDwvQXV0aG9yPjxZZWFy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</w:fldData>
        </w:fldChar>
      </w:r>
      <w:r w:rsidRPr="000E457D">
        <w:rPr>
          <w:sz w:val="24"/>
          <w:szCs w:val="24"/>
        </w:rPr>
        <w:instrText xml:space="preserve"> ADDIN EN.CITE </w:instrText>
      </w:r>
      <w:r w:rsidRPr="000E457D">
        <w:rPr>
          <w:sz w:val="24"/>
          <w:szCs w:val="24"/>
        </w:rPr>
        <w:fldChar w:fldCharType="begin">
          <w:fldData xml:space="preserve">PEVuZE5vdGU+PENpdGU+PEF1dGhvcj5vbXNvcmdzZGVwYXJ0ZW1lbnRldDwvQXV0aG9yPjxZZWFy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</w:fldData>
        </w:fldChar>
      </w:r>
      <w:r w:rsidRPr="000E457D">
        <w:rPr>
          <w:sz w:val="24"/>
          <w:szCs w:val="24"/>
        </w:rPr>
        <w:instrText xml:space="preserve"> ADDIN EN.CITE.DATA </w:instrText>
      </w:r>
      <w:r w:rsidRPr="000E457D">
        <w:rPr>
          <w:sz w:val="24"/>
          <w:szCs w:val="24"/>
        </w:rPr>
        <w:fldChar w:fldCharType="separate"/>
      </w:r>
      <w:r w:rsidRPr="000E457D">
        <w:rPr>
          <w:sz w:val="24"/>
          <w:szCs w:val="24"/>
        </w:rPr>
        <w:fldChar w:fldCharType="end"/>
      </w:r>
      <w:r w:rsidRPr="000E457D">
        <w:rPr>
          <w:sz w:val="24"/>
          <w:szCs w:val="24"/>
        </w:rPr>
        <w:fldChar w:fldCharType="separate"/>
      </w:r>
      <w:r w:rsidRPr="000E457D">
        <w:rPr>
          <w:noProof/>
          <w:sz w:val="24"/>
          <w:szCs w:val="24"/>
        </w:rPr>
        <w:t>(6, 10)</w:t>
      </w:r>
      <w:r w:rsidRPr="000E457D">
        <w:rPr>
          <w:sz w:val="24"/>
          <w:szCs w:val="24"/>
        </w:rPr>
        <w:fldChar w:fldCharType="end"/>
      </w:r>
    </w:p>
    <w:p w:rsidR="007F637C" w:rsidRPr="000E457D" w:rsidP="00BB3C96">
      <w:pPr>
        <w:pStyle w:val="ListParagraph"/>
        <w:numPr>
          <w:ilvl w:val="1"/>
          <w:numId w:val="29"/>
        </w:numPr>
        <w:tabs>
          <w:tab w:val="num" w:pos="1276"/>
          <w:tab w:val="clear" w:pos="2778"/>
        </w:tabs>
        <w:spacing w:line="240" w:lineRule="auto"/>
        <w:ind w:hanging="1785"/>
        <w:rPr>
          <w:sz w:val="24"/>
          <w:szCs w:val="24"/>
        </w:rPr>
      </w:pPr>
      <w:r w:rsidRPr="000E457D">
        <w:rPr>
          <w:sz w:val="24"/>
          <w:szCs w:val="24"/>
        </w:rPr>
        <w:t xml:space="preserve">utstyr som skal brukes flere ganger, emballeres, steriliseres og lagres i sterilsentralen etter avtale </w:t>
      </w:r>
      <w:r w:rsidRPr="000E457D">
        <w:rPr>
          <w:sz w:val="24"/>
          <w:szCs w:val="24"/>
        </w:rPr>
        <w:fldChar w:fldCharType="begin"/>
      </w:r>
      <w:r w:rsidRPr="000E457D">
        <w:rPr>
          <w:sz w:val="24"/>
          <w:szCs w:val="24"/>
        </w:rPr>
        <w:instrText xml:space="preserve"> ADDIN EN.CITE &lt;EndNote&gt;&lt;Cite&gt;&lt;Author&gt;omsorgsdepartementet&lt;/Author&gt;&lt;Year&gt;2006&lt;/Year&gt;&lt;RecNum&gt;1039&lt;/RecNum&gt;&lt;DisplayText&gt;(10)&lt;/DisplayTex</w:instrText>
      </w:r>
      <w:r w:rsidRPr="000E457D">
        <w:rPr>
          <w:sz w:val="24"/>
          <w:szCs w:val="24"/>
        </w:rPr>
        <w:instrText>t&gt;&lt;record&gt;&lt;rec-number&gt;1039&lt;/rec-number&gt;&lt;foreign-keys&gt;&lt;key app="EN" db-id="reawa29x7tp9wcer0f4pev0qfwarrat92xz2" timestamp="1485424029"&gt;1039&lt;/key&gt;&lt;/foreign-keys&gt;&lt;ref-type name="Legal Rule or Regulation"&gt;50&lt;/ref-type&gt;&lt;contributors&gt;&lt;authors&gt;&lt;author&gt;Justis - o</w:instrText>
      </w:r>
      <w:r w:rsidRPr="000E457D">
        <w:rPr>
          <w:sz w:val="24"/>
          <w:szCs w:val="24"/>
        </w:rPr>
        <w:instrText>g beredskapsdepartementet.; Helse- og omsorgsdepartementet&lt;/author&gt;&lt;/authors&gt;&lt;/contributors&gt;&lt;titles&gt;&lt;title&gt;Forskrift om medisinsk utstyr, Vedlegg for øvrig medisink utstyr (ØMU), Vedlegg I: Grunnleggende krav 13.6, pkt. g),h),i)&lt;/title&gt;&lt;/titles&gt;&lt;dates&gt;&lt;yea</w:instrText>
      </w:r>
      <w:r w:rsidRPr="000E457D">
        <w:rPr>
          <w:sz w:val="24"/>
          <w:szCs w:val="24"/>
        </w:rPr>
        <w:instrText>r&gt;2006&lt;/year&gt;&lt;/dates&gt;&lt;urls&gt;&lt;related-urls&gt;&lt;url&gt;https://lovdata.no/dokument/SF/forskrift/2005-12-15-1690/KAPITTEL_10#KAPITTEL_10 &lt;/url&gt;&lt;/related-urls&gt;&lt;/urls&gt;&lt;/record&gt;&lt;/Cite&gt;&lt;/EndNote&gt;</w:instrText>
      </w:r>
      <w:r w:rsidRPr="000E457D">
        <w:rPr>
          <w:sz w:val="24"/>
          <w:szCs w:val="24"/>
        </w:rPr>
        <w:fldChar w:fldCharType="separate"/>
      </w:r>
      <w:r w:rsidRPr="000E457D">
        <w:rPr>
          <w:noProof/>
          <w:sz w:val="24"/>
          <w:szCs w:val="24"/>
        </w:rPr>
        <w:t>(10)</w:t>
      </w:r>
      <w:r w:rsidRPr="000E457D">
        <w:rPr>
          <w:sz w:val="24"/>
          <w:szCs w:val="24"/>
        </w:rPr>
        <w:fldChar w:fldCharType="end"/>
      </w:r>
      <w:r w:rsidRPr="000E457D">
        <w:rPr>
          <w:sz w:val="24"/>
          <w:szCs w:val="24"/>
        </w:rPr>
        <w:t>.</w:t>
      </w:r>
    </w:p>
    <w:p w:rsidR="007F637C" w:rsidRPr="000E457D" w:rsidP="007F637C">
      <w:pPr>
        <w:numPr>
          <w:ilvl w:val="0"/>
          <w:numId w:val="21"/>
        </w:numPr>
        <w:ind w:left="709" w:hanging="283"/>
        <w:rPr>
          <w:bCs/>
          <w:sz w:val="24"/>
          <w:szCs w:val="24"/>
        </w:rPr>
      </w:pPr>
      <w:r w:rsidRPr="000E457D">
        <w:rPr>
          <w:bCs/>
          <w:sz w:val="24"/>
          <w:szCs w:val="24"/>
        </w:rPr>
        <w:t>Retur til leverandør eller annet sykehus</w:t>
      </w:r>
    </w:p>
    <w:p w:rsidR="007F637C" w:rsidRPr="000E457D" w:rsidP="00BB3C96">
      <w:pPr>
        <w:pStyle w:val="ListParagraph"/>
        <w:numPr>
          <w:ilvl w:val="0"/>
          <w:numId w:val="30"/>
        </w:numPr>
        <w:spacing w:after="0" w:line="240" w:lineRule="auto"/>
        <w:ind w:left="1276" w:hanging="283"/>
        <w:rPr>
          <w:bCs/>
          <w:sz w:val="24"/>
          <w:szCs w:val="24"/>
        </w:rPr>
      </w:pPr>
      <w:r w:rsidRPr="000E457D">
        <w:rPr>
          <w:bCs/>
          <w:sz w:val="24"/>
          <w:szCs w:val="24"/>
        </w:rPr>
        <w:t xml:space="preserve">utstyret skal </w:t>
      </w:r>
      <w:r>
        <w:rPr>
          <w:bCs/>
          <w:sz w:val="24"/>
          <w:szCs w:val="24"/>
        </w:rPr>
        <w:t>sterilisere</w:t>
      </w:r>
      <w:r>
        <w:rPr>
          <w:bCs/>
          <w:sz w:val="24"/>
          <w:szCs w:val="24"/>
        </w:rPr>
        <w:t xml:space="preserve">s åpent </w:t>
      </w:r>
      <w:r w:rsidRPr="000E457D">
        <w:rPr>
          <w:bCs/>
          <w:sz w:val="24"/>
          <w:szCs w:val="24"/>
        </w:rPr>
        <w:fldChar w:fldCharType="begin"/>
      </w:r>
      <w:r w:rsidRPr="000E457D">
        <w:rPr>
          <w:bCs/>
          <w:sz w:val="24"/>
          <w:szCs w:val="24"/>
        </w:rPr>
        <w:instrText xml:space="preserve"> ADDIN EN.CITE &lt;EndNote&gt;&lt;Cite&gt;&lt;Author&gt;Association of Operating Room Nurses&lt;/Author&gt;&lt;Year&gt;2015&lt;/Year&gt;&lt;RecNum&gt;995&lt;/RecNum&gt;&lt;DisplayText&gt;(6)&lt;/DisplayText&gt;&lt;record&gt;&lt;rec-number&gt;995&lt;/rec-number&gt;&lt;foreign-keys&gt;&lt;key app="EN" db-id="reawa29x7tp9wcer0f4pev0qfwarrat92xz</w:instrText>
      </w:r>
      <w:r w:rsidRPr="000E457D">
        <w:rPr>
          <w:bCs/>
          <w:sz w:val="24"/>
          <w:szCs w:val="24"/>
        </w:rPr>
        <w:instrText>2" timestamp="1471512182"&gt;995&lt;/key&gt;&lt;/foreign-keys&gt;&lt;ref-type name="Journal Article"&gt;17&lt;/ref-type&gt;&lt;contributors&gt;&lt;authors&gt;&lt;author&gt;Association of Operating Room Nurses,&lt;/author&gt;&lt;/authors&gt;&lt;/contributors&gt;&lt;titles&gt;&lt;title&gt;Guideline Summary: Cleaning and Care of Sur</w:instrText>
      </w:r>
      <w:r w:rsidRPr="000E457D">
        <w:rPr>
          <w:bCs/>
          <w:sz w:val="24"/>
          <w:szCs w:val="24"/>
        </w:rPr>
        <w:instrText>gical Instruments&lt;/title&gt;&lt;secondary-title&gt;AORN Journal&lt;/secondary-title&gt;&lt;/titles&gt;&lt;periodical&gt;&lt;full-title&gt;AORN Journal&lt;/full-title&gt;&lt;/periodical&gt;&lt;pages&gt;553-557&lt;/pages&gt;&lt;volume&gt;101&lt;/volume&gt;&lt;number&gt;5&lt;/number&gt;&lt;keywords&gt;&lt;keyword&gt;Medical Sciences--Nurses And Nursi</w:instrText>
      </w:r>
      <w:r w:rsidRPr="000E457D">
        <w:rPr>
          <w:bCs/>
          <w:sz w:val="24"/>
          <w:szCs w:val="24"/>
        </w:rPr>
        <w:instrText>ng&lt;/keyword&gt;&lt;keyword&gt;Surgical apparatus &amp;amp; instruments&lt;/keyword&gt;&lt;keyword&gt;Disinfection &amp;amp; disinfectants&lt;/keyword&gt;&lt;/keywords&gt;&lt;dates&gt;&lt;year&gt;2015&lt;/year&gt;&lt;pub-dates&gt;&lt;date&gt;May 2015&amp;#xD;2015-05-20&lt;/date&gt;&lt;/pub-dates&gt;&lt;/dates&gt;&lt;pub-location&gt;Denver&lt;/pub-location&gt;&lt;</w:instrText>
      </w:r>
      <w:r w:rsidRPr="000E457D">
        <w:rPr>
          <w:bCs/>
          <w:sz w:val="24"/>
          <w:szCs w:val="24"/>
        </w:rPr>
        <w:instrText>publisher&gt;Elsevier Limited&lt;/publisher&gt;&lt;isbn&gt;00012092&lt;/isbn&gt;&lt;accession-num&gt;1676305953&lt;/accession-num&gt;&lt;urls&gt;&lt;related-urls&gt;&lt;url&gt;http://search.proquest.com/docview/1676305953?accountid=172203&lt;/url&gt;&lt;/related-urls&gt;&lt;/urls&gt;&lt;electronic-resource-num&gt;http://dx.doi.or</w:instrText>
      </w:r>
      <w:r w:rsidRPr="000E457D">
        <w:rPr>
          <w:bCs/>
          <w:sz w:val="24"/>
          <w:szCs w:val="24"/>
        </w:rPr>
        <w:instrText>g/10.1016/j.aorn.2015.01.001&lt;/electronic-resource-num&gt;&lt;remote-database-name&gt;Health &amp;amp; Medical Collection; Medical Database; Nursing &amp;amp; Allied Health Database&lt;/remote-database-name&gt;&lt;language&gt;English&lt;/language&gt;&lt;/record&gt;&lt;/Cite&gt;&lt;/EndNote&gt;</w:instrText>
      </w:r>
      <w:r w:rsidRPr="000E457D">
        <w:rPr>
          <w:bCs/>
          <w:sz w:val="24"/>
          <w:szCs w:val="24"/>
        </w:rPr>
        <w:fldChar w:fldCharType="separate"/>
      </w:r>
      <w:r w:rsidRPr="000E457D">
        <w:rPr>
          <w:bCs/>
          <w:noProof/>
          <w:sz w:val="24"/>
          <w:szCs w:val="24"/>
        </w:rPr>
        <w:t>(6)</w:t>
      </w:r>
      <w:r w:rsidRPr="000E457D">
        <w:rPr>
          <w:bCs/>
          <w:sz w:val="24"/>
          <w:szCs w:val="24"/>
        </w:rPr>
        <w:fldChar w:fldCharType="end"/>
      </w:r>
    </w:p>
    <w:p w:rsidR="007F637C" w:rsidRPr="000E457D" w:rsidP="00BB3C96">
      <w:pPr>
        <w:pStyle w:val="ListParagraph"/>
        <w:numPr>
          <w:ilvl w:val="0"/>
          <w:numId w:val="30"/>
        </w:numPr>
        <w:spacing w:after="0" w:line="240" w:lineRule="auto"/>
        <w:ind w:left="1276" w:hanging="283"/>
        <w:rPr>
          <w:bCs/>
          <w:sz w:val="24"/>
          <w:szCs w:val="24"/>
        </w:rPr>
      </w:pPr>
      <w:r w:rsidRPr="000E457D">
        <w:rPr>
          <w:bCs/>
          <w:sz w:val="24"/>
          <w:szCs w:val="24"/>
        </w:rPr>
        <w:t xml:space="preserve">utstyret </w:t>
      </w:r>
      <w:r w:rsidRPr="000E457D">
        <w:rPr>
          <w:bCs/>
          <w:sz w:val="24"/>
          <w:szCs w:val="24"/>
        </w:rPr>
        <w:t xml:space="preserve">pakkes, legges tilbake i transportkassene og merkes vedlagt returlapp </w:t>
      </w:r>
      <w:r w:rsidRPr="000E457D">
        <w:rPr>
          <w:bCs/>
          <w:sz w:val="24"/>
          <w:szCs w:val="24"/>
        </w:rPr>
        <w:fldChar w:fldCharType="begin">
          <w:fldData xml:space="preserve">PEVuZE5vdGU+PENpdGU+PEF1dGhvcj5vbXNvcmdzZGVwYXJ0ZW1lbnRldDwvQXV0aG9yPjxZZWFy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</w:fldData>
        </w:fldChar>
      </w:r>
      <w:r w:rsidRPr="000E457D">
        <w:rPr>
          <w:bCs/>
          <w:sz w:val="24"/>
          <w:szCs w:val="24"/>
        </w:rPr>
        <w:instrText xml:space="preserve"> ADDIN EN.CITE </w:instrText>
      </w:r>
      <w:r w:rsidRPr="000E457D">
        <w:rPr>
          <w:bCs/>
          <w:sz w:val="24"/>
          <w:szCs w:val="24"/>
        </w:rPr>
        <w:fldChar w:fldCharType="begin">
          <w:fldData xml:space="preserve">PEVuZE5vdGU+PENpdGU+PEF1dGhvcj5vbXNvcmdzZGVwYXJ0ZW1lbnRldDwvQXV0aG9yPjxZZWFy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</w:fldData>
        </w:fldChar>
      </w:r>
      <w:r w:rsidRPr="000E457D">
        <w:rPr>
          <w:bCs/>
          <w:sz w:val="24"/>
          <w:szCs w:val="24"/>
        </w:rPr>
        <w:instrText xml:space="preserve"> ADDIN EN.CITE.DATA </w:instrText>
      </w:r>
      <w:r w:rsidRPr="000E457D">
        <w:rPr>
          <w:bCs/>
          <w:sz w:val="24"/>
          <w:szCs w:val="24"/>
        </w:rPr>
        <w:fldChar w:fldCharType="separate"/>
      </w:r>
      <w:r w:rsidRPr="000E457D">
        <w:rPr>
          <w:bCs/>
          <w:sz w:val="24"/>
          <w:szCs w:val="24"/>
        </w:rPr>
        <w:fldChar w:fldCharType="end"/>
      </w:r>
      <w:r w:rsidRPr="000E457D">
        <w:rPr>
          <w:bCs/>
          <w:sz w:val="24"/>
          <w:szCs w:val="24"/>
        </w:rPr>
        <w:fldChar w:fldCharType="separate"/>
      </w:r>
      <w:r w:rsidRPr="000E457D">
        <w:rPr>
          <w:bCs/>
          <w:noProof/>
          <w:sz w:val="24"/>
          <w:szCs w:val="24"/>
        </w:rPr>
        <w:t>(7, 10</w:t>
      </w:r>
      <w:r w:rsidRPr="000E457D">
        <w:rPr>
          <w:bCs/>
          <w:noProof/>
          <w:sz w:val="24"/>
          <w:szCs w:val="24"/>
        </w:rPr>
        <w:t>)</w:t>
      </w:r>
      <w:r w:rsidRPr="000E457D">
        <w:rPr>
          <w:bCs/>
          <w:sz w:val="24"/>
          <w:szCs w:val="24"/>
        </w:rPr>
        <w:fldChar w:fldCharType="end"/>
      </w:r>
    </w:p>
    <w:p w:rsidR="007F637C" w:rsidRPr="000E457D" w:rsidP="00BB3C96">
      <w:pPr>
        <w:pStyle w:val="ListParagraph"/>
        <w:numPr>
          <w:ilvl w:val="0"/>
          <w:numId w:val="30"/>
        </w:numPr>
        <w:spacing w:line="240" w:lineRule="auto"/>
        <w:ind w:left="1276" w:hanging="283"/>
        <w:rPr>
          <w:bCs/>
          <w:sz w:val="24"/>
          <w:szCs w:val="24"/>
        </w:rPr>
      </w:pPr>
      <w:r w:rsidRPr="000E457D">
        <w:rPr>
          <w:bCs/>
          <w:sz w:val="24"/>
          <w:szCs w:val="24"/>
        </w:rPr>
        <w:t xml:space="preserve">sjekkliste for forsendelse og mottak fylles ut, se vedlegg </w:t>
      </w:r>
    </w:p>
    <w:p w:rsidR="007F637C" w:rsidRPr="004B3C5E" w:rsidP="007F637C">
      <w:pPr>
        <w:numPr>
          <w:ilvl w:val="0"/>
          <w:numId w:val="21"/>
        </w:numPr>
        <w:tabs>
          <w:tab w:val="num" w:pos="709"/>
          <w:tab w:val="clear" w:pos="1495"/>
        </w:tabs>
        <w:ind w:left="709" w:hanging="283"/>
        <w:rPr>
          <w:rFonts w:asciiTheme="minorHAnsi" w:hAnsiTheme="minorHAnsi"/>
          <w:bCs/>
          <w:sz w:val="24"/>
          <w:szCs w:val="24"/>
        </w:rPr>
      </w:pPr>
      <w:r w:rsidRPr="004B3C5E">
        <w:rPr>
          <w:rFonts w:asciiTheme="minorHAnsi" w:hAnsiTheme="minorHAnsi"/>
          <w:bCs/>
          <w:sz w:val="24"/>
          <w:szCs w:val="24"/>
        </w:rPr>
        <w:t>Ved avvik</w:t>
      </w:r>
      <w:r w:rsidRPr="004B3C5E">
        <w:rPr>
          <w:rFonts w:asciiTheme="minorHAnsi" w:hAnsiTheme="minorHAnsi"/>
          <w:sz w:val="24"/>
          <w:szCs w:val="24"/>
        </w:rPr>
        <w:t xml:space="preserve"> skal sterilsentralen kontakte fagansvarlig operasjonssykepleier snarest dersom: </w:t>
      </w:r>
    </w:p>
    <w:p w:rsidR="007F637C" w:rsidRPr="004B3C5E" w:rsidP="00BB3C96">
      <w:pPr>
        <w:numPr>
          <w:ilvl w:val="1"/>
          <w:numId w:val="31"/>
        </w:numPr>
        <w:tabs>
          <w:tab w:val="num" w:pos="1276"/>
          <w:tab w:val="clear" w:pos="2778"/>
        </w:tabs>
        <w:ind w:hanging="1785"/>
        <w:rPr>
          <w:rFonts w:asciiTheme="minorHAnsi" w:hAnsiTheme="minorHAnsi"/>
          <w:bCs/>
          <w:sz w:val="24"/>
          <w:szCs w:val="24"/>
        </w:rPr>
      </w:pPr>
      <w:r w:rsidRPr="004B3C5E">
        <w:rPr>
          <w:rFonts w:asciiTheme="minorHAnsi" w:hAnsiTheme="minorHAnsi"/>
          <w:bCs/>
          <w:sz w:val="24"/>
          <w:szCs w:val="24"/>
        </w:rPr>
        <w:t>forventet utstyr ikke er ankommet</w:t>
      </w:r>
    </w:p>
    <w:p w:rsidR="007F637C" w:rsidRPr="004B3C5E" w:rsidP="00BB3C96">
      <w:pPr>
        <w:numPr>
          <w:ilvl w:val="1"/>
          <w:numId w:val="31"/>
        </w:numPr>
        <w:tabs>
          <w:tab w:val="num" w:pos="1276"/>
          <w:tab w:val="clear" w:pos="2778"/>
        </w:tabs>
        <w:ind w:hanging="1785"/>
        <w:rPr>
          <w:rFonts w:asciiTheme="minorHAnsi" w:hAnsiTheme="minorHAnsi"/>
          <w:bCs/>
          <w:sz w:val="24"/>
          <w:szCs w:val="24"/>
        </w:rPr>
      </w:pPr>
      <w:r w:rsidRPr="004B3C5E">
        <w:rPr>
          <w:rFonts w:asciiTheme="minorHAnsi" w:hAnsiTheme="minorHAnsi"/>
          <w:bCs/>
          <w:sz w:val="24"/>
          <w:szCs w:val="24"/>
        </w:rPr>
        <w:t xml:space="preserve">mangler ved utstyret som ikke er dokumentert fra firma </w:t>
      </w:r>
    </w:p>
    <w:p w:rsidR="007F637C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7F637C" w:rsidP="007F637C">
      <w:pPr>
        <w:rPr>
          <w:rFonts w:ascii="Verdana" w:hAnsi="Verdana"/>
          <w:b/>
          <w:szCs w:val="22"/>
          <w:lang w:val="en-US"/>
        </w:rPr>
      </w:pPr>
      <w:r w:rsidRPr="007F637C">
        <w:rPr>
          <w:rFonts w:ascii="Verdana" w:hAnsi="Verdana"/>
          <w:b/>
          <w:szCs w:val="22"/>
          <w:lang w:val="en-US"/>
        </w:rPr>
        <w:t>Referanser</w:t>
      </w:r>
    </w:p>
    <w:p w:rsidR="004B3C5E" w:rsidP="007F637C">
      <w:pPr>
        <w:rPr>
          <w:rFonts w:ascii="Verdana" w:hAnsi="Verdana"/>
          <w:b/>
          <w:szCs w:val="22"/>
          <w:lang w:val="en-US"/>
        </w:rPr>
      </w:pPr>
    </w:p>
    <w:p w:rsidR="004B3C5E" w:rsidRPr="004B3C5E" w:rsidP="004B3C5E">
      <w:pPr>
        <w:ind w:left="284" w:hanging="284"/>
        <w:rPr>
          <w:rFonts w:ascii="Verdana" w:hAnsi="Verdana"/>
          <w:color w:val="000080"/>
          <w:sz w:val="20"/>
          <w:lang w:val="en-US"/>
        </w:rPr>
      </w:pPr>
      <w:hyperlink r:id="rId4" w:tooltip="XRF07266 - https://www.cdc.gov/infectioncontrol/pdf/guidelines/disinfection-guidelines.pdf" w:history="1">
        <w:r w:rsidRPr="004B3C5E" w:rsidR="00DC7B73">
          <w:rPr>
            <w:rStyle w:val="Hyperlink"/>
            <w:sz w:val="20"/>
            <w:lang w:val="en-US"/>
          </w:rPr>
          <w:fldChar w:fldCharType="begin" w:fldLock="1"/>
        </w:r>
        <w:r w:rsidRPr="004B3C5E" w:rsidR="00DC7B73">
          <w:rPr>
            <w:rStyle w:val="Hyperlink"/>
            <w:sz w:val="20"/>
            <w:lang w:val="en-US"/>
          </w:rPr>
          <w:instrText xml:space="preserve"> DOCPROPERTY XRT07266 \*charformat \* MERGEFORMAT </w:instrText>
        </w:r>
        <w:r w:rsidRPr="004B3C5E" w:rsidR="00DC7B73">
          <w:rPr>
            <w:rStyle w:val="Hyperlink"/>
            <w:sz w:val="20"/>
            <w:lang w:val="en-US"/>
          </w:rPr>
          <w:fldChar w:fldCharType="separate"/>
        </w:r>
        <w:r w:rsidRPr="00BB3C96" w:rsidR="00BB3C96">
          <w:rPr>
            <w:rStyle w:val="Hyperlink"/>
            <w:color w:val="auto"/>
            <w:sz w:val="20"/>
            <w:u w:val="none"/>
            <w:lang w:val="en-US"/>
          </w:rPr>
          <w:t>Centers</w:t>
        </w:r>
        <w:r w:rsidRPr="00BB3C96" w:rsidR="00BB3C96">
          <w:rPr>
            <w:rStyle w:val="Hyperlink"/>
            <w:sz w:val="20"/>
            <w:u w:val="none"/>
            <w:lang w:val="en-US"/>
          </w:rPr>
          <w:t xml:space="preserve"> </w:t>
        </w:r>
        <w:r w:rsidR="00BB3C96">
          <w:rPr>
            <w:rStyle w:val="Hyperlink"/>
            <w:sz w:val="20"/>
            <w:lang w:val="en-US"/>
          </w:rPr>
          <w:t>for Disease Control and Prevention (CDC). Guideline for Disinfection and Sterilization in Healthcare Facilities, 2008</w:t>
        </w:r>
        <w:r w:rsidRPr="004B3C5E" w:rsidR="00DC7B73">
          <w:rPr>
            <w:rStyle w:val="Hyperlink"/>
            <w:sz w:val="20"/>
            <w:lang w:val="en-US"/>
          </w:rPr>
          <w:fldChar w:fldCharType="end"/>
        </w:r>
      </w:hyperlink>
    </w:p>
    <w:p w:rsidR="007F637C" w:rsidRPr="004B3C5E" w:rsidP="007F637C">
      <w:pPr>
        <w:rPr>
          <w:rFonts w:ascii="Verdana" w:hAnsi="Verdana"/>
          <w:color w:val="000080"/>
          <w:sz w:val="20"/>
          <w:lang w:val="en-US"/>
        </w:rPr>
      </w:pPr>
      <w:r>
        <w:rPr>
          <w:rFonts w:ascii="Verdana" w:hAnsi="Verdana"/>
          <w:color w:val="000080"/>
          <w:sz w:val="20"/>
          <w:lang w:val="en-US"/>
        </w:rPr>
        <w:t xml:space="preserve">2. </w:t>
      </w:r>
      <w:hyperlink r:id="rId5" w:tooltip="XRF07267 - https://lovdata.no/dokument/NL/lov/1995-01-12-6" w:history="1">
        <w:r w:rsidRPr="004B3C5E">
          <w:rPr>
            <w:rStyle w:val="Hyperlink"/>
            <w:sz w:val="20"/>
            <w:lang w:val="en-US"/>
          </w:rPr>
          <w:fldChar w:fldCharType="begin" w:fldLock="1"/>
        </w:r>
        <w:r w:rsidRPr="004B3C5E">
          <w:rPr>
            <w:rStyle w:val="Hyperlink"/>
            <w:sz w:val="20"/>
            <w:lang w:val="en-US"/>
          </w:rPr>
          <w:instrText xml:space="preserve"> DOCPROPERTY</w:instrText>
        </w:r>
        <w:r w:rsidRPr="004B3C5E">
          <w:rPr>
            <w:rStyle w:val="Hyperlink"/>
            <w:sz w:val="20"/>
            <w:lang w:val="en-US"/>
          </w:rPr>
          <w:instrText xml:space="preserve"> XRT07267 \*charformat \* MERGEFORMAT </w:instrText>
        </w:r>
        <w:r w:rsidRPr="004B3C5E">
          <w:rPr>
            <w:rStyle w:val="Hyperlink"/>
            <w:sz w:val="20"/>
            <w:lang w:val="en-US"/>
          </w:rPr>
          <w:fldChar w:fldCharType="separate"/>
        </w:r>
        <w:r w:rsidR="001325DE">
          <w:rPr>
            <w:rStyle w:val="Hyperlink"/>
            <w:sz w:val="20"/>
            <w:lang w:val="en-US"/>
          </w:rPr>
          <w:t>Lov om medisinsk utstyr - duplikat</w:t>
        </w:r>
        <w:r w:rsidRPr="004B3C5E">
          <w:rPr>
            <w:rStyle w:val="Hyperlink"/>
            <w:sz w:val="20"/>
            <w:lang w:val="en-US"/>
          </w:rPr>
          <w:fldChar w:fldCharType="end"/>
        </w:r>
      </w:hyperlink>
    </w:p>
    <w:p w:rsidR="004B3C5E" w:rsidRPr="004B3C5E" w:rsidP="007F637C">
      <w:pPr>
        <w:rPr>
          <w:rFonts w:ascii="Verdana" w:hAnsi="Verdana"/>
          <w:color w:val="000080"/>
          <w:sz w:val="20"/>
          <w:lang w:val="en-US"/>
        </w:rPr>
      </w:pPr>
      <w:r>
        <w:rPr>
          <w:rFonts w:ascii="Verdana" w:hAnsi="Verdana"/>
          <w:color w:val="000080"/>
          <w:sz w:val="20"/>
          <w:lang w:val="en-US"/>
        </w:rPr>
        <w:t xml:space="preserve">3. </w:t>
      </w:r>
      <w:hyperlink r:id="rId6" w:tooltip="XRF07268 - https://lovdata.no/dokument/SF/forskrift/2005-06-17-610?q=forskrift om smittevern i helsetjenesten" w:history="1">
        <w:r w:rsidRPr="004B3C5E">
          <w:rPr>
            <w:rStyle w:val="Hyperlink"/>
            <w:sz w:val="20"/>
            <w:lang w:val="en-US"/>
          </w:rPr>
          <w:fldChar w:fldCharType="begin" w:fldLock="1"/>
        </w:r>
        <w:r w:rsidRPr="004B3C5E">
          <w:rPr>
            <w:rStyle w:val="Hyperlink"/>
            <w:sz w:val="20"/>
            <w:lang w:val="en-US"/>
          </w:rPr>
          <w:instrText xml:space="preserve"> DOCPROPERTY XRT07268 \*charformat \* MERGEFORMAT </w:instrText>
        </w:r>
        <w:r w:rsidRPr="004B3C5E">
          <w:rPr>
            <w:rStyle w:val="Hyperlink"/>
            <w:sz w:val="20"/>
            <w:lang w:val="en-US"/>
          </w:rPr>
          <w:fldChar w:fldCharType="separate"/>
        </w:r>
        <w:r w:rsidR="001325DE">
          <w:rPr>
            <w:rStyle w:val="Hyperlink"/>
            <w:sz w:val="20"/>
            <w:lang w:val="en-US"/>
          </w:rPr>
          <w:t>Forskrift om smittevern i helse - og omsorgstjenesten - duplikat</w:t>
        </w:r>
        <w:r w:rsidRPr="004B3C5E">
          <w:rPr>
            <w:rStyle w:val="Hyperlink"/>
            <w:sz w:val="20"/>
            <w:lang w:val="en-US"/>
          </w:rPr>
          <w:fldChar w:fldCharType="end"/>
        </w:r>
      </w:hyperlink>
    </w:p>
    <w:p w:rsidR="004B3C5E" w:rsidRPr="004B3C5E" w:rsidP="007F637C">
      <w:pPr>
        <w:rPr>
          <w:rFonts w:ascii="Verdana" w:hAnsi="Verdana"/>
          <w:color w:val="000080"/>
          <w:sz w:val="20"/>
          <w:lang w:val="en-US"/>
        </w:rPr>
      </w:pPr>
      <w:r>
        <w:rPr>
          <w:rFonts w:ascii="Verdana" w:hAnsi="Verdana"/>
          <w:color w:val="000080"/>
          <w:sz w:val="20"/>
          <w:lang w:val="en-US"/>
        </w:rPr>
        <w:t xml:space="preserve">4. </w:t>
      </w:r>
      <w:hyperlink r:id="rId7" w:tooltip="XRF07269 - https://www.guideline.gov/summaries/summary/37868?search=guideline%20for%20sterilization" w:history="1">
        <w:r w:rsidRPr="004B3C5E">
          <w:rPr>
            <w:rStyle w:val="Hyperlink"/>
            <w:sz w:val="20"/>
            <w:lang w:val="en-US"/>
          </w:rPr>
          <w:fldChar w:fldCharType="begin" w:fldLock="1"/>
        </w:r>
        <w:r w:rsidRPr="004B3C5E">
          <w:rPr>
            <w:rStyle w:val="Hyperlink"/>
            <w:sz w:val="20"/>
            <w:lang w:val="en-US"/>
          </w:rPr>
          <w:instrText xml:space="preserve"> DOCPROPERTY XRT07269 \*charformat \* MERGEFORMAT </w:instrText>
        </w:r>
        <w:r w:rsidRPr="004B3C5E">
          <w:rPr>
            <w:rStyle w:val="Hyperlink"/>
            <w:sz w:val="20"/>
            <w:lang w:val="en-US"/>
          </w:rPr>
          <w:fldChar w:fldCharType="separate"/>
        </w:r>
        <w:r w:rsidRPr="004B3C5E">
          <w:rPr>
            <w:rStyle w:val="Hyperlink"/>
            <w:sz w:val="20"/>
            <w:lang w:val="en-US"/>
          </w:rPr>
          <w:t>National Guideline Clearinghouse. Guideline for sterilization (2012)</w:t>
        </w:r>
        <w:r w:rsidRPr="004B3C5E">
          <w:rPr>
            <w:rStyle w:val="Hyperlink"/>
            <w:sz w:val="20"/>
            <w:lang w:val="en-US"/>
          </w:rPr>
          <w:fldChar w:fldCharType="end"/>
        </w:r>
      </w:hyperlink>
    </w:p>
    <w:p w:rsidR="004B3C5E" w:rsidRPr="004B3C5E" w:rsidP="004B3C5E">
      <w:pPr>
        <w:ind w:left="284" w:hanging="284"/>
        <w:rPr>
          <w:rFonts w:ascii="Verdana" w:hAnsi="Verdana"/>
          <w:color w:val="000080"/>
          <w:sz w:val="20"/>
          <w:lang w:val="en-US"/>
        </w:rPr>
      </w:pPr>
      <w:r>
        <w:rPr>
          <w:rFonts w:ascii="Verdana" w:hAnsi="Verdana"/>
          <w:color w:val="000080"/>
          <w:sz w:val="20"/>
          <w:lang w:val="en-US"/>
        </w:rPr>
        <w:t xml:space="preserve">5. </w:t>
      </w:r>
      <w:hyperlink r:id="rId8" w:tooltip="XRF07270 - https://www.standard.no/no/Nettbutikk/produktkatalogen/Produktpresentasjon/?ProductID=144375" w:history="1">
        <w:r w:rsidRPr="004B3C5E">
          <w:rPr>
            <w:rStyle w:val="Hyperlink"/>
            <w:sz w:val="20"/>
            <w:lang w:val="en-US"/>
          </w:rPr>
          <w:fldChar w:fldCharType="begin" w:fldLock="1"/>
        </w:r>
        <w:r w:rsidRPr="004B3C5E">
          <w:rPr>
            <w:rStyle w:val="Hyperlink"/>
            <w:sz w:val="20"/>
            <w:lang w:val="en-US"/>
          </w:rPr>
          <w:instrText xml:space="preserve"> DOCPROPERTY XRT07270 \*charformat \* ME</w:instrText>
        </w:r>
        <w:r w:rsidRPr="004B3C5E">
          <w:rPr>
            <w:rStyle w:val="Hyperlink"/>
            <w:sz w:val="20"/>
            <w:lang w:val="en-US"/>
          </w:rPr>
          <w:instrText xml:space="preserve">RGEFORMAT </w:instrText>
        </w:r>
        <w:r w:rsidRPr="004B3C5E">
          <w:rPr>
            <w:rStyle w:val="Hyperlink"/>
            <w:sz w:val="20"/>
            <w:lang w:val="en-US"/>
          </w:rPr>
          <w:fldChar w:fldCharType="separate"/>
        </w:r>
        <w:r w:rsidRPr="004B3C5E">
          <w:rPr>
            <w:rStyle w:val="Hyperlink"/>
            <w:sz w:val="20"/>
            <w:lang w:val="en-US"/>
          </w:rPr>
          <w:t>Sterilisering av medisinsk utstyr - Informasjon som skal gis av produsenten om resterilisering av utstyr som kan gjenbrukes (ISO 17664:2004)</w:t>
        </w:r>
        <w:r w:rsidRPr="004B3C5E">
          <w:rPr>
            <w:rStyle w:val="Hyperlink"/>
            <w:sz w:val="20"/>
            <w:lang w:val="en-US"/>
          </w:rPr>
          <w:fldChar w:fldCharType="end"/>
        </w:r>
      </w:hyperlink>
    </w:p>
    <w:p w:rsidR="004B3C5E" w:rsidRPr="004B3C5E" w:rsidP="004B3C5E">
      <w:pPr>
        <w:ind w:left="284" w:hanging="284"/>
        <w:rPr>
          <w:rFonts w:ascii="Verdana" w:hAnsi="Verdana"/>
          <w:color w:val="000080"/>
          <w:sz w:val="20"/>
          <w:lang w:val="en-US"/>
        </w:rPr>
      </w:pPr>
      <w:r>
        <w:rPr>
          <w:rFonts w:ascii="Verdana" w:hAnsi="Verdana"/>
          <w:color w:val="000080"/>
          <w:sz w:val="20"/>
          <w:lang w:val="en-US"/>
        </w:rPr>
        <w:t xml:space="preserve">6. </w:t>
      </w:r>
      <w:hyperlink r:id="rId9" w:tooltip="XRF07271 - https://search.proquest.com/docview/1676305953?accountid=8579" w:history="1">
        <w:r w:rsidRPr="004B3C5E">
          <w:rPr>
            <w:rStyle w:val="Hyperlink"/>
            <w:sz w:val="20"/>
            <w:lang w:val="en-US"/>
          </w:rPr>
          <w:fldChar w:fldCharType="begin" w:fldLock="1"/>
        </w:r>
        <w:r w:rsidRPr="004B3C5E">
          <w:rPr>
            <w:rStyle w:val="Hyperlink"/>
            <w:sz w:val="20"/>
            <w:lang w:val="en-US"/>
          </w:rPr>
          <w:instrText xml:space="preserve"> DOCPROPERTY XRT07271 \*charformat \* MERGEFORMAT </w:instrText>
        </w:r>
        <w:r w:rsidRPr="004B3C5E">
          <w:rPr>
            <w:rStyle w:val="Hyperlink"/>
            <w:sz w:val="20"/>
            <w:lang w:val="en-US"/>
          </w:rPr>
          <w:fldChar w:fldCharType="separate"/>
        </w:r>
        <w:r w:rsidRPr="004B3C5E">
          <w:rPr>
            <w:rStyle w:val="Hyperlink"/>
            <w:sz w:val="20"/>
            <w:lang w:val="en-US"/>
          </w:rPr>
          <w:t>Association of Operating Room Nurses. Guideline Summary: Cleaning and Care of Surgical Instruments.  AORN Journal. 2015;101(5):553-7</w:t>
        </w:r>
        <w:r w:rsidRPr="004B3C5E">
          <w:rPr>
            <w:rStyle w:val="Hyperlink"/>
            <w:sz w:val="20"/>
            <w:lang w:val="en-US"/>
          </w:rPr>
          <w:fldChar w:fldCharType="end"/>
        </w:r>
      </w:hyperlink>
    </w:p>
    <w:p w:rsidR="004B3C5E" w:rsidRPr="004B3C5E" w:rsidP="004B3C5E">
      <w:pPr>
        <w:ind w:left="284" w:hanging="284"/>
        <w:rPr>
          <w:rFonts w:ascii="Verdana" w:hAnsi="Verdana"/>
          <w:color w:val="000080"/>
          <w:sz w:val="20"/>
          <w:lang w:val="en-US"/>
        </w:rPr>
      </w:pPr>
      <w:r>
        <w:rPr>
          <w:rFonts w:ascii="Verdana" w:hAnsi="Verdana"/>
          <w:color w:val="000080"/>
          <w:sz w:val="20"/>
          <w:lang w:val="en-US"/>
        </w:rPr>
        <w:t xml:space="preserve">7. </w:t>
      </w:r>
      <w:hyperlink r:id="rId10" w:tooltip="XRF07272 - https://search.proquest.com/docview/200723480?accountid=8579" w:history="1">
        <w:r w:rsidRPr="004B3C5E">
          <w:rPr>
            <w:rStyle w:val="Hyperlink"/>
            <w:sz w:val="20"/>
            <w:lang w:val="en-US"/>
          </w:rPr>
          <w:fldChar w:fldCharType="begin" w:fldLock="1"/>
        </w:r>
        <w:r w:rsidRPr="004B3C5E">
          <w:rPr>
            <w:rStyle w:val="Hyperlink"/>
            <w:sz w:val="20"/>
            <w:lang w:val="en-US"/>
          </w:rPr>
          <w:instrText xml:space="preserve"> DOCPROPERTY XRT07272 \*charformat \* MERGEFORMAT </w:instrText>
        </w:r>
        <w:r w:rsidRPr="004B3C5E">
          <w:rPr>
            <w:rStyle w:val="Hyperlink"/>
            <w:sz w:val="20"/>
            <w:lang w:val="en-US"/>
          </w:rPr>
          <w:fldChar w:fldCharType="separate"/>
        </w:r>
        <w:r w:rsidRPr="004B3C5E">
          <w:rPr>
            <w:rStyle w:val="Hyperlink"/>
            <w:sz w:val="20"/>
            <w:lang w:val="en-US"/>
          </w:rPr>
          <w:t>Winthrop TG, Sion BA, Gaines C. Loaner instrumentation: processing the unknown. Aorn j. 2007;85(3):566-73.</w:t>
        </w:r>
        <w:r w:rsidRPr="004B3C5E">
          <w:rPr>
            <w:rStyle w:val="Hyperlink"/>
            <w:sz w:val="20"/>
            <w:lang w:val="en-US"/>
          </w:rPr>
          <w:fldChar w:fldCharType="end"/>
        </w:r>
      </w:hyperlink>
    </w:p>
    <w:p w:rsidR="004B3C5E" w:rsidRPr="004B3C5E" w:rsidP="004B3C5E">
      <w:pPr>
        <w:ind w:left="284" w:hanging="284"/>
        <w:rPr>
          <w:rFonts w:ascii="Verdana" w:hAnsi="Verdana"/>
          <w:color w:val="000080"/>
          <w:sz w:val="20"/>
          <w:lang w:val="en-US"/>
        </w:rPr>
      </w:pPr>
      <w:r>
        <w:rPr>
          <w:rFonts w:ascii="Verdana" w:hAnsi="Verdana"/>
          <w:color w:val="000080"/>
          <w:sz w:val="20"/>
          <w:lang w:val="en-US"/>
        </w:rPr>
        <w:t xml:space="preserve">8. </w:t>
      </w:r>
      <w:hyperlink r:id="rId11" w:tooltip="XRF07273 - https://search.proquest.com/docview/887910573?accountid=8579" w:history="1">
        <w:r w:rsidRPr="004B3C5E">
          <w:rPr>
            <w:rStyle w:val="Hyperlink"/>
            <w:sz w:val="20"/>
            <w:lang w:val="en-US"/>
          </w:rPr>
          <w:fldChar w:fldCharType="begin" w:fldLock="1"/>
        </w:r>
        <w:r w:rsidRPr="004B3C5E">
          <w:rPr>
            <w:rStyle w:val="Hyperlink"/>
            <w:sz w:val="20"/>
            <w:lang w:val="en-US"/>
          </w:rPr>
          <w:instrText xml:space="preserve"> DOCPROPERTY XRT07273 \*charformat \* MERGEFORMAT </w:instrText>
        </w:r>
        <w:r w:rsidRPr="004B3C5E">
          <w:rPr>
            <w:rStyle w:val="Hyperlink"/>
            <w:sz w:val="20"/>
            <w:lang w:val="en-US"/>
          </w:rPr>
          <w:fldChar w:fldCharType="separate"/>
        </w:r>
        <w:r w:rsidRPr="004B3C5E">
          <w:rPr>
            <w:rStyle w:val="Hyperlink"/>
            <w:sz w:val="20"/>
            <w:lang w:val="en-US"/>
          </w:rPr>
          <w:t>Williamson JE. IAHCSMM releases loaner instrumentation position paper, sample policy. Healthcare Purchasing News. 2011;35(8):58-</w:t>
        </w:r>
        <w:r w:rsidRPr="004B3C5E">
          <w:rPr>
            <w:rStyle w:val="Hyperlink"/>
            <w:sz w:val="20"/>
            <w:lang w:val="en-US"/>
          </w:rPr>
          <w:fldChar w:fldCharType="end"/>
        </w:r>
      </w:hyperlink>
    </w:p>
    <w:p w:rsidR="004B3C5E" w:rsidRPr="004B3C5E" w:rsidP="007F637C">
      <w:pPr>
        <w:rPr>
          <w:rFonts w:ascii="Verdana" w:hAnsi="Verdana"/>
          <w:color w:val="000080"/>
          <w:sz w:val="20"/>
          <w:lang w:val="en-US"/>
        </w:rPr>
      </w:pPr>
      <w:r>
        <w:rPr>
          <w:rFonts w:ascii="Verdana" w:hAnsi="Verdana"/>
          <w:color w:val="000080"/>
          <w:sz w:val="20"/>
          <w:lang w:val="en-US"/>
        </w:rPr>
        <w:t xml:space="preserve">9. </w:t>
      </w:r>
      <w:hyperlink r:id="rId12" w:tooltip="XRF07274 - https://lovdata.no/dokument/SF/forskrift/2013-11-29-1373" w:history="1">
        <w:r w:rsidRPr="004B3C5E">
          <w:rPr>
            <w:rStyle w:val="Hyperlink"/>
            <w:sz w:val="20"/>
            <w:lang w:val="en-US"/>
          </w:rPr>
          <w:fldChar w:fldCharType="begin" w:fldLock="1"/>
        </w:r>
        <w:r w:rsidRPr="004B3C5E">
          <w:rPr>
            <w:rStyle w:val="Hyperlink"/>
            <w:sz w:val="20"/>
            <w:lang w:val="en-US"/>
          </w:rPr>
          <w:instrText xml:space="preserve"> DOCPROPERTY XRT07274 \*charformat \* MERGEFORMAT </w:instrText>
        </w:r>
        <w:r w:rsidRPr="004B3C5E">
          <w:rPr>
            <w:rStyle w:val="Hyperlink"/>
            <w:sz w:val="20"/>
            <w:lang w:val="en-US"/>
          </w:rPr>
          <w:fldChar w:fldCharType="separate"/>
        </w:r>
        <w:r w:rsidR="001325DE">
          <w:rPr>
            <w:rStyle w:val="Hyperlink"/>
            <w:sz w:val="20"/>
            <w:lang w:val="en-US"/>
          </w:rPr>
          <w:t>Forskrift om håndtering av medisinsk utstyr - duplikat</w:t>
        </w:r>
        <w:r w:rsidRPr="004B3C5E">
          <w:rPr>
            <w:rStyle w:val="Hyperlink"/>
            <w:sz w:val="20"/>
            <w:lang w:val="en-US"/>
          </w:rPr>
          <w:fldChar w:fldCharType="end"/>
        </w:r>
      </w:hyperlink>
    </w:p>
    <w:p w:rsidR="004B3C5E" w:rsidRPr="004B3C5E" w:rsidP="004B3C5E">
      <w:pPr>
        <w:ind w:left="284" w:hanging="284"/>
        <w:rPr>
          <w:rFonts w:ascii="Verdana" w:hAnsi="Verdana"/>
          <w:sz w:val="20"/>
          <w:lang w:val="en-US"/>
        </w:rPr>
      </w:pPr>
      <w:r>
        <w:rPr>
          <w:rFonts w:ascii="Verdana" w:hAnsi="Verdana"/>
          <w:color w:val="000080"/>
          <w:sz w:val="20"/>
          <w:lang w:val="en-US"/>
        </w:rPr>
        <w:t>10.</w:t>
      </w:r>
      <w:hyperlink r:id="rId13" w:anchor="KAPITTEL_10" w:tooltip="XRF07275 - https://lovdata.no/dokument/SF/forskrift/2005-12-15-1690/KAPITTEL_10#KAPITTEL_10" w:history="1">
        <w:r w:rsidRPr="004B3C5E">
          <w:rPr>
            <w:rStyle w:val="Hyperlink"/>
            <w:sz w:val="20"/>
            <w:lang w:val="en-US"/>
          </w:rPr>
          <w:fldChar w:fldCharType="begin" w:fldLock="1"/>
        </w:r>
        <w:r w:rsidRPr="004B3C5E">
          <w:rPr>
            <w:rStyle w:val="Hyperlink"/>
            <w:sz w:val="20"/>
            <w:lang w:val="en-US"/>
          </w:rPr>
          <w:instrText xml:space="preserve"> DOCPROPERTY XRT07275 \*charformat \* MERGEFORMAT </w:instrText>
        </w:r>
        <w:r w:rsidRPr="004B3C5E">
          <w:rPr>
            <w:rStyle w:val="Hyperlink"/>
            <w:sz w:val="20"/>
            <w:lang w:val="en-US"/>
          </w:rPr>
          <w:fldChar w:fldCharType="separate"/>
        </w:r>
        <w:r w:rsidR="001325DE">
          <w:rPr>
            <w:rStyle w:val="Hyperlink"/>
            <w:sz w:val="20"/>
            <w:lang w:val="en-US"/>
          </w:rPr>
          <w:t>Forskrift om håndtering av medisinsk utstyr, §10</w:t>
        </w:r>
        <w:r w:rsidRPr="004B3C5E">
          <w:rPr>
            <w:rStyle w:val="Hyperlink"/>
            <w:sz w:val="20"/>
            <w:lang w:val="en-US"/>
          </w:rPr>
          <w:fldChar w:fldCharType="end"/>
        </w:r>
      </w:hyperlink>
    </w:p>
    <w:sectPr w:rsidSect="00D03E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607A7E" w:rsidRPr="004568C8" w:rsidP="00607A7E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D52175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607A7E" w:rsidRPr="009B041D" w:rsidP="00607A7E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1.7.4.8-01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607A7E" w:rsidRPr="00D320CC" w:rsidP="00607A7E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607A7E" w:rsidP="00607A7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607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607A7E" w:rsidRPr="004568C8" w:rsidP="00607A7E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D52175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607A7E" w:rsidRPr="009B041D" w:rsidP="00607A7E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1.7.4.8-01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607A7E" w:rsidRPr="00D320CC" w:rsidP="00607A7E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607A7E" w:rsidP="00607A7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607A7E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607A7E" w:rsidRPr="009B041D" w:rsidP="00607A7E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1.7.4.8-01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607A7E" w:rsidRPr="00D320CC" w:rsidP="00607A7E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607A7E" w:rsidP="00607A7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607A7E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607A7E" w:rsidP="00607A7E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Kirurgiske låneinstrumenter - organisering og håndtering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607A7E" w:rsidP="00607A7E">
          <w:pPr>
            <w:pStyle w:val="Header"/>
            <w:jc w:val="left"/>
            <w:rPr>
              <w:sz w:val="12"/>
            </w:rPr>
          </w:pPr>
        </w:p>
        <w:p w:rsidR="00607A7E" w:rsidP="00607A7E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607A7E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607A7E" w:rsidP="00607A7E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Kirurgiske låneinstrumenter - organisering og håndtering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607A7E" w:rsidP="00607A7E">
          <w:pPr>
            <w:pStyle w:val="Header"/>
            <w:jc w:val="left"/>
            <w:rPr>
              <w:sz w:val="12"/>
            </w:rPr>
          </w:pPr>
        </w:p>
        <w:p w:rsidR="00607A7E" w:rsidP="00607A7E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:rsidP="00607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607A7E" w:rsidP="00607A7E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Kirurgiske låneinstrumenter - organisering og håndtering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607A7E" w:rsidP="00607A7E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støttefunksjoner/Sterilforsyning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607A7E" w:rsidRPr="005F0E8F" w:rsidP="00607A7E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27.04.2022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27.04.2025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607A7E" w:rsidP="00607A7E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607A7E" w:rsidP="00607A7E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607A7E" w:rsidP="00607A7E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Hanne Klausen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607A7E" w:rsidP="00607A7E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607A7E" w:rsidP="00607A7E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June Aksnes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607A7E" w:rsidP="00607A7E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D52175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607A7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A292C"/>
    <w:multiLevelType w:val="hybridMultilevel"/>
    <w:tmpl w:val="6AE65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782746"/>
    <w:multiLevelType w:val="hybridMultilevel"/>
    <w:tmpl w:val="A1EEB120"/>
    <w:lvl w:ilvl="0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1CB2EFB"/>
    <w:multiLevelType w:val="hybridMultilevel"/>
    <w:tmpl w:val="2560545A"/>
    <w:lvl w:ilvl="0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24E116AE"/>
    <w:multiLevelType w:val="hybridMultilevel"/>
    <w:tmpl w:val="CEC4BBA8"/>
    <w:lvl w:ilvl="0">
      <w:start w:val="0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2">
      <w:start w:val="0"/>
      <w:numFmt w:val="bullet"/>
      <w:lvlText w:val=""/>
      <w:lvlJc w:val="left"/>
      <w:pPr>
        <w:tabs>
          <w:tab w:val="num" w:pos="4086"/>
        </w:tabs>
        <w:ind w:left="4086" w:hanging="948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38"/>
        </w:tabs>
        <w:ind w:left="493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98"/>
        </w:tabs>
        <w:ind w:left="709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18"/>
        </w:tabs>
        <w:ind w:left="7818" w:hanging="360"/>
      </w:pPr>
      <w:rPr>
        <w:rFonts w:ascii="Wingdings" w:hAnsi="Wingdings" w:hint="default"/>
      </w:rPr>
    </w:lvl>
  </w:abstractNum>
  <w:abstractNum w:abstractNumId="16">
    <w:nsid w:val="27411769"/>
    <w:multiLevelType w:val="hybridMultilevel"/>
    <w:tmpl w:val="A0E63E74"/>
    <w:lvl w:ilvl="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>
    <w:nsid w:val="2BD36956"/>
    <w:multiLevelType w:val="hybridMultilevel"/>
    <w:tmpl w:val="C81EB60E"/>
    <w:lvl w:ilvl="0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898" w:hanging="360"/>
      </w:pPr>
      <w:rPr>
        <w:rFonts w:ascii="Wingdings" w:hAnsi="Wingdings" w:hint="default"/>
      </w:rPr>
    </w:lvl>
  </w:abstractNum>
  <w:abstractNum w:abstractNumId="18">
    <w:nsid w:val="32DB48CC"/>
    <w:multiLevelType w:val="hybridMultilevel"/>
    <w:tmpl w:val="F9D6420A"/>
    <w:lvl w:ilvl="0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>
    <w:nsid w:val="354A2915"/>
    <w:multiLevelType w:val="hybridMultilevel"/>
    <w:tmpl w:val="83EA1ED2"/>
    <w:lvl w:ilvl="0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0">
    <w:nsid w:val="47664AC0"/>
    <w:multiLevelType w:val="hybridMultilevel"/>
    <w:tmpl w:val="D4C65642"/>
    <w:lvl w:ilvl="0">
      <w:start w:val="0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2778"/>
        </w:tabs>
        <w:ind w:left="2778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"/>
      <w:lvlJc w:val="left"/>
      <w:pPr>
        <w:tabs>
          <w:tab w:val="num" w:pos="4086"/>
        </w:tabs>
        <w:ind w:left="4086" w:hanging="948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38"/>
        </w:tabs>
        <w:ind w:left="493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98"/>
        </w:tabs>
        <w:ind w:left="709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18"/>
        </w:tabs>
        <w:ind w:left="7818" w:hanging="360"/>
      </w:pPr>
      <w:rPr>
        <w:rFonts w:ascii="Wingdings" w:hAnsi="Wingdings" w:hint="default"/>
      </w:rPr>
    </w:lvl>
  </w:abstractNum>
  <w:abstractNum w:abstractNumId="21">
    <w:nsid w:val="4A671438"/>
    <w:multiLevelType w:val="hybridMultilevel"/>
    <w:tmpl w:val="BE0AF68A"/>
    <w:lvl w:ilvl="0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898" w:hanging="360"/>
      </w:pPr>
      <w:rPr>
        <w:rFonts w:ascii="Wingdings" w:hAnsi="Wingdings" w:hint="default"/>
      </w:rPr>
    </w:lvl>
  </w:abstractNum>
  <w:abstractNum w:abstractNumId="22">
    <w:nsid w:val="4FDE2B12"/>
    <w:multiLevelType w:val="hybridMultilevel"/>
    <w:tmpl w:val="148EE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B1969"/>
    <w:multiLevelType w:val="hybridMultilevel"/>
    <w:tmpl w:val="B8E4A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5B0E0C"/>
    <w:multiLevelType w:val="hybridMultilevel"/>
    <w:tmpl w:val="47C268A6"/>
    <w:lvl w:ilvl="0">
      <w:start w:val="0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2778"/>
        </w:tabs>
        <w:ind w:left="2778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"/>
      <w:lvlJc w:val="left"/>
      <w:pPr>
        <w:tabs>
          <w:tab w:val="num" w:pos="4086"/>
        </w:tabs>
        <w:ind w:left="4086" w:hanging="948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38"/>
        </w:tabs>
        <w:ind w:left="493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98"/>
        </w:tabs>
        <w:ind w:left="709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18"/>
        </w:tabs>
        <w:ind w:left="7818" w:hanging="360"/>
      </w:pPr>
      <w:rPr>
        <w:rFonts w:ascii="Wingdings" w:hAnsi="Wingdings" w:hint="default"/>
      </w:rPr>
    </w:lvl>
  </w:abstractNum>
  <w:abstractNum w:abstractNumId="26">
    <w:nsid w:val="71052AA7"/>
    <w:multiLevelType w:val="hybridMultilevel"/>
    <w:tmpl w:val="FD16ECB4"/>
    <w:lvl w:ilvl="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3062A"/>
    <w:multiLevelType w:val="hybridMultilevel"/>
    <w:tmpl w:val="F79EF276"/>
    <w:lvl w:ilvl="0">
      <w:start w:val="0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2">
      <w:start w:val="0"/>
      <w:numFmt w:val="bullet"/>
      <w:lvlText w:val=""/>
      <w:lvlJc w:val="left"/>
      <w:pPr>
        <w:tabs>
          <w:tab w:val="num" w:pos="4086"/>
        </w:tabs>
        <w:ind w:left="4086" w:hanging="948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8"/>
        </w:tabs>
        <w:ind w:left="493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98"/>
        </w:tabs>
        <w:ind w:left="709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18"/>
        </w:tabs>
        <w:ind w:left="7818" w:hanging="360"/>
      </w:pPr>
      <w:rPr>
        <w:rFonts w:ascii="Wingdings" w:hAnsi="Wingdings" w:hint="default"/>
      </w:rPr>
    </w:lvl>
  </w:abstractNum>
  <w:abstractNum w:abstractNumId="28">
    <w:nsid w:val="73584545"/>
    <w:multiLevelType w:val="multilevel"/>
    <w:tmpl w:val="5A667710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>
    <w:nsid w:val="79F869B5"/>
    <w:multiLevelType w:val="hybridMultilevel"/>
    <w:tmpl w:val="3E9EA322"/>
    <w:lvl w:ilvl="0">
      <w:start w:val="0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2778"/>
        </w:tabs>
        <w:ind w:left="2778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"/>
      <w:lvlJc w:val="left"/>
      <w:pPr>
        <w:tabs>
          <w:tab w:val="num" w:pos="4086"/>
        </w:tabs>
        <w:ind w:left="4086" w:hanging="948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8"/>
        </w:tabs>
        <w:ind w:left="493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98"/>
        </w:tabs>
        <w:ind w:left="709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18"/>
        </w:tabs>
        <w:ind w:left="7818" w:hanging="360"/>
      </w:pPr>
      <w:rPr>
        <w:rFonts w:ascii="Wingdings" w:hAnsi="Wingdings" w:hint="default"/>
      </w:rPr>
    </w:lvl>
  </w:abstractNum>
  <w:abstractNum w:abstractNumId="30">
    <w:nsid w:val="7C435A1D"/>
    <w:multiLevelType w:val="hybridMultilevel"/>
    <w:tmpl w:val="BEAEC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4"/>
  </w:num>
  <w:num w:numId="14">
    <w:abstractNumId w:val="28"/>
  </w:num>
  <w:num w:numId="15">
    <w:abstractNumId w:val="22"/>
  </w:num>
  <w:num w:numId="16">
    <w:abstractNumId w:val="16"/>
  </w:num>
  <w:num w:numId="17">
    <w:abstractNumId w:val="23"/>
  </w:num>
  <w:num w:numId="18">
    <w:abstractNumId w:val="26"/>
  </w:num>
  <w:num w:numId="19">
    <w:abstractNumId w:val="30"/>
  </w:num>
  <w:num w:numId="20">
    <w:abstractNumId w:val="10"/>
  </w:num>
  <w:num w:numId="21">
    <w:abstractNumId w:val="27"/>
  </w:num>
  <w:num w:numId="22">
    <w:abstractNumId w:val="15"/>
  </w:num>
  <w:num w:numId="23">
    <w:abstractNumId w:val="21"/>
  </w:num>
  <w:num w:numId="24">
    <w:abstractNumId w:val="14"/>
  </w:num>
  <w:num w:numId="25">
    <w:abstractNumId w:val="18"/>
  </w:num>
  <w:num w:numId="26">
    <w:abstractNumId w:val="11"/>
  </w:num>
  <w:num w:numId="27">
    <w:abstractNumId w:val="19"/>
  </w:num>
  <w:num w:numId="28">
    <w:abstractNumId w:val="20"/>
  </w:num>
  <w:num w:numId="29">
    <w:abstractNumId w:val="25"/>
  </w:num>
  <w:num w:numId="30">
    <w:abstractNumId w:val="1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065"/>
    <w:rsid w:val="00007BD0"/>
    <w:rsid w:val="00013781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C6A9B"/>
    <w:rsid w:val="000C763E"/>
    <w:rsid w:val="000D3C29"/>
    <w:rsid w:val="000D5FFE"/>
    <w:rsid w:val="000D63E4"/>
    <w:rsid w:val="000E457D"/>
    <w:rsid w:val="000F32C5"/>
    <w:rsid w:val="000F5FC0"/>
    <w:rsid w:val="00101002"/>
    <w:rsid w:val="00115094"/>
    <w:rsid w:val="00117E18"/>
    <w:rsid w:val="001325DE"/>
    <w:rsid w:val="00140619"/>
    <w:rsid w:val="00147E8D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E2B39"/>
    <w:rsid w:val="001F7E88"/>
    <w:rsid w:val="0020110C"/>
    <w:rsid w:val="00203F1E"/>
    <w:rsid w:val="00227AF8"/>
    <w:rsid w:val="002315BE"/>
    <w:rsid w:val="00241F65"/>
    <w:rsid w:val="002516A5"/>
    <w:rsid w:val="00270326"/>
    <w:rsid w:val="00281B8D"/>
    <w:rsid w:val="00284EBB"/>
    <w:rsid w:val="00294899"/>
    <w:rsid w:val="002A4A07"/>
    <w:rsid w:val="002A791D"/>
    <w:rsid w:val="002B1F3C"/>
    <w:rsid w:val="002D0738"/>
    <w:rsid w:val="002F5A32"/>
    <w:rsid w:val="00304B15"/>
    <w:rsid w:val="00310750"/>
    <w:rsid w:val="00311019"/>
    <w:rsid w:val="00315B2C"/>
    <w:rsid w:val="00320C24"/>
    <w:rsid w:val="00361FB5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42D9A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3C5E"/>
    <w:rsid w:val="004C563C"/>
    <w:rsid w:val="004D0DCE"/>
    <w:rsid w:val="004D15E6"/>
    <w:rsid w:val="004E0461"/>
    <w:rsid w:val="004E40CD"/>
    <w:rsid w:val="004E763F"/>
    <w:rsid w:val="0050053D"/>
    <w:rsid w:val="00507D96"/>
    <w:rsid w:val="005103B6"/>
    <w:rsid w:val="00515F8A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96283"/>
    <w:rsid w:val="005A5E90"/>
    <w:rsid w:val="005B084B"/>
    <w:rsid w:val="005B0B7E"/>
    <w:rsid w:val="005B14F4"/>
    <w:rsid w:val="005B308D"/>
    <w:rsid w:val="005B4C45"/>
    <w:rsid w:val="005F0E8F"/>
    <w:rsid w:val="00606A4F"/>
    <w:rsid w:val="00607A7E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08A1"/>
    <w:rsid w:val="006F6255"/>
    <w:rsid w:val="00713D7C"/>
    <w:rsid w:val="00727E6C"/>
    <w:rsid w:val="007367F2"/>
    <w:rsid w:val="007522C7"/>
    <w:rsid w:val="00753110"/>
    <w:rsid w:val="00784FCF"/>
    <w:rsid w:val="0078621E"/>
    <w:rsid w:val="007C3E55"/>
    <w:rsid w:val="007E4125"/>
    <w:rsid w:val="007F637C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22D15"/>
    <w:rsid w:val="009456D0"/>
    <w:rsid w:val="009506D3"/>
    <w:rsid w:val="00970B24"/>
    <w:rsid w:val="009956E4"/>
    <w:rsid w:val="009A2EB0"/>
    <w:rsid w:val="009B041D"/>
    <w:rsid w:val="009B19A9"/>
    <w:rsid w:val="009B53B7"/>
    <w:rsid w:val="009C6E05"/>
    <w:rsid w:val="009D072D"/>
    <w:rsid w:val="009D4154"/>
    <w:rsid w:val="009E0D59"/>
    <w:rsid w:val="009F7668"/>
    <w:rsid w:val="00A17D23"/>
    <w:rsid w:val="00A271A9"/>
    <w:rsid w:val="00A577D4"/>
    <w:rsid w:val="00A73F2E"/>
    <w:rsid w:val="00A75A8B"/>
    <w:rsid w:val="00A84F8B"/>
    <w:rsid w:val="00A95E74"/>
    <w:rsid w:val="00AA70CE"/>
    <w:rsid w:val="00AB08E0"/>
    <w:rsid w:val="00AC0D84"/>
    <w:rsid w:val="00AC35FB"/>
    <w:rsid w:val="00AD1E4B"/>
    <w:rsid w:val="00AD296B"/>
    <w:rsid w:val="00AD3BC6"/>
    <w:rsid w:val="00AD6B34"/>
    <w:rsid w:val="00AD77EF"/>
    <w:rsid w:val="00AE6893"/>
    <w:rsid w:val="00AF5DDC"/>
    <w:rsid w:val="00B02D46"/>
    <w:rsid w:val="00B21CB1"/>
    <w:rsid w:val="00B24A00"/>
    <w:rsid w:val="00B33335"/>
    <w:rsid w:val="00B46418"/>
    <w:rsid w:val="00B55A8A"/>
    <w:rsid w:val="00B72F9E"/>
    <w:rsid w:val="00B86EE8"/>
    <w:rsid w:val="00B900D2"/>
    <w:rsid w:val="00BB334B"/>
    <w:rsid w:val="00BB3C96"/>
    <w:rsid w:val="00BB4C0B"/>
    <w:rsid w:val="00BC5853"/>
    <w:rsid w:val="00BD6D72"/>
    <w:rsid w:val="00BE48E2"/>
    <w:rsid w:val="00BF6B78"/>
    <w:rsid w:val="00C071DF"/>
    <w:rsid w:val="00C141C1"/>
    <w:rsid w:val="00C36CB1"/>
    <w:rsid w:val="00C40A3A"/>
    <w:rsid w:val="00C4283A"/>
    <w:rsid w:val="00C47D6B"/>
    <w:rsid w:val="00C5222B"/>
    <w:rsid w:val="00C72834"/>
    <w:rsid w:val="00C764FC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B73"/>
    <w:rsid w:val="00DD1C72"/>
    <w:rsid w:val="00DD2FE1"/>
    <w:rsid w:val="00DD7CFF"/>
    <w:rsid w:val="00DF5DD1"/>
    <w:rsid w:val="00E023CD"/>
    <w:rsid w:val="00E033C9"/>
    <w:rsid w:val="00E067DC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2E08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D5AFA"/>
    <w:rsid w:val="00EE3B2D"/>
    <w:rsid w:val="00F166F5"/>
    <w:rsid w:val="00F24469"/>
    <w:rsid w:val="00F3406F"/>
    <w:rsid w:val="00F43A32"/>
    <w:rsid w:val="00F46524"/>
    <w:rsid w:val="00F54A00"/>
    <w:rsid w:val="00F712A2"/>
    <w:rsid w:val="00F8392F"/>
    <w:rsid w:val="00F958D6"/>
    <w:rsid w:val="00FA0D36"/>
    <w:rsid w:val="00FB090D"/>
    <w:rsid w:val="00FB2EC4"/>
    <w:rsid w:val="00FB3861"/>
    <w:rsid w:val="00FD0B94"/>
    <w:rsid w:val="00FD2C14"/>
    <w:rsid w:val="00FD388D"/>
    <w:rsid w:val="00FD64C1"/>
    <w:rsid w:val="00FF2058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Aksnes, June"/>
    <w:docVar w:name="ek_dbfields" w:val="EK_Avdeling¤2#4¤2# ¤3#EK_Avsnitt¤2#4¤2# ¤3#EK_Bedriftsnavn¤2#1¤2#Helse Bergen¤3#EK_GjelderFra¤2#0¤2# ¤3#EK_KlGjelderFra¤2#0¤2# ¤3#EK_Opprettet¤2#0¤2#14.11.2017¤3#EK_Utgitt¤2#0¤2#21.11.2017¤3#EK_IBrukDato¤2#0¤2#22.11.2017¤3#EK_DokumentID¤2#0¤2#D52175¤3#EK_DokTittel¤2#0¤2#Kirurgiske låneinstrumenter - organisering og håndtering¤3#EK_DokType¤2#0¤2#Prosedyre¤3#EK_DocLvlShort¤2#0¤2# ¤3#EK_DocLevel¤2#0¤2# ¤3#EK_EksRef¤2#2¤2# 11_x0009_1.14.2_x0009_Lov om medisinsk utstyr_x0009_05720_x0009_https://lovdata.no/lov/1995-01-12-6_x0009_¤1#1.14.3_x0009_Forskrift om håndtering av medisinsk utstyr_x0009_08046_x0009_https://lovdata.no/forskrift/2013-11-29-1373_x0009_¤1#1.14.3.3_x0009_Forskrift om håndtering av medisinsk utstyr, §10_x0009_07275_x0009_https://lovdata.no/dokument/SF/forskrift/2005-12-15-1690/KAPITTEL_10#KAPITTEL_10_x0009_¤1#1.19.4_x0009_Forskrift om smittevern i helse - og omsorgstjenesten_x0009_08118_x0009_https://lovdata.no/forskrift/2005-06-17-610_x0009_¤1#6.3_x0009_Låneinstrumenter_x0009_07265_x0009__x0009_¤1#6.3.1_x0009_Centers for Disease Control and Prevention (CDC). Guideline for Disinfection and Sterilization in Healthcare Facilities, 2008_x0009_07266_x0009_https://www.cdc.gov/infectioncontrol/pdf/guidelines/disinfection-guidelines.pdf_x0009_¤1#6.3.2_x0009_National Guideline Clearinghouse. Guideline for sterilization (2012)_x0009_07269_x0009_https://www.guideline.gov/summaries/summary/37868?search=guideline%20for%20sterilization_x0009_¤1#6.3.3_x0009_Sterilisering av medisinsk utstyr - Informasjon som skal gis av produsenten om resterilisering av utstyr som kan gjenbrukes (ISO 17664:2004)_x0009_07270_x0009_https://www.standard.no/no/Nettbutikk/produktkatalogen/Produktpresentasjon/?ProductID=144375_x0009_¤1#6.3.4_x0009_Association of Operating Room Nurses. Guideline Summary: Cleaning and Care of Surgical Instruments.  AORN Journal. 2015;101(5):553-7_x0009_07271_x0009_https://search.proquest.com/docview/1676305953?accountid=8579_x0009_¤1#6.3.5_x0009_Winthrop TG, Sion BA, Gaines C. Loaner instrumentation: processing the unknown. Aorn j. 2007;85(3):566-73._x0009_07272_x0009_https://search.proquest.com/docview/200723480?accountid=8579_x0009_¤1#6.3.6_x0009_Williamson JE. IAHCSMM releases loaner instrumentation position paper, sample policy. Healthcare Purchasing News. 2011;35(8):58-_x0009_07273_x0009_https://search.proquest.com/docview/887910573?accountid=8579_x0009_¤1#¤3#EK_Erstatter¤2#0¤2#2.00¤3#EK_ErstatterD¤2#0¤2#22.11.2017¤3#EK_Signatur¤2#0¤2#¤3#EK_Verifisert¤2#0¤2#¤3#EK_Hørt¤2#0¤2#¤3#EK_AuditReview¤2#2¤2#¤3#EK_AuditApprove¤2#2¤2#¤3#EK_Gradering¤2#0¤2#Åpen¤3#EK_Gradnr¤2#4¤2#0¤3#EK_Kapittel¤2#4¤2# ¤3#EK_Referanse¤2#2¤2# 0_x0009_¤3#EK_RefNr¤2#0¤2#02.1.6.4.7-03¤3#EK_Revisjon¤2#0¤2#3.00¤3#EK_Ansvarlig¤2#0¤2#Aksnes, June¤3#EK_SkrevetAv¤2#0¤2#June Aksnes, Kate Elin Solvi, Vibeke Rydland, Arvid Steina Haugen¤3#EK_UText1¤2#0¤2#June Aksnes¤3#EK_UText2¤2#0¤2# ¤3#EK_UText3¤2#0¤2# ¤3#EK_UText4¤2#0¤2# ¤3#EK_Status¤2#0¤2#Til godkj.(rev)¤3#EK_Stikkord¤2#0¤2#kirurgiske instrumenter, sterilforsyning, sterilsentral, dekontaminering¤3#EK_SuperStikkord¤2#0¤2#¤3#EK_Rapport¤2#3¤2#¤3#EK_EKPrintMerke¤2#0¤2#Uoffisiell utskrift er kun gyldig på utskriftsdato¤3#EK_Watermark¤2#0¤2#¤3#EK_Utgave¤2#0¤2#3.00¤3#EK_Merknad¤2#7¤2#¤3#EK_VerLogg¤2#2¤2#Ver. 3.00 - 22.11.2017|¤1#Ver. 2.00 - 22.11.2017|Dette er en kunnskapsbasert fagprosedyre¤1#Ver. 1.00 - 21.11.2017|Denne versjonen er kunnskapbasert - det er gjennomført et systematisk litteratursøk for å finne oppdatert kunnskap. Det er lite som støtter anbefalingene, utenom at gode systemer for håndtering av låneinstrumenter bidra til god pasientsikkerhet, internkontroll og at snittevernet ivaretages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¤3#EK_Vedlegg¤2#2¤2# 0_x0009_¤3#EK_AvdelingOver¤2#4¤2# ¤3#EK_HRefNr¤2#0¤2# ¤3#EK_HbNavn¤2#0¤2# ¤3#EK_DokRefnr¤2#4¤2#00030201060407¤3#EK_Dokendrdato¤2#4¤2#27.04.2022 12:31:46¤3#EK_HbType¤2#4¤2# ¤3#EK_Offisiell¤2#4¤2# ¤3#EK_VedleggRef¤2#4¤2#02.1.6.4.7-03¤3#EK_Strukt00¤2#5¤2#¤5#¤5#HVRHF¤5#1¤5#-1¤4#¤5#02¤5#Helse Bergen HF¤5#1¤5#0¤4#.¤5#1¤5#Fellesdokumenter¤5#1¤5#0¤4#.¤5#6¤5#Kliniske støttefunksjoner¤5#1¤5#0¤4#.¤5#4¤5#Sterilforsyning¤5#0¤5#0¤4#.¤5#7¤5#Låneinstrument retningslinjer¤5#0¤5#0¤4# - ¤3#EK_Strukt01¤2#5¤2#¤5#¤5#Kategorier HB (ikke dokumenter på dette nivået trykk dere videre ned +)¤5#0¤5#0¤4#¤5#¤5#Kliniske støttefunksjoner  (ikke dokumenter på dette nivået trykk dere videre ned +)¤5#0¤5#0¤4#¤5#¤5#Sterilforsyning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4¤5#Sterilforsyning¤5#0¤5#0¤4#.¤5#7¤5#Låneinstrument retningslinjer¤5#0¤5#0¤4# - ¤3#"/>
    <w:docVar w:name="ek_dl" w:val="3"/>
    <w:docVar w:name="ek_doclevel" w:val=" "/>
    <w:docVar w:name="ek_doclvlshort" w:val=" "/>
    <w:docVar w:name="ek_dok.ansvarlig" w:val="[Dok.ansvarlig]"/>
    <w:docVar w:name="ek_doktittel" w:val="Kirurgiske låneinstrumenter - organisering og håndtering"/>
    <w:docVar w:name="ek_doktype" w:val="Prosedyre"/>
    <w:docVar w:name="ek_dokumentid" w:val="D52175"/>
    <w:docVar w:name="ek_erstatter" w:val="2.00"/>
    <w:docVar w:name="ek_erstatterd" w:val="22.11.2017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2.11.2017"/>
    <w:docVar w:name="ek_klgjelderfra" w:val=" "/>
    <w:docVar w:name="ek_merknad" w:val="[]"/>
    <w:docVar w:name="ek_opprettet" w:val="14.11.2017"/>
    <w:docVar w:name="ek_protection" w:val="0"/>
    <w:docVar w:name="ek_rapport" w:val="[]"/>
    <w:docVar w:name="ek_refnr" w:val="02.1.6.4.7-03"/>
    <w:docVar w:name="ek_revisjon" w:val="3.00"/>
    <w:docVar w:name="ek_s00mt1" w:val="HVRHF - Helse Bergen HF - Fellesdokumenter - Kliniske støttefunksjoner"/>
    <w:docVar w:name="ek_s01mt3" w:val="Medisinske støttefunksjoner - Sterilforsyning"/>
    <w:docVar w:name="ek_signatur" w:val="[]"/>
    <w:docVar w:name="ek_skrevetav" w:val="June Aksnes, Kate Elin Solvi, Vibeke Rydland, Arvid Steina Haugen"/>
    <w:docVar w:name="ek_status" w:val="Til godkj.(rev)"/>
    <w:docVar w:name="ek_stikkord" w:val="kirurgiske instrumenter, sterilforsyning, sterilsentral, dekontaminering"/>
    <w:docVar w:name="ek_superstikkord" w:val="[]"/>
    <w:docVar w:name="ek_type" w:val="ARB"/>
    <w:docVar w:name="ek_utext1" w:val="June Aksnes"/>
    <w:docVar w:name="ek_utext2" w:val=" "/>
    <w:docVar w:name="ek_utext3" w:val=" "/>
    <w:docVar w:name="ek_utext4" w:val=" "/>
    <w:docVar w:name="ek_utgave" w:val="3.00"/>
    <w:docVar w:name="ek_utgitt" w:val="21.11.2017"/>
    <w:docVar w:name="ek_verifisert" w:val="[]"/>
    <w:docVar w:name="idek_eksref" w:val=";05720;08046;07275;08118;07265;07266;07269;07270;07271;07272;07273;"/>
    <w:docVar w:name="idxr" w:val=";05720;08046;07275;08118;07265;07266;07269;07270;07271;07272;07273;"/>
    <w:docVar w:name="khb" w:val="UB"/>
    <w:docVar w:name="skitten" w:val="0"/>
    <w:docVar w:name="xr05720" w:val="1.14.2"/>
    <w:docVar w:name="xr07265" w:val="6.3"/>
    <w:docVar w:name="xr07266" w:val="6.3.1"/>
    <w:docVar w:name="xr07269" w:val="6.3.2"/>
    <w:docVar w:name="xr07270" w:val="6.3.3"/>
    <w:docVar w:name="xr07271" w:val="6.3.4"/>
    <w:docVar w:name="xr07272" w:val="6.3.5"/>
    <w:docVar w:name="xr07273" w:val="6.3.6"/>
    <w:docVar w:name="xr07275" w:val="1.14.3.3"/>
    <w:docVar w:name="xr08046" w:val="1.14.3"/>
    <w:docVar w:name="xr08118" w:val="1.19.4"/>
    <w:docVar w:name="xrf05720" w:val="https://lovdata.no/lov/1995-01-12-6"/>
    <w:docVar w:name="xrf07266" w:val="https://www.cdc.gov/infectioncontrol/pdf/guidelines/disinfection-guidelines.pdf"/>
    <w:docVar w:name="xrf07269" w:val="https://www.guideline.gov/summaries/summary/37868?search=guideline%20for%20sterilization"/>
    <w:docVar w:name="xrf07270" w:val="https://www.standard.no/no/Nettbutikk/produktkatalogen/Produktpresentasjon/?ProductID=144375"/>
    <w:docVar w:name="xrf07271" w:val="https://search.proquest.com/docview/1676305953?accountid=8579"/>
    <w:docVar w:name="xrf07272" w:val="https://search.proquest.com/docview/200723480?accountid=8579"/>
    <w:docVar w:name="xrf07273" w:val="https://search.proquest.com/docview/887910573?accountid=8579"/>
    <w:docVar w:name="xrf07275" w:val="https://lovdata.no/dokument/SF/forskrift/2005-12-15-1690/KAPITTEL_10#KAPITTEL_10"/>
    <w:docVar w:name="xrf08046" w:val="https://lovdata.no/forskrift/2013-11-29-1373"/>
    <w:docVar w:name="xrf08118" w:val="https://lovdata.no/forskrift/2005-06-17-610"/>
    <w:docVar w:name="xrl05720" w:val="1.14.2 Lov om medisinsk utstyr"/>
    <w:docVar w:name="xrl07265" w:val="6.3 Låneinstrumenter"/>
    <w:docVar w:name="xrl07266" w:val="6.3.1 Centers for Disease Control and Prevention (CDC). Guideline for Disinfection and Sterilization in Healthcare Facilities, 2008"/>
    <w:docVar w:name="xrl07269" w:val="6.3.2 National Guideline Clearinghouse. Guideline for sterilization (2012)"/>
    <w:docVar w:name="xrl07270" w:val="6.3.3 Sterilisering av medisinsk utstyr - Informasjon som skal gis av produsenten om resterilisering av utstyr som kan gjenbrukes (ISO 17664:2004)"/>
    <w:docVar w:name="xrl07271" w:val="6.3.4 Association of Operating Room Nurses. Guideline Summary: Cleaning and Care of Surgical Instruments.  AORN Journal. 2015;101(5):553-7"/>
    <w:docVar w:name="xrl07272" w:val="6.3.5 Winthrop TG, Sion BA, Gaines C. Loaner instrumentation: processing the unknown. Aorn j. 2007;85(3):566-73."/>
    <w:docVar w:name="xrl07273" w:val="6.3.6 Williamson JE. IAHCSMM releases loaner instrumentation position paper, sample policy. Healthcare Purchasing News. 2011;35(8):58-"/>
    <w:docVar w:name="xrl07275" w:val="1.14.3.3 Forskrift om håndtering av medisinsk utstyr, §10"/>
    <w:docVar w:name="xrl08046" w:val="1.14.3 Forskrift om håndtering av medisinsk utstyr"/>
    <w:docVar w:name="xrl08118" w:val="1.19.4 Forskrift om smittevern i helse - og omsorgstjenesten"/>
    <w:docVar w:name="xrt05720" w:val="Lov om medisinsk utstyr"/>
    <w:docVar w:name="xrt07265" w:val="Låneinstrumenter"/>
    <w:docVar w:name="xrt07266" w:val="Centers for Disease Control and Prevention (CDC). Guideline for Disinfection and Sterilization in Healthcare Facilities, 2008"/>
    <w:docVar w:name="xrt07269" w:val="National Guideline Clearinghouse. Guideline for sterilization (2012)"/>
    <w:docVar w:name="xrt07270" w:val="Sterilisering av medisinsk utstyr - Informasjon som skal gis av produsenten om resterilisering av utstyr som kan gjenbrukes (ISO 17664:2004)"/>
    <w:docVar w:name="xrt07271" w:val="Association of Operating Room Nurses. Guideline Summary: Cleaning and Care of Surgical Instruments.  AORN Journal. 2015;101(5):553-7"/>
    <w:docVar w:name="xrt07272" w:val="Winthrop TG, Sion BA, Gaines C. Loaner instrumentation: processing the unknown. Aorn j. 2007;85(3):566-73."/>
    <w:docVar w:name="xrt07273" w:val="Williamson JE. IAHCSMM releases loaner instrumentation position paper, sample policy. Healthcare Purchasing News. 2011;35(8):58-"/>
    <w:docVar w:name="xrt07275" w:val="Forskrift om håndtering av medisinsk utstyr, §10"/>
    <w:docVar w:name="xrt08046" w:val="Forskrift om håndtering av medisinsk utstyr"/>
    <w:docVar w:name="xrt08118" w:val="Forskrift om smittevern i helse - og omsorgstjenest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C551AA8-E739-4CF0-A490-ED22C326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F08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earch.proquest.com/docview/200723480?accountid=8579" TargetMode="External" /><Relationship Id="rId11" Type="http://schemas.openxmlformats.org/officeDocument/2006/relationships/hyperlink" Target="https://search.proquest.com/docview/887910573?accountid=8579" TargetMode="External" /><Relationship Id="rId12" Type="http://schemas.openxmlformats.org/officeDocument/2006/relationships/hyperlink" Target="https://lovdata.no/dokument/SF/forskrift/2013-11-29-1373" TargetMode="External" /><Relationship Id="rId13" Type="http://schemas.openxmlformats.org/officeDocument/2006/relationships/hyperlink" Target="https://lovdata.no/forskrift/2013-11-29-1373/&#167;10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cdc.gov/infectioncontrol/pdf/guidelines/disinfection-guidelines.pdf" TargetMode="External" /><Relationship Id="rId5" Type="http://schemas.openxmlformats.org/officeDocument/2006/relationships/hyperlink" Target="https://lovdata.no/dokument/NL/lov/1995-01-12-6" TargetMode="External" /><Relationship Id="rId6" Type="http://schemas.openxmlformats.org/officeDocument/2006/relationships/hyperlink" Target="https://lovdata.no/dokument/SF/forskrift/2005-06-17-610?q=forskrift%20om%20smittevern%20i%20helsetjenesten" TargetMode="External" /><Relationship Id="rId7" Type="http://schemas.openxmlformats.org/officeDocument/2006/relationships/hyperlink" Target="https://www.guideline.gov/summaries/summary/37868?search=guideline%20for%20sterilization" TargetMode="External" /><Relationship Id="rId8" Type="http://schemas.openxmlformats.org/officeDocument/2006/relationships/hyperlink" Target="https://www.standard.no/no/Nettbutikk/produktkatalogen/Produktpresentasjon/?ProductID=144375" TargetMode="External" /><Relationship Id="rId9" Type="http://schemas.openxmlformats.org/officeDocument/2006/relationships/hyperlink" Target="https://search.proquest.com/docview/1676305953?accountid=8579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nnd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816</Words>
  <Characters>5276</Characters>
  <Application>Microsoft Office Word</Application>
  <DocSecurity>0</DocSecurity>
  <Lines>125</Lines>
  <Paragraphs>74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Kirurgiske låneinstrumenter - organisering og håndtering</vt:lpstr>
      <vt:lpstr>HBHF-mal - stående</vt:lpstr>
    </vt:vector>
  </TitlesOfParts>
  <Company>Datakvalitet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Kirurgiske låneinstrumenter - organisering og håndtering</dc:title>
  <dc:subject>00030201060407|02.1.6.4.7-03|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_x0003_EK_Opprettet_x0002_0_x0002_14.11.2017_x0003_EK_Utgitt_x0002_0_x0002_21.11.2017_x0003_EK_IBrukDato_x0002_0_x0002_22.11.2017_x0003_EK_DokumentID_x0002_0_x0002_D52175_x0003_EK_DokTittel_x0002_0_x0002_Kirurgiske låneinstrumenter - organisering og håndtering_x0003_EK_DokType_x0002_0_x0002_Prosedyre_x0003_EK_DocLvlShort_x0002_0_x0002_ _x0003_EK_DocLevel_x0002_0_x0002_ _x0003_EK_EksRef_x0002_2_x0002_ 11	1.14.2	Lov om medisinsk utstyr	05720	https://lovdata.no/lov/1995-01-12-6	_x0001_1.14.3	Forskrift om håndtering av medisinsk utstyr	08046	https://lovdata.no/forskrift/2013-11-29-1373	_x0001_1.14.3.3	Forskrift om håndtering av medisinsk utstyr, §10	07275	https://lovdata.no/dokument/SF/forskrift/2005-12-15-1690/KAPITTEL_10#KAPITTEL_10	_x0001_1.19.4	Forskrift om smittevern i helse - og omsorgstjenesten	08118	https://lovdata.no/forskrift/2005-06-17-610	_x0001_6.3	Låneinstrumenter	07265		_x0001_6.3.1	Centers for Disease Control and Prevention (CDC). Guideline for Disinfection and Sterilization in Healthcare Facilities, 2008	07266	https://www.cdc.gov/infectioncontrol/pdf/guidelines/disinfection-guidelines.pdf	_x0001_6.3.2	National Guideline Clearinghouse. Guideline for sterilization (2012)	07269	https://www.guideline.gov/summaries/summary/37868?search=guideline%20for%20sterilization	_x0001_6.3.3	Sterilisering av medisinsk utstyr - Informasjon som skal gis av produsenten om resterilisering av utstyr som kan gjenbrukes (ISO 17664:2004)	07270	https://www.standard.no/no/Nettbutikk/produktkatalogen/Produktpresentasjon/?ProductID=144375	_x0001_6.3.4	Association of Operating Room Nurses. Guideline Summary: Cleaning and Care of Surgical Instruments.  AORN Journal. 2015;101(5):553-7	07271	https://search.proquest.com/docview/1676305953?accountid=8579	_x0001_6.3.5	Winthrop TG, Sion BA, Gaines C. Loaner instrumentation: processing the unknown. Aorn j. 2007;85(3):566-73.	07272	https://search.proquest.com/docview/200723480?accountid=8579	_x0001_6.3.6	Williamson JE. IAHCSMM releases loaner instrumentation position paper, sample policy. Healthcare Purchasing News. 2011;35(8):58-	07273	https://search.proquest.com/docview/887910573?accountid=8579	_x0001__x0003_EK_Erstatter_x0002_0_x0002_2.00_x0003_EK_ErstatterD_x0002_0_x0002_22.11.2017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_x0003_EK_RefNr_x0002_0_x0002_02.1.6.4.7-03_x0003_EK_Revisjon_x0002_0_x0002_3.00_x0003_EK_Ansvarlig_x0002_0_x0002_Aksnes, June_x0003_EK_SkrevetAv_x0002_0_x0002_June Aksnes, Kate Elin Solvi, Vibeke Rydland, Arvid Steina Haugen_x0003_EK_UText1_x0002_0_x0002_June Aksnes_x0003_EK_UText2_x0002_0_x0002_ _x0003_EK_UText3_x0002_0_x0002_ _x0003_EK_UText4_x0002_0_x0002_ _x0003_EK_Status_x0002_0_x0002_Til godkj.(rev)_x0003_EK_Stikkord_x0002_0_x0002_kirurgiske instrumenter, sterilforsyning, sterilsentral, dekontaminering_x0003_EK_SuperStikkord_x0002_0_x0002__x0003_EK_Rapport_x0002_3_x0002__x0003_EK_EKPrintMerke_x0002_0_x0002_Uoffisiell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utskriftsdato_x0003_EK_Watermark_x0002_0_x0002__x0003_EK_Utgave_x0002_0_x0002_3.00_x0003_EK_Merknad_x0002_7_x0002__x0003_EK_VerLogg_x0002_2_x0002_Ver. 3.00 - 22.11.2017|_x0001_Ver. 2.00 - 22.11.2017|Dette er en kunnskapsbasert fagprosedyre_x0001_Ver. 1.00 - 21.11.2017|Denne versjonen er kunnskapbasert - det er gjennomført et systematisk litteratursøk for å finne oppdatert kunnskap. Det er lite som støtter anbefalingene, utenom at gode systemer for håndtering av låneinstrumenter bidra til god pasientsikkerhet, internkontroll og at snittevernet ivaretages_x0003_EK_RF1_x0002_4_x0002_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_x0003_EK_DL_x0002_0_x0002_3_x0003_EK_GjelderTil_x0002_0_x0002__x0003_EK_Vedlegg_x0002_2_x0002_ 0	_x0003_EK_AvdelingOver_x0002_4_x0002_ _x0003_EK_HRefNr_x0002_0_x0002_ _x0003_EK_HbNavn_x0002_0_x0002_ _x0003_EK_DokRefnr_x0002_4_x0002_00030201060407_x0003_EK_Dokendrdato_x0002_4_x0002_27.04.2022 12:31:46_x0003_EK_HbType_x0002_4_x0002_ _x0003_EK_Offisiell_x0002_4_x0002_ _x0003_EK_VedleggRef_x0002_4_x0002_02.1.6.4.7-03_x0003_EK_Strukt00_x0002_5_x0002__x0005__x0005_HVRHF_x0005_1_x0005_-1_x0004__x0005_02_x0005_Helse Bergen HF_x0005_1_x0005_0_x0004_._x0005_1_x0005_Fellesdokumenter_x0005_1_x0005_0_x0004_._x0005_6_x0005_Kliniske støttefunksjoner_x0005_1_x0005_0_x0004_._x0005_4_x0005_Sterilforsyning_x0005_0_x0005_0_x0004_._x0005_7_x0005_Låneinstrument retningslinjer_x0005_0_x0005_0_x0004_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+)_x0005_0_x0005_0_x0004__x0005__x0005_Sterilforsyning_x0005_3_x0005_0_x0004_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støttefunksjoner_x0005_1_x0005_0_x0004_._x0005_4_x0005_Sterilforsyning_x0005_0_x0005_0_x0004_._x0005_7_x0005_Låneinstrument retningslinjer_x0005_0_x0005_0_x0004_ - _x0003_</dc:description>
  <cp:lastModifiedBy>Dalheim, Anne</cp:lastModifiedBy>
  <cp:revision>2</cp:revision>
  <cp:lastPrinted>2006-09-07T08:52:00Z</cp:lastPrinted>
  <dcterms:created xsi:type="dcterms:W3CDTF">2022-04-27T12:26:00Z</dcterms:created>
  <dcterms:modified xsi:type="dcterms:W3CDTF">2022-04-27T12:26:00Z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Kirurgiske låneinstrumenter - organisering og håndtering</vt:lpwstr>
  </property>
  <property fmtid="{D5CDD505-2E9C-101B-9397-08002B2CF9AE}" pid="4" name="EK_DokType">
    <vt:lpwstr>Prosedyre</vt:lpwstr>
  </property>
  <property fmtid="{D5CDD505-2E9C-101B-9397-08002B2CF9AE}" pid="5" name="EK_DokumentID">
    <vt:lpwstr>D52175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27.04.2022</vt:lpwstr>
  </property>
  <property fmtid="{D5CDD505-2E9C-101B-9397-08002B2CF9AE}" pid="8" name="EK_GjelderTil">
    <vt:lpwstr>27.04.2025</vt:lpwstr>
  </property>
  <property fmtid="{D5CDD505-2E9C-101B-9397-08002B2CF9AE}" pid="9" name="EK_RefNr">
    <vt:lpwstr>1.7.4.8-01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støttefunksjoner/Sterilforsyning</vt:lpwstr>
  </property>
  <property fmtid="{D5CDD505-2E9C-101B-9397-08002B2CF9AE}" pid="12" name="EK_Signatur">
    <vt:lpwstr>Hanne Klausen</vt:lpwstr>
  </property>
  <property fmtid="{D5CDD505-2E9C-101B-9397-08002B2CF9AE}" pid="13" name="EK_UText1">
    <vt:lpwstr>June Aksnes</vt:lpwstr>
  </property>
  <property fmtid="{D5CDD505-2E9C-101B-9397-08002B2CF9AE}" pid="14" name="EK_Utgave">
    <vt:lpwstr>3.00</vt:lpwstr>
  </property>
  <property fmtid="{D5CDD505-2E9C-101B-9397-08002B2CF9AE}" pid="15" name="EK_Watermark">
    <vt:lpwstr/>
  </property>
  <property fmtid="{D5CDD505-2E9C-101B-9397-08002B2CF9AE}" pid="16" name="XRF05720">
    <vt:lpwstr>https://lovdata.no/lov/1995-01-12-6</vt:lpwstr>
  </property>
  <property fmtid="{D5CDD505-2E9C-101B-9397-08002B2CF9AE}" pid="17" name="XRF07265">
    <vt:lpwstr/>
  </property>
  <property fmtid="{D5CDD505-2E9C-101B-9397-08002B2CF9AE}" pid="18" name="XRF07266">
    <vt:lpwstr>https://www.cdc.gov/infectioncontrol/pdf/guidelines/disinfection-guidelines.pdf</vt:lpwstr>
  </property>
  <property fmtid="{D5CDD505-2E9C-101B-9397-08002B2CF9AE}" pid="19" name="XRF07269">
    <vt:lpwstr>https://www.guideline.gov/summaries/summary/37868?search=guideline%20for%20sterilization</vt:lpwstr>
  </property>
  <property fmtid="{D5CDD505-2E9C-101B-9397-08002B2CF9AE}" pid="20" name="XRF07270">
    <vt:lpwstr>https://www.standard.no/no/Nettbutikk/produktkatalogen/Produktpresentasjon/?ProductID=144375</vt:lpwstr>
  </property>
  <property fmtid="{D5CDD505-2E9C-101B-9397-08002B2CF9AE}" pid="21" name="XRF07271">
    <vt:lpwstr>https://search.proquest.com/docview/1676305953?accountid=8579</vt:lpwstr>
  </property>
  <property fmtid="{D5CDD505-2E9C-101B-9397-08002B2CF9AE}" pid="22" name="XRF07272">
    <vt:lpwstr>https://search.proquest.com/docview/200723480?accountid=8579</vt:lpwstr>
  </property>
  <property fmtid="{D5CDD505-2E9C-101B-9397-08002B2CF9AE}" pid="23" name="XRF07273">
    <vt:lpwstr>https://search.proquest.com/docview/887910573?accountid=8579</vt:lpwstr>
  </property>
  <property fmtid="{D5CDD505-2E9C-101B-9397-08002B2CF9AE}" pid="24" name="XRF07275">
    <vt:lpwstr>https://lovdata.no/dokument/SF/forskrift/2005-12-15-1690/KAPITTEL_10#KAPITTEL_10</vt:lpwstr>
  </property>
  <property fmtid="{D5CDD505-2E9C-101B-9397-08002B2CF9AE}" pid="25" name="XRF08046">
    <vt:lpwstr>https://lovdata.no/forskrift/2013-11-29-1373</vt:lpwstr>
  </property>
  <property fmtid="{D5CDD505-2E9C-101B-9397-08002B2CF9AE}" pid="26" name="XRF08118">
    <vt:lpwstr>https://lovdata.no/forskrift/2005-06-17-610</vt:lpwstr>
  </property>
  <property fmtid="{D5CDD505-2E9C-101B-9397-08002B2CF9AE}" pid="27" name="XRT07266">
    <vt:lpwstr>Centers for Disease Control and Prevention (CDC). Guideline for Disinfection and Sterilization in Healthcare Facilities, 2008</vt:lpwstr>
  </property>
  <property fmtid="{D5CDD505-2E9C-101B-9397-08002B2CF9AE}" pid="28" name="XRT07269">
    <vt:lpwstr>National Guideline Clearinghouse. Guideline for sterilization (2012)</vt:lpwstr>
  </property>
  <property fmtid="{D5CDD505-2E9C-101B-9397-08002B2CF9AE}" pid="29" name="XRT07270">
    <vt:lpwstr>Sterilisering av medisinsk utstyr - Informasjon som skal gis av produsenten om resterilisering av utstyr som kan gjenbrukes (ISO 17664:2004)</vt:lpwstr>
  </property>
  <property fmtid="{D5CDD505-2E9C-101B-9397-08002B2CF9AE}" pid="30" name="XRT07271">
    <vt:lpwstr>Association of Operating Room Nurses. Guideline Summary: Cleaning and Care of Surgical Instruments.  AORN Journal. 2015;101(5):553-7</vt:lpwstr>
  </property>
  <property fmtid="{D5CDD505-2E9C-101B-9397-08002B2CF9AE}" pid="31" name="XRT07272">
    <vt:lpwstr>Winthrop TG, Sion BA, Gaines C. Loaner instrumentation: processing the unknown. Aorn j. 2007;85(3):566-73.</vt:lpwstr>
  </property>
  <property fmtid="{D5CDD505-2E9C-101B-9397-08002B2CF9AE}" pid="32" name="XRT07273">
    <vt:lpwstr>Williamson JE. IAHCSMM releases loaner instrumentation position paper, sample policy. Healthcare Purchasing News. 2011;35(8):58-</vt:lpwstr>
  </property>
  <property fmtid="{D5CDD505-2E9C-101B-9397-08002B2CF9AE}" pid="33" name="XRT07275">
    <vt:lpwstr>Forskrift om håndtering av medisinsk utstyr, §10</vt:lpwstr>
  </property>
</Properties>
</file>