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F4CB3" w:rsidRPr="00F41ECE" w:rsidP="008F4CB3" w14:paraId="0CBFBBBC" w14:textId="77777777">
      <w:pPr>
        <w:rPr>
          <w:rFonts w:ascii="Times New Roman" w:hAnsi="Times New Roman"/>
          <w:sz w:val="24"/>
          <w:lang w:val="nn-NO"/>
        </w:rPr>
      </w:pPr>
      <w:bookmarkStart w:id="0" w:name="tempHer"/>
      <w:bookmarkEnd w:id="0"/>
      <w:r w:rsidRPr="00CC070B">
        <w:rPr>
          <w:rFonts w:ascii="Times New Roman" w:hAnsi="Times New Roman"/>
          <w:szCs w:val="22"/>
          <w:lang w:val="nn-NO"/>
        </w:rPr>
        <w:t xml:space="preserve">Spermbiobanken ved Haukeland Universitetssjukehus er ein diagnostikk- og behandlingsbiobank. Det lagra materialet skal nyttast til framtidig behandling med assistert befruktning av ektefelle/sambuar av menn som </w:t>
      </w:r>
      <w:r w:rsidRPr="00C77220" w:rsidR="00AD63E8">
        <w:rPr>
          <w:rFonts w:ascii="Times New Roman" w:hAnsi="Times New Roman"/>
          <w:szCs w:val="22"/>
          <w:lang w:val="nn-NO"/>
        </w:rPr>
        <w:t xml:space="preserve">skal gjennomgå medisinsk behandling som kan </w:t>
      </w:r>
      <w:r w:rsidRPr="00C77220" w:rsidR="00C77220">
        <w:rPr>
          <w:rFonts w:ascii="Times New Roman" w:hAnsi="Times New Roman"/>
          <w:szCs w:val="22"/>
          <w:lang w:val="nn-NO"/>
        </w:rPr>
        <w:t>red</w:t>
      </w:r>
      <w:r w:rsidR="00C77220">
        <w:rPr>
          <w:rFonts w:ascii="Times New Roman" w:hAnsi="Times New Roman"/>
          <w:szCs w:val="22"/>
          <w:lang w:val="nn-NO"/>
        </w:rPr>
        <w:t>usere</w:t>
      </w:r>
      <w:r w:rsidRPr="00C77220" w:rsidR="00AD63E8">
        <w:rPr>
          <w:rFonts w:ascii="Times New Roman" w:hAnsi="Times New Roman"/>
          <w:szCs w:val="22"/>
          <w:lang w:val="nn-NO"/>
        </w:rPr>
        <w:t xml:space="preserve"> fertiliteten </w:t>
      </w:r>
      <w:r w:rsidRPr="00CC070B">
        <w:rPr>
          <w:rFonts w:ascii="Times New Roman" w:hAnsi="Times New Roman"/>
          <w:szCs w:val="22"/>
          <w:lang w:val="nn-NO"/>
        </w:rPr>
        <w:t>eller menn som av ulike medisinske årsaker har hatt fråverande eller betydeleg nedsett evne til å levere fersk sædprøve av tilstrekkeleg kvalitet.</w:t>
      </w:r>
      <w:r w:rsidRPr="00F41ECE">
        <w:rPr>
          <w:rFonts w:ascii="Times New Roman" w:hAnsi="Times New Roman"/>
          <w:sz w:val="24"/>
          <w:lang w:val="nn-NO"/>
        </w:rPr>
        <w:t xml:space="preserve"> </w:t>
      </w:r>
    </w:p>
    <w:p w:rsidR="008F4CB3" w:rsidRPr="008F4CB3" w:rsidP="008F4CB3" w14:paraId="3291E028" w14:textId="77777777">
      <w:pPr>
        <w:rPr>
          <w:rFonts w:ascii="Times New Roman" w:hAnsi="Times New Roman"/>
          <w:sz w:val="16"/>
          <w:szCs w:val="16"/>
          <w:lang w:val="nn-NO"/>
        </w:rPr>
      </w:pPr>
    </w:p>
    <w:p w:rsidR="008F4CB3" w:rsidP="008F4CB3" w14:paraId="2151359A" w14:textId="527F5C9D">
      <w:pPr>
        <w:rPr>
          <w:rFonts w:ascii="Times New Roman" w:hAnsi="Times New Roman"/>
          <w:szCs w:val="22"/>
          <w:lang w:val="nn-NO"/>
        </w:rPr>
      </w:pPr>
      <w:r w:rsidRPr="00CC070B">
        <w:rPr>
          <w:rFonts w:ascii="Times New Roman" w:hAnsi="Times New Roman"/>
          <w:szCs w:val="22"/>
          <w:lang w:val="nn-NO"/>
        </w:rPr>
        <w:t xml:space="preserve">Materialet kan berre nyttast til behandling som er godkjend i Noreg, i tråd med </w:t>
      </w:r>
      <w:hyperlink r:id="rId4" w:history="1">
        <w:r w:rsidRPr="000D6C3A">
          <w:rPr>
            <w:rStyle w:val="Hyperlink"/>
            <w:rFonts w:ascii="Times New Roman" w:hAnsi="Times New Roman"/>
            <w:sz w:val="22"/>
            <w:szCs w:val="22"/>
            <w:lang w:val="nn-NO"/>
          </w:rPr>
          <w:t>bioteknologilova</w:t>
        </w:r>
      </w:hyperlink>
      <w:r w:rsidRPr="00CC070B">
        <w:rPr>
          <w:rFonts w:ascii="Times New Roman" w:hAnsi="Times New Roman"/>
          <w:szCs w:val="22"/>
          <w:lang w:val="nn-NO"/>
        </w:rPr>
        <w:t xml:space="preserve"> og til par som </w:t>
      </w:r>
      <w:r>
        <w:rPr>
          <w:rFonts w:ascii="Times New Roman" w:hAnsi="Times New Roman"/>
          <w:szCs w:val="22"/>
          <w:lang w:val="nn-NO"/>
        </w:rPr>
        <w:t>fylle</w:t>
      </w:r>
      <w:r w:rsidRPr="00CC070B">
        <w:rPr>
          <w:rFonts w:ascii="Times New Roman" w:hAnsi="Times New Roman"/>
          <w:szCs w:val="22"/>
          <w:lang w:val="nn-NO"/>
        </w:rPr>
        <w:t>r vilkåra for assistert befruktning i Noreg</w:t>
      </w:r>
      <w:r>
        <w:rPr>
          <w:rFonts w:ascii="Times New Roman" w:hAnsi="Times New Roman"/>
          <w:szCs w:val="22"/>
          <w:lang w:val="nn-NO"/>
        </w:rPr>
        <w:t>.</w:t>
      </w:r>
    </w:p>
    <w:p w:rsidR="008F4CB3" w:rsidRPr="008F4CB3" w:rsidP="008F4CB3" w14:paraId="43820AF8" w14:textId="77777777">
      <w:pPr>
        <w:rPr>
          <w:rFonts w:ascii="Times New Roman" w:hAnsi="Times New Roman"/>
          <w:sz w:val="16"/>
          <w:szCs w:val="16"/>
          <w:lang w:val="nn-NO"/>
        </w:rPr>
      </w:pPr>
    </w:p>
    <w:p w:rsidR="008F4CB3" w:rsidRPr="008F4CB3" w:rsidP="008F4CB3" w14:paraId="6EEBA482" w14:textId="7E19D315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  <w:lang w:val="nn-NO"/>
        </w:rPr>
      </w:pPr>
      <w:r w:rsidRPr="00CC070B">
        <w:rPr>
          <w:rFonts w:ascii="Times New Roman" w:hAnsi="Times New Roman"/>
          <w:szCs w:val="22"/>
          <w:lang w:val="nn-NO"/>
        </w:rPr>
        <w:t>Institusjonen/klinikken</w:t>
      </w:r>
      <w:r w:rsidR="00E407DB">
        <w:rPr>
          <w:rFonts w:ascii="Times New Roman" w:hAnsi="Times New Roman"/>
          <w:szCs w:val="22"/>
          <w:lang w:val="nn-NO"/>
        </w:rPr>
        <w:t xml:space="preserve"> der behandlinga skal skje må</w:t>
      </w:r>
      <w:r w:rsidRPr="00CC070B">
        <w:rPr>
          <w:rFonts w:ascii="Times New Roman" w:hAnsi="Times New Roman"/>
          <w:szCs w:val="22"/>
          <w:lang w:val="nn-NO"/>
        </w:rPr>
        <w:t xml:space="preserve"> vere godkjend etter </w:t>
      </w:r>
      <w:r>
        <w:rPr>
          <w:rFonts w:ascii="Times New Roman" w:hAnsi="Times New Roman"/>
          <w:szCs w:val="22"/>
          <w:lang w:val="nn-NO"/>
        </w:rPr>
        <w:t xml:space="preserve">forskrift om </w:t>
      </w:r>
      <w:hyperlink r:id="rId5" w:history="1">
        <w:r w:rsidRPr="000D6C3A">
          <w:rPr>
            <w:rStyle w:val="Hyperlink"/>
            <w:rFonts w:ascii="Times New Roman" w:hAnsi="Times New Roman"/>
            <w:sz w:val="22"/>
            <w:szCs w:val="22"/>
            <w:lang w:val="nn-NO"/>
          </w:rPr>
          <w:t>handtering av humane celler og vev</w:t>
        </w:r>
      </w:hyperlink>
      <w:r>
        <w:rPr>
          <w:rFonts w:ascii="Times New Roman" w:hAnsi="Times New Roman"/>
          <w:szCs w:val="22"/>
          <w:lang w:val="nn-NO"/>
        </w:rPr>
        <w:t>.</w:t>
      </w:r>
    </w:p>
    <w:p w:rsidR="00F56D0C" w:rsidRPr="00F56D0C" w:rsidP="00F56D0C" w14:paraId="6112F5F4" w14:textId="77777777">
      <w:pPr>
        <w:pStyle w:val="ListParagraph"/>
        <w:numPr>
          <w:ilvl w:val="0"/>
          <w:numId w:val="16"/>
        </w:numPr>
        <w:spacing w:before="360" w:after="240"/>
        <w:rPr>
          <w:rFonts w:ascii="Times New Roman" w:hAnsi="Times New Roman"/>
          <w:b/>
          <w:szCs w:val="22"/>
          <w:lang w:val="nn-NO"/>
        </w:rPr>
      </w:pPr>
      <w:r w:rsidRPr="00F56D0C">
        <w:rPr>
          <w:rFonts w:ascii="Times New Roman" w:hAnsi="Times New Roman"/>
          <w:b/>
          <w:szCs w:val="22"/>
          <w:lang w:val="nn-NO"/>
        </w:rPr>
        <w:t>Fylles ut av pasient</w:t>
      </w:r>
    </w:p>
    <w:p w:rsidR="008F4CB3" w:rsidRPr="00F56D0C" w:rsidP="00F56D0C" w14:paraId="2F726CAE" w14:textId="4EA6019A">
      <w:pPr>
        <w:spacing w:before="360" w:after="240"/>
        <w:rPr>
          <w:rFonts w:ascii="Times New Roman" w:hAnsi="Times New Roman"/>
          <w:szCs w:val="22"/>
          <w:lang w:val="nn-NO"/>
        </w:rPr>
      </w:pPr>
      <w:r w:rsidRPr="001A523A">
        <w:rPr>
          <w:rFonts w:ascii="Times New Roman" w:hAnsi="Times New Roman"/>
          <w:b/>
          <w:sz w:val="20"/>
          <w:lang w:val="nn-NO"/>
        </w:rPr>
        <w:t xml:space="preserve">Underteikna har lagra ____ strå </w:t>
      </w:r>
      <w:r w:rsidRPr="001A523A" w:rsidR="00250775">
        <w:rPr>
          <w:rFonts w:ascii="Times New Roman" w:hAnsi="Times New Roman"/>
          <w:b/>
          <w:sz w:val="20"/>
          <w:lang w:val="nn-NO"/>
        </w:rPr>
        <w:t xml:space="preserve">i spermbiobanken </w:t>
      </w:r>
      <w:r w:rsidRPr="001A523A">
        <w:rPr>
          <w:rFonts w:ascii="Times New Roman" w:hAnsi="Times New Roman"/>
          <w:b/>
          <w:sz w:val="20"/>
          <w:lang w:val="nn-NO"/>
        </w:rPr>
        <w:t xml:space="preserve">ved </w:t>
      </w:r>
      <w:r>
        <w:rPr>
          <w:rFonts w:ascii="Times New Roman" w:hAnsi="Times New Roman"/>
          <w:b/>
          <w:sz w:val="20"/>
          <w:lang w:val="nn-NO"/>
        </w:rPr>
        <w:t>Fertilitetssenteret, Haukeland Universitetssjukehus</w:t>
      </w:r>
      <w:r w:rsidRPr="001A523A">
        <w:rPr>
          <w:rFonts w:ascii="Times New Roman" w:hAnsi="Times New Roman"/>
          <w:b/>
          <w:sz w:val="20"/>
          <w:lang w:val="nn-NO"/>
        </w:rPr>
        <w:t xml:space="preserve"> og ynskjer _____ strå utlevert.</w:t>
      </w:r>
      <w:r w:rsidRPr="001A523A">
        <w:rPr>
          <w:rFonts w:ascii="Times New Roman" w:hAnsi="Times New Roman"/>
          <w:b/>
          <w:sz w:val="20"/>
          <w:lang w:val="nn-NO"/>
        </w:rPr>
        <w:br/>
      </w:r>
      <w:r w:rsidRPr="00F56D0C">
        <w:rPr>
          <w:rFonts w:ascii="Times New Roman" w:hAnsi="Times New Roman"/>
          <w:szCs w:val="22"/>
          <w:lang w:val="nn-NO"/>
        </w:rPr>
        <w:br/>
        <w:t>Underteikna ber med dette om utlevering av eigne nedfrosne spermiar til behandling med assistert befruktning og tar</w:t>
      </w:r>
      <w:r w:rsidRPr="00F56D0C" w:rsidR="004B7757">
        <w:rPr>
          <w:rFonts w:ascii="Times New Roman" w:hAnsi="Times New Roman"/>
          <w:szCs w:val="22"/>
          <w:lang w:val="nn-NO"/>
        </w:rPr>
        <w:t xml:space="preserve"> med dette på</w:t>
      </w:r>
      <w:r w:rsidRPr="00F56D0C">
        <w:rPr>
          <w:rFonts w:ascii="Times New Roman" w:hAnsi="Times New Roman"/>
          <w:szCs w:val="22"/>
          <w:lang w:val="nn-NO"/>
        </w:rPr>
        <w:t xml:space="preserve"> seg det fulle ansvar for materialet under transporten fram til mottaksstad. Underteikna må legitimere seg ved utleveringa.</w:t>
      </w:r>
      <w:r w:rsidRPr="00F56D0C">
        <w:rPr>
          <w:rFonts w:ascii="Times New Roman" w:hAnsi="Times New Roman"/>
          <w:szCs w:val="22"/>
          <w:lang w:val="nn-NO"/>
        </w:rPr>
        <w:br/>
      </w:r>
      <w:r w:rsidRPr="00F56D0C">
        <w:rPr>
          <w:rFonts w:ascii="Times New Roman" w:hAnsi="Times New Roman"/>
          <w:szCs w:val="22"/>
          <w:lang w:val="nn-NO"/>
        </w:rPr>
        <w:br/>
        <w:t xml:space="preserve">Ved lån av transporttank frå </w:t>
      </w:r>
      <w:r>
        <w:rPr>
          <w:rFonts w:ascii="Times New Roman" w:hAnsi="Times New Roman"/>
          <w:szCs w:val="22"/>
          <w:lang w:val="nn-NO"/>
        </w:rPr>
        <w:t>Fertilitetssenteret</w:t>
      </w:r>
      <w:r w:rsidRPr="00F56D0C">
        <w:rPr>
          <w:rFonts w:ascii="Times New Roman" w:hAnsi="Times New Roman"/>
          <w:szCs w:val="22"/>
          <w:lang w:val="nn-NO"/>
        </w:rPr>
        <w:t xml:space="preserve">, Haukeland Universitetssjukehus, tar underteikna ansvar for å levere denne tilbake til </w:t>
      </w:r>
      <w:r>
        <w:rPr>
          <w:rFonts w:ascii="Times New Roman" w:hAnsi="Times New Roman"/>
          <w:szCs w:val="22"/>
          <w:lang w:val="nn-NO"/>
        </w:rPr>
        <w:t>avdeling</w:t>
      </w:r>
      <w:r w:rsidRPr="00F56D0C">
        <w:rPr>
          <w:rFonts w:ascii="Times New Roman" w:hAnsi="Times New Roman"/>
          <w:szCs w:val="22"/>
          <w:lang w:val="nn-NO"/>
        </w:rPr>
        <w:t xml:space="preserve">en så snart som mogleg og i same stand som den var ved utlevering. </w:t>
      </w:r>
      <w:r>
        <w:rPr>
          <w:rFonts w:ascii="Times New Roman" w:hAnsi="Times New Roman"/>
          <w:szCs w:val="22"/>
          <w:lang w:val="nn-NO"/>
        </w:rPr>
        <w:t>Fertilitetssenteret</w:t>
      </w:r>
      <w:r w:rsidRPr="00F56D0C">
        <w:rPr>
          <w:rFonts w:ascii="Times New Roman" w:hAnsi="Times New Roman"/>
          <w:szCs w:val="22"/>
          <w:lang w:val="nn-NO"/>
        </w:rPr>
        <w:t>, Haukeland Universitetssjukehus, fråskriv seg eit kvart ansvar for materialet etter at det har for</w:t>
      </w:r>
      <w:r w:rsidRPr="00F56D0C" w:rsidR="004B7757">
        <w:rPr>
          <w:rFonts w:ascii="Times New Roman" w:hAnsi="Times New Roman"/>
          <w:szCs w:val="22"/>
          <w:lang w:val="nn-NO"/>
        </w:rPr>
        <w:t>la</w:t>
      </w:r>
      <w:r w:rsidRPr="00F56D0C">
        <w:rPr>
          <w:rFonts w:ascii="Times New Roman" w:hAnsi="Times New Roman"/>
          <w:szCs w:val="22"/>
          <w:lang w:val="nn-NO"/>
        </w:rPr>
        <w:t xml:space="preserve">te seksjonen. </w:t>
      </w:r>
    </w:p>
    <w:p w:rsidR="008F4CB3" w:rsidRPr="00CC070B" w:rsidP="008F4CB3" w14:paraId="53C01D49" w14:textId="77777777">
      <w:pPr>
        <w:rPr>
          <w:rFonts w:ascii="Times New Roman" w:hAnsi="Times New Roman"/>
          <w:szCs w:val="22"/>
          <w:lang w:val="nn-NO"/>
        </w:rPr>
      </w:pPr>
      <w:r w:rsidRPr="00CC070B">
        <w:rPr>
          <w:rFonts w:ascii="Times New Roman" w:hAnsi="Times New Roman"/>
          <w:szCs w:val="22"/>
          <w:lang w:val="nn-NO"/>
        </w:rPr>
        <w:t xml:space="preserve">Underteikna </w:t>
      </w:r>
      <w:r>
        <w:rPr>
          <w:rFonts w:ascii="Times New Roman" w:hAnsi="Times New Roman"/>
          <w:szCs w:val="22"/>
          <w:lang w:val="nn-NO"/>
        </w:rPr>
        <w:t xml:space="preserve">er kjend med vilkåra for bruk av materialet og </w:t>
      </w:r>
      <w:r w:rsidRPr="00CC070B">
        <w:rPr>
          <w:rFonts w:ascii="Times New Roman" w:hAnsi="Times New Roman"/>
          <w:szCs w:val="22"/>
          <w:lang w:val="nn-NO"/>
        </w:rPr>
        <w:t>ber med dette om utlevering av eigne frosne spermiar til behandling med assistert befruktning</w:t>
      </w:r>
      <w:r>
        <w:rPr>
          <w:rFonts w:ascii="Times New Roman" w:hAnsi="Times New Roman"/>
          <w:szCs w:val="22"/>
          <w:lang w:val="nn-NO"/>
        </w:rPr>
        <w:t xml:space="preserve">. </w:t>
      </w:r>
      <w:r>
        <w:rPr>
          <w:rFonts w:ascii="Times New Roman" w:hAnsi="Times New Roman"/>
          <w:szCs w:val="22"/>
          <w:lang w:val="nn-NO"/>
        </w:rPr>
        <w:br/>
      </w:r>
      <w:r>
        <w:rPr>
          <w:rFonts w:ascii="Times New Roman" w:hAnsi="Times New Roman"/>
          <w:szCs w:val="22"/>
          <w:lang w:val="nn-NO"/>
        </w:rPr>
        <w:br/>
      </w:r>
      <w:r w:rsidRPr="00CC070B">
        <w:rPr>
          <w:rFonts w:ascii="Times New Roman" w:hAnsi="Times New Roman"/>
          <w:szCs w:val="22"/>
          <w:lang w:val="nn-NO"/>
        </w:rPr>
        <w:t>Namn:</w:t>
      </w:r>
      <w:r>
        <w:rPr>
          <w:rFonts w:ascii="Times New Roman" w:hAnsi="Times New Roman"/>
          <w:szCs w:val="22"/>
          <w:lang w:val="nn-NO"/>
        </w:rPr>
        <w:br/>
      </w:r>
      <w:r>
        <w:rPr>
          <w:rFonts w:ascii="Times New Roman" w:hAnsi="Times New Roman"/>
          <w:szCs w:val="22"/>
          <w:lang w:val="nn-NO"/>
        </w:rPr>
        <w:br/>
      </w:r>
      <w:r w:rsidRPr="00CC070B">
        <w:rPr>
          <w:rFonts w:ascii="Times New Roman" w:hAnsi="Times New Roman"/>
          <w:szCs w:val="22"/>
          <w:lang w:val="nn-NO"/>
        </w:rPr>
        <w:t>Fødselsnummer:</w:t>
      </w:r>
      <w:r>
        <w:rPr>
          <w:rFonts w:ascii="Times New Roman" w:hAnsi="Times New Roman"/>
          <w:szCs w:val="22"/>
          <w:lang w:val="nn-NO"/>
        </w:rPr>
        <w:br/>
      </w:r>
      <w:r>
        <w:rPr>
          <w:rFonts w:ascii="Times New Roman" w:hAnsi="Times New Roman"/>
          <w:szCs w:val="22"/>
          <w:lang w:val="nn-NO"/>
        </w:rPr>
        <w:br/>
      </w:r>
      <w:r w:rsidRPr="00CC070B">
        <w:rPr>
          <w:rFonts w:ascii="Times New Roman" w:hAnsi="Times New Roman"/>
          <w:szCs w:val="22"/>
          <w:lang w:val="nn-NO"/>
        </w:rPr>
        <w:t>Dato:………….</w:t>
      </w:r>
      <w:r w:rsidRPr="00CC070B">
        <w:rPr>
          <w:rFonts w:ascii="Times New Roman" w:hAnsi="Times New Roman"/>
          <w:szCs w:val="22"/>
          <w:lang w:val="nn-NO"/>
        </w:rPr>
        <w:tab/>
        <w:t>Underskrift:……………………………………………………..</w:t>
      </w:r>
    </w:p>
    <w:p w:rsidR="008F4CB3" w:rsidRPr="008F4CB3" w:rsidP="008F4CB3" w14:paraId="0C305DB4" w14:textId="77777777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  <w:lang w:val="nn-NO"/>
        </w:rPr>
      </w:pPr>
    </w:p>
    <w:p w:rsidR="008F4CB3" w:rsidRPr="00F56D0C" w:rsidP="00F56D0C" w14:paraId="3687703F" w14:textId="77777777">
      <w:pPr>
        <w:ind w:left="360"/>
        <w:rPr>
          <w:rFonts w:ascii="Times New Roman" w:hAnsi="Times New Roman"/>
          <w:b/>
          <w:szCs w:val="22"/>
          <w:lang w:val="nn-NO"/>
        </w:rPr>
      </w:pPr>
      <w:r>
        <w:rPr>
          <w:rFonts w:ascii="Times New Roman" w:hAnsi="Times New Roman"/>
          <w:b/>
          <w:szCs w:val="22"/>
          <w:lang w:val="nn-NO"/>
        </w:rPr>
        <w:t>2. Fylles ut av mottaka</w:t>
      </w:r>
      <w:r w:rsidRPr="00F56D0C" w:rsidR="00F56D0C">
        <w:rPr>
          <w:rFonts w:ascii="Times New Roman" w:hAnsi="Times New Roman"/>
          <w:b/>
          <w:szCs w:val="22"/>
          <w:lang w:val="nn-NO"/>
        </w:rPr>
        <w:t>nde klinikk</w:t>
      </w:r>
    </w:p>
    <w:p w:rsidR="00F56D0C" w:rsidP="008F4CB3" w14:paraId="04EA0106" w14:textId="77777777">
      <w:pPr>
        <w:rPr>
          <w:rFonts w:ascii="Times New Roman" w:hAnsi="Times New Roman"/>
          <w:szCs w:val="22"/>
          <w:lang w:val="nn-NO"/>
        </w:rPr>
      </w:pPr>
    </w:p>
    <w:p w:rsidR="008F4CB3" w:rsidP="008F4CB3" w14:paraId="2035F862" w14:textId="77777777">
      <w:pPr>
        <w:rPr>
          <w:rFonts w:ascii="Times New Roman" w:hAnsi="Times New Roman"/>
          <w:szCs w:val="22"/>
          <w:lang w:val="nn-NO"/>
        </w:rPr>
      </w:pPr>
      <w:r w:rsidRPr="00CC070B">
        <w:rPr>
          <w:rFonts w:ascii="Times New Roman" w:hAnsi="Times New Roman"/>
          <w:szCs w:val="22"/>
          <w:lang w:val="nn-NO"/>
        </w:rPr>
        <w:t xml:space="preserve">Underteikna </w:t>
      </w:r>
      <w:r>
        <w:rPr>
          <w:rFonts w:ascii="Times New Roman" w:hAnsi="Times New Roman"/>
          <w:szCs w:val="22"/>
          <w:lang w:val="nn-NO"/>
        </w:rPr>
        <w:t xml:space="preserve">er kjend med vilkåra for bruk av materialet til ovannemnde pasient. </w:t>
      </w:r>
    </w:p>
    <w:p w:rsidR="008F4CB3" w:rsidP="008F4CB3" w14:paraId="518679BA" w14:textId="77777777">
      <w:pPr>
        <w:rPr>
          <w:rFonts w:ascii="Times New Roman" w:hAnsi="Times New Roman"/>
          <w:szCs w:val="22"/>
          <w:lang w:val="nn-NO"/>
        </w:rPr>
      </w:pPr>
    </w:p>
    <w:p w:rsidR="008F4CB3" w:rsidRPr="00CC070B" w:rsidP="008F4CB3" w14:paraId="2EF8C244" w14:textId="77777777">
      <w:pPr>
        <w:pStyle w:val="Normuluft"/>
        <w:rPr>
          <w:sz w:val="22"/>
          <w:szCs w:val="22"/>
        </w:rPr>
      </w:pPr>
      <w:r w:rsidRPr="00CC070B">
        <w:rPr>
          <w:sz w:val="22"/>
          <w:szCs w:val="22"/>
        </w:rPr>
        <w:t>Institusjon/klinikk behandlinga skal skje ved:………………………………………………….</w:t>
      </w:r>
    </w:p>
    <w:p w:rsidR="008F4CB3" w:rsidRPr="00CC070B" w:rsidP="008F4CB3" w14:paraId="1841818C" w14:textId="77777777">
      <w:pPr>
        <w:pStyle w:val="Normuluft"/>
        <w:rPr>
          <w:sz w:val="22"/>
          <w:szCs w:val="22"/>
        </w:rPr>
      </w:pPr>
      <w:r w:rsidRPr="00CC070B">
        <w:rPr>
          <w:sz w:val="22"/>
          <w:szCs w:val="22"/>
        </w:rPr>
        <w:t>(Institusjonen må vera godkjend etter cellevevsforskrifta eller tilsvarande forskrift, jfr. over)</w:t>
      </w:r>
    </w:p>
    <w:p w:rsidR="008F4CB3" w:rsidRPr="00CC070B" w:rsidP="008F4CB3" w14:paraId="24139F58" w14:textId="77777777">
      <w:pPr>
        <w:rPr>
          <w:rFonts w:ascii="Verdana" w:hAnsi="Verdana"/>
          <w:szCs w:val="22"/>
          <w:lang w:val="nn-NO"/>
        </w:rPr>
      </w:pPr>
    </w:p>
    <w:p w:rsidR="008F4CB3" w:rsidRPr="00CC070B" w:rsidP="008F4CB3" w14:paraId="1FD4B163" w14:textId="77777777">
      <w:pPr>
        <w:pStyle w:val="Normuluft"/>
        <w:rPr>
          <w:sz w:val="22"/>
          <w:szCs w:val="22"/>
        </w:rPr>
      </w:pPr>
      <w:r w:rsidRPr="00CC070B">
        <w:rPr>
          <w:sz w:val="22"/>
          <w:szCs w:val="22"/>
        </w:rPr>
        <w:t>Dato:…………..</w:t>
      </w:r>
      <w:r w:rsidRPr="00CC070B">
        <w:rPr>
          <w:sz w:val="22"/>
          <w:szCs w:val="22"/>
        </w:rPr>
        <w:tab/>
        <w:t>Underskrift:……………………………………………………..</w:t>
      </w:r>
    </w:p>
    <w:p w:rsidR="008F4CB3" w:rsidRPr="00CC070B" w:rsidP="008F4CB3" w14:paraId="3DA5E234" w14:textId="77777777">
      <w:pPr>
        <w:pStyle w:val="Normuluft"/>
        <w:rPr>
          <w:i/>
          <w:sz w:val="22"/>
          <w:szCs w:val="22"/>
        </w:rPr>
      </w:pPr>
      <w:r w:rsidRPr="00CC070B">
        <w:rPr>
          <w:sz w:val="22"/>
          <w:szCs w:val="22"/>
        </w:rPr>
        <w:tab/>
      </w:r>
      <w:r w:rsidRPr="00CC070B">
        <w:rPr>
          <w:sz w:val="22"/>
          <w:szCs w:val="22"/>
        </w:rPr>
        <w:tab/>
      </w:r>
      <w:r w:rsidRPr="00CC070B">
        <w:rPr>
          <w:sz w:val="22"/>
          <w:szCs w:val="22"/>
        </w:rPr>
        <w:tab/>
      </w:r>
      <w:r w:rsidRPr="00CC070B">
        <w:rPr>
          <w:sz w:val="22"/>
          <w:szCs w:val="22"/>
        </w:rPr>
        <w:tab/>
      </w:r>
      <w:r w:rsidRPr="00CC070B">
        <w:rPr>
          <w:sz w:val="22"/>
          <w:szCs w:val="22"/>
        </w:rPr>
        <w:tab/>
      </w:r>
      <w:r w:rsidRPr="00CC070B">
        <w:rPr>
          <w:sz w:val="22"/>
          <w:szCs w:val="22"/>
        </w:rPr>
        <w:tab/>
      </w:r>
      <w:r w:rsidRPr="00CC070B">
        <w:rPr>
          <w:i/>
          <w:sz w:val="22"/>
          <w:szCs w:val="22"/>
        </w:rPr>
        <w:t>Behandlande lege</w:t>
      </w:r>
    </w:p>
    <w:p w:rsidR="008F4CB3" w:rsidRPr="00F41ECE" w:rsidP="008F4CB3" w14:paraId="1FE3CA6C" w14:textId="77777777">
      <w:pPr>
        <w:pStyle w:val="Normuluft"/>
        <w:pBdr>
          <w:bottom w:val="single" w:sz="6" w:space="1" w:color="auto"/>
        </w:pBdr>
        <w:rPr>
          <w:i/>
          <w:sz w:val="16"/>
          <w:szCs w:val="16"/>
        </w:rPr>
      </w:pPr>
    </w:p>
    <w:p w:rsidR="008F4CB3" w:rsidRPr="00F41ECE" w:rsidP="008F4CB3" w14:paraId="00D9496F" w14:textId="77777777">
      <w:pPr>
        <w:pStyle w:val="Normuluft"/>
        <w:rPr>
          <w:sz w:val="16"/>
          <w:szCs w:val="16"/>
        </w:rPr>
      </w:pPr>
    </w:p>
    <w:p w:rsidR="00F56D0C" w:rsidRPr="00F56D0C" w:rsidP="00F56D0C" w14:paraId="2AE2E3A5" w14:textId="56BF2954">
      <w:pPr>
        <w:pStyle w:val="Normuluft"/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Fylles ut av</w:t>
      </w:r>
      <w:r w:rsidRPr="009F3EDA" w:rsidR="009F3EDA">
        <w:t xml:space="preserve"> </w:t>
      </w:r>
      <w:r w:rsidRPr="009F3EDA" w:rsidR="009F3EDA">
        <w:rPr>
          <w:b/>
          <w:sz w:val="22"/>
          <w:szCs w:val="22"/>
        </w:rPr>
        <w:t>seksjonsleiar</w:t>
      </w:r>
      <w:r>
        <w:rPr>
          <w:b/>
          <w:sz w:val="22"/>
          <w:szCs w:val="22"/>
        </w:rPr>
        <w:t>/</w:t>
      </w:r>
      <w:r w:rsidRPr="009F3EDA" w:rsidR="009F3EDA">
        <w:rPr>
          <w:b/>
          <w:sz w:val="22"/>
          <w:szCs w:val="22"/>
        </w:rPr>
        <w:t>overlege</w:t>
      </w:r>
      <w:r>
        <w:rPr>
          <w:b/>
          <w:sz w:val="22"/>
          <w:szCs w:val="22"/>
        </w:rPr>
        <w:t xml:space="preserve"> ved Fertilitetssenteret, HUS</w:t>
      </w:r>
    </w:p>
    <w:p w:rsidR="00F56D0C" w:rsidRPr="00F56D0C" w:rsidP="00F56D0C" w14:paraId="5D43ECE2" w14:textId="77777777">
      <w:pPr>
        <w:pStyle w:val="Normuluft"/>
        <w:rPr>
          <w:b/>
          <w:sz w:val="22"/>
          <w:szCs w:val="22"/>
        </w:rPr>
      </w:pPr>
    </w:p>
    <w:p w:rsidR="008F4CB3" w:rsidRPr="00F56D0C" w:rsidP="00F56D0C" w14:paraId="11E38B6F" w14:textId="77777777">
      <w:pPr>
        <w:pStyle w:val="Normuluft"/>
        <w:rPr>
          <w:sz w:val="22"/>
          <w:szCs w:val="22"/>
        </w:rPr>
      </w:pPr>
      <w:r w:rsidRPr="00F56D0C">
        <w:rPr>
          <w:sz w:val="22"/>
          <w:szCs w:val="22"/>
        </w:rPr>
        <w:t xml:space="preserve">Godkjenning av </w:t>
      </w:r>
      <w:r>
        <w:rPr>
          <w:sz w:val="22"/>
          <w:szCs w:val="22"/>
        </w:rPr>
        <w:t>begjæring om utlevering</w:t>
      </w:r>
    </w:p>
    <w:p w:rsidR="008F4CB3" w:rsidRPr="00CC070B" w:rsidP="008F4CB3" w14:paraId="6168DDB7" w14:textId="77777777">
      <w:pPr>
        <w:pStyle w:val="Normuluft"/>
        <w:rPr>
          <w:sz w:val="22"/>
          <w:szCs w:val="22"/>
        </w:rPr>
      </w:pPr>
    </w:p>
    <w:p w:rsidR="008F4CB3" w:rsidRPr="008F4CB3" w:rsidP="008F4CB3" w14:paraId="0F0E9EC2" w14:textId="77777777">
      <w:pPr>
        <w:pStyle w:val="Normuluft"/>
        <w:rPr>
          <w:sz w:val="22"/>
          <w:szCs w:val="22"/>
        </w:rPr>
      </w:pPr>
      <w:r w:rsidRPr="00CC070B">
        <w:rPr>
          <w:sz w:val="22"/>
          <w:szCs w:val="22"/>
        </w:rPr>
        <w:t>Dato:………….</w:t>
      </w:r>
      <w:r w:rsidRPr="00CC070B">
        <w:rPr>
          <w:sz w:val="22"/>
          <w:szCs w:val="22"/>
        </w:rPr>
        <w:tab/>
        <w:t>Underskrift:……………………………………………………..</w:t>
      </w:r>
    </w:p>
    <w:p w:rsidR="00CB3EB0" w:rsidRPr="008F4CB3" w:rsidP="00CB3EB0" w14:paraId="3EED33D2" w14:textId="77777777">
      <w:pPr>
        <w:rPr>
          <w:rFonts w:ascii="Verdana" w:hAnsi="Verdana"/>
          <w:lang w:val="nn-NO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EE520E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E59BB" w:rsidRPr="004568C8" w:rsidP="00DE59BB" w14:paraId="797D97F2" w14:textId="09BCA0F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056BE" w:rsidRPr="008056BE" w:rsidP="008056BE" w14:textId="406F81D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056B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8056BE" w:rsidRPr="008056BE" w:rsidP="008056BE" w14:paraId="34050A79" w14:textId="406F8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56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0975">
            <w:rPr>
              <w:sz w:val="16"/>
            </w:rPr>
            <w:t xml:space="preserve">Dok.id: </w:t>
          </w:r>
          <w:r w:rsidR="00170975">
            <w:rPr>
              <w:color w:val="000080"/>
              <w:sz w:val="16"/>
            </w:rPr>
            <w:fldChar w:fldCharType="begin" w:fldLock="1"/>
          </w:r>
          <w:r w:rsidR="00170975">
            <w:rPr>
              <w:color w:val="000080"/>
              <w:sz w:val="16"/>
            </w:rPr>
            <w:instrText xml:space="preserve"> DOCPROPERTY EK_DokumentID </w:instrText>
          </w:r>
          <w:r w:rsidR="00170975">
            <w:rPr>
              <w:color w:val="000080"/>
              <w:sz w:val="16"/>
            </w:rPr>
            <w:fldChar w:fldCharType="separate"/>
          </w:r>
          <w:r w:rsidR="00170975">
            <w:rPr>
              <w:color w:val="000080"/>
              <w:sz w:val="16"/>
            </w:rPr>
            <w:t>D46198</w:t>
          </w:r>
          <w:r w:rsidR="00170975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E59BB" w:rsidRPr="009B041D" w:rsidP="00DE59BB" w14:paraId="623B24F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12.3.10.1.1.1-71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E59BB" w:rsidRPr="00D320CC" w:rsidP="00DE59BB" w14:paraId="1205C99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E59BB" w:rsidP="00DE59BB" w14:paraId="031244C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223A0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223A0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DE59BB" w14:paraId="672BB7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1C5F24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E59BB" w:rsidRPr="004568C8" w:rsidP="00DE59BB" w14:paraId="2BA5994C" w14:textId="31F24F2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056BE" w:rsidRPr="008056BE" w:rsidP="008056BE" w14:textId="7B2BAEE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056B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8056BE" w:rsidRPr="008056BE" w:rsidP="008056BE" w14:paraId="4F794A7E" w14:textId="7B2BAE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56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0975">
            <w:rPr>
              <w:sz w:val="16"/>
            </w:rPr>
            <w:t xml:space="preserve">Dok.id: </w:t>
          </w:r>
          <w:r w:rsidR="00170975">
            <w:rPr>
              <w:color w:val="000080"/>
              <w:sz w:val="16"/>
            </w:rPr>
            <w:fldChar w:fldCharType="begin" w:fldLock="1"/>
          </w:r>
          <w:r w:rsidR="00170975">
            <w:rPr>
              <w:color w:val="000080"/>
              <w:sz w:val="16"/>
            </w:rPr>
            <w:instrText xml:space="preserve"> DOCPROPERTY EK_DokumentID </w:instrText>
          </w:r>
          <w:r w:rsidR="00170975">
            <w:rPr>
              <w:color w:val="000080"/>
              <w:sz w:val="16"/>
            </w:rPr>
            <w:fldChar w:fldCharType="separate"/>
          </w:r>
          <w:r w:rsidR="00170975">
            <w:rPr>
              <w:color w:val="000080"/>
              <w:sz w:val="16"/>
            </w:rPr>
            <w:t>D46198</w:t>
          </w:r>
          <w:r w:rsidR="00170975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E59BB" w:rsidRPr="009B041D" w:rsidP="00DE59BB" w14:paraId="0AF6D35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12.3.10.1.1.1-71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E59BB" w:rsidRPr="00D320CC" w:rsidP="00DE59BB" w14:paraId="3A16D5E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E59BB" w:rsidP="00DE59BB" w14:paraId="1918A6D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DE59BB" w14:paraId="01EC7C0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DABA82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DE59BB" w:rsidRPr="009B041D" w:rsidP="00DE59BB" w14:paraId="4624EF50" w14:textId="3A50539C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056BE" w:rsidRPr="008056BE" w:rsidP="008056BE" w14:textId="3ED411D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056B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8056BE" w:rsidRPr="008056BE" w:rsidP="008056BE" w14:paraId="17F8CCC3" w14:textId="3ED411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56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0975">
            <w:rPr>
              <w:color w:val="000080"/>
              <w:sz w:val="16"/>
            </w:rPr>
            <w:t xml:space="preserve">Ref.nr: </w:t>
          </w:r>
          <w:r w:rsidR="00170975">
            <w:rPr>
              <w:color w:val="000080"/>
              <w:sz w:val="16"/>
            </w:rPr>
            <w:fldChar w:fldCharType="begin" w:fldLock="1"/>
          </w:r>
          <w:r w:rsidR="00170975">
            <w:rPr>
              <w:color w:val="000080"/>
              <w:sz w:val="16"/>
            </w:rPr>
            <w:instrText xml:space="preserve"> DOCPROPERTY EK_RefNr </w:instrText>
          </w:r>
          <w:r w:rsidR="00170975">
            <w:rPr>
              <w:color w:val="000080"/>
              <w:sz w:val="16"/>
            </w:rPr>
            <w:fldChar w:fldCharType="separate"/>
          </w:r>
          <w:r w:rsidR="00170975">
            <w:rPr>
              <w:color w:val="000080"/>
              <w:sz w:val="16"/>
            </w:rPr>
            <w:t>12.3.10.1.1.1-71</w:t>
          </w:r>
          <w:r w:rsidR="00170975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DE59BB" w:rsidRPr="00D320CC" w:rsidP="00DE59BB" w14:paraId="11FD9D9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DE59BB" w:rsidP="00DE59BB" w14:paraId="499469C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DE59BB" w14:paraId="1D5FA3D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CAD1AC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E59BB" w:rsidRPr="00AE461F" w:rsidP="00DE59BB" w14:paraId="6C3346ED" w14:textId="77777777">
          <w:pPr>
            <w:pStyle w:val="Header"/>
            <w:jc w:val="center"/>
            <w:rPr>
              <w:sz w:val="28"/>
              <w:lang w:val="nn-NO"/>
            </w:rPr>
          </w:pPr>
          <w:r>
            <w:rPr>
              <w:sz w:val="28"/>
            </w:rPr>
            <w:fldChar w:fldCharType="begin" w:fldLock="1"/>
          </w:r>
          <w:r w:rsidRPr="00AE461F">
            <w:rPr>
              <w:color w:val="000080"/>
              <w:sz w:val="28"/>
              <w:lang w:val="nn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AE461F">
            <w:rPr>
              <w:color w:val="000080"/>
              <w:sz w:val="28"/>
              <w:lang w:val="nn-NO"/>
            </w:rPr>
            <w:t>Begjæring om utlevering av eigne lagra spermiar (eigentransport)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E59BB" w:rsidRPr="00AE461F" w:rsidP="00DE59BB" w14:paraId="0634E6D7" w14:textId="77777777">
          <w:pPr>
            <w:pStyle w:val="Header"/>
            <w:jc w:val="left"/>
            <w:rPr>
              <w:sz w:val="12"/>
              <w:lang w:val="nn-NO"/>
            </w:rPr>
          </w:pPr>
        </w:p>
        <w:p w:rsidR="00DE59BB" w:rsidP="00DE59BB" w14:paraId="36887995" w14:textId="7C8EEF2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7.00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DE59BB" w14:paraId="07EA03DE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82721A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E59BB" w:rsidRPr="00AE461F" w:rsidP="00DE59BB" w14:paraId="03CA8459" w14:textId="77777777">
          <w:pPr>
            <w:pStyle w:val="Header"/>
            <w:jc w:val="center"/>
            <w:rPr>
              <w:sz w:val="28"/>
              <w:lang w:val="nn-NO"/>
            </w:rPr>
          </w:pPr>
          <w:r>
            <w:rPr>
              <w:sz w:val="28"/>
            </w:rPr>
            <w:fldChar w:fldCharType="begin" w:fldLock="1"/>
          </w:r>
          <w:r w:rsidRPr="00AE461F">
            <w:rPr>
              <w:color w:val="000080"/>
              <w:sz w:val="28"/>
              <w:lang w:val="nn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AE461F">
            <w:rPr>
              <w:color w:val="000080"/>
              <w:sz w:val="28"/>
              <w:lang w:val="nn-NO"/>
            </w:rPr>
            <w:t>Begjæring om utlevering av eigne lagra spermiar (eigentransport)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E59BB" w:rsidRPr="00AE461F" w:rsidP="00DE59BB" w14:paraId="0B43EFF3" w14:textId="77777777">
          <w:pPr>
            <w:pStyle w:val="Header"/>
            <w:jc w:val="left"/>
            <w:rPr>
              <w:sz w:val="12"/>
              <w:lang w:val="nn-NO"/>
            </w:rPr>
          </w:pPr>
        </w:p>
        <w:p w:rsidR="00DE59BB" w:rsidP="00DE59BB" w14:paraId="4858F7CC" w14:textId="5C42942A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7.00</w:t>
          </w:r>
          <w:r>
            <w:rPr>
              <w:sz w:val="16"/>
            </w:rPr>
            <w:fldChar w:fldCharType="end"/>
          </w:r>
        </w:p>
      </w:tc>
    </w:tr>
  </w:tbl>
  <w:p w:rsidR="00485214" w:rsidP="00DE59BB" w14:paraId="3041F3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39E649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7A3075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DE59BB" w:rsidRPr="00AE461F" w:rsidP="00DE59BB" w14:paraId="145D1FEC" w14:textId="77777777">
          <w:pPr>
            <w:pStyle w:val="Header"/>
            <w:jc w:val="center"/>
            <w:rPr>
              <w:sz w:val="28"/>
              <w:lang w:val="nn-NO"/>
            </w:rPr>
          </w:pPr>
          <w:r>
            <w:rPr>
              <w:sz w:val="28"/>
            </w:rPr>
            <w:fldChar w:fldCharType="begin" w:fldLock="1"/>
          </w:r>
          <w:r w:rsidRPr="00AE461F">
            <w:rPr>
              <w:color w:val="000080"/>
              <w:sz w:val="28"/>
              <w:lang w:val="nn-NO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Pr="00AE461F">
            <w:rPr>
              <w:color w:val="000080"/>
              <w:sz w:val="28"/>
              <w:lang w:val="nn-NO"/>
            </w:rPr>
            <w:t>Begjæring om utlevering av eigne lagra spermiar (eigentransport)</w:t>
          </w:r>
          <w:r>
            <w:rPr>
              <w:sz w:val="28"/>
            </w:rPr>
            <w:fldChar w:fldCharType="end"/>
          </w:r>
        </w:p>
      </w:tc>
    </w:tr>
    <w:tr w14:paraId="6CD9AD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DE59BB" w:rsidP="00DE59BB" w14:paraId="7E86F0F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Pasientbehandling/Pasientforløp og pakkeforløp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E59BB" w:rsidRPr="005F0E8F" w:rsidP="00DE59BB" w14:paraId="19D71F55" w14:textId="37FC02CC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D89432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DE59BB" w:rsidP="00DE59BB" w14:paraId="75D1069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HF/Kvinneklinikken/Fertilitetssenteret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E59BB" w:rsidP="00DE59BB" w14:paraId="6EF6CFA8" w14:textId="5131FA15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7.00</w:t>
          </w:r>
          <w:r>
            <w:rPr>
              <w:sz w:val="16"/>
            </w:rPr>
            <w:fldChar w:fldCharType="end"/>
          </w:r>
        </w:p>
      </w:tc>
    </w:tr>
    <w:tr w14:paraId="7D1BD7F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DE59BB" w:rsidP="00DE59BB" w14:paraId="65E261B8" w14:textId="6A2B443A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Siren Skrede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E59BB" w:rsidP="00DE59BB" w14:paraId="38CBCA4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Avtale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88D35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DE59BB" w:rsidP="00DE59BB" w14:paraId="3039E8B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Siren Skrede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E59BB" w:rsidP="00DE59BB" w14:paraId="38A18C39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D46198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DE59BB" w14:paraId="4C3A405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B51B9"/>
    <w:multiLevelType w:val="hybridMultilevel"/>
    <w:tmpl w:val="AAF282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47D3C"/>
    <w:multiLevelType w:val="hybridMultilevel"/>
    <w:tmpl w:val="C7E2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4F949DD"/>
    <w:multiLevelType w:val="hybridMultilevel"/>
    <w:tmpl w:val="96C22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B774665"/>
    <w:multiLevelType w:val="hybridMultilevel"/>
    <w:tmpl w:val="7C4E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AF6D08"/>
    <w:multiLevelType w:val="hybridMultilevel"/>
    <w:tmpl w:val="D25C9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9607">
    <w:abstractNumId w:val="12"/>
  </w:num>
  <w:num w:numId="2" w16cid:durableId="2064257887">
    <w:abstractNumId w:val="8"/>
  </w:num>
  <w:num w:numId="3" w16cid:durableId="352074484">
    <w:abstractNumId w:val="3"/>
  </w:num>
  <w:num w:numId="4" w16cid:durableId="927152355">
    <w:abstractNumId w:val="2"/>
  </w:num>
  <w:num w:numId="5" w16cid:durableId="1232931019">
    <w:abstractNumId w:val="1"/>
  </w:num>
  <w:num w:numId="6" w16cid:durableId="1034841186">
    <w:abstractNumId w:val="0"/>
  </w:num>
  <w:num w:numId="7" w16cid:durableId="1420565502">
    <w:abstractNumId w:val="9"/>
  </w:num>
  <w:num w:numId="8" w16cid:durableId="2083479255">
    <w:abstractNumId w:val="7"/>
  </w:num>
  <w:num w:numId="9" w16cid:durableId="535974106">
    <w:abstractNumId w:val="6"/>
  </w:num>
  <w:num w:numId="10" w16cid:durableId="1358115575">
    <w:abstractNumId w:val="5"/>
  </w:num>
  <w:num w:numId="11" w16cid:durableId="912667395">
    <w:abstractNumId w:val="4"/>
  </w:num>
  <w:num w:numId="12" w16cid:durableId="1613124754">
    <w:abstractNumId w:val="14"/>
  </w:num>
  <w:num w:numId="13" w16cid:durableId="1516503553">
    <w:abstractNumId w:val="16"/>
  </w:num>
  <w:num w:numId="14" w16cid:durableId="352418841">
    <w:abstractNumId w:val="15"/>
  </w:num>
  <w:num w:numId="15" w16cid:durableId="74085828">
    <w:abstractNumId w:val="11"/>
  </w:num>
  <w:num w:numId="16" w16cid:durableId="15812493">
    <w:abstractNumId w:val="17"/>
  </w:num>
  <w:num w:numId="17" w16cid:durableId="1031800657">
    <w:abstractNumId w:val="13"/>
  </w:num>
  <w:num w:numId="18" w16cid:durableId="484712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354A8"/>
    <w:rsid w:val="00042992"/>
    <w:rsid w:val="00045B98"/>
    <w:rsid w:val="0005214E"/>
    <w:rsid w:val="00056D52"/>
    <w:rsid w:val="00067C31"/>
    <w:rsid w:val="00076677"/>
    <w:rsid w:val="00081F27"/>
    <w:rsid w:val="00083284"/>
    <w:rsid w:val="00097072"/>
    <w:rsid w:val="000A1D6A"/>
    <w:rsid w:val="000A736E"/>
    <w:rsid w:val="000C6A9B"/>
    <w:rsid w:val="000C763E"/>
    <w:rsid w:val="000D179F"/>
    <w:rsid w:val="000D3C29"/>
    <w:rsid w:val="000D5FFE"/>
    <w:rsid w:val="000D63E4"/>
    <w:rsid w:val="000D6C3A"/>
    <w:rsid w:val="000F32C5"/>
    <w:rsid w:val="000F5FC0"/>
    <w:rsid w:val="00101002"/>
    <w:rsid w:val="0010227B"/>
    <w:rsid w:val="0011035C"/>
    <w:rsid w:val="00115094"/>
    <w:rsid w:val="00117E18"/>
    <w:rsid w:val="00123569"/>
    <w:rsid w:val="0012596D"/>
    <w:rsid w:val="00140619"/>
    <w:rsid w:val="00150F73"/>
    <w:rsid w:val="00155765"/>
    <w:rsid w:val="00157C37"/>
    <w:rsid w:val="00161FD5"/>
    <w:rsid w:val="00170975"/>
    <w:rsid w:val="00173EB5"/>
    <w:rsid w:val="00176BA5"/>
    <w:rsid w:val="0019138B"/>
    <w:rsid w:val="0019290E"/>
    <w:rsid w:val="001A4CED"/>
    <w:rsid w:val="001A523A"/>
    <w:rsid w:val="001B1D43"/>
    <w:rsid w:val="001B37A6"/>
    <w:rsid w:val="001C094A"/>
    <w:rsid w:val="001E1DBA"/>
    <w:rsid w:val="001F7E88"/>
    <w:rsid w:val="0020110C"/>
    <w:rsid w:val="00203F1E"/>
    <w:rsid w:val="00223A0B"/>
    <w:rsid w:val="00223A90"/>
    <w:rsid w:val="00227AF8"/>
    <w:rsid w:val="00241727"/>
    <w:rsid w:val="00241F65"/>
    <w:rsid w:val="00250775"/>
    <w:rsid w:val="0025089A"/>
    <w:rsid w:val="00251D76"/>
    <w:rsid w:val="00281B8D"/>
    <w:rsid w:val="00284EBB"/>
    <w:rsid w:val="00296B63"/>
    <w:rsid w:val="002A4A07"/>
    <w:rsid w:val="002A791D"/>
    <w:rsid w:val="002B1F3C"/>
    <w:rsid w:val="002D0738"/>
    <w:rsid w:val="002F5A32"/>
    <w:rsid w:val="00304B15"/>
    <w:rsid w:val="003068F5"/>
    <w:rsid w:val="00311019"/>
    <w:rsid w:val="00312D4E"/>
    <w:rsid w:val="003273A5"/>
    <w:rsid w:val="00362B96"/>
    <w:rsid w:val="00390056"/>
    <w:rsid w:val="00393223"/>
    <w:rsid w:val="003A669E"/>
    <w:rsid w:val="003A6B8A"/>
    <w:rsid w:val="003C3E14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7757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42E9"/>
    <w:rsid w:val="00556838"/>
    <w:rsid w:val="00557C81"/>
    <w:rsid w:val="0056094B"/>
    <w:rsid w:val="00577FEE"/>
    <w:rsid w:val="005810F3"/>
    <w:rsid w:val="0058166E"/>
    <w:rsid w:val="0058663E"/>
    <w:rsid w:val="00590E1D"/>
    <w:rsid w:val="005A4482"/>
    <w:rsid w:val="005A5E90"/>
    <w:rsid w:val="005B084B"/>
    <w:rsid w:val="005B0B7E"/>
    <w:rsid w:val="005B308D"/>
    <w:rsid w:val="005B4C45"/>
    <w:rsid w:val="005B5AB3"/>
    <w:rsid w:val="005F0E8F"/>
    <w:rsid w:val="00606A4F"/>
    <w:rsid w:val="00611A93"/>
    <w:rsid w:val="00611B44"/>
    <w:rsid w:val="00617242"/>
    <w:rsid w:val="006402F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6E8"/>
    <w:rsid w:val="006D3A08"/>
    <w:rsid w:val="006D57BF"/>
    <w:rsid w:val="006E06DD"/>
    <w:rsid w:val="006E2A16"/>
    <w:rsid w:val="006E5645"/>
    <w:rsid w:val="006F6255"/>
    <w:rsid w:val="007020EB"/>
    <w:rsid w:val="00713D7C"/>
    <w:rsid w:val="00727E6C"/>
    <w:rsid w:val="007367F2"/>
    <w:rsid w:val="007622A6"/>
    <w:rsid w:val="0078621E"/>
    <w:rsid w:val="00792F46"/>
    <w:rsid w:val="007A1FCA"/>
    <w:rsid w:val="007A717F"/>
    <w:rsid w:val="007B270C"/>
    <w:rsid w:val="007C3E55"/>
    <w:rsid w:val="007C6C57"/>
    <w:rsid w:val="007E4125"/>
    <w:rsid w:val="0080313B"/>
    <w:rsid w:val="008056BE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8F459A"/>
    <w:rsid w:val="008F4CB3"/>
    <w:rsid w:val="008F63A1"/>
    <w:rsid w:val="00901AAD"/>
    <w:rsid w:val="00903623"/>
    <w:rsid w:val="009039EB"/>
    <w:rsid w:val="00905B0B"/>
    <w:rsid w:val="00907122"/>
    <w:rsid w:val="00907ABE"/>
    <w:rsid w:val="0091692D"/>
    <w:rsid w:val="009456D0"/>
    <w:rsid w:val="009506D3"/>
    <w:rsid w:val="009572E6"/>
    <w:rsid w:val="0097041E"/>
    <w:rsid w:val="00970B24"/>
    <w:rsid w:val="00980306"/>
    <w:rsid w:val="009A2EB0"/>
    <w:rsid w:val="009B041D"/>
    <w:rsid w:val="009B19A9"/>
    <w:rsid w:val="009B5F7E"/>
    <w:rsid w:val="009B7510"/>
    <w:rsid w:val="009C6E05"/>
    <w:rsid w:val="009D072D"/>
    <w:rsid w:val="009D4154"/>
    <w:rsid w:val="009D549A"/>
    <w:rsid w:val="009E0D59"/>
    <w:rsid w:val="009E12ED"/>
    <w:rsid w:val="009F3EDA"/>
    <w:rsid w:val="009F7668"/>
    <w:rsid w:val="00A17D23"/>
    <w:rsid w:val="00A271A9"/>
    <w:rsid w:val="00A577D4"/>
    <w:rsid w:val="00A75A8B"/>
    <w:rsid w:val="00A8428B"/>
    <w:rsid w:val="00A93CE3"/>
    <w:rsid w:val="00AB08E0"/>
    <w:rsid w:val="00AC0D84"/>
    <w:rsid w:val="00AC35FB"/>
    <w:rsid w:val="00AC5B00"/>
    <w:rsid w:val="00AD1E4B"/>
    <w:rsid w:val="00AD296B"/>
    <w:rsid w:val="00AD3BC6"/>
    <w:rsid w:val="00AD63E8"/>
    <w:rsid w:val="00AD6B34"/>
    <w:rsid w:val="00AE461F"/>
    <w:rsid w:val="00AE6893"/>
    <w:rsid w:val="00AF5DDC"/>
    <w:rsid w:val="00B02D46"/>
    <w:rsid w:val="00B1292F"/>
    <w:rsid w:val="00B1479A"/>
    <w:rsid w:val="00B21CB1"/>
    <w:rsid w:val="00B24A00"/>
    <w:rsid w:val="00B46418"/>
    <w:rsid w:val="00B53AB4"/>
    <w:rsid w:val="00B55A8A"/>
    <w:rsid w:val="00B577DB"/>
    <w:rsid w:val="00B60451"/>
    <w:rsid w:val="00B67248"/>
    <w:rsid w:val="00BC5853"/>
    <w:rsid w:val="00BD6D72"/>
    <w:rsid w:val="00BE48E2"/>
    <w:rsid w:val="00BF6B78"/>
    <w:rsid w:val="00C01357"/>
    <w:rsid w:val="00C071DF"/>
    <w:rsid w:val="00C3032E"/>
    <w:rsid w:val="00C40A3A"/>
    <w:rsid w:val="00C4283A"/>
    <w:rsid w:val="00C47D6B"/>
    <w:rsid w:val="00C5222B"/>
    <w:rsid w:val="00C72834"/>
    <w:rsid w:val="00C77220"/>
    <w:rsid w:val="00C81FA3"/>
    <w:rsid w:val="00C836EE"/>
    <w:rsid w:val="00C84942"/>
    <w:rsid w:val="00C97AFA"/>
    <w:rsid w:val="00CA0ECF"/>
    <w:rsid w:val="00CB3EB0"/>
    <w:rsid w:val="00CB523D"/>
    <w:rsid w:val="00CC070B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66709"/>
    <w:rsid w:val="00D7283E"/>
    <w:rsid w:val="00D8507D"/>
    <w:rsid w:val="00D948F4"/>
    <w:rsid w:val="00D95FB8"/>
    <w:rsid w:val="00DA0D76"/>
    <w:rsid w:val="00DA6912"/>
    <w:rsid w:val="00DB249C"/>
    <w:rsid w:val="00DB372D"/>
    <w:rsid w:val="00DC13EC"/>
    <w:rsid w:val="00DC1836"/>
    <w:rsid w:val="00DC3E85"/>
    <w:rsid w:val="00DD1C72"/>
    <w:rsid w:val="00DD2FE1"/>
    <w:rsid w:val="00DD7CFF"/>
    <w:rsid w:val="00DE59BB"/>
    <w:rsid w:val="00E023CD"/>
    <w:rsid w:val="00E033C9"/>
    <w:rsid w:val="00E30F00"/>
    <w:rsid w:val="00E3168F"/>
    <w:rsid w:val="00E33977"/>
    <w:rsid w:val="00E35C67"/>
    <w:rsid w:val="00E36B5C"/>
    <w:rsid w:val="00E407DB"/>
    <w:rsid w:val="00E40863"/>
    <w:rsid w:val="00E4664C"/>
    <w:rsid w:val="00E5442A"/>
    <w:rsid w:val="00E67083"/>
    <w:rsid w:val="00E774C2"/>
    <w:rsid w:val="00E77E68"/>
    <w:rsid w:val="00E80759"/>
    <w:rsid w:val="00E8424E"/>
    <w:rsid w:val="00E86FAE"/>
    <w:rsid w:val="00E8758E"/>
    <w:rsid w:val="00E90D68"/>
    <w:rsid w:val="00E95DA1"/>
    <w:rsid w:val="00E96F17"/>
    <w:rsid w:val="00EA5771"/>
    <w:rsid w:val="00EB3357"/>
    <w:rsid w:val="00EC1A89"/>
    <w:rsid w:val="00ED248C"/>
    <w:rsid w:val="00EE3B2D"/>
    <w:rsid w:val="00F15DC6"/>
    <w:rsid w:val="00F166F5"/>
    <w:rsid w:val="00F24469"/>
    <w:rsid w:val="00F41ECE"/>
    <w:rsid w:val="00F43A32"/>
    <w:rsid w:val="00F46524"/>
    <w:rsid w:val="00F514C0"/>
    <w:rsid w:val="00F56D0C"/>
    <w:rsid w:val="00F712A2"/>
    <w:rsid w:val="00F8392F"/>
    <w:rsid w:val="00F958D6"/>
    <w:rsid w:val="00FB090D"/>
    <w:rsid w:val="00FB2EC4"/>
    <w:rsid w:val="00FB3861"/>
    <w:rsid w:val="00FD0B94"/>
    <w:rsid w:val="00FD64C1"/>
    <w:rsid w:val="00FD7F26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Valen, Anette"/>
    <w:docVar w:name="ek_dbfields" w:val="EK_Avdeling¤2#4¤2# ¤3#EK_Avsnitt¤2#4¤2# ¤3#EK_Bedriftsnavn¤2#1¤2#Helse Bergen¤3#EK_GjelderFra¤2#0¤2#06.08.2024¤3#EK_KlGjelderFra¤2#0¤2#¤3#EK_Opprettet¤2#0¤2#28.09.2016¤3#EK_Utgitt¤2#0¤2#28.09.2016¤3#EK_IBrukDato¤2#0¤2#06.08.2024¤3#EK_DokumentID¤2#0¤2#D46198¤3#EK_DokTittel¤2#0¤2#Begjæring om utlevering av eigne lagra spermiar (eigentransport)¤3#EK_DokType¤2#0¤2#Avtale¤3#EK_DocLvlShort¤2#0¤2#Nivå 2¤3#EK_DocLevel¤2#0¤2#Enhetsdokumenter¤3#EK_EksRef¤2#2¤2# 0_x0009_¤3#EK_Erstatter¤2#0¤2#6.00¤3#EK_ErstatterD¤2#0¤2#02.05.2023¤3#EK_Signatur¤2#0¤2#Siren Skrede¤3#EK_Verifisert¤2#0¤2# ¤3#EK_Hørt¤2#0¤2# ¤3#EK_AuditReview¤2#2¤2# ¤3#EK_AuditApprove¤2#2¤2# ¤3#EK_Gradering¤2#0¤2#Åpen¤3#EK_Gradnr¤2#4¤2#0¤3#EK_Kapittel¤2#4¤2# ¤3#EK_Referanse¤2#2¤2# 0_x0009_¤3#EK_RefNr¤2#0¤2#12.3.10.1.1.1-69¤3#EK_Revisjon¤2#0¤2#7.00¤3#EK_Ansvarlig¤2#0¤2#Valen, Anette¤3#EK_SkrevetAv¤2#0¤2#Anette Valen¤3#EK_UText1¤2#0¤2#Siren Skrede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7.00¤3#EK_Merknad¤2#7¤2#Endret fra SFAB til Fert.sent¤3#EK_VerLogg¤2#2¤2#Ver. 7.00 - 06.08.2024|Endret fra SFAB til Fert.sent¤1#Ver. 6.00 - 02.05.2023|endret fra: behandlet for kreft til: skal gjennomgå medisinsk behandling som kan påverke fertiliteten. &#13;_x000a_Endra til redusere fertiliteten.¤1#Ver. 5.00 - 02.02.2022|Lagt til &quot;i spermbiobanken&quot; i setningen om antall strå på frys/ønskes utlevert.¤1#Ver. 4.00 - 02.02.2022|Lagt til punkt 1,2,3 for å synliggjøre prosessen¤1#Ver. 3.00 - 18.01.2021|Oppdatert lenker og lovnavn¤1#Ver. 2.03 - 31.08.2020|Forlenget gyldighet til 31.08.2021 uten endringer i dokumentet.¤1#Ver. 2.02 - 13.11.2018|Forlenget gyldighet til 13.11.2019 uten endringer i dokumentet.¤1#Ver. 2.01 - 26.10.2017|Forlenget gyldighet til 26.10.2018¤1#Ver. 2.00 - 07.12.2016|Oppdatert lenker og lenketekst¤1#Ver. 1.00 - 28.09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9¤3#EK_GjelderTil¤2#0¤2#06.08.2025¤3#EK_Vedlegg¤2#2¤2# 0_x0009_¤3#EK_AvdelingOver¤2#4¤2# ¤3#EK_HRefNr¤2#0¤2# ¤3#EK_HbNavn¤2#0¤2# ¤3#EK_DokRefnr¤2#4¤2#0001120310010101¤3#EK_Dokendrdato¤2#4¤2#11.04.2024 10:06:21¤3#EK_HbType¤2#4¤2# ¤3#EK_Offisiell¤2#4¤2# ¤3#EK_VedleggRef¤2#4¤2#12.3.10.1.1.1-69¤3#EK_Strukt00¤2#5¤2#¤5#¤5#Helse Bergen HF¤5#1¤5#0¤4#¤5#12¤5#Kvinneklinikken¤5#1¤5#0¤4#.¤5#3¤5#Pasientbehandling¤5#0¤5#0¤4#.¤5#10¤5#Fertilitetssenteret¤5#1¤5#0¤4#.¤5#1¤5#Pasientbehandling¤5#0¤5#0¤4#.¤5#1¤5#Pasientbehandling¤5#0¤5#0¤4#.¤5#1¤5#Informasjon og samtykke¤5#0¤5#0¤4# - ¤3#EK_Strukt01¤2#5¤2#¤5#¤5#Kategorier HB (ikke dokumenter på dette nivået trykk dere videre ned +)¤5#0¤5#0¤4#¤5#¤5#Pasientbehandling¤5#3¤5#0¤4#¤5#¤5#Pasientforløp og pakkeforløp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2¤5#Kvinneklinikken¤5#1¤5#0¤4#.¤5#3¤5#Pasientbehandling¤5#0¤5#0¤4#.¤5#10¤5#Fertilitetssenteret¤5#1¤5#0¤4#.¤5#1¤5#Pasientbehandling¤5#0¤5#0¤4#.¤5#1¤5#Pasientbehandling¤5#0¤5#0¤4#.¤5#1¤5#Informasjon og samtykke¤5#0¤5#0¤4# - ¤3#"/>
    <w:docVar w:name="ek_dl" w:val="69"/>
    <w:docVar w:name="ek_doclevel" w:val="Enhetsdokumenter"/>
    <w:docVar w:name="ek_doclvlshort" w:val="Nivå 2"/>
    <w:docVar w:name="ek_dok.ansvarlig" w:val="[Dok.ansvarlig]"/>
    <w:docVar w:name="ek_doktittel" w:val="Begjæring om utlevering av eigne lagra spermiar (eigentransport)"/>
    <w:docVar w:name="ek_doktype" w:val="Avtale"/>
    <w:docVar w:name="ek_dokumentid" w:val="D46198"/>
    <w:docVar w:name="ek_erstatter" w:val="6.00"/>
    <w:docVar w:name="ek_erstatterd" w:val="02.05.2023"/>
    <w:docVar w:name="ek_format" w:val="-10"/>
    <w:docVar w:name="ek_gjelderfra" w:val="06.08.2024"/>
    <w:docVar w:name="ek_gjeldertil" w:val="06.08.2025"/>
    <w:docVar w:name="ek_gradering" w:val="Åpen"/>
    <w:docVar w:name="ek_hbnavn" w:val=" "/>
    <w:docVar w:name="ek_hrefnr" w:val=" "/>
    <w:docVar w:name="ek_hørt" w:val=" "/>
    <w:docVar w:name="ek_ibrukdato" w:val="06.08.2024"/>
    <w:docVar w:name="ek_klgjelderfra" w:val="[]"/>
    <w:docVar w:name="ek_merknad" w:val="Endret fra SFAB til Fert.sent"/>
    <w:docVar w:name="ek_opprettet" w:val="28.09.2016"/>
    <w:docVar w:name="ek_protection" w:val="0"/>
    <w:docVar w:name="ek_rapport" w:val="[]"/>
    <w:docVar w:name="ek_refnr" w:val="02.12.2.9.1.1.1-62"/>
    <w:docVar w:name="ek_revisjon" w:val="7.00"/>
    <w:docVar w:name="ek_s00mt1" w:val="Helse Bergen HF - Kvinneklinikken - Fertilitetssenteret"/>
    <w:docVar w:name="ek_s01mt3" w:val="Pasientbehandling - Pasientforløp og pakkeforløp"/>
    <w:docVar w:name="ek_signatur" w:val="Siren Skrede"/>
    <w:docVar w:name="ek_skrevetav" w:val="Anette Valen"/>
    <w:docVar w:name="ek_status" w:val="I bruk"/>
    <w:docVar w:name="ek_stikkord" w:val="[]"/>
    <w:docVar w:name="ek_type" w:val="DOK"/>
    <w:docVar w:name="ek_utext1" w:val="Siren Skrede"/>
    <w:docVar w:name="ek_utext2" w:val=" "/>
    <w:docVar w:name="ek_utext3" w:val=" "/>
    <w:docVar w:name="ek_utext4" w:val=" "/>
    <w:docVar w:name="ek_utgave" w:val="7.00"/>
    <w:docVar w:name="ek_utgitt" w:val="28.09.2016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B4C837"/>
  <w15:docId w15:val="{9AAEAF33-630A-4A8F-9C7F-75FDA452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customStyle="1" w:styleId="Normuluft">
    <w:name w:val="Normuluft"/>
    <w:basedOn w:val="Normal"/>
    <w:rsid w:val="008F4CB3"/>
    <w:rPr>
      <w:rFonts w:ascii="Times New Roman" w:hAnsi="Times New Roman"/>
      <w:sz w:val="24"/>
      <w:lang w:val="nn-NO"/>
    </w:rPr>
  </w:style>
  <w:style w:type="paragraph" w:styleId="ListParagraph">
    <w:name w:val="List Paragraph"/>
    <w:basedOn w:val="Normal"/>
    <w:uiPriority w:val="34"/>
    <w:qFormat/>
    <w:rsid w:val="00F5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dokument/NL/lov/2003-12-05-100?q=bioteknologiloven" TargetMode="External" /><Relationship Id="rId5" Type="http://schemas.openxmlformats.org/officeDocument/2006/relationships/hyperlink" Target="https://lovdata.no/dokument/SF/forskrift/2015-12-07-1430?q=celle%20vev%20forskrift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re\AppData\Roaming\Microsoft\Templates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310</Words>
  <Characters>2077</Characters>
  <Application>Microsoft Office Word</Application>
  <DocSecurity>0</DocSecurity>
  <Lines>53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Begjæring om utlevering av eigne lagra spermiar (eigentransport)</vt:lpstr>
      <vt:lpstr>HBHF-mal - stående</vt:lpstr>
    </vt:vector>
  </TitlesOfParts>
  <Company>Datakvalitet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Begjæring om utlevering av eigne lagra spermiar (eigentransport)</dc:title>
  <dc:subject>0001120310010101|12.3.10.1.1.1-69|</dc:subject>
  <dc:creator>Handbok</dc:creator>
  <dc:description>EK_Avdeling_x0002_4_x0002_ _x0003_EK_Avsnitt_x0002_4_x0002_ _x0003_EK_Bedriftsnavn_x0002_1_x0002_Helse Bergen_x0003_EK_GjelderFra_x0002_0_x0002_06.08.2024_x0003_EK_KlGjelderFra_x0002_0_x0002__x0003_EK_Opprettet_x0002_0_x0002_28.09.2016_x0003_EK_Utgitt_x0002_0_x0002_28.09.2016_x0003_EK_IBrukDato_x0002_0_x0002_06.08.2024_x0003_EK_DokumentID_x0002_0_x0002_D46198_x0003_EK_DokTittel_x0002_0_x0002_Begjæring om utlevering av eigne lagra spermiar (eigentransport)_x0003_EK_DokType_x0002_0_x0002_Avtale_x0003_EK_DocLvlShort_x0002_0_x0002_Nivå 2_x0003_EK_DocLevel_x0002_0_x0002_Enhetsdokumenter_x0003_EK_EksRef_x0002_2_x0002_ 0	_x0003_EK_Erstatter_x0002_0_x0002_6.00_x0003_EK_ErstatterD_x0002_0_x0002_02.05.2023_x0003_EK_Signatur_x0002_0_x0002_Siren Skrede_x0003_EK_Verifisert_x0002_0_x0002_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_x0003_EK_RefNr_x0002_0_x0002_12.3.10.1.1.1-69_x0003_EK_Revisjon_x0002_0_x0002_7.00_x0003_EK_Ansvarlig_x0002_0_x0002_Valen, Anette_x0003_EK_SkrevetAv_x0002_0_x0002_Anette Valen_x0003_EK_UText1_x0002_0_x0002_Siren Skrede_x0003_EK_UText2_x0002_0_x0002_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utskriftsdato_x0003_EK_Watermark_x0002_0_x0002__x0003_EK_Utgave_x0002_0_x0002_7.00_x0003_EK_Merknad_x0002_7_x0002_Endret fra SFAB til Fert.sent_x0003_EK_VerLogg_x0002_2_x0002_Ver. 7.00 - 06.08.2024|Endret fra SFAB til Fert.sent_x0001_Ver. 6.00 - 02.05.2023|endret fra: behandlet for kreft til: skal gjennomgå medisinsk behandling som kan påverke fertiliteten. _x000D_
Endra til redusere fertiliteten._x0001_Ver. 5.00 - 02.02.2022|Lagt til "i spermbiobanken" i setningen om antall strå på frys/ønskes utlevert._x0001_Ver. 4.00 - 02.02.2022|Lagt til punkt 1,2,3 for å synliggjøre prosessen_x0001_Ver. 3.00 - 18.01.2021|Oppdatert lenker og lovnavn_x0001_Ver. 2.03 - 31.08.2020|Forlenget gyldighet til 31.08.2021 uten endringer i dokumentet._x0001_Ver. 2.02 - 13.11.2018|Forlenget gyldighet til 13.11.2019 uten endringer i dokumentet._x0001_Ver. 2.01 - 26.10.2017|Forlenget gyldighet til 26.10.2018_x0001_Ver. 2.00 - 07.12.2016|Oppdatert lenker og lenketekst_x0001_Ver. 1.00 - 28.09.2016|_x0003_EK_RF1_x0002_4_x0002_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_x0003_EK_DL_x0002_0_x0002_69_x0003_EK_GjelderTil_x0002_0_x0002_06.08.2025_x0003_EK_Vedlegg_x0002_2_x0002_ 0	_x0003_EK_AvdelingOver_x0002_4_x0002_ _x0003_EK_HRefNr_x0002_0_x0002_ _x0003_EK_HbNavn_x0002_0_x0002_ _x0003_EK_DokRefnr_x0002_4_x0002_0001120310010101_x0003_EK_Dokendrdato_x0002_4_x0002_11.04.2024 10:06:21_x0003_EK_HbType_x0002_4_x0002_ _x0003_EK_Offisiell_x0002_4_x0002_ _x0003_EK_VedleggRef_x0002_4_x0002_12.3.10.1.1.1-69_x0003_EK_Strukt00_x0002_5_x0002__x0005__x0005_Helse Bergen HF_x0005_1_x0005_0_x0004__x0005_12_x0005_Kvinneklinikken_x0005_1_x0005_0_x0004_._x0005_3_x0005_Pasientbehandling_x0005_0_x0005_0_x0004_._x0005_10_x0005_Fertilitetssenteret_x0005_1_x0005_0_x0004_._x0005_1_x0005_Pasientbehandling_x0005_0_x0005_0_x0004_._x0005_1_x0005_Pasientbehandling_x0005_0_x0005_0_x0004_._x0005_1_x0005_Informasjon og samtykke_x0005_0_x0005_0_x0004_ - _x0003_EK_Strukt01_x0002_5_x0002__x0005__x0005_Kategorier HB (ikke dokumenter på dette nivået trykk dere videre ned +)_x0005_0_x0005_0_x0004__x0005__x0005_Pasientbehandling_x0005_3_x0005_0_x0004__x0005__x0005_Pasientforløp og pakkeforløp_x0005_3_x0005_0_x0004_ - _x0003_EK_Strukt02_x0002_5_x0002_ _x0003_EK_Strukt04_x0002_5_x0002__x0003_EK_Pub_x0002_6_x0002_;15;18;_x0003_EKR_DokType_x0002_0_x0002_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12_x0005_Kvinneklinikken_x0005_1_x0005_0_x0004_._x0005_3_x0005_Pasientbehandling_x0005_0_x0005_0_x0004_._x0005_10_x0005_Fertilitetssenteret_x0005_1_x0005_0_x0004_._x0005_1_x0005_Pasientbehandling_x0005_0_x0005_0_x0004_._x0005_1_x0005_Pasientbehandling_x0005_0_x0005_0_x0004_._x0005_1_x0005_Informasjon og samtykke_x0005_0_x0005_0_x0004_ - _x0003_</dc:description>
  <cp:lastModifiedBy>Skrede, Siren</cp:lastModifiedBy>
  <cp:revision>2</cp:revision>
  <cp:lastPrinted>2016-09-28T07:44:00Z</cp:lastPrinted>
  <dcterms:created xsi:type="dcterms:W3CDTF">2024-08-06T08:48:00Z</dcterms:created>
  <dcterms:modified xsi:type="dcterms:W3CDTF">2024-08-06T08:48:00Z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Begjæring om utlevering av eigne lagra spermiar (eigentransport)</vt:lpwstr>
  </property>
  <property fmtid="{D5CDD505-2E9C-101B-9397-08002B2CF9AE}" pid="7" name="EK_DokType">
    <vt:lpwstr>Avtale</vt:lpwstr>
  </property>
  <property fmtid="{D5CDD505-2E9C-101B-9397-08002B2CF9AE}" pid="8" name="EK_DokumentID">
    <vt:lpwstr>D46198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06.08.2024</vt:lpwstr>
  </property>
  <property fmtid="{D5CDD505-2E9C-101B-9397-08002B2CF9AE}" pid="11" name="EK_GjelderTil">
    <vt:lpwstr>06.08.2025</vt:lpwstr>
  </property>
  <property fmtid="{D5CDD505-2E9C-101B-9397-08002B2CF9AE}" pid="12" name="EK_RefNr">
    <vt:lpwstr>12.3.10.1.1.1-71</vt:lpwstr>
  </property>
  <property fmtid="{D5CDD505-2E9C-101B-9397-08002B2CF9AE}" pid="13" name="EK_S00MT1">
    <vt:lpwstr>Helse Bergen HF/Kvinneklinikken/Fertilitetssenteret</vt:lpwstr>
  </property>
  <property fmtid="{D5CDD505-2E9C-101B-9397-08002B2CF9AE}" pid="14" name="EK_S01MT3">
    <vt:lpwstr>Pasientbehandling/Pasientforløp og pakkeforløp</vt:lpwstr>
  </property>
  <property fmtid="{D5CDD505-2E9C-101B-9397-08002B2CF9AE}" pid="15" name="EK_Signatur">
    <vt:lpwstr>Siren Skrede</vt:lpwstr>
  </property>
  <property fmtid="{D5CDD505-2E9C-101B-9397-08002B2CF9AE}" pid="16" name="EK_UText1">
    <vt:lpwstr>Siren Skrede</vt:lpwstr>
  </property>
  <property fmtid="{D5CDD505-2E9C-101B-9397-08002B2CF9AE}" pid="17" name="EK_Utgave">
    <vt:lpwstr>7.00</vt:lpwstr>
  </property>
  <property fmtid="{D5CDD505-2E9C-101B-9397-08002B2CF9AE}" pid="18" name="EK_Watermark">
    <vt:lpwstr> </vt:lpwstr>
  </property>
  <property fmtid="{D5CDD505-2E9C-101B-9397-08002B2CF9AE}" pid="19" name="MSIP_Label_0c3ffc1c-ef00-4620-9c2f-7d9c1597774b_ActionId">
    <vt:lpwstr>fe055669-503f-4bda-9a08-464d0f0a88ab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2024-08-06T08:48:36Z</vt:lpwstr>
  </property>
  <property fmtid="{D5CDD505-2E9C-101B-9397-08002B2CF9AE}" pid="25" name="MSIP_Label_0c3ffc1c-ef00-4620-9c2f-7d9c1597774b_SiteId">
    <vt:lpwstr>bdcbe535-f3cf-49f5-8a6a-fb6d98dc7837</vt:lpwstr>
  </property>
</Properties>
</file>