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55A8A">
      <w:pPr>
        <w:rPr>
          <w:sz w:val="24"/>
        </w:rPr>
      </w:pPr>
      <w:bookmarkStart w:id="0" w:name="tempHer"/>
      <w:bookmarkStart w:id="1" w:name="_GoBack"/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819"/>
        <w:gridCol w:w="2251"/>
        <w:gridCol w:w="2289"/>
      </w:tblGrid>
      <w:tr w:rsidTr="00303F0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728" w:type="dxa"/>
            <w:vMerge w:val="restart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  <w:r w:rsidRPr="00160936">
              <w:rPr>
                <w:rFonts w:ascii="Times New Roman" w:hAnsi="Times New Roman"/>
                <w:sz w:val="24"/>
                <w:szCs w:val="24"/>
              </w:rPr>
              <w:t>Helse Bergen</w:t>
            </w:r>
          </w:p>
        </w:tc>
        <w:tc>
          <w:tcPr>
            <w:tcW w:w="7484" w:type="dxa"/>
            <w:gridSpan w:val="3"/>
            <w:shd w:val="clear" w:color="auto" w:fill="auto"/>
          </w:tcPr>
          <w:p w:rsidR="00160936" w:rsidRPr="00160936" w:rsidP="00160936">
            <w:pPr>
              <w:rPr>
                <w:rFonts w:cs="Arial"/>
                <w:sz w:val="32"/>
                <w:szCs w:val="32"/>
              </w:rPr>
            </w:pPr>
            <w:r w:rsidRPr="00160936">
              <w:rPr>
                <w:rFonts w:cs="Arial"/>
                <w:sz w:val="32"/>
                <w:szCs w:val="32"/>
              </w:rPr>
              <w:t>Temperaturregistrering av kjøleskap og frys</w:t>
            </w:r>
          </w:p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303F0A">
        <w:tblPrEx>
          <w:tblW w:w="0" w:type="auto"/>
          <w:tblLook w:val="01E0"/>
        </w:tblPrEx>
        <w:trPr>
          <w:trHeight w:val="135"/>
        </w:trPr>
        <w:tc>
          <w:tcPr>
            <w:tcW w:w="1728" w:type="dxa"/>
            <w:vMerge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2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  <w:r w:rsidRPr="00160936">
              <w:rPr>
                <w:rFonts w:ascii="Times New Roman" w:hAnsi="Times New Roman"/>
                <w:sz w:val="24"/>
                <w:szCs w:val="24"/>
              </w:rPr>
              <w:t>Kategori:</w:t>
            </w:r>
          </w:p>
        </w:tc>
        <w:tc>
          <w:tcPr>
            <w:tcW w:w="2303" w:type="dxa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  <w:r w:rsidRPr="00160936">
              <w:rPr>
                <w:rFonts w:ascii="Times New Roman" w:hAnsi="Times New Roman"/>
                <w:sz w:val="24"/>
                <w:szCs w:val="24"/>
              </w:rPr>
              <w:t>Gyldig fra:</w:t>
            </w:r>
          </w:p>
        </w:tc>
      </w:tr>
      <w:tr w:rsidTr="00303F0A">
        <w:tblPrEx>
          <w:tblW w:w="0" w:type="auto"/>
          <w:tblLook w:val="01E0"/>
        </w:tblPrEx>
        <w:trPr>
          <w:trHeight w:val="135"/>
        </w:trPr>
        <w:tc>
          <w:tcPr>
            <w:tcW w:w="6909" w:type="dxa"/>
            <w:gridSpan w:val="3"/>
            <w:vMerge w:val="restart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16"/>
                <w:szCs w:val="16"/>
              </w:rPr>
            </w:pPr>
            <w:r w:rsidRPr="00160936">
              <w:rPr>
                <w:rFonts w:ascii="Times New Roman" w:hAnsi="Times New Roman"/>
                <w:sz w:val="16"/>
                <w:szCs w:val="16"/>
              </w:rPr>
              <w:t>Organisatorisk plassering: Helse Bergen HF – Drift-teknisk divisjon</w:t>
            </w:r>
          </w:p>
        </w:tc>
        <w:tc>
          <w:tcPr>
            <w:tcW w:w="2303" w:type="dxa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  <w:r w:rsidRPr="00160936">
              <w:rPr>
                <w:rFonts w:ascii="Times New Roman" w:hAnsi="Times New Roman"/>
                <w:sz w:val="24"/>
                <w:szCs w:val="24"/>
              </w:rPr>
              <w:t>Versjon:</w:t>
            </w:r>
          </w:p>
        </w:tc>
      </w:tr>
      <w:tr w:rsidTr="00303F0A">
        <w:tblPrEx>
          <w:tblW w:w="0" w:type="auto"/>
          <w:tblLook w:val="01E0"/>
        </w:tblPrEx>
        <w:trPr>
          <w:trHeight w:val="135"/>
        </w:trPr>
        <w:tc>
          <w:tcPr>
            <w:tcW w:w="6909" w:type="dxa"/>
            <w:gridSpan w:val="3"/>
            <w:vMerge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  <w:r w:rsidRPr="00160936">
              <w:rPr>
                <w:rFonts w:ascii="Times New Roman" w:hAnsi="Times New Roman"/>
                <w:sz w:val="24"/>
                <w:szCs w:val="24"/>
              </w:rPr>
              <w:t>Prosedyre</w:t>
            </w:r>
          </w:p>
        </w:tc>
      </w:tr>
      <w:tr w:rsidTr="00303F0A">
        <w:tblPrEx>
          <w:tblW w:w="0" w:type="auto"/>
          <w:tblLook w:val="01E0"/>
        </w:tblPrEx>
        <w:tc>
          <w:tcPr>
            <w:tcW w:w="4606" w:type="dxa"/>
            <w:gridSpan w:val="2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  <w:r w:rsidRPr="00160936">
              <w:rPr>
                <w:rFonts w:ascii="Times New Roman" w:hAnsi="Times New Roman"/>
                <w:sz w:val="24"/>
                <w:szCs w:val="24"/>
              </w:rPr>
              <w:t xml:space="preserve">Dok.eier: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  <w:r w:rsidRPr="00160936">
              <w:rPr>
                <w:rFonts w:ascii="Times New Roman" w:hAnsi="Times New Roman"/>
                <w:sz w:val="24"/>
                <w:szCs w:val="24"/>
              </w:rPr>
              <w:t>Dok. Ansvarlig:</w:t>
            </w:r>
          </w:p>
          <w:p w:rsidR="00160936" w:rsidRPr="00160936" w:rsidP="00160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936" w:rsidP="00160936">
      <w:pPr>
        <w:rPr>
          <w:rFonts w:cs="Arial"/>
          <w:sz w:val="24"/>
          <w:szCs w:val="24"/>
        </w:rPr>
      </w:pPr>
    </w:p>
    <w:p w:rsidR="00160936" w:rsidRPr="00160936" w:rsidP="00160936">
      <w:pPr>
        <w:rPr>
          <w:rFonts w:ascii="Verdana" w:hAnsi="Verdana" w:cs="Arial"/>
          <w:szCs w:val="22"/>
        </w:rPr>
      </w:pPr>
      <w:r w:rsidRPr="00160936">
        <w:rPr>
          <w:rFonts w:ascii="Verdana" w:hAnsi="Verdana" w:cs="Arial"/>
          <w:szCs w:val="22"/>
        </w:rPr>
        <w:t xml:space="preserve">Navn / romnr. _______________    </w:t>
      </w:r>
      <w:r>
        <w:rPr>
          <w:rFonts w:ascii="Verdana" w:hAnsi="Verdana" w:cs="Arial"/>
          <w:szCs w:val="22"/>
        </w:rPr>
        <w:t xml:space="preserve">                 </w:t>
      </w:r>
      <w:r w:rsidRPr="00160936">
        <w:rPr>
          <w:rFonts w:ascii="Verdana" w:hAnsi="Verdana" w:cs="Arial"/>
          <w:szCs w:val="22"/>
        </w:rPr>
        <w:t>dato  _________________</w:t>
      </w:r>
    </w:p>
    <w:p w:rsidR="00160936" w:rsidRPr="00160936" w:rsidP="00160936">
      <w:pPr>
        <w:rPr>
          <w:rFonts w:ascii="Verdana" w:hAnsi="Verdana" w:cs="Arial"/>
          <w:szCs w:val="22"/>
        </w:rPr>
      </w:pPr>
      <w:r w:rsidRPr="00160936">
        <w:rPr>
          <w:rFonts w:ascii="Verdana" w:hAnsi="Verdana" w:cs="Arial"/>
          <w:szCs w:val="22"/>
        </w:rPr>
        <w:tab/>
      </w:r>
    </w:p>
    <w:p w:rsidR="00160936" w:rsidRPr="00160936" w:rsidP="00160936">
      <w:pPr>
        <w:rPr>
          <w:rFonts w:ascii="Verdana" w:hAnsi="Verdana" w:cs="Arial"/>
          <w:szCs w:val="22"/>
        </w:rPr>
      </w:pPr>
      <w:r w:rsidRPr="00160936">
        <w:rPr>
          <w:rFonts w:ascii="Verdana" w:hAnsi="Verdana" w:cs="Arial"/>
          <w:szCs w:val="22"/>
        </w:rPr>
        <w:tab/>
      </w: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1337"/>
        <w:gridCol w:w="1991"/>
        <w:gridCol w:w="2552"/>
        <w:gridCol w:w="1316"/>
      </w:tblGrid>
      <w:tr w:rsidTr="00303F0A">
        <w:tblPrEx>
          <w:tblW w:w="85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 w:val="20"/>
              </w:rPr>
            </w:pPr>
            <w:r w:rsidRPr="00160936">
              <w:rPr>
                <w:rFonts w:ascii="Verdana" w:hAnsi="Verdana" w:cs="Arial"/>
                <w:sz w:val="20"/>
              </w:rPr>
              <w:t>Dato</w:t>
            </w: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 w:val="20"/>
              </w:rPr>
            </w:pPr>
            <w:r w:rsidRPr="00160936">
              <w:rPr>
                <w:rFonts w:ascii="Verdana" w:hAnsi="Verdana" w:cs="Arial"/>
                <w:sz w:val="20"/>
              </w:rPr>
              <w:t>klokkeslett</w:t>
            </w: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 w:val="20"/>
              </w:rPr>
            </w:pPr>
            <w:r w:rsidRPr="00160936">
              <w:rPr>
                <w:rFonts w:ascii="Verdana" w:hAnsi="Verdana" w:cs="Arial"/>
                <w:sz w:val="20"/>
              </w:rPr>
              <w:t>Temp i grader C</w:t>
            </w:r>
          </w:p>
          <w:p w:rsidR="00160936" w:rsidRPr="00160936" w:rsidP="00160936">
            <w:pPr>
              <w:rPr>
                <w:rFonts w:ascii="Verdana" w:hAnsi="Verdana" w:cs="Arial"/>
                <w:sz w:val="20"/>
              </w:rPr>
            </w:pPr>
            <w:r w:rsidRPr="00160936">
              <w:rPr>
                <w:rFonts w:ascii="Verdana" w:hAnsi="Verdana" w:cs="Arial"/>
                <w:sz w:val="20"/>
              </w:rPr>
              <w:t>Frys: -18 gr C</w:t>
            </w:r>
          </w:p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 w:val="20"/>
              </w:rPr>
              <w:t>Kjøl: -1/+</w:t>
            </w:r>
            <w:r w:rsidRPr="00160936">
              <w:rPr>
                <w:rFonts w:ascii="Verdana" w:hAnsi="Verdana" w:cs="Arial"/>
                <w:sz w:val="20"/>
              </w:rPr>
              <w:t>4</w:t>
            </w:r>
            <w:r>
              <w:rPr>
                <w:rFonts w:ascii="Verdana" w:hAnsi="Verdana" w:cs="Arial"/>
                <w:sz w:val="20"/>
              </w:rPr>
              <w:t xml:space="preserve"> gr C</w:t>
            </w: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 w:val="20"/>
              </w:rPr>
            </w:pPr>
            <w:r w:rsidRPr="00160936">
              <w:rPr>
                <w:rFonts w:ascii="Verdana" w:hAnsi="Verdana" w:cs="Arial"/>
                <w:sz w:val="20"/>
              </w:rPr>
              <w:t>Merknader</w:t>
            </w: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 w:val="20"/>
              </w:rPr>
            </w:pPr>
            <w:r w:rsidRPr="00160936">
              <w:rPr>
                <w:rFonts w:ascii="Verdana" w:hAnsi="Verdana" w:cs="Arial"/>
                <w:sz w:val="20"/>
              </w:rPr>
              <w:t>Signatur</w:t>
            </w: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  <w:tr w:rsidTr="00303F0A">
        <w:tblPrEx>
          <w:tblW w:w="8512" w:type="dxa"/>
          <w:tblLayout w:type="fixed"/>
          <w:tblLook w:val="01E0"/>
        </w:tblPrEx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160936" w:rsidRPr="00160936" w:rsidP="00160936">
            <w:pPr>
              <w:rPr>
                <w:rFonts w:ascii="Verdana" w:hAnsi="Verdana" w:cs="Arial"/>
                <w:szCs w:val="22"/>
              </w:rPr>
            </w:pPr>
          </w:p>
        </w:tc>
      </w:tr>
    </w:tbl>
    <w:p w:rsidR="00B55A8A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868E6" w:rsidRPr="004568C8" w:rsidP="00F868E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868E6" w:rsidRPr="009B041D" w:rsidP="00F868E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868E6" w:rsidRPr="00D320CC" w:rsidP="00F868E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868E6" w:rsidP="00F868E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F86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868E6" w:rsidRPr="004568C8" w:rsidP="00F868E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868E6" w:rsidRPr="009B041D" w:rsidP="00F868E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868E6" w:rsidRPr="00D320CC" w:rsidP="00F868E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868E6" w:rsidP="00F868E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F86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F868E6" w:rsidRPr="009B041D" w:rsidP="00F868E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F868E6" w:rsidRPr="00D320CC" w:rsidP="00F868E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F868E6" w:rsidP="00F868E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F868E6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868E6" w:rsidP="00F868E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Registrering av temperatur i kjøleskap og fryseboks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868E6" w:rsidP="00F868E6">
          <w:pPr>
            <w:pStyle w:val="Header"/>
            <w:jc w:val="left"/>
            <w:rPr>
              <w:sz w:val="12"/>
            </w:rPr>
          </w:pPr>
        </w:p>
        <w:p w:rsidR="00F868E6" w:rsidP="00F868E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P="00F86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868E6" w:rsidP="00F868E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Registrering av temperatur i kjøleskap og fryseboks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868E6" w:rsidP="00F868E6">
          <w:pPr>
            <w:pStyle w:val="Header"/>
            <w:jc w:val="left"/>
            <w:rPr>
              <w:sz w:val="12"/>
            </w:rPr>
          </w:pPr>
        </w:p>
        <w:p w:rsidR="00F868E6" w:rsidP="00F868E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P="00F86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F868E6" w:rsidP="00F868E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Registrering av temperatur i kjøleskap og fryseboks i barnehagen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868E6" w:rsidP="00F868E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868E6" w:rsidRPr="005F0E8F" w:rsidP="00F868E6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F868E6" w:rsidP="00F868E6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868E6" w:rsidP="00F868E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868E6" w:rsidP="00F868E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868E6" w:rsidP="00F868E6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868E6" w:rsidP="00F868E6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Ragnhild Steimler Åsheim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868E6" w:rsidP="00F868E6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F868E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1"/>
    <w:rsid w:val="00023E72"/>
    <w:rsid w:val="000354A8"/>
    <w:rsid w:val="00056D52"/>
    <w:rsid w:val="00076677"/>
    <w:rsid w:val="00083284"/>
    <w:rsid w:val="000A1D6A"/>
    <w:rsid w:val="000C6A9B"/>
    <w:rsid w:val="000D5FFE"/>
    <w:rsid w:val="000E0BB4"/>
    <w:rsid w:val="000F32C5"/>
    <w:rsid w:val="00117E18"/>
    <w:rsid w:val="00137BCB"/>
    <w:rsid w:val="00140619"/>
    <w:rsid w:val="00150F73"/>
    <w:rsid w:val="00157C37"/>
    <w:rsid w:val="00160936"/>
    <w:rsid w:val="001618E9"/>
    <w:rsid w:val="0019138B"/>
    <w:rsid w:val="001B1D43"/>
    <w:rsid w:val="001B37A6"/>
    <w:rsid w:val="001C094A"/>
    <w:rsid w:val="001F7E88"/>
    <w:rsid w:val="00203F1E"/>
    <w:rsid w:val="00227AF8"/>
    <w:rsid w:val="00241F65"/>
    <w:rsid w:val="002A4A07"/>
    <w:rsid w:val="002B1F3C"/>
    <w:rsid w:val="002F5A32"/>
    <w:rsid w:val="00303F0A"/>
    <w:rsid w:val="00304B15"/>
    <w:rsid w:val="003A669E"/>
    <w:rsid w:val="003D17D8"/>
    <w:rsid w:val="003D3C2E"/>
    <w:rsid w:val="003E25C1"/>
    <w:rsid w:val="00404D9B"/>
    <w:rsid w:val="004568C8"/>
    <w:rsid w:val="004611B5"/>
    <w:rsid w:val="004719A0"/>
    <w:rsid w:val="00485214"/>
    <w:rsid w:val="005103B6"/>
    <w:rsid w:val="0053273E"/>
    <w:rsid w:val="00557C81"/>
    <w:rsid w:val="00577FEE"/>
    <w:rsid w:val="005B308D"/>
    <w:rsid w:val="005B7B52"/>
    <w:rsid w:val="005F0E8F"/>
    <w:rsid w:val="006479E1"/>
    <w:rsid w:val="00650773"/>
    <w:rsid w:val="00697D78"/>
    <w:rsid w:val="006B2158"/>
    <w:rsid w:val="006C735A"/>
    <w:rsid w:val="006E5645"/>
    <w:rsid w:val="00713D7C"/>
    <w:rsid w:val="00733BBD"/>
    <w:rsid w:val="00825EC1"/>
    <w:rsid w:val="008361CD"/>
    <w:rsid w:val="00843ADC"/>
    <w:rsid w:val="00845551"/>
    <w:rsid w:val="00850B9C"/>
    <w:rsid w:val="00855382"/>
    <w:rsid w:val="00886459"/>
    <w:rsid w:val="00897BBC"/>
    <w:rsid w:val="008A1036"/>
    <w:rsid w:val="008B17CA"/>
    <w:rsid w:val="008B41C0"/>
    <w:rsid w:val="008B7340"/>
    <w:rsid w:val="008C41EB"/>
    <w:rsid w:val="008C797A"/>
    <w:rsid w:val="00903623"/>
    <w:rsid w:val="00904D9D"/>
    <w:rsid w:val="00905B0B"/>
    <w:rsid w:val="00970B24"/>
    <w:rsid w:val="00986293"/>
    <w:rsid w:val="009A2EB0"/>
    <w:rsid w:val="009B041D"/>
    <w:rsid w:val="009C19AE"/>
    <w:rsid w:val="009D4154"/>
    <w:rsid w:val="009F7668"/>
    <w:rsid w:val="00A577D4"/>
    <w:rsid w:val="00A82138"/>
    <w:rsid w:val="00AD296B"/>
    <w:rsid w:val="00AD3BC6"/>
    <w:rsid w:val="00AF0B21"/>
    <w:rsid w:val="00B21CB1"/>
    <w:rsid w:val="00B55A8A"/>
    <w:rsid w:val="00BC5853"/>
    <w:rsid w:val="00C071DF"/>
    <w:rsid w:val="00C4283A"/>
    <w:rsid w:val="00C5222B"/>
    <w:rsid w:val="00C836EE"/>
    <w:rsid w:val="00CF1147"/>
    <w:rsid w:val="00CF2E4A"/>
    <w:rsid w:val="00D320CC"/>
    <w:rsid w:val="00D36A2D"/>
    <w:rsid w:val="00D7283E"/>
    <w:rsid w:val="00D948F4"/>
    <w:rsid w:val="00DD1C72"/>
    <w:rsid w:val="00DF79F5"/>
    <w:rsid w:val="00E023CD"/>
    <w:rsid w:val="00E033C9"/>
    <w:rsid w:val="00E30F00"/>
    <w:rsid w:val="00E3168F"/>
    <w:rsid w:val="00E33977"/>
    <w:rsid w:val="00E36476"/>
    <w:rsid w:val="00E36B5C"/>
    <w:rsid w:val="00E40863"/>
    <w:rsid w:val="00E86FAE"/>
    <w:rsid w:val="00E96F17"/>
    <w:rsid w:val="00EA5771"/>
    <w:rsid w:val="00EB3357"/>
    <w:rsid w:val="00ED248C"/>
    <w:rsid w:val="00F166F5"/>
    <w:rsid w:val="00F24469"/>
    <w:rsid w:val="00F712A2"/>
    <w:rsid w:val="00F868E6"/>
    <w:rsid w:val="00F958D6"/>
    <w:rsid w:val="00FC40D9"/>
    <w:rsid w:val="00FD0B94"/>
    <w:rsid w:val="00FD64C1"/>
    <w:rsid w:val="00FE5D3A"/>
    <w:rsid w:val="00FF6D3F"/>
  </w:rsids>
  <w:docVars>
    <w:docVar w:name="beskyttet" w:val="nei"/>
    <w:docVar w:name="docver" w:val="2.20"/>
    <w:docVar w:name="ek_ansvarlig" w:val="Bakken, Gerd"/>
    <w:docVar w:name="ek_dbfields" w:val="EK_Avdeling¤2#4¤2# ¤3#EK_Avsnitt¤2#4¤2# ¤3#EK_Bedriftsnavn¤2#1¤2#Helse Bergen¤3#EK_GjelderFra¤2#0¤2#03.08.2021¤3#EK_KlGjelderFra¤2#0¤2#¤3#EK_Opprettet¤2#0¤2#25.06.2012¤3#EK_Utgitt¤2#0¤2#20.08.2012¤3#EK_IBrukDato¤2#0¤2#03.08.2021¤3#EK_DokumentID¤2#0¤2#D25385¤3#EK_DokTittel¤2#0¤2#Registrering av temperatur i kjøleskap og fryseboks i barnehagen¤3#EK_DokType¤2#0¤2#Skjema¤3#EK_DocLvlShort¤2#0¤2# ¤3#EK_DocLevel¤2#0¤2# ¤3#EK_EksRef¤2#2¤2# 0_x0009_¤3#EK_Erstatter¤2#0¤2#1.04¤3#EK_ErstatterD¤2#0¤2#30.08.2019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08¤3#EK_Revisjon¤2#0¤2#1.05¤3#EK_Ansvarlig¤2#0¤2#Bakken, Gerd¤3#EK_SkrevetAv¤2#0¤2#Ragnhild Steimler Åsheim¤3#EK_UText1¤2#0¤2#Ragnhild Steimler Åsheim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5¤3#EK_Merknad¤2#7¤2#Forlenget gyldighet til 03.08.2023¤3#EK_VerLogg¤2#2¤2#Ver. 1.05 - 03.08.2021|Forlenget gyldighet til 03.08.2023¤1#Ver. 1.04 - 30.08.2019|Forlenget gyldighet til 30.08.2021¤1#Ver. 1.03 - 18.06.2018|Forlenget gyldighet til 18.06.2020¤1#Ver. 1.02 - 19.05.2016|¤1#Ver. 1.01 - 12.08.2014|Forlenget gyldighet til 12.08.2016¤1#Ver. 1.00 - 20.08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03.08.2023¤3#EK_Vedlegg¤2#2¤2# 0_x0009_¤3#EK_AvdelingOver¤2#4¤2# ¤3#EK_HRefNr¤2#0¤2# ¤3#EK_HbNavn¤2#0¤2# ¤3#EK_DokRefnr¤2#4¤2#000302060801¤3#EK_Dokendrdato¤2#4¤2#02.04.2020 15:17:46¤3#EK_HbType¤2#4¤2# ¤3#EK_Offisiell¤2#4¤2# ¤3#EK_VedleggRef¤2#4¤2#02.6.8.1-08¤3#EK_Strukt00¤2#5¤2#¤5#¤5#HVRHF¤5#1¤5#-1¤4#¤5#02¤5#Helse Bergen HF¤5#1¤5#0¤4#.¤5#6¤5#Drift-/teknisk divisjon¤5#1¤5#0¤4#.¤5#8¤5#Barnehagene¤5#1¤5#0¤4#.¤5#1¤5#Ansatt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8"/>
    <w:docVar w:name="ek_doclevel" w:val=" "/>
    <w:docVar w:name="ek_doclvlshort" w:val=" "/>
    <w:docVar w:name="ek_dokumentid" w:val="D25385"/>
    <w:docVar w:name="ek_editprotect" w:val="0"/>
    <w:docVar w:name="ek_erstatter" w:val="1.04"/>
    <w:docVar w:name="ek_erstatterd" w:val="30.08.2019"/>
    <w:docVar w:name="ek_format" w:val="-10"/>
    <w:docVar w:name="ek_gjelderfra" w:val="03.08.2021"/>
    <w:docVar w:name="ek_gjeldertil" w:val="03.08.2023"/>
    <w:docVar w:name="ek_ibrukdato" w:val="03.08.2021"/>
    <w:docVar w:name="ek_merknad" w:val="Forlenget gyldighet til 03.08.2023"/>
    <w:docVar w:name="ek_refnr" w:val="02.6.8.1-08"/>
    <w:docVar w:name="ek_revisjon" w:val="1.05"/>
    <w:docVar w:name="ek_s00mt1" w:val="HVRHF - Helse Bergen HF - Drift-/teknisk divisjon - Barnehagene"/>
    <w:docVar w:name="ek_type" w:val="DOK"/>
    <w:docVar w:name="ek_utgave" w:val="1.05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EB063A-2ADB-4E4E-B8D5-515922D1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44</Words>
  <Characters>284</Characters>
  <Application>Microsoft Office Word</Application>
  <DocSecurity>0</DocSecurity>
  <Lines>155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 av temperatur i kjøleskap og fryseboks i barnehagen</vt:lpstr>
      <vt:lpstr>Registrering av temperatur i kjøleskap og fryseboks i barnehagen</vt:lpstr>
    </vt:vector>
  </TitlesOfParts>
  <Company>Datakvalitet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av temperatur i kjøleskap og fryseboks i barnehagen</dc:title>
  <dc:subject>000302060801|02.6.8.1-08|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25.06.2012_x0003_EK_Utgitt_x0002_0_x0002_20.08.2012_x0003_EK_IBrukDato_x0002_0_x0002_03.08.2021_x0003_EK_DokumentID_x0002_0_x0002_D25385_x0003_EK_DokTittel_x0002_0_x0002_Registrering av temperatur i kjøleskap og fryseboks i barnehagen_x0003_EK_DokType_x0002_0_x0002_Skjema_x0003_EK_DocLvlShort_x0002_0_x0002_ _x0003_EK_DocLevel_x0002_0_x0002_ _x0003_EK_EksRef_x0002_2_x0002_ 0	_x0003_EK_Erstatter_x0002_0_x0002_1.04_x0003_EK_ErstatterD_x0002_0_x0002_30.08.2019_x0003_EK_Signatur_x0002_0_x0002_Klausen,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_x0003_EK_RefNr_x0002_0_x0002_02.6.8.1-08_x0003_EK_Revisjon_x0002_0_x0002_1.05_x0003_EK_Ansvarlig_x0002_0_x0002_Bakken, Gerd_x0003_EK_SkrevetAv_x0002_0_x0002_Ragnhild Steimler Åsheim_x0003_EK_UText1_x0002_0_x0002_Ragnhild Steimler Åsheim_x0003_EK_UText2_x0002_0_x0002_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utskriftsdato_x0003_EK_Watermark_x0002_0_x0002__x0003_EK_Utgave_x0002_0_x0002_1.05_x0003_EK_Merknad_x0002_7_x0002_Forlenget gyldighet til 03.08.2023_x0003_EK_VerLogg_x0002_2_x0002_Ver. 1.05 - 03.08.2021|Forlenget gyldighet til 03.08.2023_x0001_Ver. 1.04 - 30.08.2019|Forlenget gyldighet til 30.08.2021_x0001_Ver. 1.03 - 18.06.2018|Forlenget gyldighet til 18.06.2020_x0001_Ver. 1.02 - 19.05.2016|_x0001_Ver. 1.01 - 12.08.2014|Forlenget gyldighet til 12.08.2016_x0001_Ver. 1.00 - 20.08.2012|_x0003_EK_RF1_x0002_4_x0002_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_x0003_EK_DL_x0002_0_x0002_8_x0003_EK_GjelderTil_x0002_0_x0002_03.08.2023_x0003_EK_Vedlegg_x0002_2_x0002_ 0	_x0003_EK_AvdelingOver_x0002_4_x0002_ _x0003_EK_HRefNr_x0002_0_x0002_ _x0003_EK_HbNavn_x0002_0_x0002_ _x0003_EK_DokRefnr_x0002_4_x0002_000302060801_x0003_EK_Dokendrdato_x0002_4_x0002_02.04.2020 15:17:46_x0003_EK_HbType_x0002_4_x0002_ _x0003_EK_Offisiell_x0002_4_x0002_ _x0003_EK_VedleggRef_x0002_4_x0002_02.6.8.1-08_x0003_EK_Strukt00_x0002_5_x0002__x0005__x0005_HVRHF_x0005_1_x0005_-1_x0004__x0005_02_x0005_Helse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2021-08-03T08:08:00Z</dcterms:created>
  <dcterms:modified xsi:type="dcterms:W3CDTF">2021-08-03T08:08:00Z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Registrering av temperatur i kjøleskap og fryseboks i barnehagen</vt:lpwstr>
  </property>
  <property fmtid="{D5CDD505-2E9C-101B-9397-08002B2CF9AE}" pid="4" name="EK_DokType">
    <vt:lpwstr>Skjema</vt:lpwstr>
  </property>
  <property fmtid="{D5CDD505-2E9C-101B-9397-08002B2CF9AE}" pid="5" name="EK_DokumentID">
    <vt:lpwstr>D25385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02.01.2026</vt:lpwstr>
  </property>
  <property fmtid="{D5CDD505-2E9C-101B-9397-08002B2CF9AE}" pid="9" name="EK_RefNr">
    <vt:lpwstr>6.8.15-02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Ragnhild Steimler Åsheim</vt:lpwstr>
  </property>
  <property fmtid="{D5CDD505-2E9C-101B-9397-08002B2CF9AE}" pid="14" name="EK_Utgave">
    <vt:lpwstr>1.06</vt:lpwstr>
  </property>
  <property fmtid="{D5CDD505-2E9C-101B-9397-08002B2CF9AE}" pid="15" name="EK_Watermark">
    <vt:lpwstr/>
  </property>
</Properties>
</file>