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4738A" w:rsidP="00B4738A">
      <w:pPr>
        <w:rPr>
          <w:rFonts w:ascii="Verdana" w:hAnsi="Verdana" w:cs="Arial"/>
          <w:b/>
          <w:szCs w:val="22"/>
        </w:rPr>
      </w:pPr>
      <w:bookmarkStart w:id="0" w:name="tempHer"/>
      <w:bookmarkStart w:id="1" w:name="_GoBack"/>
      <w:bookmarkEnd w:id="0"/>
      <w:bookmarkEnd w:id="1"/>
    </w:p>
    <w:p w:rsidR="00B4738A" w:rsidP="00B4738A">
      <w:pPr>
        <w:rPr>
          <w:rFonts w:ascii="Verdana" w:hAnsi="Verdana" w:cs="Arial"/>
          <w:b/>
          <w:szCs w:val="22"/>
        </w:rPr>
      </w:pPr>
    </w:p>
    <w:p w:rsidR="00B4738A" w:rsidP="00B4738A">
      <w:pPr>
        <w:rPr>
          <w:rFonts w:ascii="Verdana" w:hAnsi="Verdana" w:cs="Arial"/>
          <w:b/>
          <w:szCs w:val="22"/>
        </w:rPr>
      </w:pPr>
    </w:p>
    <w:p w:rsidR="00B4738A" w:rsidRPr="00B4738A" w:rsidP="00B4738A">
      <w:pPr>
        <w:rPr>
          <w:rFonts w:ascii="Verdana" w:hAnsi="Verdana" w:cs="Arial"/>
          <w:b/>
          <w:szCs w:val="22"/>
        </w:rPr>
      </w:pPr>
      <w:r w:rsidRPr="00B4738A">
        <w:rPr>
          <w:rFonts w:ascii="Verdana" w:hAnsi="Verdana" w:cs="Arial"/>
          <w:b/>
          <w:szCs w:val="22"/>
        </w:rPr>
        <w:t>Protokoll for forevist politiattest for den som skal arbeide i barnehage</w:t>
      </w: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  <w:r w:rsidRPr="00B4738A">
        <w:rPr>
          <w:rFonts w:ascii="Verdana" w:hAnsi="Verdana" w:cs="Arial"/>
          <w:szCs w:val="22"/>
        </w:rPr>
        <w:t xml:space="preserve">I Helse Bergen sine barnehager forevises gyldig politiattest til leder i barnehagen og dokumenteres med dette skrivet. </w:t>
      </w: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  <w:r w:rsidRPr="00B4738A">
        <w:rPr>
          <w:rFonts w:ascii="Verdana" w:hAnsi="Verdana" w:cs="Arial"/>
          <w:szCs w:val="22"/>
        </w:rPr>
        <w:t>Politiattesten er utstedt dato_______</w:t>
      </w: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  <w:r w:rsidRPr="00B4738A">
        <w:rPr>
          <w:rFonts w:ascii="Verdana" w:hAnsi="Verdana" w:cs="Arial"/>
          <w:szCs w:val="22"/>
        </w:rPr>
        <w:t>til ______________________________________________________</w:t>
      </w:r>
    </w:p>
    <w:p w:rsidR="00B4738A" w:rsidRPr="00B4738A" w:rsidP="00B4738A">
      <w:pPr>
        <w:rPr>
          <w:rFonts w:ascii="Verdana" w:hAnsi="Verdana" w:cs="Arial"/>
          <w:szCs w:val="22"/>
        </w:rPr>
      </w:pP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  <w:t>Navn</w:t>
      </w:r>
    </w:p>
    <w:p w:rsidR="00B4738A" w:rsidRPr="00B4738A" w:rsidP="00B4738A">
      <w:pPr>
        <w:rPr>
          <w:rFonts w:ascii="Verdana" w:hAnsi="Verdana" w:cs="Arial"/>
          <w:szCs w:val="22"/>
        </w:rPr>
      </w:pPr>
    </w:p>
    <w:p w:rsidR="00F50C6D" w:rsidP="00F50C6D">
      <w:pPr>
        <w:rPr>
          <w:rFonts w:ascii="Verdana" w:hAnsi="Verdana" w:cs="Arial"/>
          <w:szCs w:val="22"/>
        </w:rPr>
      </w:pPr>
    </w:p>
    <w:p w:rsidR="00F50C6D" w:rsidRPr="00B4738A" w:rsidP="00F50C6D">
      <w:pPr>
        <w:rPr>
          <w:rFonts w:ascii="Verdana" w:hAnsi="Verdana" w:cs="Arial"/>
          <w:szCs w:val="22"/>
        </w:rPr>
      </w:pPr>
      <w:r w:rsidRPr="00B4738A">
        <w:rPr>
          <w:rFonts w:ascii="Verdana" w:hAnsi="Verdana" w:cs="Arial"/>
          <w:szCs w:val="22"/>
        </w:rPr>
        <w:t>ved ____</w:t>
      </w:r>
      <w:r>
        <w:rPr>
          <w:rFonts w:ascii="Verdana" w:hAnsi="Verdana" w:cs="Arial"/>
          <w:szCs w:val="22"/>
        </w:rPr>
        <w:t>_________________________</w:t>
      </w:r>
      <w:r w:rsidRPr="00B4738A">
        <w:rPr>
          <w:rFonts w:ascii="Verdana" w:hAnsi="Verdana" w:cs="Arial"/>
          <w:szCs w:val="22"/>
        </w:rPr>
        <w:t xml:space="preserve"> av ____</w:t>
      </w:r>
      <w:r>
        <w:rPr>
          <w:rFonts w:ascii="Verdana" w:hAnsi="Verdana" w:cs="Arial"/>
          <w:szCs w:val="22"/>
        </w:rPr>
        <w:t>_________________</w:t>
      </w:r>
    </w:p>
    <w:p w:rsidR="00B4738A" w:rsidRPr="00B4738A" w:rsidP="00B4738A">
      <w:pPr>
        <w:ind w:firstLine="708"/>
        <w:rPr>
          <w:rFonts w:ascii="Verdana" w:hAnsi="Verdana" w:cs="Arial"/>
          <w:szCs w:val="22"/>
        </w:rPr>
      </w:pPr>
      <w:r w:rsidRPr="00B4738A">
        <w:rPr>
          <w:rFonts w:ascii="Verdana" w:hAnsi="Verdana" w:cs="Arial"/>
          <w:szCs w:val="22"/>
        </w:rPr>
        <w:t xml:space="preserve">    politikammer </w:t>
      </w:r>
      <w:r w:rsidRPr="00B4738A">
        <w:rPr>
          <w:rFonts w:ascii="Verdana" w:hAnsi="Verdana" w:cs="Arial"/>
          <w:szCs w:val="22"/>
        </w:rPr>
        <w:tab/>
      </w: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  <w:u w:val="single"/>
        </w:rPr>
      </w:pPr>
      <w:r w:rsidRPr="00B4738A">
        <w:rPr>
          <w:rFonts w:ascii="Verdana" w:hAnsi="Verdana" w:cs="Arial"/>
          <w:szCs w:val="22"/>
          <w:u w:val="single"/>
        </w:rPr>
        <w:t>Politiattest er forevist:</w:t>
      </w: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  <w:r w:rsidRPr="00B4738A">
        <w:rPr>
          <w:rFonts w:ascii="Verdana" w:hAnsi="Verdana" w:cs="Arial"/>
          <w:szCs w:val="22"/>
        </w:rPr>
        <w:t>dato: ________   _______________________________________</w:t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</w:p>
    <w:p w:rsidR="00B4738A" w:rsidRPr="00B4738A" w:rsidP="00B4738A">
      <w:pPr>
        <w:ind w:left="2832" w:firstLine="708"/>
        <w:rPr>
          <w:rFonts w:ascii="Verdana" w:hAnsi="Verdana" w:cs="Arial"/>
          <w:szCs w:val="22"/>
        </w:rPr>
      </w:pPr>
      <w:r w:rsidRPr="00B4738A">
        <w:rPr>
          <w:rFonts w:ascii="Verdana" w:hAnsi="Verdana" w:cs="Arial"/>
          <w:szCs w:val="22"/>
        </w:rPr>
        <w:t>Leder</w:t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  <w:r w:rsidRPr="00B4738A">
        <w:rPr>
          <w:rFonts w:ascii="Verdana" w:hAnsi="Verdana" w:cs="Arial"/>
          <w:szCs w:val="22"/>
        </w:rPr>
        <w:tab/>
      </w: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szCs w:val="22"/>
        </w:rPr>
      </w:pPr>
    </w:p>
    <w:p w:rsidR="00B4738A" w:rsidRPr="00B4738A" w:rsidP="00B4738A">
      <w:pPr>
        <w:rPr>
          <w:rFonts w:ascii="Verdana" w:hAnsi="Verdana" w:cs="Arial"/>
          <w:b/>
          <w:szCs w:val="22"/>
          <w:u w:val="single"/>
        </w:rPr>
      </w:pPr>
      <w:r w:rsidRPr="00B4738A">
        <w:rPr>
          <w:rFonts w:ascii="Verdana" w:hAnsi="Verdana"/>
          <w:b/>
          <w:szCs w:val="22"/>
          <w:u w:val="single"/>
        </w:rPr>
        <w:t xml:space="preserve">Protokollen oppbevares i barnehagen </w:t>
      </w:r>
    </w:p>
    <w:p w:rsidR="00B55A8A" w:rsidRPr="00B4738A">
      <w:pPr>
        <w:rPr>
          <w:rFonts w:ascii="Verdana" w:hAnsi="Verdana"/>
          <w:szCs w:val="22"/>
        </w:rPr>
      </w:pPr>
    </w:p>
    <w:p w:rsidR="00B55A8A" w:rsidRPr="00B4738A">
      <w:pPr>
        <w:rPr>
          <w:rFonts w:ascii="Verdana" w:hAnsi="Verdana"/>
          <w:szCs w:val="22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CE18FC" w:rsidRPr="004568C8" w:rsidP="00CE18FC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CE18FC" w:rsidRPr="009B041D" w:rsidP="00CE18FC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CE18FC" w:rsidRPr="00D320CC" w:rsidP="00CE18FC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CE18FC" w:rsidP="00CE18F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44B8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44B8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CE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CE18FC" w:rsidRPr="004568C8" w:rsidP="00CE18FC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CE18FC" w:rsidRPr="009B041D" w:rsidP="00CE18FC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CE18FC" w:rsidRPr="00D320CC" w:rsidP="00CE18FC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CE18FC" w:rsidP="00CE18F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44B8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44B80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CE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CE18FC" w:rsidRPr="009B041D" w:rsidP="00CE18FC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CE18FC" w:rsidRPr="00D320CC" w:rsidP="00CE18FC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CE18FC" w:rsidP="00CE18F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CE18FC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CE18FC" w:rsidP="00CE18FC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Protokoll - forevist politiattest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CE18FC" w:rsidP="00CE18FC">
          <w:pPr>
            <w:pStyle w:val="Header"/>
            <w:jc w:val="left"/>
            <w:rPr>
              <w:sz w:val="12"/>
            </w:rPr>
          </w:pPr>
        </w:p>
        <w:p w:rsidR="00CE18FC" w:rsidP="00CE18FC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2.12</w:t>
          </w:r>
          <w:r>
            <w:rPr>
              <w:sz w:val="16"/>
            </w:rPr>
            <w:fldChar w:fldCharType="end"/>
          </w:r>
        </w:p>
      </w:tc>
    </w:tr>
  </w:tbl>
  <w:p w:rsidR="00485214" w:rsidP="00CE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CE18FC" w:rsidP="00CE18FC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Protokoll - forevist politiattest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CE18FC" w:rsidP="00CE18FC">
          <w:pPr>
            <w:pStyle w:val="Header"/>
            <w:jc w:val="left"/>
            <w:rPr>
              <w:sz w:val="12"/>
            </w:rPr>
          </w:pPr>
        </w:p>
        <w:p w:rsidR="00CE18FC" w:rsidP="00CE18FC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2.12</w:t>
          </w:r>
          <w:r>
            <w:rPr>
              <w:sz w:val="16"/>
            </w:rPr>
            <w:fldChar w:fldCharType="end"/>
          </w:r>
        </w:p>
      </w:tc>
    </w:tr>
  </w:tbl>
  <w:p w:rsidR="00485214" w:rsidP="00CE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CE18FC" w:rsidP="00CE18FC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Protokoll - forevist politiattest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CE18FC" w:rsidP="00CE18FC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CE18FC" w:rsidRPr="005F0E8F" w:rsidP="00CE18FC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02.01.2025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CE18FC" w:rsidP="00CE18FC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CE18FC" w:rsidP="00CE18FC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2.12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CE18FC" w:rsidP="00CE18FC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CE18FC" w:rsidP="00CE18FC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CE18FC" w:rsidP="00CE18FC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Gerd Bakken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CE18FC" w:rsidP="00CE18FC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D25380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CE18F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10ABA"/>
    <w:rsid w:val="00012BF0"/>
    <w:rsid w:val="00022B14"/>
    <w:rsid w:val="000354A8"/>
    <w:rsid w:val="00044B80"/>
    <w:rsid w:val="00056D52"/>
    <w:rsid w:val="00076677"/>
    <w:rsid w:val="00083284"/>
    <w:rsid w:val="000A1D6A"/>
    <w:rsid w:val="000C6A9B"/>
    <w:rsid w:val="000D5FFE"/>
    <w:rsid w:val="000F32C5"/>
    <w:rsid w:val="00100268"/>
    <w:rsid w:val="00117E18"/>
    <w:rsid w:val="00140619"/>
    <w:rsid w:val="00144001"/>
    <w:rsid w:val="00150F73"/>
    <w:rsid w:val="001548E3"/>
    <w:rsid w:val="00157C37"/>
    <w:rsid w:val="0019138B"/>
    <w:rsid w:val="001A3EB7"/>
    <w:rsid w:val="001B1D43"/>
    <w:rsid w:val="001B37A6"/>
    <w:rsid w:val="001C094A"/>
    <w:rsid w:val="001F7E88"/>
    <w:rsid w:val="00203F1E"/>
    <w:rsid w:val="002258CD"/>
    <w:rsid w:val="00227AF8"/>
    <w:rsid w:val="00241F65"/>
    <w:rsid w:val="00274498"/>
    <w:rsid w:val="002A4A07"/>
    <w:rsid w:val="002B1F3C"/>
    <w:rsid w:val="002D35A6"/>
    <w:rsid w:val="002F16C2"/>
    <w:rsid w:val="002F5A32"/>
    <w:rsid w:val="00304B15"/>
    <w:rsid w:val="00315F65"/>
    <w:rsid w:val="003230FE"/>
    <w:rsid w:val="003A669E"/>
    <w:rsid w:val="003D3C2E"/>
    <w:rsid w:val="003E25C1"/>
    <w:rsid w:val="00446441"/>
    <w:rsid w:val="004568C8"/>
    <w:rsid w:val="004611B5"/>
    <w:rsid w:val="004719A0"/>
    <w:rsid w:val="00485214"/>
    <w:rsid w:val="004B24A7"/>
    <w:rsid w:val="005103B6"/>
    <w:rsid w:val="005121A3"/>
    <w:rsid w:val="005240D9"/>
    <w:rsid w:val="0053273E"/>
    <w:rsid w:val="00541FEE"/>
    <w:rsid w:val="00557C81"/>
    <w:rsid w:val="00577FEE"/>
    <w:rsid w:val="00594782"/>
    <w:rsid w:val="005B308D"/>
    <w:rsid w:val="005F0E8F"/>
    <w:rsid w:val="006479E1"/>
    <w:rsid w:val="00650773"/>
    <w:rsid w:val="006A4B57"/>
    <w:rsid w:val="006B2158"/>
    <w:rsid w:val="006C735A"/>
    <w:rsid w:val="006D1522"/>
    <w:rsid w:val="006E5645"/>
    <w:rsid w:val="00713D7C"/>
    <w:rsid w:val="00732B26"/>
    <w:rsid w:val="00757BAC"/>
    <w:rsid w:val="008361CD"/>
    <w:rsid w:val="00843ADC"/>
    <w:rsid w:val="00845551"/>
    <w:rsid w:val="00850B9C"/>
    <w:rsid w:val="00855382"/>
    <w:rsid w:val="008B41C0"/>
    <w:rsid w:val="008B7340"/>
    <w:rsid w:val="008C41EB"/>
    <w:rsid w:val="008C797A"/>
    <w:rsid w:val="009033C9"/>
    <w:rsid w:val="00903623"/>
    <w:rsid w:val="00905B0B"/>
    <w:rsid w:val="00955177"/>
    <w:rsid w:val="00970B24"/>
    <w:rsid w:val="009A2EB0"/>
    <w:rsid w:val="009B041D"/>
    <w:rsid w:val="009D3C7B"/>
    <w:rsid w:val="009D4154"/>
    <w:rsid w:val="009F7668"/>
    <w:rsid w:val="00A577D4"/>
    <w:rsid w:val="00AB4FF9"/>
    <w:rsid w:val="00AD296B"/>
    <w:rsid w:val="00AD3BC6"/>
    <w:rsid w:val="00B21CB1"/>
    <w:rsid w:val="00B4738A"/>
    <w:rsid w:val="00B55A8A"/>
    <w:rsid w:val="00BB451E"/>
    <w:rsid w:val="00BC5853"/>
    <w:rsid w:val="00C071DF"/>
    <w:rsid w:val="00C11894"/>
    <w:rsid w:val="00C4283A"/>
    <w:rsid w:val="00C5222B"/>
    <w:rsid w:val="00C836EE"/>
    <w:rsid w:val="00CE18FC"/>
    <w:rsid w:val="00CF2E4A"/>
    <w:rsid w:val="00D320CC"/>
    <w:rsid w:val="00D32197"/>
    <w:rsid w:val="00D36A2D"/>
    <w:rsid w:val="00D37422"/>
    <w:rsid w:val="00D53555"/>
    <w:rsid w:val="00D7283E"/>
    <w:rsid w:val="00D948F4"/>
    <w:rsid w:val="00DD1C72"/>
    <w:rsid w:val="00E023CD"/>
    <w:rsid w:val="00E033C9"/>
    <w:rsid w:val="00E30F00"/>
    <w:rsid w:val="00E3168F"/>
    <w:rsid w:val="00E33977"/>
    <w:rsid w:val="00E36B5C"/>
    <w:rsid w:val="00E40863"/>
    <w:rsid w:val="00E86FAE"/>
    <w:rsid w:val="00E91094"/>
    <w:rsid w:val="00E96F17"/>
    <w:rsid w:val="00EA5771"/>
    <w:rsid w:val="00EB3357"/>
    <w:rsid w:val="00ED248C"/>
    <w:rsid w:val="00F166F5"/>
    <w:rsid w:val="00F24469"/>
    <w:rsid w:val="00F50C6D"/>
    <w:rsid w:val="00F56A9B"/>
    <w:rsid w:val="00F712A2"/>
    <w:rsid w:val="00F86231"/>
    <w:rsid w:val="00F90770"/>
    <w:rsid w:val="00F958D6"/>
    <w:rsid w:val="00FA5B25"/>
    <w:rsid w:val="00FB18C3"/>
    <w:rsid w:val="00FD0B94"/>
    <w:rsid w:val="00FD64C1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6.09.2022¤3#EK_KlGjelderFra¤2#0¤2#¤3#EK_Opprettet¤2#0¤2#25.06.2012¤3#EK_Utgitt¤2#0¤2#20.08.2012¤3#EK_IBrukDato¤2#0¤2#06.09.2022¤3#EK_DokumentID¤2#0¤2#D25380¤3#EK_DokTittel¤2#0¤2#Protokoll - forevist politiattest¤3#EK_DokType¤2#0¤2#Skjema¤3#EK_DocLvlShort¤2#0¤2# ¤3#EK_DocLevel¤2#0¤2# ¤3#EK_EksRef¤2#2¤2# 0_x0009_¤3#EK_Erstatter¤2#0¤2#2.10¤3#EK_ErstatterD¤2#0¤2#03.08.2021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07¤3#EK_Revisjon¤2#0¤2#2.11¤3#EK_Ansvarlig¤2#0¤2#Bakken, Gerd¤3#EK_SkrevetAv¤2#0¤2#Gerd Bakken¤3#EK_UText1¤2#0¤2#Gerd Bakken¤3#EK_UText2¤2#0¤2# ¤3#EK_UText3¤2#0¤2# ¤3#EK_UText4¤2#0¤2# ¤3#EK_Status¤2#0¤2#I bruk¤3#EK_Stikkord¤2#0¤2#attest, barnehage, politiattest¤3#EK_SuperStikkord¤2#0¤2#¤3#EK_Rapport¤2#3¤2#¤3#EK_EKPrintMerke¤2#0¤2#Uoffisiell utskrift er kun gyldig på utskriftsdato¤3#EK_Watermark¤2#0¤2#¤3#EK_Utgave¤2#0¤2#2.11¤3#EK_Merknad¤2#7¤2#Forlenget gyldighet til 06.09.2023 uten endringer i dokumentet.¤3#EK_VerLogg¤2#2¤2#Ver. 2.11 - 06.09.2022|Forlenget gyldighet til 06.09.2023 uten endringer i dokumentet.¤1#Ver. 2.10 - 03.08.2021|¤1#Ver. 2.09 - 03.08.2021|Forlenget gyldighet til 03.08.2022¤1#Ver. 2.08 - 03.08.2020|Forlenget gyldighet til 03.08.2021¤1#Ver. 2.07 - 30.08.2019|Forlenget gyldighet til 30.08.2020¤1#Ver. 2.06 - 18.06.2018|Forlenget gyldighet til 18.06.2019¤1#Ver. 2.05 - 09.09.2017|Forlenget gyldighet til 09.09.2018¤1#Ver. 2.04 - 01.07.2016|¤1#Ver. 2.03 - 19.05.2016|¤1#Ver. 2.02 - 19.05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06.09.2023¤3#EK_Vedlegg¤2#2¤2# 0_x0009_¤3#EK_AvdelingOver¤2#4¤2# ¤3#EK_HRefNr¤2#0¤2# ¤3#EK_HbNavn¤2#0¤2# ¤3#EK_DokRefnr¤2#4¤2#000302060801¤3#EK_Dokendrdato¤2#4¤2#06.09.2022 08:16:28¤3#EK_HbType¤2#4¤2# ¤3#EK_Offisiell¤2#4¤2# ¤3#EK_VedleggRef¤2#4¤2#02.6.8.1-07¤3#EK_Strukt00¤2#5¤2#¤5#¤5#HVRHF¤5#1¤5#-1¤4#¤5#02¤5#Helse Bergen HF¤5#1¤5#0¤4#.¤5#6¤5#Drift-/teknisk divisjon¤5#1¤5#0¤4#.¤5#8¤5#Barnehagene¤5#1¤5#0¤4#.¤5#1¤5#Ansatte¤5#0¤5#0¤4# - 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7"/>
    <w:docVar w:name="ek_doclevel" w:val=" "/>
    <w:docVar w:name="ek_doclvlshort" w:val=" "/>
    <w:docVar w:name="ek_dokumentid" w:val="D25380"/>
    <w:docVar w:name="ek_editprotect" w:val="0"/>
    <w:docVar w:name="ek_erstatter" w:val="2.10"/>
    <w:docVar w:name="ek_erstatterd" w:val="03.08.2021"/>
    <w:docVar w:name="ek_format" w:val="-10"/>
    <w:docVar w:name="ek_gjelderfra" w:val="06.09.2022"/>
    <w:docVar w:name="ek_gjeldertil" w:val="06.09.2023"/>
    <w:docVar w:name="ek_hbnavn" w:val=" "/>
    <w:docVar w:name="ek_hrefnr" w:val=" "/>
    <w:docVar w:name="ek_hørt" w:val=" "/>
    <w:docVar w:name="ek_ibrukdato" w:val="06.09.2022"/>
    <w:docVar w:name="ek_merknad" w:val="Forlenget gyldighet til 06.09.2023 uten endringer i dokumentet."/>
    <w:docVar w:name="ek_refnr" w:val="02.6.8.1-07"/>
    <w:docVar w:name="ek_revisjon" w:val="2.11"/>
    <w:docVar w:name="ek_s00mt1" w:val="HVRHF - Helse Bergen HF - Drift-/teknisk divisjon - Barnehagene"/>
    <w:docVar w:name="ek_signatur" w:val="Klausen, Inger Johanne"/>
    <w:docVar w:name="ek_skrevetav" w:val="Gerd Bakken"/>
    <w:docVar w:name="ek_status" w:val="I bruk"/>
    <w:docVar w:name="ek_type" w:val="DOK"/>
    <w:docVar w:name="ek_utext1" w:val="Gerd Bakken"/>
    <w:docVar w:name="ek_utext2" w:val=" "/>
    <w:docVar w:name="ek_utext3" w:val=" "/>
    <w:docVar w:name="ek_utext4" w:val=" "/>
    <w:docVar w:name="ek_utgave" w:val="2.11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2923D3D-7886-4056-9CCB-83E1DA72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51</Words>
  <Characters>438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- forevist politiattest</vt:lpstr>
      <vt:lpstr>Protokoll - forevist politiattest</vt:lpstr>
    </vt:vector>
  </TitlesOfParts>
  <Company>Datakvalitet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forevist politiattest</dc:title>
  <dc:subject>000302060801|02.6.8.1-07|</dc:subject>
  <dc:creator>Handbok</dc:creator>
  <dc:description>EK_Avdeling_x0002_4_x0002_ _x0003_EK_Avsnitt_x0002_4_x0002_ _x0003_EK_Bedriftsnavn_x0002_1_x0002_Helse Bergen_x0003_EK_GjelderFra_x0002_0_x0002_06.09.2022_x0003_EK_KlGjelderFra_x0002_0_x0002__x0003_EK_Opprettet_x0002_0_x0002_25.06.2012_x0003_EK_Utgitt_x0002_0_x0002_20.08.2012_x0003_EK_IBrukDato_x0002_0_x0002_06.09.2022_x0003_EK_DokumentID_x0002_0_x0002_D25380_x0003_EK_DokTittel_x0002_0_x0002_Protokoll - forevist politiattest_x0003_EK_DokType_x0002_0_x0002_Skjema_x0003_EK_DocLvlShort_x0002_0_x0002_ _x0003_EK_DocLevel_x0002_0_x0002_ _x0003_EK_EksRef_x0002_2_x0002_ 0	_x0003_EK_Erstatter_x0002_0_x0002_2.10_x0003_EK_ErstatterD_x0002_0_x0002_03.08.2021_x0003_EK_Signatur_x0002_0_x0002_Klausen,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_x0003_EK_RefNr_x0002_0_x0002_02.6.8.1-07_x0003_EK_Revisjon_x0002_0_x0002_2.11_x0003_EK_Ansvarlig_x0002_0_x0002_Bakken, Gerd_x0003_EK_SkrevetAv_x0002_0_x0002_Gerd Bakken_x0003_EK_UText1_x0002_0_x0002_Gerd Bakken_x0003_EK_UText2_x0002_0_x0002_ _x0003_EK_UText3_x0002_0_x0002_ _x0003_EK_UText4_x0002_0_x0002_ _x0003_EK_Status_x0002_0_x0002_I bruk_x0003_EK_Stikkord_x0002_0_x0002_attest, barnehage, politiattest_x0003_EK_SuperStikkord_x0002_0_x0002__x0003_EK_Rapport_x0002_3_x0002__x0003_EK_EKPrintMerke_x0002_0_x0002_Uoffisiell utskrift er kun gyldig på utskriftsdato_x0003_EK_Watermark_x0002_0_x0002__x0003_EK_Utgave_x0002_0_x0002_2.11_x0003_EK_Merknad_x0002_7_x0002_Forlenget gyldighet til 06.09.2023 uten endringer i dokumentet._x0003_EK_VerLogg_x0002_2_x0002_Ver. 2.11 - 06.09.2022|Forlenget gyldighet til 06.09.2023 uten endringer i dokumentet._x0001_Ver. 2.10 - 03.08.2021|_x0001_Ver. 2.09 - 03.08.2021|Forlenget gyldighet til 03.08.2022_x0001_Ver. 2.08 - 03.08.2020|Forlenget gyldighet til 03.08.2021_x0001_Ver. 2.07 - 30.08.2019|Forlenget gyldighet til 30.08.2020_x0001_Ver. 2.06 - 18.06.2018|Forlenget gyldighet til 18.06.2019_x0001_Ver. 2.05 - 09.09.2017|Forlenget gyldighet til 09.09.2018_x0001_Ver. 2.04 - 01.07.2016|_x0001_Ver. 2.03 - 19.05.2016|_x0001_Ver. 2.02 - 19.05.2016|_x0003_EK_RF1_x0002_4_x0002_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_x0003_EK_DL_x0002_0_x0002_7_x0003_EK_GjelderTil_x0002_0_x0002_06.09.2023_x0003_EK_Vedlegg_x0002_2_x0002_ 0	_x0003_EK_AvdelingOver_x0002_4_x0002_ _x0003_EK_HRefNr_x0002_0_x0002_ _x0003_EK_HbNavn_x0002_0_x0002_ _x0003_EK_DokRefnr_x0002_4_x0002_000302060801_x0003_EK_Dokendrdato_x0002_4_x0002_06.09.2022 08:16:28_x0003_EK_HbType_x0002_4_x0002_ _x0003_EK_Offisiell_x0002_4_x0002_ _x0003_EK_VedleggRef_x0002_4_x0002_02.6.8.1-07_x0003_EK_Strukt00_x0002_5_x0002__x0005__x0005_HVRHF_x0005_1_x0005_-1_x0004__x0005_02_x0005_Helse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_x0003_EK_Strukt01_x0002_5_x0002__x0003_EK_Pub_x0002_6_x0002_;10;_x0003_EKR_DokType_x0002_0_x0002_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2</cp:revision>
  <cp:lastPrinted>2006-09-07T08:52:00Z</cp:lastPrinted>
  <dcterms:created xsi:type="dcterms:W3CDTF">2022-09-06T06:23:00Z</dcterms:created>
  <dcterms:modified xsi:type="dcterms:W3CDTF">2022-09-06T06:23:00Z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Protokoll - forevist politiattest</vt:lpwstr>
  </property>
  <property fmtid="{D5CDD505-2E9C-101B-9397-08002B2CF9AE}" pid="4" name="EK_DokType">
    <vt:lpwstr>Skjema</vt:lpwstr>
  </property>
  <property fmtid="{D5CDD505-2E9C-101B-9397-08002B2CF9AE}" pid="5" name="EK_DokumentID">
    <vt:lpwstr>D25380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02.01.2024</vt:lpwstr>
  </property>
  <property fmtid="{D5CDD505-2E9C-101B-9397-08002B2CF9AE}" pid="8" name="EK_GjelderTil">
    <vt:lpwstr>02.01.2025</vt:lpwstr>
  </property>
  <property fmtid="{D5CDD505-2E9C-101B-9397-08002B2CF9AE}" pid="9" name="EK_RefNr">
    <vt:lpwstr>6.8.1-02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Gerd Bakken</vt:lpwstr>
  </property>
  <property fmtid="{D5CDD505-2E9C-101B-9397-08002B2CF9AE}" pid="14" name="EK_Utgave">
    <vt:lpwstr>2.12</vt:lpwstr>
  </property>
  <property fmtid="{D5CDD505-2E9C-101B-9397-08002B2CF9AE}" pid="15" name="EK_Watermark">
    <vt:lpwstr/>
  </property>
</Properties>
</file>