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5C6C02" w:rsidRPr="005C6C02" w:rsidP="005C6C02">
      <w:pPr>
        <w:rPr>
          <w:rFonts w:ascii="Verdana" w:hAnsi="Verdana"/>
          <w:szCs w:val="22"/>
        </w:rPr>
      </w:pPr>
      <w:bookmarkStart w:id="0" w:name="tempHer"/>
      <w:bookmarkStart w:id="1" w:name="_GoBack"/>
      <w:bookmarkEnd w:id="0"/>
      <w:bookmarkEnd w:id="1"/>
      <w:r w:rsidRPr="005C6C02">
        <w:rPr>
          <w:rFonts w:ascii="Verdana" w:hAnsi="Verdana"/>
          <w:szCs w:val="22"/>
        </w:rPr>
        <w:t>Rutiner og retningslinjer er utarbeidet med bakgrunn i Forskrift om næringsmiddelhygiene.</w:t>
      </w:r>
    </w:p>
    <w:p w:rsidR="005C6C02" w:rsidRPr="005C6C02" w:rsidP="005C6C02">
      <w:pPr>
        <w:rPr>
          <w:rFonts w:ascii="Verdana" w:hAnsi="Verdana"/>
          <w:szCs w:val="22"/>
        </w:rPr>
      </w:pPr>
    </w:p>
    <w:p w:rsidR="005C6C02" w:rsidRPr="005C6C02" w:rsidP="005C6C02">
      <w:pPr>
        <w:rPr>
          <w:rFonts w:ascii="Verdana" w:hAnsi="Verdana"/>
          <w:szCs w:val="22"/>
        </w:rPr>
      </w:pPr>
      <w:r w:rsidRPr="005C6C02">
        <w:rPr>
          <w:rFonts w:ascii="Verdana" w:hAnsi="Verdana"/>
          <w:szCs w:val="22"/>
        </w:rPr>
        <w:t>Alle som arbeider i barnehagene må gjøre seg kjent med retningslinjene og følge disse.</w:t>
      </w:r>
    </w:p>
    <w:p w:rsidR="005C6C02" w:rsidRPr="005C6C02" w:rsidP="005C6C02">
      <w:pPr>
        <w:rPr>
          <w:rFonts w:ascii="Verdana" w:hAnsi="Verdana"/>
          <w:szCs w:val="22"/>
        </w:rPr>
      </w:pPr>
    </w:p>
    <w:p w:rsidR="005C6C02" w:rsidRPr="005C6C02" w:rsidP="005C6C02">
      <w:pPr>
        <w:rPr>
          <w:rFonts w:ascii="Verdana" w:hAnsi="Verdana"/>
          <w:b/>
          <w:szCs w:val="22"/>
        </w:rPr>
      </w:pPr>
      <w:r w:rsidRPr="005C6C02">
        <w:rPr>
          <w:rFonts w:ascii="Verdana" w:hAnsi="Verdana"/>
          <w:b/>
          <w:szCs w:val="22"/>
        </w:rPr>
        <w:t xml:space="preserve">Krav til personalet </w:t>
      </w:r>
    </w:p>
    <w:p w:rsidR="005C6C02" w:rsidRPr="005C6C02" w:rsidP="005C6C02">
      <w:pPr>
        <w:rPr>
          <w:rFonts w:ascii="Verdana" w:hAnsi="Verdana"/>
          <w:szCs w:val="22"/>
        </w:rPr>
      </w:pPr>
      <w:r w:rsidRPr="005C6C02">
        <w:rPr>
          <w:rFonts w:ascii="Verdana" w:hAnsi="Verdana"/>
          <w:szCs w:val="22"/>
        </w:rPr>
        <w:t xml:space="preserve">Vask alltid hendene før behandling av matvarer. Dette gjelder ved tillaging av måltid, tilbereding av mat og frukt og annet arbeid på kjøkkenet. </w:t>
      </w:r>
    </w:p>
    <w:p w:rsidR="005C6C02" w:rsidRPr="005C6C02" w:rsidP="005C6C02">
      <w:pPr>
        <w:rPr>
          <w:rFonts w:ascii="Verdana" w:hAnsi="Verdana"/>
          <w:szCs w:val="22"/>
        </w:rPr>
      </w:pPr>
      <w:r w:rsidRPr="005C6C02">
        <w:rPr>
          <w:rFonts w:ascii="Verdana" w:hAnsi="Verdana"/>
          <w:szCs w:val="22"/>
        </w:rPr>
        <w:t>Ved vask av hender på kjøkkenet benyttes egen håndvask.</w:t>
      </w:r>
    </w:p>
    <w:p w:rsidR="005C6C02" w:rsidRPr="005C6C02" w:rsidP="005C6C02">
      <w:pPr>
        <w:rPr>
          <w:rFonts w:ascii="Verdana" w:hAnsi="Verdana"/>
          <w:szCs w:val="22"/>
        </w:rPr>
      </w:pPr>
      <w:r w:rsidRPr="005C6C02">
        <w:rPr>
          <w:rFonts w:ascii="Verdana" w:hAnsi="Verdana"/>
          <w:szCs w:val="22"/>
        </w:rPr>
        <w:t>Det anbefales å bruke forkle når det arbeides med matvarer.</w:t>
      </w:r>
    </w:p>
    <w:p w:rsidR="005C6C02" w:rsidRPr="005C6C02" w:rsidP="005C6C02">
      <w:pPr>
        <w:numPr>
          <w:ilvl w:val="0"/>
          <w:numId w:val="14"/>
        </w:numPr>
        <w:rPr>
          <w:rFonts w:ascii="Verdana" w:hAnsi="Verdana"/>
          <w:szCs w:val="22"/>
        </w:rPr>
      </w:pPr>
      <w:r w:rsidRPr="005C6C02">
        <w:rPr>
          <w:rFonts w:ascii="Verdana" w:hAnsi="Verdana"/>
          <w:szCs w:val="22"/>
        </w:rPr>
        <w:t>vaske hender</w:t>
      </w:r>
    </w:p>
    <w:p w:rsidR="005C6C02" w:rsidRPr="005C6C02" w:rsidP="005C6C02">
      <w:pPr>
        <w:numPr>
          <w:ilvl w:val="0"/>
          <w:numId w:val="14"/>
        </w:numPr>
        <w:rPr>
          <w:rFonts w:ascii="Verdana" w:hAnsi="Verdana"/>
          <w:szCs w:val="22"/>
        </w:rPr>
      </w:pPr>
      <w:r w:rsidRPr="005C6C02">
        <w:rPr>
          <w:rFonts w:ascii="Verdana" w:hAnsi="Verdana"/>
          <w:szCs w:val="22"/>
        </w:rPr>
        <w:t>holde kjøkkenet ryddig og rent</w:t>
      </w:r>
    </w:p>
    <w:p w:rsidR="005C6C02" w:rsidRPr="005C6C02" w:rsidP="005C6C02">
      <w:pPr>
        <w:ind w:left="360"/>
        <w:rPr>
          <w:rFonts w:ascii="Verdana" w:hAnsi="Verdana"/>
          <w:szCs w:val="22"/>
        </w:rPr>
      </w:pPr>
    </w:p>
    <w:p w:rsidR="005C6C02" w:rsidRPr="005C6C02" w:rsidP="005C6C02">
      <w:pPr>
        <w:rPr>
          <w:rFonts w:ascii="Verdana" w:hAnsi="Verdana"/>
          <w:b/>
          <w:szCs w:val="22"/>
        </w:rPr>
      </w:pPr>
      <w:r w:rsidRPr="005C6C02">
        <w:rPr>
          <w:rFonts w:ascii="Verdana" w:hAnsi="Verdana"/>
          <w:b/>
          <w:szCs w:val="22"/>
        </w:rPr>
        <w:t xml:space="preserve">Krav til kjøkkenet:  </w:t>
      </w:r>
    </w:p>
    <w:p w:rsidR="005C6C02" w:rsidRPr="005C6C02" w:rsidP="005C6C02">
      <w:pPr>
        <w:numPr>
          <w:ilvl w:val="0"/>
          <w:numId w:val="14"/>
        </w:numPr>
        <w:rPr>
          <w:rFonts w:ascii="Verdana" w:hAnsi="Verdana"/>
          <w:szCs w:val="22"/>
        </w:rPr>
      </w:pPr>
      <w:r w:rsidRPr="005C6C02">
        <w:rPr>
          <w:rFonts w:ascii="Verdana" w:hAnsi="Verdana"/>
          <w:szCs w:val="22"/>
        </w:rPr>
        <w:t>egen vask for håndvask; - på kjøkkenet eller umiddelbare nærhet</w:t>
      </w:r>
    </w:p>
    <w:p w:rsidR="005C6C02" w:rsidRPr="005C6C02" w:rsidP="005C6C02">
      <w:pPr>
        <w:numPr>
          <w:ilvl w:val="0"/>
          <w:numId w:val="14"/>
        </w:numPr>
        <w:rPr>
          <w:rFonts w:ascii="Verdana" w:hAnsi="Verdana"/>
          <w:szCs w:val="22"/>
        </w:rPr>
      </w:pPr>
      <w:r w:rsidRPr="005C6C02">
        <w:rPr>
          <w:rFonts w:ascii="Verdana" w:hAnsi="Verdana"/>
          <w:szCs w:val="22"/>
        </w:rPr>
        <w:t>dispenser med såpe og tørkepapir</w:t>
      </w:r>
    </w:p>
    <w:p w:rsidR="005C6C02" w:rsidRPr="005C6C02" w:rsidP="005C6C02">
      <w:pPr>
        <w:numPr>
          <w:ilvl w:val="0"/>
          <w:numId w:val="14"/>
        </w:numPr>
        <w:rPr>
          <w:rFonts w:ascii="Verdana" w:hAnsi="Verdana"/>
          <w:szCs w:val="22"/>
        </w:rPr>
      </w:pPr>
      <w:r w:rsidRPr="005C6C02">
        <w:rPr>
          <w:rFonts w:ascii="Verdana" w:hAnsi="Verdana"/>
          <w:szCs w:val="22"/>
        </w:rPr>
        <w:t xml:space="preserve">ett - greps blandebatteri </w:t>
      </w:r>
    </w:p>
    <w:p w:rsidR="005C6C02" w:rsidRPr="005C6C02" w:rsidP="005C6C02">
      <w:pPr>
        <w:rPr>
          <w:rFonts w:ascii="Verdana" w:hAnsi="Verdana"/>
          <w:szCs w:val="22"/>
        </w:rPr>
      </w:pPr>
    </w:p>
    <w:p w:rsidR="005C6C02" w:rsidRPr="005C6C02" w:rsidP="005C6C02">
      <w:pPr>
        <w:rPr>
          <w:rFonts w:ascii="Verdana" w:hAnsi="Verdana"/>
          <w:b/>
          <w:szCs w:val="22"/>
        </w:rPr>
      </w:pPr>
      <w:r w:rsidRPr="005C6C02">
        <w:rPr>
          <w:rFonts w:ascii="Verdana" w:hAnsi="Verdana"/>
          <w:b/>
          <w:szCs w:val="22"/>
        </w:rPr>
        <w:t>Mathygiene:</w:t>
      </w:r>
    </w:p>
    <w:p w:rsidR="005C6C02" w:rsidRPr="005C6C02" w:rsidP="005C6C02">
      <w:pPr>
        <w:rPr>
          <w:rFonts w:ascii="Verdana" w:hAnsi="Verdana"/>
          <w:szCs w:val="22"/>
        </w:rPr>
      </w:pPr>
      <w:r w:rsidRPr="005C6C02">
        <w:rPr>
          <w:rFonts w:ascii="Verdana" w:hAnsi="Verdana"/>
          <w:szCs w:val="22"/>
        </w:rPr>
        <w:t>Melk og matvarer som skal oppbevares kjølig, settes snarest i kjøleskap.</w:t>
      </w:r>
    </w:p>
    <w:p w:rsidR="005C6C02" w:rsidRPr="005C6C02" w:rsidP="005C6C02">
      <w:pPr>
        <w:rPr>
          <w:rFonts w:ascii="Verdana" w:hAnsi="Verdana"/>
          <w:szCs w:val="22"/>
        </w:rPr>
      </w:pPr>
      <w:r w:rsidRPr="005C6C02">
        <w:rPr>
          <w:rFonts w:ascii="Verdana" w:hAnsi="Verdana"/>
          <w:szCs w:val="22"/>
        </w:rPr>
        <w:t xml:space="preserve">Maten skal ha god kvalitet og oppbevares i egnet emballasje som bevarer kvaliteten. </w:t>
      </w:r>
    </w:p>
    <w:p w:rsidR="005C6C02" w:rsidRPr="005C6C02" w:rsidP="005C6C02">
      <w:pPr>
        <w:rPr>
          <w:rFonts w:ascii="Verdana" w:hAnsi="Verdana"/>
          <w:szCs w:val="22"/>
        </w:rPr>
      </w:pPr>
      <w:r w:rsidRPr="005C6C02">
        <w:rPr>
          <w:rFonts w:ascii="Verdana" w:hAnsi="Verdana"/>
          <w:szCs w:val="22"/>
        </w:rPr>
        <w:t xml:space="preserve">For å unngå at mat må kastes, tilberedes pålegg og lignende i små mengder/porsjoner som settes på bordet. </w:t>
      </w:r>
    </w:p>
    <w:p w:rsidR="005C6C02" w:rsidRPr="005C6C02" w:rsidP="005C6C02">
      <w:pPr>
        <w:rPr>
          <w:rFonts w:ascii="Verdana" w:hAnsi="Verdana"/>
          <w:szCs w:val="22"/>
        </w:rPr>
      </w:pPr>
      <w:r w:rsidRPr="005C6C02">
        <w:rPr>
          <w:rFonts w:ascii="Verdana" w:hAnsi="Verdana"/>
          <w:szCs w:val="22"/>
        </w:rPr>
        <w:t xml:space="preserve">Det må legges vekt på at maten som serveres i barnehagen er sunn, appetittvekkende og delikat. Vi skal gi barna gode matvaner, gode holdninger og skape matglede. </w:t>
      </w:r>
    </w:p>
    <w:p w:rsidR="005C6C02" w:rsidRPr="005C6C02" w:rsidP="005C6C02">
      <w:pPr>
        <w:rPr>
          <w:rFonts w:ascii="Verdana" w:hAnsi="Verdana"/>
          <w:szCs w:val="22"/>
        </w:rPr>
      </w:pPr>
    </w:p>
    <w:p w:rsidR="005C6C02" w:rsidRPr="005C6C02" w:rsidP="005C6C02">
      <w:pPr>
        <w:rPr>
          <w:rFonts w:ascii="Verdana" w:hAnsi="Verdana"/>
          <w:b/>
          <w:szCs w:val="22"/>
        </w:rPr>
      </w:pPr>
      <w:r w:rsidRPr="005C6C02">
        <w:rPr>
          <w:rFonts w:ascii="Verdana" w:hAnsi="Verdana"/>
          <w:b/>
          <w:szCs w:val="22"/>
        </w:rPr>
        <w:t>Daglig utføres:</w:t>
      </w:r>
    </w:p>
    <w:p w:rsidR="005C6C02" w:rsidRPr="005C6C02" w:rsidP="005C6C02">
      <w:pPr>
        <w:rPr>
          <w:rFonts w:ascii="Verdana" w:hAnsi="Verdana"/>
          <w:szCs w:val="22"/>
        </w:rPr>
      </w:pPr>
      <w:r w:rsidRPr="005C6C02">
        <w:rPr>
          <w:rFonts w:ascii="Verdana" w:hAnsi="Verdana"/>
          <w:szCs w:val="22"/>
        </w:rPr>
        <w:t>Skifte kluter og kjøkkenhåndkle</w:t>
      </w:r>
    </w:p>
    <w:p w:rsidR="005C6C02" w:rsidRPr="005C6C02" w:rsidP="005C6C02">
      <w:pPr>
        <w:rPr>
          <w:rFonts w:ascii="Verdana" w:hAnsi="Verdana"/>
          <w:szCs w:val="22"/>
        </w:rPr>
      </w:pPr>
      <w:r w:rsidRPr="005C6C02">
        <w:rPr>
          <w:rFonts w:ascii="Verdana" w:hAnsi="Verdana"/>
          <w:szCs w:val="22"/>
        </w:rPr>
        <w:t>Fjerne avfall</w:t>
      </w:r>
    </w:p>
    <w:p w:rsidR="005C6C02" w:rsidRPr="005C6C02" w:rsidP="005C6C02">
      <w:pPr>
        <w:rPr>
          <w:rFonts w:ascii="Verdana" w:hAnsi="Verdana"/>
          <w:szCs w:val="22"/>
        </w:rPr>
      </w:pPr>
      <w:r w:rsidRPr="005C6C02">
        <w:rPr>
          <w:rFonts w:ascii="Verdana" w:hAnsi="Verdana"/>
          <w:szCs w:val="22"/>
        </w:rPr>
        <w:t>Alle overflater, komfyr, vasker og kjøkkenbenk skal være rene og ryddige ved dagens slutt</w:t>
      </w:r>
    </w:p>
    <w:p w:rsidR="005C6C02" w:rsidRPr="005C6C02" w:rsidP="005C6C02">
      <w:pPr>
        <w:rPr>
          <w:rFonts w:ascii="Verdana" w:hAnsi="Verdana"/>
          <w:szCs w:val="22"/>
        </w:rPr>
      </w:pPr>
      <w:r w:rsidRPr="005C6C02">
        <w:rPr>
          <w:rFonts w:ascii="Verdana" w:hAnsi="Verdana"/>
          <w:szCs w:val="22"/>
        </w:rPr>
        <w:t>Støpsel til kaffetrakter og vannkoker trekkes ut ved dagens slutt</w:t>
      </w:r>
    </w:p>
    <w:p w:rsidR="005C6C02" w:rsidRPr="005C6C02" w:rsidP="005C6C02">
      <w:pPr>
        <w:rPr>
          <w:rFonts w:ascii="Verdana" w:hAnsi="Verdana"/>
          <w:szCs w:val="22"/>
        </w:rPr>
      </w:pPr>
    </w:p>
    <w:p w:rsidR="005C6C02" w:rsidRPr="005C6C02" w:rsidP="005C6C02">
      <w:pPr>
        <w:rPr>
          <w:rFonts w:ascii="Verdana" w:hAnsi="Verdana"/>
          <w:b/>
          <w:szCs w:val="22"/>
        </w:rPr>
      </w:pPr>
      <w:r w:rsidRPr="005C6C02">
        <w:rPr>
          <w:rFonts w:ascii="Verdana" w:hAnsi="Verdana"/>
          <w:b/>
          <w:szCs w:val="22"/>
        </w:rPr>
        <w:t>Jevnlig utføres:</w:t>
      </w:r>
    </w:p>
    <w:p w:rsidR="005C6C02" w:rsidRPr="005C6C02" w:rsidP="005C6C02">
      <w:pPr>
        <w:rPr>
          <w:rFonts w:ascii="Verdana" w:hAnsi="Verdana"/>
          <w:szCs w:val="22"/>
        </w:rPr>
      </w:pPr>
      <w:r w:rsidRPr="005C6C02">
        <w:rPr>
          <w:rFonts w:ascii="Verdana" w:hAnsi="Verdana"/>
          <w:szCs w:val="22"/>
        </w:rPr>
        <w:t>Vaske kjøleskap</w:t>
      </w:r>
    </w:p>
    <w:p w:rsidR="005C6C02" w:rsidRPr="005C6C02" w:rsidP="005C6C02">
      <w:pPr>
        <w:rPr>
          <w:rFonts w:ascii="Verdana" w:hAnsi="Verdana"/>
          <w:szCs w:val="22"/>
        </w:rPr>
      </w:pPr>
      <w:r w:rsidRPr="005C6C02">
        <w:rPr>
          <w:rFonts w:ascii="Verdana" w:hAnsi="Verdana"/>
          <w:szCs w:val="22"/>
        </w:rPr>
        <w:t xml:space="preserve">Rydde skap og skuffer, og fjerne gammel mat </w:t>
      </w:r>
    </w:p>
    <w:p w:rsidR="005C6C02" w:rsidRPr="005C6C02" w:rsidP="005C6C02">
      <w:pPr>
        <w:rPr>
          <w:rFonts w:ascii="Verdana" w:hAnsi="Verdana"/>
          <w:szCs w:val="22"/>
        </w:rPr>
      </w:pPr>
      <w:r w:rsidRPr="005C6C02">
        <w:rPr>
          <w:rFonts w:ascii="Verdana" w:hAnsi="Verdana"/>
          <w:szCs w:val="22"/>
        </w:rPr>
        <w:t>Fjerne gamle matrester</w:t>
      </w:r>
    </w:p>
    <w:p w:rsidR="005C6C02" w:rsidRPr="005C6C02" w:rsidP="005C6C02">
      <w:pPr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Tømme silen i oppvaskemaskin.</w:t>
      </w:r>
    </w:p>
    <w:p w:rsidR="005C6C02" w:rsidRPr="005C6C02" w:rsidP="005C6C02">
      <w:pPr>
        <w:rPr>
          <w:rFonts w:ascii="Verdana" w:hAnsi="Verdana"/>
          <w:szCs w:val="22"/>
        </w:rPr>
      </w:pPr>
      <w:r w:rsidRPr="005C6C02">
        <w:rPr>
          <w:rFonts w:ascii="Verdana" w:hAnsi="Verdana"/>
          <w:szCs w:val="22"/>
        </w:rPr>
        <w:t>Sjekke</w:t>
      </w:r>
      <w:r>
        <w:rPr>
          <w:rFonts w:ascii="Verdana" w:hAnsi="Verdana"/>
          <w:szCs w:val="22"/>
        </w:rPr>
        <w:t xml:space="preserve"> skyllemiddel i oppvaskemaskin.</w:t>
      </w:r>
    </w:p>
    <w:p w:rsidR="005C6C02" w:rsidRPr="005C6C02" w:rsidP="005C6C02">
      <w:pPr>
        <w:rPr>
          <w:rFonts w:ascii="Verdana" w:hAnsi="Verdana"/>
          <w:szCs w:val="22"/>
        </w:rPr>
      </w:pPr>
      <w:r w:rsidRPr="005C6C02">
        <w:rPr>
          <w:rFonts w:ascii="Verdana" w:hAnsi="Verdana"/>
          <w:szCs w:val="22"/>
        </w:rPr>
        <w:t>Kontrollere t</w:t>
      </w:r>
      <w:r>
        <w:rPr>
          <w:rFonts w:ascii="Verdana" w:hAnsi="Verdana"/>
          <w:szCs w:val="22"/>
        </w:rPr>
        <w:t>emperaturen i kjøleskapet. (skjema)</w:t>
      </w:r>
    </w:p>
    <w:p w:rsidR="00B55A8A">
      <w:pPr>
        <w:rPr>
          <w:sz w:val="24"/>
        </w:rPr>
      </w:pPr>
      <w:r w:rsidRPr="005C6C02">
        <w:rPr>
          <w:rFonts w:ascii="Verdana" w:hAnsi="Verdana"/>
          <w:szCs w:val="22"/>
        </w:rPr>
        <w:t xml:space="preserve">Kontrollere temperaturen i fryseboksen. </w:t>
      </w:r>
      <w:r>
        <w:rPr>
          <w:rFonts w:ascii="Verdana" w:hAnsi="Verdana"/>
          <w:szCs w:val="22"/>
        </w:rPr>
        <w:t>(skjema)</w:t>
      </w:r>
    </w:p>
    <w:tbl>
      <w:tblPr>
        <w:tblW w:w="93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7796"/>
        <w:gridCol w:w="160"/>
      </w:tblGrid>
      <w:tr w:rsidTr="005C6C02">
        <w:tblPrEx>
          <w:tblW w:w="930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346" w:type="dxa"/>
          </w:tcPr>
          <w:p w:rsidR="00B55A8A">
            <w:pPr>
              <w:pStyle w:val="Xref"/>
              <w:rPr>
                <w:color w:val="000080"/>
              </w:rPr>
            </w:pPr>
          </w:p>
        </w:tc>
        <w:tc>
          <w:tcPr>
            <w:tcW w:w="7796" w:type="dxa"/>
          </w:tcPr>
          <w:p w:rsidR="00B55A8A">
            <w:pPr>
              <w:pStyle w:val="Xref"/>
              <w:rPr>
                <w:color w:val="000080"/>
              </w:rPr>
            </w:pPr>
          </w:p>
        </w:tc>
        <w:tc>
          <w:tcPr>
            <w:tcW w:w="160" w:type="dxa"/>
          </w:tcPr>
          <w:p w:rsidR="00B55A8A">
            <w:pPr>
              <w:pStyle w:val="Xref"/>
              <w:rPr>
                <w:color w:val="000080"/>
              </w:rPr>
            </w:pPr>
          </w:p>
        </w:tc>
      </w:tr>
      <w:tr w:rsidTr="005C6C02">
        <w:tblPrEx>
          <w:tblW w:w="930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9142" w:type="dxa"/>
            <w:gridSpan w:val="2"/>
          </w:tcPr>
          <w:p w:rsidR="00B55A8A">
            <w:pPr>
              <w:pStyle w:val="Xref"/>
              <w:rPr>
                <w:color w:val="000080"/>
              </w:rPr>
            </w:pPr>
          </w:p>
        </w:tc>
        <w:tc>
          <w:tcPr>
            <w:tcW w:w="160" w:type="dxa"/>
          </w:tcPr>
          <w:p w:rsidR="00B55A8A">
            <w:pPr>
              <w:pStyle w:val="Xref"/>
              <w:rPr>
                <w:color w:val="000080"/>
              </w:rPr>
            </w:pPr>
          </w:p>
        </w:tc>
      </w:tr>
    </w:tbl>
    <w:p w:rsidR="00B55A8A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D0659F" w:rsidRPr="004568C8" w:rsidP="00D0659F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D24827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D0659F" w:rsidRPr="009B041D" w:rsidP="00D0659F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6.8.5-03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D0659F" w:rsidRPr="00D320CC" w:rsidP="00D0659F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D0659F" w:rsidP="00D0659F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1A3C18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1A3C18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970B24" w:rsidP="00D06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D0659F" w:rsidRPr="004568C8" w:rsidP="00D0659F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D24827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D0659F" w:rsidRPr="009B041D" w:rsidP="00D0659F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6.8.5-03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D0659F" w:rsidRPr="00D320CC" w:rsidP="00D0659F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D0659F" w:rsidP="00D0659F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1A3C18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1A3C18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970B24" w:rsidP="00D065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D0659F" w:rsidRPr="009B041D" w:rsidP="00D0659F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6.8.5-03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D0659F" w:rsidRPr="00D320CC" w:rsidP="00D0659F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D0659F" w:rsidP="00D0659F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970B24" w:rsidP="00D0659F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D0659F" w:rsidP="00D0659F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Hygiene og renhold på kjøkken i barnehagene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D0659F" w:rsidP="00D0659F">
          <w:pPr>
            <w:pStyle w:val="Header"/>
            <w:jc w:val="left"/>
            <w:rPr>
              <w:sz w:val="12"/>
            </w:rPr>
          </w:pPr>
        </w:p>
        <w:p w:rsidR="00D0659F" w:rsidP="00D0659F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1.11</w:t>
          </w:r>
          <w:r>
            <w:rPr>
              <w:sz w:val="16"/>
            </w:rPr>
            <w:fldChar w:fldCharType="end"/>
          </w:r>
        </w:p>
      </w:tc>
    </w:tr>
  </w:tbl>
  <w:p w:rsidR="00970B24" w:rsidP="00D065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D0659F" w:rsidP="00D0659F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Hygiene og renhold på kjøkken i barnehagene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D0659F" w:rsidP="00D0659F">
          <w:pPr>
            <w:pStyle w:val="Header"/>
            <w:jc w:val="left"/>
            <w:rPr>
              <w:sz w:val="12"/>
            </w:rPr>
          </w:pPr>
        </w:p>
        <w:p w:rsidR="00D0659F" w:rsidP="00D0659F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1.11</w:t>
          </w:r>
          <w:r>
            <w:rPr>
              <w:sz w:val="16"/>
            </w:rPr>
            <w:fldChar w:fldCharType="end"/>
          </w:r>
        </w:p>
      </w:tc>
    </w:tr>
  </w:tbl>
  <w:p w:rsidR="00970B24" w:rsidP="00D065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D0659F" w:rsidP="00D0659F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Hygiene og renhold på kjøkken i barnehagene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D0659F" w:rsidP="00D0659F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D0659F" w:rsidRPr="005F0E8F" w:rsidP="00D0659F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02.01.2025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D0659F" w:rsidP="00D0659F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D0659F" w:rsidP="00D0659F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1.11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D0659F" w:rsidP="00D0659F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Klausen, Inger Johanne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D0659F" w:rsidP="00D0659F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D0659F" w:rsidP="00D0659F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Ragnhild Steimler Åsheim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D0659F" w:rsidP="00D0659F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D24827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970B24" w:rsidP="00D0659F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870176E"/>
    <w:multiLevelType w:val="hybridMultilevel"/>
    <w:tmpl w:val="552ABD0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5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6F15"/>
    <w:rsid w:val="000354A8"/>
    <w:rsid w:val="00083284"/>
    <w:rsid w:val="000A1D6A"/>
    <w:rsid w:val="000C6A9B"/>
    <w:rsid w:val="000D06F9"/>
    <w:rsid w:val="00117E18"/>
    <w:rsid w:val="00150F73"/>
    <w:rsid w:val="00157C37"/>
    <w:rsid w:val="001A3C18"/>
    <w:rsid w:val="001A4EE5"/>
    <w:rsid w:val="001B1D43"/>
    <w:rsid w:val="001D0468"/>
    <w:rsid w:val="00203F1E"/>
    <w:rsid w:val="00245AD2"/>
    <w:rsid w:val="002A4A07"/>
    <w:rsid w:val="0030257F"/>
    <w:rsid w:val="003A2A24"/>
    <w:rsid w:val="003A669E"/>
    <w:rsid w:val="004568C8"/>
    <w:rsid w:val="004719A0"/>
    <w:rsid w:val="00485214"/>
    <w:rsid w:val="004A7967"/>
    <w:rsid w:val="005103B6"/>
    <w:rsid w:val="00543F0C"/>
    <w:rsid w:val="0055396E"/>
    <w:rsid w:val="00557C81"/>
    <w:rsid w:val="005C6C02"/>
    <w:rsid w:val="005F0E8F"/>
    <w:rsid w:val="006479E1"/>
    <w:rsid w:val="00650773"/>
    <w:rsid w:val="006669B3"/>
    <w:rsid w:val="006D7187"/>
    <w:rsid w:val="006E5645"/>
    <w:rsid w:val="006F3ACC"/>
    <w:rsid w:val="00713D7C"/>
    <w:rsid w:val="0071594B"/>
    <w:rsid w:val="007A4C23"/>
    <w:rsid w:val="008361CD"/>
    <w:rsid w:val="00855382"/>
    <w:rsid w:val="0088379D"/>
    <w:rsid w:val="008B7340"/>
    <w:rsid w:val="008C41EB"/>
    <w:rsid w:val="00903623"/>
    <w:rsid w:val="00970B24"/>
    <w:rsid w:val="00976CFB"/>
    <w:rsid w:val="00993E65"/>
    <w:rsid w:val="009B041D"/>
    <w:rsid w:val="009D4154"/>
    <w:rsid w:val="009F7668"/>
    <w:rsid w:val="00A577D4"/>
    <w:rsid w:val="00A6255B"/>
    <w:rsid w:val="00A75E09"/>
    <w:rsid w:val="00B52479"/>
    <w:rsid w:val="00B55A8A"/>
    <w:rsid w:val="00BC5853"/>
    <w:rsid w:val="00C071DF"/>
    <w:rsid w:val="00C5222B"/>
    <w:rsid w:val="00C836EE"/>
    <w:rsid w:val="00CD2F31"/>
    <w:rsid w:val="00CF2E4A"/>
    <w:rsid w:val="00D0659F"/>
    <w:rsid w:val="00D15962"/>
    <w:rsid w:val="00D320CC"/>
    <w:rsid w:val="00D36A2D"/>
    <w:rsid w:val="00D5232B"/>
    <w:rsid w:val="00D7283E"/>
    <w:rsid w:val="00D948F4"/>
    <w:rsid w:val="00DD1C72"/>
    <w:rsid w:val="00DF5EC6"/>
    <w:rsid w:val="00E033C9"/>
    <w:rsid w:val="00E30F00"/>
    <w:rsid w:val="00E3168F"/>
    <w:rsid w:val="00E44D54"/>
    <w:rsid w:val="00EA5771"/>
    <w:rsid w:val="00EC5369"/>
    <w:rsid w:val="00ED248C"/>
    <w:rsid w:val="00F24469"/>
    <w:rsid w:val="00F958D6"/>
    <w:rsid w:val="00FD64C1"/>
    <w:rsid w:val="00FF4F96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Bakken, Gerd"/>
    <w:docVar w:name="ek_dbfields" w:val="EK_Avdeling¤2#4¤2# ¤3#EK_Avsnitt¤2#4¤2# ¤3#EK_Bedriftsnavn¤2#1¤2#Helse Bergen¤3#EK_GjelderFra¤2#0¤2#03.08.2021¤3#EK_KlGjelderFra¤2#0¤2#¤3#EK_Opprettet¤2#0¤2#02.05.2012¤3#EK_Utgitt¤2#0¤2#20.08.2012¤3#EK_IBrukDato¤2#0¤2#03.08.2021¤3#EK_DokumentID¤2#0¤2#D24827¤3#EK_DokTittel¤2#0¤2#Hygiene og renhold på kjøkken i barnehagene¤3#EK_DokType¤2#0¤2#Retningslinje¤3#EK_DocLvlShort¤2#0¤2# ¤3#EK_DocLevel¤2#0¤2# ¤3#EK_EksRef¤2#2¤2# 0_x0009_¤3#EK_Erstatter¤2#0¤2#1.08¤3#EK_ErstatterD¤2#0¤2#03.08.2021¤3#EK_Signatur¤2#0¤2#Klausen, Inger Johanne¤3#EK_Verifisert¤2#0¤2# ¤3#EK_Hørt¤2#0¤2# ¤3#EK_AuditReview¤2#2¤2# ¤3#EK_AuditApprove¤2#2¤2# ¤3#EK_Gradering¤2#0¤2#Åpen¤3#EK_Gradnr¤2#4¤2#0¤3#EK_Kapittel¤2#4¤2# ¤3#EK_Referanse¤2#2¤2# 0_x0009_¤3#EK_RefNr¤2#0¤2#02.6.8.1-06¤3#EK_Revisjon¤2#0¤2#1.09¤3#EK_Ansvarlig¤2#0¤2#Bakken, Gerd¤3#EK_SkrevetAv¤2#0¤2#Ragnhild Steimler Åsheim¤3#EK_UText1¤2#0¤2#Ragnhild Steimler Åsheim¤3#EK_UText2¤2#0¤2# ¤3#EK_UText3¤2#0¤2# ¤3#EK_UText4¤2#0¤2# ¤3#EK_Status¤2#0¤2#I bruk¤3#EK_Stikkord¤2#0¤2#håndvask, matvarer, melk, kjøleskap, fryseboks,¤3#EK_SuperStikkord¤2#0¤2#¤3#EK_Rapport¤2#3¤2#¤3#EK_EKPrintMerke¤2#0¤2#Uoffisiell utskrift er kun gyldig på utskriftsdato¤3#EK_Watermark¤2#0¤2#¤3#EK_Utgave¤2#0¤2#1.09¤3#EK_Merknad¤2#7¤2#¤3#EK_VerLogg¤2#2¤2#Ver. 1.09 - 03.08.2021|¤1#Ver. 1.08 - 03.08.2021|Forlenget gyldighet til 03.08.2022¤1#Ver. 1.07 - 03.08.2020|Forlenget gyldighet til 03.08.2021¤1#Ver. 1.06 - 30.08.2019|Forlenget gyldighet til 30.08.2020¤1#Ver. 1.05 - 18.06.2018|Forlenget gyldighet til 18.06.2019¤1#Ver. 1.04 - 09.09.2017|Forlenget gyldighet til 09.09.2018¤1#Ver. 1.03 - 19.05.2016|¤1#Ver. 1.02 - 19.05.2016|¤1#Ver. 1.01 - 12.08.2014|Forlenget gyldighet til 12.08.2016¤1#Ver. 1.00 - 20.08.2012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6¤3#EK_GjelderTil¤2#0¤2#03.08.2022¤3#EK_Vedlegg¤2#2¤2# 0_x0009_¤3#EK_AvdelingOver¤2#4¤2# ¤3#EK_HRefNr¤2#0¤2# ¤3#EK_HbNavn¤2#0¤2# ¤3#EK_DokRefnr¤2#4¤2#000302060801¤3#EK_Dokendrdato¤2#4¤2#06.09.2022 08:13:36¤3#EK_HbType¤2#4¤2# ¤3#EK_Offisiell¤2#4¤2# ¤3#EK_VedleggRef¤2#4¤2#02.6.8.1-06¤3#EK_Strukt00¤2#5¤2#¤5#¤5#HVRHF¤5#1¤5#-1¤4#¤5#02¤5#Helse Bergen HF¤5#1¤5#0¤4#.¤5#6¤5#Drift-/teknisk divisjon¤5#1¤5#0¤4#.¤5#8¤5#Barnehagene¤5#1¤5#0¤4#.¤5#1¤5#Ansatte¤5#0¤5#0¤4# - ¤3#EK_Strukt01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1¤5#Ansatte¤5#0¤5#0¤4# - ¤3#"/>
    <w:docVar w:name="ek_dl" w:val="6"/>
    <w:docVar w:name="ek_doclevel" w:val=" "/>
    <w:docVar w:name="ek_doclvlshort" w:val=" "/>
    <w:docVar w:name="ek_dokumentid" w:val="D24827"/>
    <w:docVar w:name="ek_editprotect" w:val="0"/>
    <w:docVar w:name="ek_erstatter" w:val="1.08"/>
    <w:docVar w:name="ek_erstatterd" w:val="03.08.2021"/>
    <w:docVar w:name="ek_format" w:val="-10"/>
    <w:docVar w:name="ek_gjelderfra" w:val="03.08.2021"/>
    <w:docVar w:name="ek_gjeldertil" w:val="03.08.2022"/>
    <w:docVar w:name="ek_hbnavn" w:val="[]"/>
    <w:docVar w:name="ek_hrefnr" w:val="[]"/>
    <w:docVar w:name="ek_hørt" w:val=" "/>
    <w:docVar w:name="ek_ibrukdato" w:val="03.08.2021"/>
    <w:docVar w:name="ek_merknad" w:val="[]"/>
    <w:docVar w:name="ek_refnr" w:val="02.6.8.1-06"/>
    <w:docVar w:name="ek_revisjon" w:val="1.09"/>
    <w:docVar w:name="ek_s00mt1" w:val="HVRHF - Helse Bergen HF - Drift-/teknisk divisjon - Barnehagene"/>
    <w:docVar w:name="ek_s01mt3" w:val="[ ]"/>
    <w:docVar w:name="ek_signatur" w:val="Klausen, Inger Johanne"/>
    <w:docVar w:name="ek_status" w:val="Endres"/>
    <w:docVar w:name="ek_type" w:val="DOK"/>
    <w:docVar w:name="ek_utext2" w:val="[]"/>
    <w:docVar w:name="ek_utext3" w:val="[]"/>
    <w:docVar w:name="ek_utext4" w:val="[]"/>
    <w:docVar w:name="ek_utgave" w:val="1.09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24ABE17-D54D-46A6-B26E-F9734E2E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ilers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234</Words>
  <Characters>1337</Characters>
  <Application>Microsoft Office Word</Application>
  <DocSecurity>0</DocSecurity>
  <Lines>49</Lines>
  <Paragraphs>30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Hygiene og renhold på kjøkken i barnehagene</vt:lpstr>
      <vt:lpstr>Hygiene og renhold på kjøkken i barnehagene</vt:lpstr>
    </vt:vector>
  </TitlesOfParts>
  <Company>Datakvalitet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Hygiene og renhold på kjøkken i barnehagene</dc:title>
  <dc:subject>000302060801|02.6.8.1-06|</dc:subject>
  <dc:creator>Handbok</dc:creator>
  <dc:description>EK_Avdeling_x0002_4_x0002_ _x0003_EK_Avsnitt_x0002_4_x0002_ _x0003_EK_Bedriftsnavn_x0002_1_x0002_Helse Bergen_x0003_EK_GjelderFra_x0002_0_x0002_03.08.2021_x0003_EK_KlGjelderFra_x0002_0_x0002__x0003_EK_Opprettet_x0002_0_x0002_02.05.2012_x0003_EK_Utgitt_x0002_0_x0002_20.08.2012_x0003_EK_IBrukDato_x0002_0_x0002_03.08.2021_x0003_EK_DokumentID_x0002_0_x0002_D24827_x0003_EK_DokTittel_x0002_0_x0002_Hygiene og renhold på kjøkken i barnehagene_x0003_EK_DokType_x0002_0_x0002_Retningslinje_x0003_EK_DocLvlShort_x0002_0_x0002_ _x0003_EK_DocLevel_x0002_0_x0002_ _x0003_EK_EksRef_x0002_2_x0002_ 0	_x0003_EK_Erstatter_x0002_0_x0002_1.08_x0003_EK_ErstatterD_x0002_0_x0002_03.08.2021_x0003_EK_Signatur_x0002_0_x0002_Klausen, Inger Johanne_x0003_EK_Verifisert_x0002_0_x0002_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_x0003_EK_RefNr_x0002_0_x0002_02.6.8.1-06_x0003_EK_Revisjon_x0002_0_x0002_1.09_x0003_EK_Ansvarlig_x0002_0_x0002_Bakken, Gerd_x0003_EK_SkrevetAv_x0002_0_x0002_Ragnhild Steimler Åsheim_x0003_EK_UText1_x0002_0_x0002_Ragnhild Steimler Åsheim_x0003_EK_UText2_x0002_0_x0002_ _x0003_EK_UText3_x0002_0_x0002_ _x0003_EK_UText4_x0002_0_x0002_ _x0003_EK_Status_x0002_0_x0002_I bruk_x0003_EK_Stikkord_x0002_0_x0002_håndvask, matvarer, melk, kjøleskap, fryseboks,_x0003_EK_SuperStikkord_x0002_0_x0002__x0003_EK_Rapport_x0002_3_x0002__x0003_EK_EKPrintMerke_x0002_0_x0002_Uoffisiell utskrift er kun gyldig på utskriftsdato_x0003_EK_Watermark_x0002_0_x0002__x0003_EK_Utgave_x0002_0_x0002_1.09_x0003_EK_Merknad_x0002_7_x0002__x0003_EK_VerLogg_x0002_2_x0002_Ver. 1.09 - 03.08.2021|_x0001_Ver. 1.08 - 03.08.2021|Forlenget gyldighet til 03.08.2022_x0001_Ver. 1.07 - 03.08.2020|Forlenget gyldighet til 03.08.2021_x0001_Ver. 1.06 - 30.08.2019|Forlenget gyldighet til 30.08.2020_x0001_Ver. 1.05 - 18.06.2018|Forlenget gyldighet til 18.06.2019_x0001_Ver. 1.04 - 09.09.2017|Forlenget gyldighet til 09.09.2018_x0001_Ver. 1.03 - 19.05.2016|_x0001_Ver. 1.02 - 19.05.2016|_x0001_Ver. 1.01 - 12.08.2014|Forlenget gyldighet til 12.08.2016_x0001_Ver. 1.00 - 20.08.2012|_x0003_EK_RF1_x0002_4_x0002_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_x0003_EK_DL_x0002_0_x0002_6_x0003_EK_GjelderTil_x0002_0_x0002_03.08.2022_x0003_EK_Vedlegg_x0002_2_x0002_ 0	_x0003_EK_AvdelingOver_x0002_4_x0002_ _x0003_EK_HRefNr_x0002_0_x0002_ _x0003_EK_HbNavn_x0002_0_x0002_ _x0003_EK_DokRefnr_x0002_4_x0002_000302060801_x0003_EK_Dokendrdato_x0002_4_x0002_06.09.2022 08:13:36_x0003_EK_HbType_x0002_4_x0002_ _x0003_EK_Offisiell_x0002_4_x0002_ _x0003_EK_VedleggRef_x0002_4_x0002_02.6.8.1-06_x0003_EK_Strukt00_x0002_5_x0002__x0005__x0005_HVRHF_x0005_1_x0005_-1_x0004__x0005_02_x0005_Helse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_x0003_EK_Strukt01_x0002_5_x0002__x0003_EK_Pub_x0002_6_x0002_;15;18;_x0003_EKR_DokType_x0002_0_x0002_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</dc:description>
  <cp:lastModifiedBy>Ersvær, Hilde Margrethe</cp:lastModifiedBy>
  <cp:revision>2</cp:revision>
  <cp:lastPrinted>2006-09-07T08:52:00Z</cp:lastPrinted>
  <dcterms:created xsi:type="dcterms:W3CDTF">2022-09-06T06:14:00Z</dcterms:created>
  <dcterms:modified xsi:type="dcterms:W3CDTF">2022-09-06T06:14:00Z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Hygiene og renhold på kjøkken i barnehagene</vt:lpwstr>
  </property>
  <property fmtid="{D5CDD505-2E9C-101B-9397-08002B2CF9AE}" pid="4" name="EK_DokType">
    <vt:lpwstr>Retningslinje</vt:lpwstr>
  </property>
  <property fmtid="{D5CDD505-2E9C-101B-9397-08002B2CF9AE}" pid="5" name="EK_DokumentID">
    <vt:lpwstr>D24827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02.01.2024</vt:lpwstr>
  </property>
  <property fmtid="{D5CDD505-2E9C-101B-9397-08002B2CF9AE}" pid="8" name="EK_GjelderTil">
    <vt:lpwstr>02.01.2025</vt:lpwstr>
  </property>
  <property fmtid="{D5CDD505-2E9C-101B-9397-08002B2CF9AE}" pid="9" name="EK_RefNr">
    <vt:lpwstr>6.8.5-03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[]</vt:lpwstr>
  </property>
  <property fmtid="{D5CDD505-2E9C-101B-9397-08002B2CF9AE}" pid="12" name="EK_Signatur">
    <vt:lpwstr>Klausen, Inger Johanne</vt:lpwstr>
  </property>
  <property fmtid="{D5CDD505-2E9C-101B-9397-08002B2CF9AE}" pid="13" name="EK_UText1">
    <vt:lpwstr>Ragnhild Steimler Åsheim</vt:lpwstr>
  </property>
  <property fmtid="{D5CDD505-2E9C-101B-9397-08002B2CF9AE}" pid="14" name="EK_Utgave">
    <vt:lpwstr>1.11</vt:lpwstr>
  </property>
  <property fmtid="{D5CDD505-2E9C-101B-9397-08002B2CF9AE}" pid="15" name="EK_Watermark">
    <vt:lpwstr/>
  </property>
</Properties>
</file>