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B55A8A" w:rsidRPr="00DA0D9B" w14:paraId="75E6664A" w14:textId="77777777">
      <w:pPr>
        <w:rPr>
          <w:rFonts w:ascii="Verdana" w:hAnsi="Verdana"/>
          <w:szCs w:val="22"/>
        </w:rPr>
      </w:pPr>
      <w:bookmarkStart w:id="0" w:name="tempHer"/>
      <w:bookmarkEnd w:id="0"/>
    </w:p>
    <w:p w:rsidR="00B55A8A" w:rsidRPr="00DA0D9B" w14:paraId="75E6664B" w14:textId="77777777">
      <w:pPr>
        <w:rPr>
          <w:rFonts w:ascii="Verdana" w:hAnsi="Verdana"/>
          <w:szCs w:val="22"/>
        </w:rPr>
      </w:pPr>
    </w:p>
    <w:p w:rsidR="00B55A8A" w:rsidRPr="00DA0D9B" w14:paraId="75E6664C" w14:textId="77777777">
      <w:pPr>
        <w:rPr>
          <w:rFonts w:ascii="Verdana" w:hAnsi="Verdana"/>
          <w:szCs w:val="22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851" w:right="1418" w:bottom="851" w:left="1418" w:header="851" w:footer="454" w:gutter="0"/>
          <w:pgNumType w:start="1"/>
          <w:cols w:space="708"/>
          <w:titlePg/>
        </w:sectPr>
      </w:pPr>
    </w:p>
    <w:p w:rsidR="00DA0D9B" w:rsidRPr="00DA0D9B" w:rsidP="00DA0D9B" w14:paraId="75E6664D" w14:textId="77777777">
      <w:pPr>
        <w:rPr>
          <w:rFonts w:ascii="Verdana" w:hAnsi="Verdana" w:cs="Arial"/>
          <w:b/>
          <w:szCs w:val="22"/>
          <w:u w:val="single"/>
        </w:rPr>
      </w:pPr>
      <w:r w:rsidRPr="00DA0D9B">
        <w:rPr>
          <w:rFonts w:ascii="Verdana" w:hAnsi="Verdana" w:cs="Arial"/>
          <w:b/>
          <w:szCs w:val="22"/>
          <w:u w:val="single"/>
        </w:rPr>
        <w:t>Forankring:</w:t>
      </w:r>
    </w:p>
    <w:p w:rsidR="00DA0D9B" w:rsidRPr="00DA0D9B" w:rsidP="00DA0D9B" w14:paraId="75E6664E" w14:textId="77777777">
      <w:pPr>
        <w:rPr>
          <w:rFonts w:ascii="Verdana" w:hAnsi="Verdana" w:cs="Arial"/>
          <w:szCs w:val="22"/>
        </w:rPr>
      </w:pPr>
      <w:r w:rsidRPr="00DA0D9B">
        <w:rPr>
          <w:rFonts w:ascii="Verdana" w:hAnsi="Verdana" w:cs="Arial"/>
          <w:szCs w:val="22"/>
        </w:rPr>
        <w:t>Forskrift om miljørettet helsevern i barnehager og skoler. §13 – Rengjøring og vedlikehold og</w:t>
      </w:r>
    </w:p>
    <w:p w:rsidR="00DA0D9B" w:rsidRPr="00DA0D9B" w:rsidP="00DA0D9B" w14:paraId="75E6664F" w14:textId="77777777">
      <w:pPr>
        <w:rPr>
          <w:rFonts w:ascii="Verdana" w:hAnsi="Verdana" w:cs="Arial"/>
          <w:szCs w:val="22"/>
        </w:rPr>
      </w:pPr>
      <w:r w:rsidRPr="00DA0D9B">
        <w:rPr>
          <w:rFonts w:ascii="Verdana" w:hAnsi="Verdana" w:cs="Arial"/>
          <w:szCs w:val="22"/>
        </w:rPr>
        <w:t>§17 - Smittevern</w:t>
      </w:r>
    </w:p>
    <w:p w:rsidR="00DA0D9B" w:rsidRPr="00DA0D9B" w:rsidP="00DA0D9B" w14:paraId="75E66650" w14:textId="77777777">
      <w:pPr>
        <w:ind w:left="360"/>
        <w:outlineLvl w:val="0"/>
        <w:rPr>
          <w:rFonts w:ascii="Verdana" w:hAnsi="Verdana" w:cs="Arial"/>
          <w:b/>
          <w:szCs w:val="22"/>
          <w:u w:val="single"/>
        </w:rPr>
      </w:pPr>
    </w:p>
    <w:p w:rsidR="00DA0D9B" w:rsidRPr="00DA0D9B" w:rsidP="00DA0D9B" w14:paraId="75E66651" w14:textId="77777777">
      <w:pPr>
        <w:rPr>
          <w:rFonts w:ascii="Verdana" w:hAnsi="Verdana" w:cs="Arial"/>
          <w:szCs w:val="22"/>
        </w:rPr>
      </w:pPr>
      <w:r w:rsidRPr="00DA0D9B">
        <w:rPr>
          <w:rFonts w:ascii="Verdana" w:hAnsi="Verdana" w:cs="Arial"/>
          <w:szCs w:val="22"/>
        </w:rPr>
        <w:t>Forskrift om vern mot eksponering for biologiske faktorer</w:t>
      </w:r>
      <w:r w:rsidRPr="00DA0D9B">
        <w:rPr>
          <w:rFonts w:ascii="Verdana" w:hAnsi="Verdana" w:cs="Arial"/>
          <w:szCs w:val="22"/>
        </w:rPr>
        <w:t xml:space="preserve"> (bakterier, virus, sopp med mer) på arbeidsplassen. §10 - Vernetiltak</w:t>
      </w:r>
    </w:p>
    <w:p w:rsidR="00DA0D9B" w:rsidRPr="00DA0D9B" w:rsidP="00DA0D9B" w14:paraId="75E66652" w14:textId="77777777">
      <w:pPr>
        <w:outlineLvl w:val="0"/>
        <w:rPr>
          <w:rFonts w:ascii="Verdana" w:hAnsi="Verdana"/>
          <w:szCs w:val="22"/>
        </w:rPr>
      </w:pPr>
    </w:p>
    <w:p w:rsidR="00DA0D9B" w:rsidRPr="00DA0D9B" w:rsidP="00DA0D9B" w14:paraId="75E66653" w14:textId="77777777">
      <w:pPr>
        <w:outlineLvl w:val="0"/>
        <w:rPr>
          <w:rFonts w:ascii="Verdana" w:hAnsi="Verdana" w:cs="Arial"/>
          <w:b/>
          <w:szCs w:val="22"/>
          <w:u w:val="single"/>
        </w:rPr>
      </w:pPr>
      <w:r w:rsidRPr="00DA0D9B">
        <w:rPr>
          <w:rFonts w:ascii="Verdana" w:hAnsi="Verdana" w:cs="Arial"/>
          <w:b/>
          <w:szCs w:val="22"/>
          <w:u w:val="single"/>
        </w:rPr>
        <w:t>Hensikten</w:t>
      </w:r>
    </w:p>
    <w:p w:rsidR="00DA0D9B" w:rsidRPr="00DA0D9B" w:rsidP="00DA0D9B" w14:paraId="75E66654" w14:textId="77777777">
      <w:pPr>
        <w:rPr>
          <w:rFonts w:ascii="Verdana" w:hAnsi="Verdana" w:cs="Arial"/>
          <w:szCs w:val="22"/>
        </w:rPr>
      </w:pPr>
      <w:r w:rsidRPr="00DA0D9B">
        <w:rPr>
          <w:rFonts w:ascii="Verdana" w:hAnsi="Verdana" w:cs="Arial"/>
          <w:szCs w:val="22"/>
        </w:rPr>
        <w:t>Hensikten med renhold er å redusere forekomsten av støvpartikler, allergener og smittestoffer, og å skape trivsel og velvære</w:t>
      </w:r>
      <w:r w:rsidR="009965C2">
        <w:rPr>
          <w:rFonts w:ascii="Verdana" w:hAnsi="Verdana" w:cs="Arial"/>
          <w:szCs w:val="22"/>
        </w:rPr>
        <w:t>.</w:t>
      </w:r>
    </w:p>
    <w:p w:rsidR="00DA0D9B" w:rsidRPr="00DA0D9B" w:rsidP="00DA0D9B" w14:paraId="75E66655" w14:textId="77777777">
      <w:pPr>
        <w:rPr>
          <w:rFonts w:ascii="Verdana" w:hAnsi="Verdana" w:cs="Arial"/>
          <w:szCs w:val="22"/>
        </w:rPr>
      </w:pPr>
    </w:p>
    <w:p w:rsidR="00DA0D9B" w:rsidRPr="00DA0D9B" w:rsidP="00DA0D9B" w14:paraId="75E66656" w14:textId="77777777">
      <w:pPr>
        <w:outlineLvl w:val="0"/>
        <w:rPr>
          <w:rFonts w:ascii="Verdana" w:hAnsi="Verdana" w:cs="Arial"/>
          <w:b/>
          <w:szCs w:val="22"/>
          <w:u w:val="single"/>
        </w:rPr>
      </w:pPr>
      <w:r w:rsidRPr="00DA0D9B">
        <w:rPr>
          <w:rFonts w:ascii="Verdana" w:hAnsi="Verdana" w:cs="Arial"/>
          <w:b/>
          <w:szCs w:val="22"/>
          <w:u w:val="single"/>
        </w:rPr>
        <w:t xml:space="preserve">Innledning </w:t>
      </w:r>
    </w:p>
    <w:p w:rsidR="00425799" w:rsidP="00DA0D9B" w14:paraId="75E66657" w14:textId="77777777">
      <w:pPr>
        <w:rPr>
          <w:rFonts w:ascii="Verdana" w:hAnsi="Verdana" w:cs="Arial"/>
          <w:szCs w:val="22"/>
        </w:rPr>
      </w:pPr>
    </w:p>
    <w:p w:rsidR="00425799" w:rsidP="00DA0D9B" w14:paraId="75E66658" w14:textId="77777777">
      <w:pPr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Overordnet ansvar: </w:t>
      </w:r>
      <w:r>
        <w:rPr>
          <w:rFonts w:ascii="Verdana" w:hAnsi="Verdana" w:cs="Arial"/>
          <w:szCs w:val="22"/>
        </w:rPr>
        <w:t>Styrer/barnehagesjef</w:t>
      </w:r>
    </w:p>
    <w:p w:rsidR="00425799" w:rsidP="00DA0D9B" w14:paraId="75E66659" w14:textId="77777777">
      <w:pPr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Utføring: HD Renhold</w:t>
      </w:r>
    </w:p>
    <w:p w:rsidR="00425799" w:rsidP="00DA0D9B" w14:paraId="75E6665A" w14:textId="77777777">
      <w:pPr>
        <w:rPr>
          <w:rFonts w:ascii="Verdana" w:hAnsi="Verdana" w:cs="Arial"/>
          <w:szCs w:val="22"/>
        </w:rPr>
      </w:pPr>
    </w:p>
    <w:p w:rsidR="00DA0D9B" w:rsidP="00DA0D9B" w14:paraId="75E6665B" w14:textId="77777777">
      <w:pPr>
        <w:rPr>
          <w:rFonts w:ascii="Verdana" w:hAnsi="Verdana" w:cs="Arial"/>
          <w:b/>
          <w:szCs w:val="22"/>
          <w:u w:val="single"/>
        </w:rPr>
      </w:pPr>
    </w:p>
    <w:p w:rsidR="009965C2" w:rsidRPr="00DA0D9B" w:rsidP="00DA0D9B" w14:paraId="75E6665C" w14:textId="77777777">
      <w:pPr>
        <w:rPr>
          <w:rFonts w:ascii="Verdana" w:hAnsi="Verdana" w:cs="Arial"/>
          <w:b/>
          <w:szCs w:val="22"/>
          <w:u w:val="single"/>
        </w:rPr>
      </w:pPr>
      <w:r>
        <w:rPr>
          <w:rFonts w:ascii="Verdana" w:hAnsi="Verdana" w:cs="Arial"/>
          <w:b/>
          <w:szCs w:val="22"/>
          <w:u w:val="single"/>
        </w:rPr>
        <w:t>Det utføres</w:t>
      </w:r>
    </w:p>
    <w:p w:rsidR="00DA0D9B" w:rsidRPr="00DA0D9B" w:rsidP="00DA0D9B" w14:paraId="75E6665D" w14:textId="77777777">
      <w:pPr>
        <w:numPr>
          <w:ilvl w:val="0"/>
          <w:numId w:val="15"/>
        </w:numPr>
        <w:rPr>
          <w:rFonts w:ascii="Verdana" w:hAnsi="Verdana" w:cs="Arial"/>
          <w:szCs w:val="22"/>
        </w:rPr>
      </w:pPr>
      <w:r w:rsidRPr="00DA0D9B">
        <w:rPr>
          <w:rFonts w:ascii="Verdana" w:hAnsi="Verdana" w:cs="Arial"/>
          <w:szCs w:val="22"/>
        </w:rPr>
        <w:t>Daglig</w:t>
      </w:r>
      <w:r w:rsidR="006E12AC">
        <w:rPr>
          <w:rFonts w:ascii="Verdana" w:hAnsi="Verdana" w:cs="Arial"/>
          <w:szCs w:val="22"/>
        </w:rPr>
        <w:t xml:space="preserve"> og </w:t>
      </w:r>
      <w:r w:rsidRPr="00DA0D9B">
        <w:rPr>
          <w:rFonts w:ascii="Verdana" w:hAnsi="Verdana" w:cs="Arial"/>
          <w:szCs w:val="22"/>
        </w:rPr>
        <w:t xml:space="preserve">periodisk renhold </w:t>
      </w:r>
    </w:p>
    <w:p w:rsidR="00DA0D9B" w:rsidRPr="00DA0D9B" w:rsidP="00DA0D9B" w14:paraId="75E6665E" w14:textId="77777777">
      <w:pPr>
        <w:numPr>
          <w:ilvl w:val="0"/>
          <w:numId w:val="15"/>
        </w:numPr>
        <w:rPr>
          <w:rFonts w:ascii="Verdana" w:hAnsi="Verdana" w:cs="Arial"/>
          <w:szCs w:val="22"/>
        </w:rPr>
      </w:pPr>
      <w:r w:rsidRPr="00DA0D9B">
        <w:rPr>
          <w:rFonts w:ascii="Verdana" w:hAnsi="Verdana" w:cs="Arial"/>
          <w:szCs w:val="22"/>
        </w:rPr>
        <w:t>Hovedrengjøring</w:t>
      </w:r>
    </w:p>
    <w:p w:rsidR="00DA0D9B" w:rsidRPr="006E12AC" w:rsidP="00DA0D9B" w14:paraId="75E6665F" w14:textId="77777777">
      <w:pPr>
        <w:numPr>
          <w:ilvl w:val="0"/>
          <w:numId w:val="15"/>
        </w:numPr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R</w:t>
      </w:r>
      <w:r w:rsidRPr="006E12AC">
        <w:rPr>
          <w:rFonts w:ascii="Verdana" w:hAnsi="Verdana" w:cs="Arial"/>
          <w:szCs w:val="22"/>
        </w:rPr>
        <w:t>enhold av ventilasjonsanlegg og andre teknisk installasjoner</w:t>
      </w:r>
      <w:r w:rsidRPr="006E12AC" w:rsidR="00031F12">
        <w:rPr>
          <w:rFonts w:ascii="Verdana" w:hAnsi="Verdana" w:cs="Arial"/>
          <w:szCs w:val="22"/>
        </w:rPr>
        <w:br/>
      </w:r>
    </w:p>
    <w:p w:rsidR="00DA0D9B" w:rsidRPr="00DA0D9B" w:rsidP="00DA0D9B" w14:paraId="75E66660" w14:textId="77777777">
      <w:pPr>
        <w:rPr>
          <w:rFonts w:ascii="Verdana" w:hAnsi="Verdana" w:cs="Arial"/>
          <w:b/>
          <w:szCs w:val="22"/>
          <w:u w:val="single"/>
        </w:rPr>
      </w:pPr>
      <w:r w:rsidRPr="00DA0D9B">
        <w:rPr>
          <w:rFonts w:ascii="Verdana" w:hAnsi="Verdana" w:cs="Arial"/>
          <w:b/>
          <w:szCs w:val="22"/>
          <w:u w:val="single"/>
        </w:rPr>
        <w:t>Daglig renhold</w:t>
      </w:r>
    </w:p>
    <w:p w:rsidR="00225F78" w:rsidP="00225F78" w14:paraId="75E66661" w14:textId="77777777">
      <w:pPr>
        <w:numPr>
          <w:ilvl w:val="0"/>
          <w:numId w:val="16"/>
        </w:numPr>
        <w:spacing w:before="120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Det daglige renholdet utføres av HDR i henhold til </w:t>
      </w:r>
      <w:r>
        <w:rPr>
          <w:rFonts w:ascii="Verdana" w:hAnsi="Verdana" w:cs="Arial"/>
          <w:szCs w:val="22"/>
        </w:rPr>
        <w:t>rengjøringsplanen som gjelder den enkelte barnehage, og som omfatter rengjøring av gulv, toalett, mv.</w:t>
      </w:r>
    </w:p>
    <w:p w:rsidR="00DA0D9B" w:rsidRPr="00AA4153" w:rsidP="00AA4153" w14:paraId="75E66662" w14:textId="77777777">
      <w:pPr>
        <w:pStyle w:val="ListParagraph"/>
        <w:numPr>
          <w:ilvl w:val="0"/>
          <w:numId w:val="18"/>
        </w:numPr>
        <w:spacing w:before="120"/>
        <w:rPr>
          <w:rFonts w:ascii="Verdana" w:hAnsi="Verdana" w:cs="Arial"/>
          <w:szCs w:val="22"/>
        </w:rPr>
      </w:pPr>
      <w:r w:rsidRPr="00AA4153">
        <w:rPr>
          <w:rFonts w:ascii="Verdana" w:hAnsi="Verdana" w:cs="Arial"/>
          <w:szCs w:val="22"/>
        </w:rPr>
        <w:t xml:space="preserve">Det skal utarbeides en renholdsplan for hver barnehage som beskriver hvem som utfører ulike oppgaver og hvor ofte de skal utføres. </w:t>
      </w:r>
    </w:p>
    <w:p w:rsidR="00DA0D9B" w:rsidRPr="00DA0D9B" w:rsidP="00DA0D9B" w14:paraId="75E66663" w14:textId="77777777">
      <w:pPr>
        <w:numPr>
          <w:ilvl w:val="0"/>
          <w:numId w:val="16"/>
        </w:numPr>
        <w:spacing w:before="120"/>
        <w:rPr>
          <w:rFonts w:ascii="Verdana" w:hAnsi="Verdana" w:cs="Arial"/>
          <w:szCs w:val="22"/>
        </w:rPr>
      </w:pPr>
      <w:r w:rsidRPr="00DA0D9B">
        <w:rPr>
          <w:rFonts w:ascii="Verdana" w:hAnsi="Verdana" w:cs="Arial"/>
          <w:szCs w:val="22"/>
        </w:rPr>
        <w:t>Renholdsavdelingen har</w:t>
      </w:r>
      <w:r w:rsidRPr="00DA0D9B">
        <w:rPr>
          <w:rFonts w:ascii="Verdana" w:hAnsi="Verdana" w:cs="Arial"/>
          <w:szCs w:val="22"/>
        </w:rPr>
        <w:t xml:space="preserve"> ansvar for og utfører daglig renhold</w:t>
      </w:r>
    </w:p>
    <w:p w:rsidR="00DA0D9B" w:rsidRPr="00DA0D9B" w:rsidP="00DA0D9B" w14:paraId="75E66664" w14:textId="77777777">
      <w:pPr>
        <w:keepNext/>
        <w:spacing w:before="240" w:after="60"/>
        <w:outlineLvl w:val="2"/>
        <w:rPr>
          <w:rFonts w:ascii="Verdana" w:hAnsi="Verdana" w:cs="Arial"/>
          <w:b/>
          <w:bCs/>
          <w:szCs w:val="22"/>
          <w:u w:val="single"/>
        </w:rPr>
      </w:pPr>
      <w:r w:rsidRPr="00DA0D9B">
        <w:rPr>
          <w:rFonts w:ascii="Verdana" w:hAnsi="Verdana" w:cs="Arial"/>
          <w:b/>
          <w:bCs/>
          <w:szCs w:val="22"/>
          <w:u w:val="single"/>
        </w:rPr>
        <w:t>Rengjøring av gulv</w:t>
      </w:r>
    </w:p>
    <w:p w:rsidR="00DA0D9B" w:rsidRPr="00DA0D9B" w:rsidP="00DA0D9B" w14:paraId="75E66665" w14:textId="77777777">
      <w:pPr>
        <w:rPr>
          <w:rFonts w:ascii="Verdana" w:hAnsi="Verdana" w:cs="Arial"/>
          <w:szCs w:val="22"/>
        </w:rPr>
      </w:pPr>
      <w:r w:rsidRPr="00DA0D9B">
        <w:rPr>
          <w:rFonts w:ascii="Verdana" w:hAnsi="Verdana" w:cs="Arial"/>
          <w:szCs w:val="22"/>
        </w:rPr>
        <w:t>Dette omfatter oppskuring og boning av gulv. Renholdsavdelingen utfører dette etter egen renholdsplan.</w:t>
      </w:r>
    </w:p>
    <w:p w:rsidR="00DA0D9B" w:rsidRPr="00DA0D9B" w:rsidP="00DA0D9B" w14:paraId="75E66666" w14:textId="77777777">
      <w:pPr>
        <w:rPr>
          <w:rFonts w:ascii="Verdana" w:hAnsi="Verdana" w:cs="Arial"/>
          <w:szCs w:val="22"/>
        </w:rPr>
      </w:pPr>
    </w:p>
    <w:p w:rsidR="00DA0D9B" w:rsidRPr="00DA0D9B" w:rsidP="00DA0D9B" w14:paraId="75E66667" w14:textId="3D90CDBD">
      <w:pPr>
        <w:rPr>
          <w:rFonts w:ascii="Verdana" w:hAnsi="Verdana" w:cs="Arial"/>
          <w:b/>
          <w:szCs w:val="22"/>
          <w:u w:val="single"/>
        </w:rPr>
      </w:pPr>
      <w:r>
        <w:rPr>
          <w:rFonts w:ascii="Verdana" w:hAnsi="Verdana" w:cs="Arial"/>
          <w:b/>
          <w:szCs w:val="22"/>
          <w:u w:val="single"/>
        </w:rPr>
        <w:t>Jevnlig</w:t>
      </w:r>
      <w:r w:rsidRPr="00DA0D9B">
        <w:rPr>
          <w:rFonts w:ascii="Verdana" w:hAnsi="Verdana" w:cs="Arial"/>
          <w:b/>
          <w:szCs w:val="22"/>
          <w:u w:val="single"/>
        </w:rPr>
        <w:t xml:space="preserve"> hovedrengjøring</w:t>
      </w:r>
    </w:p>
    <w:p w:rsidR="00225F78" w:rsidRPr="00DA0D9B" w:rsidP="00225F78" w14:paraId="75E66668" w14:textId="5190E5CE">
      <w:pPr>
        <w:rPr>
          <w:rFonts w:ascii="Verdana" w:hAnsi="Verdana" w:cs="Arial"/>
          <w:szCs w:val="22"/>
        </w:rPr>
      </w:pPr>
      <w:r w:rsidRPr="00DA0D9B">
        <w:rPr>
          <w:rFonts w:ascii="Verdana" w:hAnsi="Verdana" w:cs="Arial"/>
          <w:szCs w:val="22"/>
        </w:rPr>
        <w:t xml:space="preserve">Etter forskriften er det bindende krav om å foreta </w:t>
      </w:r>
      <w:r>
        <w:rPr>
          <w:rFonts w:ascii="Verdana" w:hAnsi="Verdana" w:cs="Arial"/>
          <w:szCs w:val="22"/>
        </w:rPr>
        <w:t xml:space="preserve">jevnlig </w:t>
      </w:r>
      <w:r w:rsidRPr="00DA0D9B">
        <w:rPr>
          <w:rFonts w:ascii="Verdana" w:hAnsi="Verdana" w:cs="Arial"/>
          <w:szCs w:val="22"/>
        </w:rPr>
        <w:t>hovedrengjøring</w:t>
      </w:r>
      <w:r>
        <w:rPr>
          <w:rFonts w:ascii="Verdana" w:hAnsi="Verdana" w:cs="Arial"/>
          <w:szCs w:val="22"/>
        </w:rPr>
        <w:t>.</w:t>
      </w:r>
    </w:p>
    <w:p w:rsidR="00DA0D9B" w:rsidRPr="00DA0D9B" w:rsidP="00DA0D9B" w14:paraId="75E66669" w14:textId="77777777">
      <w:pPr>
        <w:rPr>
          <w:rFonts w:ascii="Verdana" w:hAnsi="Verdana" w:cs="Arial"/>
          <w:szCs w:val="22"/>
        </w:rPr>
      </w:pPr>
      <w:r w:rsidRPr="00DA0D9B">
        <w:rPr>
          <w:rFonts w:ascii="Verdana" w:hAnsi="Verdana" w:cs="Arial"/>
          <w:szCs w:val="22"/>
        </w:rPr>
        <w:t xml:space="preserve">Utføres etter bestilling fra barnehagen v/styrer. </w:t>
      </w:r>
    </w:p>
    <w:p w:rsidR="00DA0D9B" w:rsidRPr="00DA0D9B" w:rsidP="00DA0D9B" w14:paraId="75E6666A" w14:textId="77777777">
      <w:pPr>
        <w:rPr>
          <w:rFonts w:ascii="Verdana" w:hAnsi="Verdana" w:cs="Arial"/>
          <w:szCs w:val="22"/>
        </w:rPr>
      </w:pPr>
    </w:p>
    <w:p w:rsidR="00DA0D9B" w:rsidRPr="00DA0D9B" w:rsidP="00DA0D9B" w14:paraId="75E6666B" w14:textId="77777777">
      <w:pPr>
        <w:rPr>
          <w:rFonts w:ascii="Verdana" w:hAnsi="Verdana" w:cs="Arial"/>
          <w:szCs w:val="22"/>
        </w:rPr>
      </w:pPr>
      <w:r w:rsidRPr="00DA0D9B">
        <w:rPr>
          <w:rFonts w:ascii="Verdana" w:hAnsi="Verdana" w:cs="Arial"/>
          <w:szCs w:val="22"/>
        </w:rPr>
        <w:t xml:space="preserve">Personalet tilrettelegger avdelingen for hovedrengjøring etter avtale. Hovedrengjøring omfatter rengjøring av lysarmaturer, tak, vegger, fastmontert innredning, gulv og vanskelige flekker. </w:t>
      </w:r>
    </w:p>
    <w:p w:rsidR="00DA0D9B" w:rsidRPr="00DA0D9B" w:rsidP="00DA0D9B" w14:paraId="75E6666C" w14:textId="77777777">
      <w:pPr>
        <w:rPr>
          <w:rFonts w:ascii="Verdana" w:hAnsi="Verdana" w:cs="Arial"/>
          <w:szCs w:val="22"/>
        </w:rPr>
      </w:pPr>
      <w:r w:rsidRPr="00DA0D9B">
        <w:rPr>
          <w:rFonts w:ascii="Verdana" w:hAnsi="Verdana" w:cs="Arial"/>
          <w:szCs w:val="22"/>
        </w:rPr>
        <w:t>Senger, inventar, gardiner, andre tekstiler og lamper rengjøres år</w:t>
      </w:r>
      <w:r w:rsidRPr="00DA0D9B">
        <w:rPr>
          <w:rFonts w:ascii="Verdana" w:hAnsi="Verdana" w:cs="Arial"/>
          <w:szCs w:val="22"/>
        </w:rPr>
        <w:t xml:space="preserve">lig. </w:t>
      </w:r>
    </w:p>
    <w:p w:rsidR="00DA0D9B" w:rsidRPr="00DA0D9B" w:rsidP="00DA0D9B" w14:paraId="75E6666D" w14:textId="77777777">
      <w:pPr>
        <w:rPr>
          <w:rFonts w:ascii="Verdana" w:hAnsi="Verdana" w:cs="Arial"/>
          <w:szCs w:val="22"/>
        </w:rPr>
      </w:pPr>
      <w:r w:rsidRPr="00DA0D9B">
        <w:rPr>
          <w:rFonts w:ascii="Verdana" w:hAnsi="Verdana" w:cs="Arial"/>
          <w:szCs w:val="22"/>
        </w:rPr>
        <w:t>Boning av gulv bestilles i forståelse med Renholdsavdelingen.</w:t>
      </w:r>
    </w:p>
    <w:p w:rsidR="00DA0D9B" w:rsidRPr="00DA0D9B" w:rsidP="00DA0D9B" w14:paraId="75E6666E" w14:textId="77777777">
      <w:pPr>
        <w:rPr>
          <w:rFonts w:ascii="Verdana" w:hAnsi="Verdana" w:cs="Arial"/>
          <w:szCs w:val="22"/>
        </w:rPr>
      </w:pPr>
    </w:p>
    <w:p w:rsidR="00DA0D9B" w:rsidRPr="00DA0D9B" w:rsidP="00DA0D9B" w14:paraId="75E6666F" w14:textId="77777777">
      <w:pPr>
        <w:rPr>
          <w:rFonts w:ascii="Verdana" w:hAnsi="Verdana" w:cs="Arial"/>
          <w:b/>
          <w:szCs w:val="22"/>
          <w:u w:val="single"/>
        </w:rPr>
      </w:pPr>
      <w:r w:rsidRPr="00DA0D9B">
        <w:rPr>
          <w:rFonts w:ascii="Verdana" w:hAnsi="Verdana" w:cs="Arial"/>
          <w:b/>
          <w:szCs w:val="22"/>
          <w:u w:val="single"/>
        </w:rPr>
        <w:t>Renhold og vedlikehold av uteområdet</w:t>
      </w:r>
    </w:p>
    <w:p w:rsidR="00DA0D9B" w:rsidRPr="00DA0D9B" w:rsidP="00DA0D9B" w14:paraId="75E66670" w14:textId="77777777">
      <w:pPr>
        <w:rPr>
          <w:rFonts w:ascii="Verdana" w:hAnsi="Verdana" w:cs="Arial"/>
          <w:szCs w:val="22"/>
        </w:rPr>
      </w:pPr>
      <w:r w:rsidRPr="00DA0D9B">
        <w:rPr>
          <w:rFonts w:ascii="Verdana" w:hAnsi="Verdana" w:cs="Arial"/>
          <w:szCs w:val="22"/>
        </w:rPr>
        <w:t>Ut</w:t>
      </w:r>
      <w:r w:rsidR="006E12AC">
        <w:rPr>
          <w:rFonts w:ascii="Verdana" w:hAnsi="Verdana" w:cs="Arial"/>
          <w:szCs w:val="22"/>
        </w:rPr>
        <w:t>e</w:t>
      </w:r>
      <w:r w:rsidRPr="00DA0D9B">
        <w:rPr>
          <w:rFonts w:ascii="Verdana" w:hAnsi="Verdana" w:cs="Arial"/>
          <w:szCs w:val="22"/>
        </w:rPr>
        <w:t>området vedlikeholdes, ryddes og holdes rent for søppel, harde flater som asfalt spyles ved behov.</w:t>
      </w:r>
    </w:p>
    <w:p w:rsidR="00DA0D9B" w:rsidRPr="00DA0D9B" w:rsidP="00DA0D9B" w14:paraId="75E66671" w14:textId="77777777">
      <w:pPr>
        <w:rPr>
          <w:rFonts w:ascii="Verdana" w:hAnsi="Verdana" w:cs="Arial"/>
          <w:szCs w:val="22"/>
        </w:rPr>
      </w:pPr>
    </w:p>
    <w:p w:rsidR="00DA0D9B" w:rsidRPr="00DA0D9B" w:rsidP="00DA0D9B" w14:paraId="75E66672" w14:textId="77777777">
      <w:pPr>
        <w:rPr>
          <w:rFonts w:ascii="Verdana" w:hAnsi="Verdana" w:cs="Arial"/>
          <w:b/>
          <w:szCs w:val="22"/>
          <w:u w:val="single"/>
        </w:rPr>
      </w:pPr>
      <w:r w:rsidRPr="00DA0D9B">
        <w:rPr>
          <w:rFonts w:ascii="Verdana" w:hAnsi="Verdana" w:cs="Arial"/>
          <w:b/>
          <w:szCs w:val="22"/>
          <w:u w:val="single"/>
        </w:rPr>
        <w:t>Sandkasser</w:t>
      </w:r>
    </w:p>
    <w:p w:rsidR="00DA0D9B" w:rsidRPr="00DA0D9B" w:rsidP="00DA0D9B" w14:paraId="75E66673" w14:textId="77777777">
      <w:pPr>
        <w:rPr>
          <w:rFonts w:ascii="Verdana" w:hAnsi="Verdana" w:cs="Arial"/>
          <w:szCs w:val="22"/>
        </w:rPr>
      </w:pPr>
      <w:r w:rsidRPr="00DA0D9B">
        <w:rPr>
          <w:rFonts w:ascii="Verdana" w:hAnsi="Verdana" w:cs="Arial"/>
          <w:szCs w:val="22"/>
        </w:rPr>
        <w:t>Sikre jevn påfylling av sand, eventu</w:t>
      </w:r>
      <w:r w:rsidRPr="00DA0D9B">
        <w:rPr>
          <w:rFonts w:ascii="Verdana" w:hAnsi="Verdana" w:cs="Arial"/>
          <w:szCs w:val="22"/>
        </w:rPr>
        <w:t>elt utskifting av sand. Det skal dokumenteres at sanden tilfredsstiller krav i Forskrift til lekeplassutstyr.</w:t>
      </w:r>
    </w:p>
    <w:p w:rsidR="00DA0D9B" w:rsidRPr="00DA0D9B" w:rsidP="00DA0D9B" w14:paraId="75E66674" w14:textId="77777777">
      <w:pPr>
        <w:rPr>
          <w:rFonts w:ascii="Verdana" w:hAnsi="Verdana" w:cs="Arial"/>
          <w:szCs w:val="22"/>
        </w:rPr>
      </w:pPr>
    </w:p>
    <w:p w:rsidR="00DA0D9B" w:rsidRPr="00DA0D9B" w:rsidP="00DA0D9B" w14:paraId="75E66675" w14:textId="77777777">
      <w:pPr>
        <w:rPr>
          <w:rFonts w:ascii="Verdana" w:hAnsi="Verdana" w:cs="Arial"/>
          <w:szCs w:val="22"/>
        </w:rPr>
      </w:pPr>
      <w:r w:rsidRPr="00DA0D9B">
        <w:rPr>
          <w:rFonts w:ascii="Verdana" w:hAnsi="Verdana" w:cs="Arial"/>
          <w:szCs w:val="22"/>
        </w:rPr>
        <w:t>Det bør tilstrebes at sandkassene dekkes til når de ikke brukes av barnehagen.</w:t>
      </w:r>
    </w:p>
    <w:p w:rsidR="00DA0D9B" w:rsidRPr="00DA0D9B" w:rsidP="00DA0D9B" w14:paraId="75E66676" w14:textId="77777777">
      <w:pPr>
        <w:rPr>
          <w:rFonts w:ascii="Verdana" w:hAnsi="Verdana"/>
          <w:szCs w:val="22"/>
        </w:rPr>
      </w:pPr>
      <w:bookmarkStart w:id="1" w:name="_Hlt531168069"/>
      <w:bookmarkStart w:id="2" w:name="Renhold_periodisk_gulv"/>
      <w:bookmarkEnd w:id="1"/>
    </w:p>
    <w:bookmarkEnd w:id="2"/>
    <w:p w:rsidR="00DA0D9B" w:rsidRPr="00DA0D9B" w:rsidP="00DA0D9B" w14:paraId="75E66677" w14:textId="77777777">
      <w:pPr>
        <w:rPr>
          <w:rFonts w:ascii="Verdana" w:hAnsi="Verdana" w:cs="Arial"/>
          <w:szCs w:val="22"/>
        </w:rPr>
      </w:pPr>
      <w:r w:rsidRPr="00DA0D9B">
        <w:rPr>
          <w:rFonts w:ascii="Verdana" w:hAnsi="Verdana" w:cs="Arial"/>
          <w:szCs w:val="22"/>
        </w:rPr>
        <w:t>Sørge for at ventilasjonsanlegg sjekkes årlig.</w:t>
      </w:r>
    </w:p>
    <w:p w:rsidR="00DA0D9B" w:rsidRPr="00DA0D9B" w:rsidP="00DA0D9B" w14:paraId="75E66678" w14:textId="77777777">
      <w:pPr>
        <w:rPr>
          <w:rFonts w:ascii="Verdana" w:hAnsi="Verdana" w:cs="Arial"/>
          <w:szCs w:val="22"/>
        </w:rPr>
      </w:pPr>
    </w:p>
    <w:p w:rsidR="00DA0D9B" w:rsidRPr="00FA5735" w:rsidP="00DA0D9B" w14:paraId="75E66679" w14:textId="0E3A1705">
      <w:pPr>
        <w:rPr>
          <w:rFonts w:ascii="Verdana" w:hAnsi="Verdana" w:cs="Arial"/>
          <w:sz w:val="40"/>
          <w:szCs w:val="40"/>
        </w:rPr>
      </w:pPr>
      <w:hyperlink r:id="rId10" w:history="1">
        <w:r w:rsidRPr="00FA5735">
          <w:rPr>
            <w:rStyle w:val="Hyperlink"/>
            <w:sz w:val="24"/>
            <w:szCs w:val="36"/>
          </w:rPr>
          <w:t>Forskrift om miljørettet helsevern - Lovdata</w:t>
        </w:r>
      </w:hyperlink>
    </w:p>
    <w:p w:rsidR="00D32E48" w:rsidP="00DA0D9B" w14:paraId="75E6667A" w14:textId="77777777">
      <w:pPr>
        <w:rPr>
          <w:rFonts w:ascii="Verdana" w:hAnsi="Verdana" w:cs="Arial"/>
          <w:szCs w:val="22"/>
        </w:rPr>
      </w:pPr>
    </w:p>
    <w:p w:rsidR="00D32E48" w:rsidRPr="00DA0D9B" w:rsidP="00DA0D9B" w14:paraId="75E6667B" w14:textId="77777777">
      <w:pPr>
        <w:rPr>
          <w:rFonts w:ascii="Verdana" w:hAnsi="Verdana" w:cs="Arial"/>
          <w:szCs w:val="22"/>
        </w:rPr>
      </w:pPr>
    </w:p>
    <w:sectPr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75E6668A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782EF3" w:rsidRPr="004568C8" w:rsidP="00782EF3" w14:paraId="75E66686" w14:textId="7B051547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3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A5735" w:rsidRPr="00FA5735" w:rsidP="00FA5735" w14:textId="33ABD7DE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FA5735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FA5735" w:rsidRPr="00FA5735" w:rsidP="00FA5735" w14:paraId="402056B9" w14:textId="33ABD7D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A57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D24821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782EF3" w:rsidRPr="009B041D" w:rsidP="00782EF3" w14:paraId="75E66687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6.8.5-01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782EF3" w:rsidRPr="00D320CC" w:rsidP="00782EF3" w14:paraId="75E66688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782EF3" w:rsidP="00782EF3" w14:paraId="75E66689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970B24" w:rsidP="00782EF3" w14:paraId="75E6668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75E66690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782EF3" w:rsidRPr="004568C8" w:rsidP="00782EF3" w14:paraId="75E6668C" w14:textId="2FAD0C93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4" name="Tekstboks 4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A5735" w:rsidRPr="00FA5735" w:rsidP="00FA5735" w14:textId="0D29E696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FA5735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FA5735" w:rsidRPr="00FA5735" w:rsidP="00FA5735" w14:paraId="1C65EC60" w14:textId="0D29E6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A57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D24821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782EF3" w:rsidRPr="009B041D" w:rsidP="00782EF3" w14:paraId="75E6668D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6.8.5-01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782EF3" w:rsidRPr="00D320CC" w:rsidP="00782EF3" w14:paraId="75E6668E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782EF3" w:rsidP="00782EF3" w14:paraId="75E6668F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F529EE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F529EE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970B24" w:rsidP="00782EF3" w14:paraId="75E6669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75E666A5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782EF3" w:rsidRPr="009B041D" w:rsidP="00782EF3" w14:paraId="75E666A2" w14:textId="3E3A756F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2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A5735" w:rsidRPr="00FA5735" w:rsidP="00FA5735" w14:textId="6BFD625C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FA5735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FA5735" w:rsidRPr="00FA5735" w:rsidP="00FA5735" w14:paraId="7F2C9281" w14:textId="6BFD62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A57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6.8.5-01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782EF3" w:rsidRPr="00D320CC" w:rsidP="00782EF3" w14:paraId="75E666A3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782EF3" w:rsidP="00782EF3" w14:paraId="75E666A4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970B24" w:rsidP="00782EF3" w14:paraId="75E666A6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75E6667F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782EF3" w:rsidP="00782EF3" w14:paraId="75E6667C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Renhold i barnehagene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782EF3" w:rsidP="00782EF3" w14:paraId="75E6667D" w14:textId="77777777">
          <w:pPr>
            <w:pStyle w:val="Header"/>
            <w:jc w:val="left"/>
            <w:rPr>
              <w:sz w:val="12"/>
            </w:rPr>
          </w:pPr>
        </w:p>
        <w:p w:rsidR="00782EF3" w:rsidP="00782EF3" w14:paraId="75E6667E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2.03</w:t>
          </w:r>
          <w:r>
            <w:rPr>
              <w:sz w:val="16"/>
            </w:rPr>
            <w:fldChar w:fldCharType="end"/>
          </w:r>
        </w:p>
      </w:tc>
    </w:tr>
  </w:tbl>
  <w:p w:rsidR="00970B24" w:rsidP="00782EF3" w14:paraId="75E6668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75E66684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782EF3" w:rsidP="00782EF3" w14:paraId="75E66681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Renhold i barnehagene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782EF3" w:rsidP="00782EF3" w14:paraId="75E66682" w14:textId="77777777">
          <w:pPr>
            <w:pStyle w:val="Header"/>
            <w:jc w:val="left"/>
            <w:rPr>
              <w:sz w:val="12"/>
            </w:rPr>
          </w:pPr>
        </w:p>
        <w:p w:rsidR="00782EF3" w:rsidP="00782EF3" w14:paraId="75E66683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2.03</w:t>
          </w:r>
          <w:r>
            <w:rPr>
              <w:sz w:val="16"/>
            </w:rPr>
            <w:fldChar w:fldCharType="end"/>
          </w:r>
        </w:p>
      </w:tc>
    </w:tr>
  </w:tbl>
  <w:p w:rsidR="00970B24" w:rsidP="00782EF3" w14:paraId="75E6668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75E66694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75E66692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782EF3" w:rsidP="00782EF3" w14:paraId="75E66693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Renhold i barnehagene</w:t>
          </w:r>
          <w:r>
            <w:rPr>
              <w:sz w:val="28"/>
            </w:rPr>
            <w:fldChar w:fldCharType="end"/>
          </w:r>
        </w:p>
      </w:tc>
    </w:tr>
    <w:tr w14:paraId="75E66697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782EF3" w:rsidP="00782EF3" w14:paraId="75E66695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[]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782EF3" w:rsidRPr="005F0E8F" w:rsidP="00782EF3" w14:paraId="75E66696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31.01.2024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31.01.2025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5E6669A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782EF3" w:rsidP="00782EF3" w14:paraId="75E66698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782EF3" w:rsidP="00782EF3" w14:paraId="75E6669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2.03</w:t>
          </w:r>
          <w:r>
            <w:rPr>
              <w:sz w:val="16"/>
            </w:rPr>
            <w:fldChar w:fldCharType="end"/>
          </w:r>
        </w:p>
      </w:tc>
    </w:tr>
    <w:tr w14:paraId="75E6669D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782EF3" w:rsidP="00782EF3" w14:paraId="75E6669B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Ersvær, Hilde Margrethe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782EF3" w:rsidP="00782EF3" w14:paraId="75E6669C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5E666A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782EF3" w:rsidP="00782EF3" w14:paraId="75E6669E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Ragnhild Steimler Åsheim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782EF3" w:rsidP="00782EF3" w14:paraId="75E6669F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D24821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970B24" w:rsidP="00782EF3" w14:paraId="75E666A1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7CA01A9"/>
    <w:multiLevelType w:val="hybridMultilevel"/>
    <w:tmpl w:val="1DF0E9F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692E33"/>
    <w:multiLevelType w:val="hybridMultilevel"/>
    <w:tmpl w:val="0A30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65399F"/>
    <w:multiLevelType w:val="hybridMultilevel"/>
    <w:tmpl w:val="A2D0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6A92652"/>
    <w:multiLevelType w:val="hybridMultilevel"/>
    <w:tmpl w:val="C43C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F12166"/>
    <w:multiLevelType w:val="hybridMultilevel"/>
    <w:tmpl w:val="0992A3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946648">
    <w:abstractNumId w:val="10"/>
  </w:num>
  <w:num w:numId="2" w16cid:durableId="1185443933">
    <w:abstractNumId w:val="8"/>
  </w:num>
  <w:num w:numId="3" w16cid:durableId="1221206502">
    <w:abstractNumId w:val="3"/>
  </w:num>
  <w:num w:numId="4" w16cid:durableId="731269987">
    <w:abstractNumId w:val="2"/>
  </w:num>
  <w:num w:numId="5" w16cid:durableId="1336953894">
    <w:abstractNumId w:val="1"/>
  </w:num>
  <w:num w:numId="6" w16cid:durableId="614824245">
    <w:abstractNumId w:val="0"/>
  </w:num>
  <w:num w:numId="7" w16cid:durableId="1991514068">
    <w:abstractNumId w:val="9"/>
  </w:num>
  <w:num w:numId="8" w16cid:durableId="484517973">
    <w:abstractNumId w:val="7"/>
  </w:num>
  <w:num w:numId="9" w16cid:durableId="578294560">
    <w:abstractNumId w:val="6"/>
  </w:num>
  <w:num w:numId="10" w16cid:durableId="786310134">
    <w:abstractNumId w:val="5"/>
  </w:num>
  <w:num w:numId="11" w16cid:durableId="1046298011">
    <w:abstractNumId w:val="4"/>
  </w:num>
  <w:num w:numId="12" w16cid:durableId="444664696">
    <w:abstractNumId w:val="11"/>
  </w:num>
  <w:num w:numId="13" w16cid:durableId="1883713094">
    <w:abstractNumId w:val="15"/>
  </w:num>
  <w:num w:numId="14" w16cid:durableId="121313371">
    <w:abstractNumId w:val="13"/>
  </w:num>
  <w:num w:numId="15" w16cid:durableId="174224784">
    <w:abstractNumId w:val="12"/>
  </w:num>
  <w:num w:numId="16" w16cid:durableId="1666782274">
    <w:abstractNumId w:val="16"/>
  </w:num>
  <w:num w:numId="17" w16cid:durableId="1874884112">
    <w:abstractNumId w:val="14"/>
  </w:num>
  <w:num w:numId="18" w16cid:durableId="12013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31F12"/>
    <w:rsid w:val="000354A8"/>
    <w:rsid w:val="00083284"/>
    <w:rsid w:val="000A1D6A"/>
    <w:rsid w:val="000A3B39"/>
    <w:rsid w:val="000B021D"/>
    <w:rsid w:val="000C6A9B"/>
    <w:rsid w:val="00117E18"/>
    <w:rsid w:val="00121752"/>
    <w:rsid w:val="00150F73"/>
    <w:rsid w:val="00157C37"/>
    <w:rsid w:val="001B1D43"/>
    <w:rsid w:val="00203F1E"/>
    <w:rsid w:val="002144F8"/>
    <w:rsid w:val="00225F78"/>
    <w:rsid w:val="002A4A07"/>
    <w:rsid w:val="002F563E"/>
    <w:rsid w:val="003A669E"/>
    <w:rsid w:val="003E1485"/>
    <w:rsid w:val="003E4E65"/>
    <w:rsid w:val="003F1E94"/>
    <w:rsid w:val="00407CF3"/>
    <w:rsid w:val="00425799"/>
    <w:rsid w:val="004303C1"/>
    <w:rsid w:val="00431058"/>
    <w:rsid w:val="004568C8"/>
    <w:rsid w:val="004719A0"/>
    <w:rsid w:val="00485214"/>
    <w:rsid w:val="004A3E7E"/>
    <w:rsid w:val="005043AD"/>
    <w:rsid w:val="005103B6"/>
    <w:rsid w:val="00557C81"/>
    <w:rsid w:val="005F0E8F"/>
    <w:rsid w:val="00605BEF"/>
    <w:rsid w:val="006479E1"/>
    <w:rsid w:val="00650773"/>
    <w:rsid w:val="006E12AC"/>
    <w:rsid w:val="006E5645"/>
    <w:rsid w:val="00713D7C"/>
    <w:rsid w:val="00724BD1"/>
    <w:rsid w:val="00764FC5"/>
    <w:rsid w:val="00782EF3"/>
    <w:rsid w:val="00796CC9"/>
    <w:rsid w:val="00807590"/>
    <w:rsid w:val="008361CD"/>
    <w:rsid w:val="00855382"/>
    <w:rsid w:val="008B7340"/>
    <w:rsid w:val="008C41EB"/>
    <w:rsid w:val="00903623"/>
    <w:rsid w:val="009510AB"/>
    <w:rsid w:val="00970B24"/>
    <w:rsid w:val="0097731C"/>
    <w:rsid w:val="009965C2"/>
    <w:rsid w:val="009B041D"/>
    <w:rsid w:val="009D4154"/>
    <w:rsid w:val="009E5881"/>
    <w:rsid w:val="009F7668"/>
    <w:rsid w:val="00A577D4"/>
    <w:rsid w:val="00A87681"/>
    <w:rsid w:val="00AA4153"/>
    <w:rsid w:val="00AC689F"/>
    <w:rsid w:val="00B55A8A"/>
    <w:rsid w:val="00B75A00"/>
    <w:rsid w:val="00B93880"/>
    <w:rsid w:val="00BC5853"/>
    <w:rsid w:val="00C071DF"/>
    <w:rsid w:val="00C5222B"/>
    <w:rsid w:val="00C836EE"/>
    <w:rsid w:val="00C87EF0"/>
    <w:rsid w:val="00CF2E4A"/>
    <w:rsid w:val="00D320CC"/>
    <w:rsid w:val="00D32E48"/>
    <w:rsid w:val="00D36A2D"/>
    <w:rsid w:val="00D7283E"/>
    <w:rsid w:val="00D948F4"/>
    <w:rsid w:val="00DA0D9B"/>
    <w:rsid w:val="00DD1C72"/>
    <w:rsid w:val="00DE3137"/>
    <w:rsid w:val="00E033C9"/>
    <w:rsid w:val="00E30F00"/>
    <w:rsid w:val="00E3168F"/>
    <w:rsid w:val="00E751E6"/>
    <w:rsid w:val="00EA5771"/>
    <w:rsid w:val="00ED248C"/>
    <w:rsid w:val="00F24469"/>
    <w:rsid w:val="00F529EE"/>
    <w:rsid w:val="00F958D6"/>
    <w:rsid w:val="00FA5735"/>
    <w:rsid w:val="00FD64C1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Klementsen, Beate"/>
    <w:docVar w:name="ek_dbfields" w:val="EK_Avdeling¤2#4¤2# ¤3#EK_Avsnitt¤2#4¤2# ¤3#EK_Bedriftsnavn¤2#1¤2#Helse Bergen¤3#EK_GjelderFra¤2#0¤2#03.08.2021¤3#EK_KlGjelderFra¤2#0¤2#¤3#EK_Opprettet¤2#0¤2#02.05.2012¤3#EK_Utgitt¤2#0¤2#29.08.2012¤3#EK_IBrukDato¤2#0¤2#03.08.2021¤3#EK_DokumentID¤2#0¤2#D24821¤3#EK_DokTittel¤2#0¤2#Renhold i barnehagene¤3#EK_DokType¤2#0¤2#Retningslinje¤3#EK_DocLvlShort¤2#0¤2# ¤3#EK_DocLevel¤2#0¤2# ¤3#EK_EksRef¤2#2¤2# 0_x0009_¤3#EK_Erstatter¤2#0¤2#1.07¤3#EK_ErstatterD¤2#0¤2#03.08.2020¤3#EK_Signatur¤2#0¤2#Klausen, Inger Johanne¤3#EK_Verifisert¤2#0¤2# ¤3#EK_Hørt¤2#0¤2# ¤3#EK_AuditReview¤2#2¤2# ¤3#EK_AuditApprove¤2#2¤2# ¤3#EK_Gradering¤2#0¤2#Åpen¤3#EK_Gradnr¤2#4¤2#0¤3#EK_Kapittel¤2#4¤2# ¤3#EK_Referanse¤2#2¤2# 0_x0009_¤3#EK_RefNr¤2#0¤2#02.6.8.1-04¤3#EK_Revisjon¤2#0¤2#1.08¤3#EK_Ansvarlig¤2#0¤2#Klementsen, Beate¤3#EK_SkrevetAv¤2#0¤2#Ragnhild Steimler Åsheim¤3#EK_UText1¤2#0¤2#Ragnhild Steimler Åsheim¤3#EK_UText2¤2#0¤2# ¤3#EK_UText3¤2#0¤2# ¤3#EK_UText4¤2#0¤2# ¤3#EK_Status¤2#0¤2#I bruk¤3#EK_Stikkord¤2#0¤2#smitte, renhold, rengjøring,¤3#EK_SuperStikkord¤2#0¤2#¤3#EK_Rapport¤2#3¤2#¤3#EK_EKPrintMerke¤2#0¤2#Uoffisiell utskrift er kun gyldig på utskriftsdato¤3#EK_Watermark¤2#0¤2#¤3#EK_Utgave¤2#0¤2#1.08¤3#EK_Merknad¤2#7¤2#Forlenget gyldighet til 03.08.2022¤3#EK_VerLogg¤2#2¤2#Ver. 1.08 - 03.08.2021|Forlenget gyldighet til 03.08.2022¤1#Ver. 1.07 - 03.08.2020|Forlenget gyldighet til 03.08.2021¤1#Ver. 1.06 - 03.08.2020|Forlenget gyldighet til 03.08.2021¤1#Ver. 1.05 - 30.08.2019|Forlenget gyldighet til 30.08.2020¤1#Ver. 1.04 - 18.06.2018|Forlenget gyldighet til 18.06.2019¤1#Ver. 1.03 - 09.08.2017|Forlenget gyldighet til 09.08.2018¤1#Ver. 1.02 - 01.07.2016|Forlenget gyldighet til 01.07.2017¤1#Ver. 1.01 - 12.08.2014|Forlenget gyldighet til 12.08.2016¤1#Ver. 1.00 - 29.08.2012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03.08.2022¤3#EK_Vedlegg¤2#2¤2# 0_x0009_¤3#EK_AvdelingOver¤2#4¤2# ¤3#EK_HRefNr¤2#0¤2# ¤3#EK_HbNavn¤2#0¤2# ¤3#EK_DokRefnr¤2#4¤2#000302060801¤3#EK_Dokendrdato¤2#4¤2#03.08.2020 12:57:13¤3#EK_HbType¤2#4¤2# ¤3#EK_Offisiell¤2#4¤2# ¤3#EK_VedleggRef¤2#4¤2#02.6.8.1-04¤3#EK_Strukt00¤2#5¤2#¤5#¤5#HVRHF¤5#1¤5#-1¤4#¤5#02¤5#Helse Bergen HF¤5#1¤5#0¤4#.¤5#6¤5#Drift-/teknisk divisjon¤5#1¤5#0¤4#.¤5#8¤5#Barnehagene¤5#1¤5#0¤4#.¤5#1¤5#Ansatte¤5#0¤5#0¤4# - ¤3#EK_Strukt01¤2#5¤2#¤3#EK_Pub¤2#6¤2#;18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1¤5#Ansatte¤5#0¤5#0¤4# - ¤3#"/>
    <w:docVar w:name="ek_dl" w:val="4"/>
    <w:docVar w:name="ek_doclevel" w:val=" "/>
    <w:docVar w:name="ek_doclvlshort" w:val=" "/>
    <w:docVar w:name="ek_doktittel" w:val="Renhold i barnehagene"/>
    <w:docVar w:name="ek_dokumentid" w:val="D24821"/>
    <w:docVar w:name="ek_editprotect" w:val="0"/>
    <w:docVar w:name="ek_erstatter" w:val="1.07"/>
    <w:docVar w:name="ek_erstatterd" w:val="03.08.2020"/>
    <w:docVar w:name="ek_format" w:val="-10"/>
    <w:docVar w:name="ek_gjelderfra" w:val="03.08.2021"/>
    <w:docVar w:name="ek_gjeldertil" w:val="03.08.2022"/>
    <w:docVar w:name="ek_hbnavn" w:val=" "/>
    <w:docVar w:name="ek_hrefnr" w:val=" "/>
    <w:docVar w:name="ek_hørt" w:val=" "/>
    <w:docVar w:name="ek_ibrukdato" w:val="03.08.2021"/>
    <w:docVar w:name="ek_merknad" w:val="Forlenget gyldighet til 03.08.2022"/>
    <w:docVar w:name="ek_refnr" w:val="02.6.8.1-04"/>
    <w:docVar w:name="ek_revisjon" w:val="1.08"/>
    <w:docVar w:name="ek_signatur" w:val="Klausen, Inger Johanne"/>
    <w:docVar w:name="ek_status" w:val="I bruk"/>
    <w:docVar w:name="ek_type" w:val="DOK"/>
    <w:docVar w:name="ek_utext2" w:val=" "/>
    <w:docVar w:name="ek_utext3" w:val=" "/>
    <w:docVar w:name="ek_utext4" w:val=" "/>
    <w:docVar w:name="ek_utgave" w:val="1.08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5E6664A"/>
  <w15:docId w15:val="{035B1A58-42EF-4A04-9395-B4C642DB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AA4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vdata.no/dokument/SF/forskrift/2003-04-25-486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</TotalTime>
  <Pages>2</Pages>
  <Words>332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Hygiene og smittevern i barnehagene</vt:lpstr>
      <vt:lpstr>Hygiene og smittevern i barnehagene</vt:lpstr>
    </vt:vector>
  </TitlesOfParts>
  <Company>Datakvalitet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Renhold i barnehagene</dc:title>
  <dc:subject>000302060801|02.6.8.1-04|</dc:subject>
  <dc:creator>Handbok</dc:creator>
  <dc:description>EK_Avdeling_x0002_4_x0002_ _x0003_EK_Avsnitt_x0002_4_x0002_ _x0003_EK_Bedriftsnavn_x0002_1_x0002_Helse Bergen_x0003_EK_GjelderFra_x0002_0_x0002_03.08.2021_x0003_EK_KlGjelderFra_x0002_0_x0002__x0003_EK_Opprettet_x0002_0_x0002_02.05.2012_x0003_EK_Utgitt_x0002_0_x0002_29.08.2012_x0003_EK_IBrukDato_x0002_0_x0002_03.08.2021_x0003_EK_DokumentID_x0002_0_x0002_D24821_x0003_EK_DokTittel_x0002_0_x0002_Renhold i barnehagene_x0003_EK_DokType_x0002_0_x0002_Retningslinje_x0003_EK_DocLvlShort_x0002_0_x0002_ _x0003_EK_DocLevel_x0002_0_x0002_ _x0003_EK_EksRef_x0002_2_x0002_ 0	_x0003_EK_Erstatter_x0002_0_x0002_1.07_x0003_EK_ErstatterD_x0002_0_x0002_03.08.2020_x0003_EK_Signatur_x0002_0_x0002_Klausen, Inger Johanne_x0003_EK_Verifisert_x0002_0_x0002_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_x0003_EK_RefNr_x0002_0_x0002_02.6.8.1-04_x0003_EK_Revisjon_x0002_0_x0002_1.08_x0003_EK_Ansvarlig_x0002_0_x0002_Klementsen, Beate_x0003_EK_SkrevetAv_x0002_0_x0002_Ragnhild Steimler Åsheim_x0003_EK_UText1_x0002_0_x0002_Ragnhild Steimler Åsheim_x0003_EK_UText2_x0002_0_x0002_ _x0003_EK_UText3_x0002_0_x0002_ _x0003_EK_UText4_x0002_0_x0002_ _x0003_EK_Status_x0002_0_x0002_I bruk_x0003_EK_Stikkord_x0002_0_x0002_smitte, renhold, rengjøring,_x0003_EK_SuperStikkord_x0002_0_x0002__x0003_EK_Rapport_x0002_3_x0002__x0003_EK_EKPrintMerke_x0002_0_x0002_Uoffisiell utskrift er kun gyldig på utskriftsdato_x0003_EK_Watermark_x0002_0_x0002__x0003_EK_Utgave_x0002_0_x0002_1.08_x0003_EK_Merknad_x0002_7_x0002_Forlenget gyldighet til 03.08.2022_x0003_EK_VerLogg_x0002_2_x0002_Ver. 1.08 - 03.08.2021|Forlenget gyldighet til 03.08.2022_x0001_Ver. 1.07 - 03.08.2020|Forlenget gyldighet til 03.08.2021_x0001_Ver. 1.06 - 03.08.2020|Forlenget gyldighet til 03.08.2021_x0001_Ver. 1.05 - 30.08.2019|Forlenget gyldighet til 30.08.2020_x0001_Ver. 1.04 - 18.06.2018|Forlenget gyldighet til 18.06.2019_x0001_Ver. 1.03 - 09.08.2017|Forlenget gyldighet til 09.08.2018_x0001_Ver. 1.02 - 01.07.2016|Forlenget gyldighet til 01.07.2017_x0001_Ver. 1.01 - 12.08.2014|Forlenget gyldighet til 12.08.2016_x0001_Ver. 1.00 - 29.08.2012|_x0003_EK_RF1_x0002_4_x0002_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_x0003_EK_DL_x0002_0_x0002_4_x0003_EK_GjelderTil_x0002_0_x0002_03.08.2022_x0003_EK_Vedlegg_x0002_2_x0002_ 0	_x0003_EK_AvdelingOver_x0002_4_x0002_ _x0003_EK_HRefNr_x0002_0_x0002_ _x0003_EK_HbNavn_x0002_0_x0002_ _x0003_EK_DokRefnr_x0002_4_x0002_000302060801_x0003_EK_Dokendrdato_x0002_4_x0002_03.08.2020 12:57:13_x0003_EK_HbType_x0002_4_x0002_ _x0003_EK_Offisiell_x0002_4_x0002_ _x0003_EK_VedleggRef_x0002_4_x0002_02.6.8.1-04_x0003_EK_Strukt00_x0002_5_x0002__x0005__x0005_HVRHF_x0005_1_x0005_-1_x0004__x0005_02_x0005_Helse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_x0003_EK_Strukt01_x0002_5_x0002__x0003_EK_Pub_x0002_6_x0002_;18;15;_x0003_EKR_DokType_x0002_0_x0002_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</dc:description>
  <cp:lastModifiedBy>Ersvær, Hilde Margrethe</cp:lastModifiedBy>
  <cp:revision>3</cp:revision>
  <cp:lastPrinted>2006-09-07T08:52:00Z</cp:lastPrinted>
  <dcterms:created xsi:type="dcterms:W3CDTF">2021-08-03T08:06:00Z</dcterms:created>
  <dcterms:modified xsi:type="dcterms:W3CDTF">2024-01-31T09:15:00Z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Renhold i barnehagene</vt:lpwstr>
  </property>
  <property fmtid="{D5CDD505-2E9C-101B-9397-08002B2CF9AE}" pid="7" name="EK_DokType">
    <vt:lpwstr>Retningslinje</vt:lpwstr>
  </property>
  <property fmtid="{D5CDD505-2E9C-101B-9397-08002B2CF9AE}" pid="8" name="EK_DokumentID">
    <vt:lpwstr>D24821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31.01.2024</vt:lpwstr>
  </property>
  <property fmtid="{D5CDD505-2E9C-101B-9397-08002B2CF9AE}" pid="11" name="EK_GjelderTil">
    <vt:lpwstr>31.01.2025</vt:lpwstr>
  </property>
  <property fmtid="{D5CDD505-2E9C-101B-9397-08002B2CF9AE}" pid="12" name="EK_RefNr">
    <vt:lpwstr>6.8.5-01</vt:lpwstr>
  </property>
  <property fmtid="{D5CDD505-2E9C-101B-9397-08002B2CF9AE}" pid="13" name="EK_S00MT1">
    <vt:lpwstr>Helse Bergen HF/Drift-/teknisk divisjon/Barnehagene</vt:lpwstr>
  </property>
  <property fmtid="{D5CDD505-2E9C-101B-9397-08002B2CF9AE}" pid="14" name="EK_S01MT3">
    <vt:lpwstr>[]</vt:lpwstr>
  </property>
  <property fmtid="{D5CDD505-2E9C-101B-9397-08002B2CF9AE}" pid="15" name="EK_Signatur">
    <vt:lpwstr>Ersvær, Hilde Margrethe</vt:lpwstr>
  </property>
  <property fmtid="{D5CDD505-2E9C-101B-9397-08002B2CF9AE}" pid="16" name="EK_UText1">
    <vt:lpwstr>Ragnhild Steimler Åsheim</vt:lpwstr>
  </property>
  <property fmtid="{D5CDD505-2E9C-101B-9397-08002B2CF9AE}" pid="17" name="EK_Utgave">
    <vt:lpwstr>2.03</vt:lpwstr>
  </property>
  <property fmtid="{D5CDD505-2E9C-101B-9397-08002B2CF9AE}" pid="18" name="EK_Watermark">
    <vt:lpwstr/>
  </property>
  <property fmtid="{D5CDD505-2E9C-101B-9397-08002B2CF9AE}" pid="19" name="MSIP_Label_0c3ffc1c-ef00-4620-9c2f-7d9c1597774b_ActionId">
    <vt:lpwstr>215731c5-1984-4eb0-bbc8-ead2db038ca2</vt:lpwstr>
  </property>
  <property fmtid="{D5CDD505-2E9C-101B-9397-08002B2CF9AE}" pid="20" name="MSIP_Label_0c3ffc1c-ef00-4620-9c2f-7d9c1597774b_ContentBits">
    <vt:lpwstr>2</vt:lpwstr>
  </property>
  <property fmtid="{D5CDD505-2E9C-101B-9397-08002B2CF9AE}" pid="21" name="MSIP_Label_0c3ffc1c-ef00-4620-9c2f-7d9c1597774b_Enabled">
    <vt:lpwstr>true</vt:lpwstr>
  </property>
  <property fmtid="{D5CDD505-2E9C-101B-9397-08002B2CF9AE}" pid="22" name="MSIP_Label_0c3ffc1c-ef00-4620-9c2f-7d9c1597774b_Method">
    <vt:lpwstr>Standard</vt:lpwstr>
  </property>
  <property fmtid="{D5CDD505-2E9C-101B-9397-08002B2CF9AE}" pid="23" name="MSIP_Label_0c3ffc1c-ef00-4620-9c2f-7d9c1597774b_Name">
    <vt:lpwstr>Intern</vt:lpwstr>
  </property>
  <property fmtid="{D5CDD505-2E9C-101B-9397-08002B2CF9AE}" pid="24" name="MSIP_Label_0c3ffc1c-ef00-4620-9c2f-7d9c1597774b_SetDate">
    <vt:lpwstr>2024-01-31T09:15:53Z</vt:lpwstr>
  </property>
  <property fmtid="{D5CDD505-2E9C-101B-9397-08002B2CF9AE}" pid="25" name="MSIP_Label_0c3ffc1c-ef00-4620-9c2f-7d9c1597774b_SiteId">
    <vt:lpwstr>bdcbe535-f3cf-49f5-8a6a-fb6d98dc7837</vt:lpwstr>
  </property>
</Properties>
</file>