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255B2D" w:rsidRPr="004F7A74" w:rsidP="004F7A74" w14:paraId="30EEDB21" w14:textId="77777777">
      <w:pPr>
        <w:pStyle w:val="Heading1"/>
      </w:pPr>
      <w:bookmarkStart w:id="0" w:name="tempHer"/>
      <w:bookmarkEnd w:id="0"/>
      <w:r w:rsidRPr="004F7A74">
        <w:t>Hensikt</w:t>
      </w:r>
    </w:p>
    <w:p w:rsidR="00332010" w:rsidRPr="00255B2D" w:rsidP="004F7A74" w14:paraId="30EEDB22" w14:textId="77777777">
      <w:r>
        <w:t xml:space="preserve">Prosedyren beskriver hvordan </w:t>
      </w:r>
      <w:r w:rsidRPr="00255B2D" w:rsidR="00255B2D">
        <w:t xml:space="preserve">barnas sikkerhet </w:t>
      </w:r>
      <w:r>
        <w:t xml:space="preserve">skal ivaretas </w:t>
      </w:r>
      <w:r w:rsidRPr="00255B2D" w:rsidR="00255B2D">
        <w:t>når barna er på tur i regi av barnehagen.</w:t>
      </w:r>
      <w:r w:rsidR="00C420CF">
        <w:t xml:space="preserve"> Ansatte </w:t>
      </w:r>
      <w:r>
        <w:t xml:space="preserve">skal planlegge og gjennomføre turer slik at barna er </w:t>
      </w:r>
      <w:r w:rsidR="00656213">
        <w:t xml:space="preserve">sikre og </w:t>
      </w:r>
      <w:r>
        <w:t xml:space="preserve">trygge, og passe på </w:t>
      </w:r>
      <w:r w:rsidRPr="00255B2D">
        <w:t xml:space="preserve">at det ikke oppstår situasjoner som utsetter barna </w:t>
      </w:r>
      <w:r w:rsidRPr="00255B2D">
        <w:t>for fare</w:t>
      </w:r>
      <w:r>
        <w:t>.</w:t>
      </w:r>
      <w:r w:rsidR="00C420CF">
        <w:t xml:space="preserve"> </w:t>
      </w:r>
      <w:r w:rsidR="00005F13">
        <w:t xml:space="preserve">Ansatte skal ikke gå </w:t>
      </w:r>
      <w:r w:rsidRPr="00C420CF" w:rsidR="00C420CF">
        <w:t>tur alene med barn</w:t>
      </w:r>
      <w:r w:rsidR="00005F13">
        <w:t>.</w:t>
      </w:r>
    </w:p>
    <w:p w:rsidR="00255B2D" w:rsidRPr="004F7A74" w:rsidP="004F7A74" w14:paraId="30EEDB23" w14:textId="77777777">
      <w:pPr>
        <w:pStyle w:val="Heading1"/>
      </w:pPr>
      <w:r w:rsidRPr="004F7A74">
        <w:t xml:space="preserve">Målgruppe </w:t>
      </w:r>
    </w:p>
    <w:p w:rsidR="00255B2D" w:rsidRPr="00255B2D" w:rsidP="004F7A74" w14:paraId="30EEDB24" w14:textId="77777777">
      <w:r w:rsidRPr="00255B2D">
        <w:t>Alle ansatte</w:t>
      </w:r>
    </w:p>
    <w:p w:rsidR="00332010" w:rsidP="004F7A74" w14:paraId="30EEDB25" w14:textId="77777777">
      <w:pPr>
        <w:pStyle w:val="Heading1"/>
      </w:pPr>
      <w:r>
        <w:t>Planlegging</w:t>
      </w:r>
      <w:r w:rsidR="00ED0C92">
        <w:t xml:space="preserve"> og informasjon</w:t>
      </w:r>
    </w:p>
    <w:p w:rsidR="005239CD" w:rsidP="004F7A74" w14:paraId="30EEDB26" w14:textId="77777777">
      <w:r>
        <w:t>Turer utenfor barnehagens område skal planlegges. Turen legges opp etter barnas forutsetninger og behov, og det må tas hensyn til eventuelle spesielle beh</w:t>
      </w:r>
      <w:r>
        <w:t>ov hos enkeltbarn. Det må avklares hvor turen skal gå, behov for transport, hvor lenge turen skal vare, og hvilke barn og voksne som skal være med.</w:t>
      </w:r>
    </w:p>
    <w:p w:rsidR="005239CD" w:rsidP="004F7A74" w14:paraId="30EEDB27" w14:textId="77777777"/>
    <w:p w:rsidR="00332010" w:rsidP="004F7A74" w14:paraId="30EEDB28" w14:textId="77777777">
      <w:r w:rsidRPr="00255B2D">
        <w:t xml:space="preserve">Mobiltelefon skal tas med på alle turer. </w:t>
      </w:r>
      <w:r>
        <w:t>Det vurderes om førstehjelpsutstyr skal tas med.</w:t>
      </w:r>
    </w:p>
    <w:p w:rsidR="00255B2D" w:rsidRPr="00255B2D" w:rsidP="004F7A74" w14:paraId="30EEDB29" w14:textId="77777777"/>
    <w:p w:rsidR="007876BC" w:rsidP="004F7A74" w14:paraId="30EEDB2A" w14:textId="77777777">
      <w:r w:rsidRPr="00255B2D">
        <w:t>Styrer</w:t>
      </w:r>
      <w:r>
        <w:t xml:space="preserve"> skal være</w:t>
      </w:r>
      <w:r w:rsidRPr="00255B2D">
        <w:t xml:space="preserve"> informer</w:t>
      </w:r>
      <w:r>
        <w:t>t</w:t>
      </w:r>
      <w:r w:rsidRPr="00255B2D">
        <w:t xml:space="preserve"> om turen.</w:t>
      </w:r>
    </w:p>
    <w:p w:rsidR="00255B2D" w:rsidP="004F7A74" w14:paraId="30EEDB2B" w14:textId="77777777"/>
    <w:p w:rsidR="007876BC" w:rsidP="007876BC" w14:paraId="30EEDB2C" w14:textId="77777777">
      <w:r>
        <w:t xml:space="preserve">Foreldre informeres </w:t>
      </w:r>
      <w:r w:rsidR="005239CD">
        <w:t>så godt som mulig. Det informeres om p</w:t>
      </w:r>
      <w:r>
        <w:t xml:space="preserve">lanlagte turer </w:t>
      </w:r>
      <w:r w:rsidR="005239CD">
        <w:t>i månedsplan eller i eget skriv. Det kan gjennomføres spontane turer selv om foreldre ikke er informert skriftlig.</w:t>
      </w:r>
    </w:p>
    <w:p w:rsidR="00ED0C92" w:rsidP="00ED0C92" w14:paraId="30EEDB2D" w14:textId="77777777">
      <w:pPr>
        <w:pStyle w:val="Heading1"/>
      </w:pPr>
      <w:r>
        <w:t>Personalets oppgaver</w:t>
      </w:r>
    </w:p>
    <w:p w:rsidR="00206670" w:rsidP="005239CD" w14:paraId="56A2DCDB" w14:textId="31C82E56">
      <w:r>
        <w:t>I forkant av tur ut fra barnehage gjennomfører avdelingspersonalet en risikovurdering for å ivareta sikkerhet, hvilke risikoer kan reduseres på forhånd. Risikovurdering gjennomføres ved å bruke DagRos – Tur ut fra barnehagen – Formsskjema.</w:t>
      </w:r>
    </w:p>
    <w:p w:rsidR="00255B2D" w:rsidP="005239CD" w14:paraId="30EEDB2E" w14:textId="614607B7">
      <w:r>
        <w:t>Før turen begynner avtale</w:t>
      </w:r>
      <w:r>
        <w:t xml:space="preserve">r personalet </w:t>
      </w:r>
      <w:r w:rsidRPr="00255B2D">
        <w:t xml:space="preserve">hvem som har ansvar for </w:t>
      </w:r>
      <w:r>
        <w:t xml:space="preserve">hvert enkelt </w:t>
      </w:r>
      <w:r w:rsidRPr="00255B2D">
        <w:t xml:space="preserve">barn, </w:t>
      </w:r>
      <w:r>
        <w:t xml:space="preserve">og </w:t>
      </w:r>
      <w:r w:rsidRPr="00255B2D">
        <w:t>fordele</w:t>
      </w:r>
      <w:r>
        <w:t>r andre</w:t>
      </w:r>
      <w:r w:rsidRPr="00255B2D">
        <w:t xml:space="preserve"> oppgaver </w:t>
      </w:r>
      <w:r>
        <w:t xml:space="preserve">seg i mellom. Når barnegruppen er til fots skal alltid minst én voksen gå </w:t>
      </w:r>
      <w:r w:rsidR="00ED0C92">
        <w:t xml:space="preserve">henholdsvis </w:t>
      </w:r>
      <w:r>
        <w:t>foran</w:t>
      </w:r>
      <w:r w:rsidR="00ED0C92">
        <w:t xml:space="preserve"> og bak gruppen. Det må også avtales samlingspunkter i løpet av turen, </w:t>
      </w:r>
      <w:r w:rsidRPr="00255B2D">
        <w:t>der barn o</w:t>
      </w:r>
      <w:r w:rsidRPr="00255B2D">
        <w:t>g voksne samles for opptel</w:t>
      </w:r>
      <w:r w:rsidR="001A7562">
        <w:t>ling</w:t>
      </w:r>
      <w:r w:rsidR="00ED0C92">
        <w:t xml:space="preserve">. </w:t>
      </w:r>
      <w:r w:rsidRPr="00255B2D">
        <w:t xml:space="preserve">Det må </w:t>
      </w:r>
      <w:r w:rsidR="00ED0C92">
        <w:t xml:space="preserve">også </w:t>
      </w:r>
      <w:r w:rsidRPr="00255B2D">
        <w:t xml:space="preserve">avtales hvilke oppgaver personalet har ved av- og påstigning på buss, </w:t>
      </w:r>
      <w:r w:rsidR="00ED0C92">
        <w:t xml:space="preserve">og </w:t>
      </w:r>
      <w:r w:rsidRPr="00255B2D">
        <w:t>hvordan personalet kan sikre barna på bussturen</w:t>
      </w:r>
      <w:r w:rsidR="00ED0C92">
        <w:t>.</w:t>
      </w:r>
    </w:p>
    <w:p w:rsidR="00206670" w:rsidRPr="00255B2D" w:rsidP="005239CD" w14:paraId="46A1086B" w14:textId="75147F86">
      <w:r>
        <w:t>For å forhindre skader og ulykker på barn på turområder utenfor barnehagen utføres det sjekkliste ved ankomst til turområdet. Kontrollen av turområdet gjøres visuelt og ved hjelp av Formsskjema Sjekkliste turområde.</w:t>
      </w:r>
    </w:p>
    <w:p w:rsidR="00255B2D" w:rsidRPr="00255B2D" w:rsidP="00ED0C92" w14:paraId="30EEDB2F" w14:textId="77777777">
      <w:pPr>
        <w:pStyle w:val="Heading1"/>
      </w:pPr>
      <w:r w:rsidRPr="00255B2D">
        <w:t>Informasjon til barna</w:t>
      </w:r>
    </w:p>
    <w:p w:rsidR="00255B2D" w:rsidRPr="004221AC" w:rsidP="004F7A74" w14:paraId="30EEDB30" w14:textId="77777777">
      <w:r w:rsidRPr="00255B2D">
        <w:t xml:space="preserve">Før turen starter går personalet gjennom turen med barna. </w:t>
      </w:r>
      <w:r w:rsidR="004221AC">
        <w:t>Hvert b</w:t>
      </w:r>
      <w:r w:rsidRPr="00255B2D">
        <w:t>arn informeres om hvem av personalet som har ansvar for</w:t>
      </w:r>
      <w:r w:rsidR="004221AC">
        <w:t xml:space="preserve"> dem, om hvor turen går, og andre kjekke ting som de kan glede seg til.</w:t>
      </w:r>
    </w:p>
    <w:p w:rsidR="00255B2D" w:rsidRPr="00255B2D" w:rsidP="004221AC" w14:paraId="30EEDB31" w14:textId="77777777">
      <w:pPr>
        <w:pStyle w:val="Heading1"/>
      </w:pPr>
      <w:r w:rsidRPr="00255B2D">
        <w:t>Gjennomføring av turen</w:t>
      </w:r>
    </w:p>
    <w:p w:rsidR="00177EDC" w:rsidRPr="00255B2D" w:rsidP="00177EDC" w14:paraId="30EEDB32" w14:textId="77777777">
      <w:r>
        <w:t xml:space="preserve">Turen bør alltid gjennomføres som planlagt, med mindre det oppstår ting underveis som krever </w:t>
      </w:r>
      <w:r w:rsidR="00656213">
        <w:t xml:space="preserve">at planen endres. Dersom det skjer uforutsette ting må barnas sikkerhet og trygghet ivaretas. </w:t>
      </w:r>
      <w:r>
        <w:t>Dersom planen for turen endres skal det gis beskjed til styrer.</w:t>
      </w:r>
    </w:p>
    <w:p w:rsidR="00255B2D" w:rsidRPr="00255B2D" w:rsidP="004F7A74" w14:paraId="30EEDB33" w14:textId="77777777"/>
    <w:p w:rsidR="00255B2D" w:rsidP="004F7A74" w14:paraId="30EEDB34" w14:textId="77777777">
      <w:r w:rsidRPr="00255B2D">
        <w:t>Når turen er avsluttet, gis det beskjed til styrer.</w:t>
      </w:r>
    </w:p>
    <w:p w:rsidR="00206670" w:rsidP="004F7A74" w14:paraId="2EFA2B5E" w14:textId="0FFBD6D3"/>
    <w:p w:rsidR="00206670" w:rsidP="004F7A74" w14:paraId="4B6D050A" w14:textId="306726CD"/>
    <w:p w:rsidR="00206670" w:rsidP="004F7A74" w14:paraId="00485BF8" w14:textId="72FCF63C"/>
    <w:p w:rsidR="00206670" w:rsidP="004F7A74" w14:paraId="6D7F3E07" w14:textId="77777777"/>
    <w:p w:rsidR="00206670" w:rsidP="00206670" w14:paraId="4EFD6D47" w14:textId="67A65C27">
      <w:pPr>
        <w:pStyle w:val="Heading1"/>
      </w:pPr>
      <w:r>
        <w:t>Interne referanser</w:t>
      </w:r>
    </w:p>
    <w:p w:rsidR="00206670" w:rsidRPr="00206670" w:rsidP="00206670" w14:paraId="742A25DF" w14:textId="24A7BCCA">
      <w:pPr>
        <w:pStyle w:val="ListParagraph"/>
        <w:numPr>
          <w:ilvl w:val="0"/>
          <w:numId w:val="15"/>
        </w:numPr>
      </w:pPr>
      <w:r>
        <w:t>Formsskjema «DagROS – tur ut fra barnehagen»</w:t>
      </w:r>
    </w:p>
    <w:p w:rsidR="00206670" w:rsidRPr="00206670" w:rsidP="00206670" w14:paraId="1984AF63" w14:textId="131B80A3">
      <w:pPr>
        <w:pStyle w:val="ListParagraph"/>
        <w:numPr>
          <w:ilvl w:val="0"/>
          <w:numId w:val="15"/>
        </w:numPr>
      </w:pPr>
      <w:r>
        <w:t>Formsskjema «Sjekkliste turomårde»</w:t>
      </w:r>
    </w:p>
    <w:p w:rsidR="00206670" w:rsidP="004F7A74" w14:paraId="1A530C19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0EEDB44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331511" w:rsidRPr="004568C8" w:rsidP="00331511" w14:paraId="30EEDB40" w14:textId="2BDF4C4A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" name="MSIPCM3998479c94d00e6e3906f756" descr="{&quot;HashCode&quot;:610110512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6670" w:rsidRPr="00206670" w:rsidP="00206670" w14:textId="72BFB92C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206670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998479c94d00e6e3906f756" o:spid="_x0000_s2049" type="#_x0000_t202" alt="{&quot;HashCode&quot;:610110512,&quot;Height&quot;:842.0,&quot;Width&quot;:595.0,&quot;Placement&quot;:&quot;Footer&quot;,&quot;Index&quot;:&quot;OddAndEven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3360" o:allowincell="f" filled="f" stroked="f" strokeweight="0.5pt">
                    <v:fill o:detectmouseclick="t"/>
                    <v:textbox inset="20pt,0,,0">
                      <w:txbxContent>
                        <w:p w:rsidR="00206670" w:rsidRPr="00206670" w:rsidP="00206670" w14:paraId="72B8BD89" w14:textId="72BFB92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0667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D24816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331511" w:rsidRPr="009B041D" w:rsidP="00331511" w14:paraId="30EEDB4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331511" w:rsidRPr="00D320CC" w:rsidP="00331511" w14:paraId="30EEDB4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331511" w:rsidP="00331511" w14:paraId="30EEDB4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70B24" w:rsidP="00331511" w14:paraId="30EEDB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0EEDB4A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331511" w:rsidRPr="004568C8" w:rsidP="00331511" w14:paraId="30EEDB46" w14:textId="3EBAFDDB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53ce4d7ca8f11c1ea164d711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6670" w:rsidRPr="00206670" w:rsidP="00206670" w14:textId="6105FE8D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206670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3ce4d7ca8f11c1ea164d711" o:spid="_x0000_s2050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fill o:detectmouseclick="t"/>
                    <v:textbox inset="20pt,0,,0">
                      <w:txbxContent>
                        <w:p w:rsidR="00206670" w:rsidRPr="00206670" w:rsidP="00206670" w14:paraId="5F514F9B" w14:textId="6105FE8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0667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D24816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331511" w:rsidRPr="009B041D" w:rsidP="00331511" w14:paraId="30EEDB47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331511" w:rsidRPr="00D320CC" w:rsidP="00331511" w14:paraId="30EEDB48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331511" w:rsidP="00331511" w14:paraId="30EEDB49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A035D9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A035D9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70B24" w:rsidP="00331511" w14:paraId="30EEDB4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30EEDB5F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331511" w:rsidRPr="009B041D" w:rsidP="00331511" w14:paraId="30EEDB5C" w14:textId="10AF6A04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8bad465c99a58c1ba37c7ee5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6670" w:rsidRPr="00206670" w:rsidP="00206670" w14:textId="31B40F4D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206670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8bad465c99a58c1ba37c7ee5" o:spid="_x0000_s2051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fill o:detectmouseclick="t"/>
                    <v:textbox inset="20pt,0,,0">
                      <w:txbxContent>
                        <w:p w:rsidR="00206670" w:rsidRPr="00206670" w:rsidP="00206670" w14:paraId="0BB2723C" w14:textId="31B40F4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0667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331511" w:rsidRPr="00D320CC" w:rsidP="00331511" w14:paraId="30EEDB5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331511" w:rsidP="00331511" w14:paraId="30EEDB5E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70B24" w:rsidP="00331511" w14:paraId="30EEDB60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0EEDB39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331511" w:rsidP="00331511" w14:paraId="30EEDB36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Sikkerhet på tur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331511" w:rsidP="00331511" w14:paraId="30EEDB37" w14:textId="77777777">
          <w:pPr>
            <w:pStyle w:val="Header"/>
            <w:jc w:val="left"/>
            <w:rPr>
              <w:sz w:val="12"/>
            </w:rPr>
          </w:pPr>
        </w:p>
        <w:p w:rsidR="00331511" w:rsidP="00331511" w14:paraId="30EEDB38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3.01</w:t>
          </w:r>
          <w:r>
            <w:rPr>
              <w:sz w:val="16"/>
            </w:rPr>
            <w:fldChar w:fldCharType="end"/>
          </w:r>
        </w:p>
      </w:tc>
    </w:tr>
  </w:tbl>
  <w:p w:rsidR="00970B24" w:rsidP="00331511" w14:paraId="30EEDB3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0EEDB3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331511" w:rsidP="00331511" w14:paraId="30EEDB3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Sikkerhet på tur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331511" w:rsidP="00331511" w14:paraId="30EEDB3C" w14:textId="77777777">
          <w:pPr>
            <w:pStyle w:val="Header"/>
            <w:jc w:val="left"/>
            <w:rPr>
              <w:sz w:val="12"/>
            </w:rPr>
          </w:pPr>
        </w:p>
        <w:p w:rsidR="00331511" w:rsidP="00331511" w14:paraId="30EEDB3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3.01</w:t>
          </w:r>
          <w:r>
            <w:rPr>
              <w:sz w:val="16"/>
            </w:rPr>
            <w:fldChar w:fldCharType="end"/>
          </w:r>
        </w:p>
      </w:tc>
    </w:tr>
  </w:tbl>
  <w:p w:rsidR="00970B24" w:rsidP="00331511" w14:paraId="30EEDB3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30EEDB4E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0EEDB4C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331511" w:rsidP="00331511" w14:paraId="30EEDB4D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Sikkerhet på tur</w:t>
          </w:r>
          <w:r>
            <w:rPr>
              <w:sz w:val="28"/>
            </w:rPr>
            <w:fldChar w:fldCharType="end"/>
          </w:r>
        </w:p>
      </w:tc>
    </w:tr>
    <w:tr w14:paraId="30EEDB5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331511" w:rsidP="00331511" w14:paraId="30EEDB4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331511" w:rsidRPr="005F0E8F" w:rsidP="00331511" w14:paraId="30EEDB50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0EEDB5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331511" w:rsidP="00331511" w14:paraId="30EEDB52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331511" w:rsidP="00331511" w14:paraId="30EEDB5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3.01</w:t>
          </w:r>
          <w:r>
            <w:rPr>
              <w:sz w:val="16"/>
            </w:rPr>
            <w:fldChar w:fldCharType="end"/>
          </w:r>
        </w:p>
      </w:tc>
    </w:tr>
    <w:tr w14:paraId="30EEDB5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331511" w:rsidP="00331511" w14:paraId="30EEDB5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Ersvær, Hilde Margrethe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331511" w:rsidP="00331511" w14:paraId="30EEDB56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0EEDB5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331511" w:rsidP="00331511" w14:paraId="30EEDB58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Gerd Bakken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331511" w:rsidP="00331511" w14:paraId="30EEDB59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D24816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970B24" w:rsidP="00331511" w14:paraId="30EEDB5B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5691497"/>
    <w:multiLevelType w:val="hybridMultilevel"/>
    <w:tmpl w:val="DBAE4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F692E33"/>
    <w:multiLevelType w:val="hybridMultilevel"/>
    <w:tmpl w:val="0A30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5F13"/>
    <w:rsid w:val="000354A8"/>
    <w:rsid w:val="00037A6A"/>
    <w:rsid w:val="00076429"/>
    <w:rsid w:val="00083284"/>
    <w:rsid w:val="000A1D6A"/>
    <w:rsid w:val="000A1DC2"/>
    <w:rsid w:val="000A7B71"/>
    <w:rsid w:val="000C288D"/>
    <w:rsid w:val="000C6A9B"/>
    <w:rsid w:val="00117E18"/>
    <w:rsid w:val="00150F73"/>
    <w:rsid w:val="00157C37"/>
    <w:rsid w:val="00177EDC"/>
    <w:rsid w:val="001A7562"/>
    <w:rsid w:val="001B13A7"/>
    <w:rsid w:val="001B1D43"/>
    <w:rsid w:val="001C369A"/>
    <w:rsid w:val="001D0E7E"/>
    <w:rsid w:val="001F3A2B"/>
    <w:rsid w:val="00203F1E"/>
    <w:rsid w:val="00206670"/>
    <w:rsid w:val="00255B2D"/>
    <w:rsid w:val="002A4A07"/>
    <w:rsid w:val="002E09B1"/>
    <w:rsid w:val="00331511"/>
    <w:rsid w:val="00332010"/>
    <w:rsid w:val="00371001"/>
    <w:rsid w:val="003A669E"/>
    <w:rsid w:val="003D5B34"/>
    <w:rsid w:val="0041418C"/>
    <w:rsid w:val="004221AC"/>
    <w:rsid w:val="00443B45"/>
    <w:rsid w:val="004541C4"/>
    <w:rsid w:val="004568C8"/>
    <w:rsid w:val="004719A0"/>
    <w:rsid w:val="00483D49"/>
    <w:rsid w:val="00485214"/>
    <w:rsid w:val="004F7A74"/>
    <w:rsid w:val="005103B6"/>
    <w:rsid w:val="005239CD"/>
    <w:rsid w:val="00533300"/>
    <w:rsid w:val="00557C81"/>
    <w:rsid w:val="00592809"/>
    <w:rsid w:val="005F0E8F"/>
    <w:rsid w:val="005F426A"/>
    <w:rsid w:val="0060500D"/>
    <w:rsid w:val="006073D1"/>
    <w:rsid w:val="006312E0"/>
    <w:rsid w:val="006479E1"/>
    <w:rsid w:val="00650773"/>
    <w:rsid w:val="00656213"/>
    <w:rsid w:val="00667E75"/>
    <w:rsid w:val="006B4080"/>
    <w:rsid w:val="006E5645"/>
    <w:rsid w:val="00713D7C"/>
    <w:rsid w:val="007876BC"/>
    <w:rsid w:val="007C0DC7"/>
    <w:rsid w:val="007C6217"/>
    <w:rsid w:val="007D7C34"/>
    <w:rsid w:val="00811B30"/>
    <w:rsid w:val="00816817"/>
    <w:rsid w:val="008361CD"/>
    <w:rsid w:val="00855382"/>
    <w:rsid w:val="008A5DB8"/>
    <w:rsid w:val="008B7340"/>
    <w:rsid w:val="008C41EB"/>
    <w:rsid w:val="008E2B24"/>
    <w:rsid w:val="00903623"/>
    <w:rsid w:val="00970B24"/>
    <w:rsid w:val="009B041D"/>
    <w:rsid w:val="009C2C93"/>
    <w:rsid w:val="009D4154"/>
    <w:rsid w:val="009F7668"/>
    <w:rsid w:val="00A035D9"/>
    <w:rsid w:val="00A31B6D"/>
    <w:rsid w:val="00A577D4"/>
    <w:rsid w:val="00B44CE1"/>
    <w:rsid w:val="00B55A8A"/>
    <w:rsid w:val="00B67D3F"/>
    <w:rsid w:val="00BB0503"/>
    <w:rsid w:val="00BC5853"/>
    <w:rsid w:val="00BE48A8"/>
    <w:rsid w:val="00BF4E88"/>
    <w:rsid w:val="00C071DF"/>
    <w:rsid w:val="00C420CF"/>
    <w:rsid w:val="00C43075"/>
    <w:rsid w:val="00C5222B"/>
    <w:rsid w:val="00C661AF"/>
    <w:rsid w:val="00C836EE"/>
    <w:rsid w:val="00C94F30"/>
    <w:rsid w:val="00CA168A"/>
    <w:rsid w:val="00CE4537"/>
    <w:rsid w:val="00CF2E4A"/>
    <w:rsid w:val="00D320CC"/>
    <w:rsid w:val="00D36A2D"/>
    <w:rsid w:val="00D7283E"/>
    <w:rsid w:val="00D948F4"/>
    <w:rsid w:val="00DD1C72"/>
    <w:rsid w:val="00E033C9"/>
    <w:rsid w:val="00E30F00"/>
    <w:rsid w:val="00E3168F"/>
    <w:rsid w:val="00EA5771"/>
    <w:rsid w:val="00EC1C03"/>
    <w:rsid w:val="00ED0C92"/>
    <w:rsid w:val="00ED248C"/>
    <w:rsid w:val="00F24469"/>
    <w:rsid w:val="00F87956"/>
    <w:rsid w:val="00F958D6"/>
    <w:rsid w:val="00FD64C1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akken, Gerd"/>
    <w:docVar w:name="ek_dbfields" w:val="EK_Avdeling¤2#4¤2# ¤3#EK_Avsnitt¤2#4¤2# ¤3#EK_Bedriftsnavn¤2#1¤2#Helse Bergen¤3#EK_GjelderFra¤2#0¤2#13.09.2022¤3#EK_KlGjelderFra¤2#0¤2#¤3#EK_Opprettet¤2#0¤2#02.05.2012¤3#EK_Utgitt¤2#0¤2#29.08.2012¤3#EK_IBrukDato¤2#0¤2#13.09.2022¤3#EK_DokumentID¤2#0¤2#D24816¤3#EK_DokTittel¤2#0¤2#Sikkerhet på tur¤3#EK_DokType¤2#0¤2#Prosedyre¤3#EK_DocLvlShort¤2#0¤2# ¤3#EK_DocLevel¤2#0¤2# ¤3#EK_EksRef¤2#2¤2# 0_x0009_¤3#EK_Erstatter¤2#0¤2#2.08¤3#EK_ErstatterD¤2#0¤2#06.09.2022¤3#EK_Signatur¤2#0¤2#Klausen, Inger Johanne¤3#EK_Verifisert¤2#0¤2# ¤3#EK_Hørt¤2#0¤2#- Klausen, Inger Johanne¤3#EK_AuditReview¤2#2¤2# ¤3#EK_AuditApprove¤2#2¤2# ¤3#EK_Gradering¤2#0¤2#Åpen¤3#EK_Gradnr¤2#4¤2#0¤3#EK_Kapittel¤2#4¤2# ¤3#EK_Referanse¤2#2¤2# 0_x0009_¤3#EK_RefNr¤2#0¤2#02.6.8.2-01¤3#EK_Revisjon¤2#0¤2#2.09¤3#EK_Ansvarlig¤2#0¤2#Bakken, Gerd¤3#EK_SkrevetAv¤2#0¤2#Gerd Bakken¤3#EK_UText1¤2#0¤2#Gerd Bakken¤3#EK_UText2¤2#0¤2# ¤3#EK_UText3¤2#0¤2# ¤3#EK_UText4¤2#0¤2# ¤3#EK_Status¤2#0¤2#I bruk¤3#EK_Stikkord¤2#0¤2#tur¤3#EK_SuperStikkord¤2#0¤2#¤3#EK_Rapport¤2#3¤2#¤3#EK_EKPrintMerke¤2#0¤2#Uoffisiell utskrift er kun gyldig på utskriftsdato¤3#EK_Watermark¤2#0¤2#¤3#EK_Utgave¤2#0¤2#2.09¤3#EK_Merknad¤2#7¤2#Forlenget gyldighet til 13.09.2023¤3#EK_VerLogg¤2#2¤2#Ver. 2.09 - 13.09.2022|Forlenget gyldighet til 13.09.2023¤1#Ver. 2.08 - 06.09.2022|Forlenget gyldighet til 06.09.2023¤1#Ver. 2.07 - 03.08.2021|Forlenget gyldighet til 03.08.2022¤1#Ver. 2.06 - 02.08.2021|Forlenget gyldighet til 02.08.2022¤1#Ver. 2.05 - 21.05.2021|Forlenget gyldighet til 21.05.2022¤1#Ver. 2.04 - 03.08.2020|Forlenget gyldighet til 03.08.2021¤1#Ver. 2.03 - 30.08.2019|Forlenget gyldighet til 30.08.2020¤1#Ver. 2.02 - 18.06.2018|Forlenget gyldighet til 18.06.2019¤1#Ver. 2.01 - 04.05.2017|¤1#Ver. 2.00 - 25.05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3.09.2023¤3#EK_Vedlegg¤2#2¤2# 0_x0009_¤3#EK_AvdelingOver¤2#4¤2# ¤3#EK_HRefNr¤2#0¤2# ¤3#EK_HbNavn¤2#0¤2# ¤3#EK_DokRefnr¤2#4¤2#000302060802¤3#EK_Dokendrdato¤2#4¤2#06.09.2022 08:31:41¤3#EK_HbType¤2#4¤2# ¤3#EK_Offisiell¤2#4¤2# ¤3#EK_VedleggRef¤2#4¤2#02.6.8.2-01¤3#EK_Strukt00¤2#5¤2#¤5#¤5#HVRHF¤5#1¤5#-1¤4#¤5#02¤5#Helse Bergen HF¤5#1¤5#0¤4#.¤5#6¤5#Drift-/teknisk divisjon¤5#1¤5#0¤4#.¤5#8¤5#Barnehagene¤5#1¤5#0¤4#.¤5#2¤5#Barn og foreldre¤5#0¤5#0¤4# - 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2¤5#Barn og foreldre¤5#0¤5#0¤4# - ¤3#"/>
    <w:docVar w:name="ek_dl" w:val="1"/>
    <w:docVar w:name="ek_doclevel" w:val=" "/>
    <w:docVar w:name="ek_doclvlshort" w:val=" "/>
    <w:docVar w:name="ek_doktittel" w:val="Sikkerhet på tur"/>
    <w:docVar w:name="ek_dokumentid" w:val="D24816"/>
    <w:docVar w:name="ek_editprotect" w:val="0"/>
    <w:docVar w:name="ek_erstatter" w:val="2.08"/>
    <w:docVar w:name="ek_erstatterd" w:val="06.09.2022"/>
    <w:docVar w:name="ek_format" w:val="-10"/>
    <w:docVar w:name="ek_gjelderfra" w:val="13.09.2022"/>
    <w:docVar w:name="ek_gjeldertil" w:val="13.09.2023"/>
    <w:docVar w:name="ek_hbnavn" w:val=" "/>
    <w:docVar w:name="ek_hrefnr" w:val=" "/>
    <w:docVar w:name="ek_hørt" w:val="- Klausen, Inger Johanne"/>
    <w:docVar w:name="ek_ibrukdato" w:val="13.09.2022"/>
    <w:docVar w:name="ek_merknad" w:val="Forlenget gyldighet til 13.09.2023"/>
    <w:docVar w:name="ek_refnr" w:val="02.6.8.2-01"/>
    <w:docVar w:name="ek_revisjon" w:val="2.09"/>
    <w:docVar w:name="ek_s00mt1" w:val="HVRHF - Helse Bergen HF - Drift-/teknisk divisjon - Barnehagene"/>
    <w:docVar w:name="ek_signatur" w:val="Klausen, Inger Johanne"/>
    <w:docVar w:name="ek_skrevetav" w:val="Gerd Bakken"/>
    <w:docVar w:name="ek_status" w:val="I bruk"/>
    <w:docVar w:name="ek_type" w:val="DOK"/>
    <w:docVar w:name="ek_utext1" w:val="Gerd Bakken"/>
    <w:docVar w:name="ek_utext2" w:val=" "/>
    <w:docVar w:name="ek_utext3" w:val=" "/>
    <w:docVar w:name="ek_utext4" w:val=" "/>
    <w:docVar w:name="ek_utgave" w:val="2.09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0EEDB21"/>
  <w15:docId w15:val="{3D7AA49D-12D7-45B5-860F-F440E12E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F7A74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4F7A74"/>
    <w:pPr>
      <w:spacing w:before="24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4F7A74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F7A74"/>
    <w:pPr>
      <w:tabs>
        <w:tab w:val="num" w:pos="1440"/>
      </w:tabs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4F7A74"/>
    <w:pPr>
      <w:outlineLvl w:val="3"/>
    </w:pPr>
    <w:rPr>
      <w:b w:val="0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06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BA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</TotalTime>
  <Pages>2</Pages>
  <Words>394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Sikkerhet på tur</vt:lpstr>
      <vt:lpstr>Forberedelse og gjennomføring av turer</vt:lpstr>
    </vt:vector>
  </TitlesOfParts>
  <Company>Datakvalitet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Sikkerhet på tur</dc:title>
  <dc:subject>000302060802|02.6.8.2-01|</dc:subject>
  <dc:creator>Handbok</dc:creator>
  <dc:description>EK_Avdeling_x0002_4_x0002_ _x0003_EK_Avsnitt_x0002_4_x0002_ _x0003_EK_Bedriftsnavn_x0002_1_x0002_Helse Bergen_x0003_EK_GjelderFra_x0002_0_x0002_13.09.2022_x0003_EK_KlGjelderFra_x0002_0_x0002__x0003_EK_Opprettet_x0002_0_x0002_02.05.2012_x0003_EK_Utgitt_x0002_0_x0002_29.08.2012_x0003_EK_IBrukDato_x0002_0_x0002_13.09.2022_x0003_EK_DokumentID_x0002_0_x0002_D24816_x0003_EK_DokTittel_x0002_0_x0002_Sikkerhet på tur_x0003_EK_DokType_x0002_0_x0002_Prosedyre_x0003_EK_DocLvlShort_x0002_0_x0002_ _x0003_EK_DocLevel_x0002_0_x0002_ _x0003_EK_EksRef_x0002_2_x0002_ 0	_x0003_EK_Erstatter_x0002_0_x0002_2.08_x0003_EK_ErstatterD_x0002_0_x0002_06.09.2022_x0003_EK_Signatur_x0002_0_x0002_Klausen, Inger Johanne_x0003_EK_Verifisert_x0002_0_x0002_ _x0003_EK_Hørt_x0002_0_x0002_- Klausen, Inger Johanne_x0003_EK_AuditReview_x0002_2_x0002_ _x0003_EK_AuditApprove_x0002_2_x0002_ _x0003_EK_Gradering_x0002_0_x0002_Åpen_x0003_EK_Gradnr_x0002_4_x0002_0_x0003_EK_Kapittel_x0002_4_x0002_ _x0003_EK_Referanse_x0002_2_x0002_ 0	_x0003_EK_RefNr_x0002_0_x0002_02.6.8.2-01_x0003_EK_Revisjon_x0002_0_x0002_2.09_x0003_EK_Ansvarlig_x0002_0_x0002_Bakken, Gerd_x0003_EK_SkrevetAv_x0002_0_x0002_Gerd Bakken_x0003_EK_UText1_x0002_0_x0002_Gerd Bakken_x0003_EK_UText2_x0002_0_x0002_ _x0003_EK_UText3_x0002_0_x0002_ _x0003_EK_UText4_x0002_0_x0002_ _x0003_EK_Status_x0002_0_x0002_I bruk_x0003_EK_Stikkord_x0002_0_x0002_tur_x0003_EK_SuperStikkord_x0002_0_x0002__x0003_EK_Rapport_x0002_3_x0002__x0003_EK_EKPrintMerke_x0002_0_x0002_Uoffisiell utskrift er kun gyldig på utskriftsdato_x0003_EK_Watermark_x0002_0_x0002__x0003_EK_Utgave_x0002_0_x0002_2.09_x0003_EK_Merknad_x0002_7_x0002_Forlenget gyldighet til 13.09.2023_x0003_EK_VerLogg_x0002_2_x0002_Ver. 2.09 - 13.09.2022|Forlenget gyldighet til 13.09.2023_x0001_Ver. 2.08 - 06.09.2022|Forlenget gyldighet til 06.09.2023_x0001_Ver. 2.07 - 03.08.2021|Forlenget gyldighet til 03.08.2022_x0001_Ver. 2.06 - 02.08.2021|Forlenget gyldighet til 02.08.2022_x0001_Ver. 2.05 - 21.05.2021|Forlenget gyldighet til 21.05.2022_x0001_Ver. 2.04 - 03.08.2020|Forlenget gyldighet til 03.08.2021_x0001_Ver. 2.03 - 30.08.2019|Forlenget gyldighet til 30.08.2020_x0001_Ver. 2.02 - 18.06.2018|Forlenget gyldighet til 18.06.2019_x0001_Ver. 2.01 - 04.05.2017|_x0001_Ver. 2.00 - 25.05.2016|_x0003_EK_RF1_x0002_4_x0002_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_x0003_EK_DL_x0002_0_x0002_1_x0003_EK_GjelderTil_x0002_0_x0002_13.09.2023_x0003_EK_Vedlegg_x0002_2_x0002_ 0	_x0003_EK_AvdelingOver_x0002_4_x0002_ _x0003_EK_HRefNr_x0002_0_x0002_ _x0003_EK_HbNavn_x0002_0_x0002_ _x0003_EK_DokRefnr_x0002_4_x0002_000302060802_x0003_EK_Dokendrdato_x0002_4_x0002_06.09.2022 08:31:41_x0003_EK_HbType_x0002_4_x0002_ _x0003_EK_Offisiell_x0002_4_x0002_ _x0003_EK_VedleggRef_x0002_4_x0002_02.6.8.2-01_x0003_EK_Strukt00_x0002_5_x0002__x0005__x0005_HVRHF_x0005_1_x0005_-1_x0004__x0005_02_x0005_Helse Bergen HF_x0005_1_x0005_0_x0004_._x0005_6_x0005_Drift-/teknisk divisjon_x0005_1_x0005_0_x0004_._x0005_8_x0005_Barnehagene_x0005_1_x0005_0_x0004_._x0005_2_x0005_Barn og foreldre_x0005_0_x0005_0_x0004_ - _x0003_EK_Strukt01_x0002_5_x0002__x0003_EK_Pub_x0002_6_x0002_;15;18;_x0003_EKR_DokType_x0002_0_x0002_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divisjon_x0005_1_x0005_0_x0004_._x0005_8_x0005_Barnehagene_x0005_1_x0005_0_x0004_._x0005_2_x0005_Barn og foreldre_x0005_0_x0005_0_x0004_ - _x0003_</dc:description>
  <cp:lastModifiedBy>Ersvær, Hilde Margrethe</cp:lastModifiedBy>
  <cp:revision>3</cp:revision>
  <cp:lastPrinted>2006-09-07T08:52:00Z</cp:lastPrinted>
  <dcterms:created xsi:type="dcterms:W3CDTF">2022-09-13T09:14:00Z</dcterms:created>
  <dcterms:modified xsi:type="dcterms:W3CDTF">2023-03-21T10:00:00Z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Sikkerhet på tur</vt:lpwstr>
  </property>
  <property fmtid="{D5CDD505-2E9C-101B-9397-08002B2CF9AE}" pid="4" name="EK_DokType">
    <vt:lpwstr>Retningslinje</vt:lpwstr>
  </property>
  <property fmtid="{D5CDD505-2E9C-101B-9397-08002B2CF9AE}" pid="5" name="EK_DokumentID">
    <vt:lpwstr>D24816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02.05.2024</vt:lpwstr>
  </property>
  <property fmtid="{D5CDD505-2E9C-101B-9397-08002B2CF9AE}" pid="8" name="EK_GjelderTil">
    <vt:lpwstr>02.05.2025</vt:lpwstr>
  </property>
  <property fmtid="{D5CDD505-2E9C-101B-9397-08002B2CF9AE}" pid="9" name="EK_RefNr">
    <vt:lpwstr>6.8.7-01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[]</vt:lpwstr>
  </property>
  <property fmtid="{D5CDD505-2E9C-101B-9397-08002B2CF9AE}" pid="12" name="EK_Signatur">
    <vt:lpwstr>Ersvær, Hilde Margrethe</vt:lpwstr>
  </property>
  <property fmtid="{D5CDD505-2E9C-101B-9397-08002B2CF9AE}" pid="13" name="EK_UText1">
    <vt:lpwstr>Gerd Bakken</vt:lpwstr>
  </property>
  <property fmtid="{D5CDD505-2E9C-101B-9397-08002B2CF9AE}" pid="14" name="EK_Utgave">
    <vt:lpwstr>3.01</vt:lpwstr>
  </property>
  <property fmtid="{D5CDD505-2E9C-101B-9397-08002B2CF9AE}" pid="15" name="EK_Watermark">
    <vt:lpwstr/>
  </property>
  <property fmtid="{D5CDD505-2E9C-101B-9397-08002B2CF9AE}" pid="16" name="MSIP_Label_0c3ffc1c-ef00-4620-9c2f-7d9c1597774b_ActionId">
    <vt:lpwstr>a6d9f265-e302-4d18-9773-c4f47b80e79c</vt:lpwstr>
  </property>
  <property fmtid="{D5CDD505-2E9C-101B-9397-08002B2CF9AE}" pid="17" name="MSIP_Label_0c3ffc1c-ef00-4620-9c2f-7d9c1597774b_ContentBits">
    <vt:lpwstr>2</vt:lpwstr>
  </property>
  <property fmtid="{D5CDD505-2E9C-101B-9397-08002B2CF9AE}" pid="18" name="MSIP_Label_0c3ffc1c-ef00-4620-9c2f-7d9c1597774b_Enabled">
    <vt:lpwstr>true</vt:lpwstr>
  </property>
  <property fmtid="{D5CDD505-2E9C-101B-9397-08002B2CF9AE}" pid="19" name="MSIP_Label_0c3ffc1c-ef00-4620-9c2f-7d9c1597774b_Method">
    <vt:lpwstr>Standard</vt:lpwstr>
  </property>
  <property fmtid="{D5CDD505-2E9C-101B-9397-08002B2CF9AE}" pid="20" name="MSIP_Label_0c3ffc1c-ef00-4620-9c2f-7d9c1597774b_Name">
    <vt:lpwstr>Intern</vt:lpwstr>
  </property>
  <property fmtid="{D5CDD505-2E9C-101B-9397-08002B2CF9AE}" pid="21" name="MSIP_Label_0c3ffc1c-ef00-4620-9c2f-7d9c1597774b_SetDate">
    <vt:lpwstr>2023-03-21T10:00:53Z</vt:lpwstr>
  </property>
  <property fmtid="{D5CDD505-2E9C-101B-9397-08002B2CF9AE}" pid="22" name="MSIP_Label_0c3ffc1c-ef00-4620-9c2f-7d9c1597774b_SiteId">
    <vt:lpwstr>bdcbe535-f3cf-49f5-8a6a-fb6d98dc7837</vt:lpwstr>
  </property>
</Properties>
</file>