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RPr="005F0E8F" w:rsidP="00C8283D" w14:paraId="77D5F71E" w14:textId="715CED1A">
      <w:pPr>
        <w:pStyle w:val="StilOverskriftforinnholdsfortegnelseLatinBrdtekstCali"/>
      </w:pPr>
    </w:p>
    <w:p w:rsidR="009D023B" w:rsidRPr="00C8283D" w:rsidP="00066A58" w14:paraId="77D5F71F" w14:textId="0D925DCF">
      <w:pPr>
        <w:spacing w:line="259" w:lineRule="auto"/>
        <w:rPr>
          <w:rFonts w:cstheme="minorHAnsi"/>
          <w:b/>
          <w:bCs/>
          <w:sz w:val="32"/>
          <w:szCs w:val="32"/>
        </w:rPr>
      </w:pPr>
      <w:r w:rsidRPr="00C8283D">
        <w:rPr>
          <w:rFonts w:cstheme="minorHAnsi"/>
          <w:b/>
          <w:bCs/>
          <w:sz w:val="32"/>
          <w:szCs w:val="32"/>
        </w:rPr>
        <w:t xml:space="preserve">PROM-spørsmål ved årskontroll, </w:t>
      </w:r>
      <w:r>
        <w:rPr>
          <w:rFonts w:cstheme="minorHAnsi"/>
          <w:b/>
          <w:bCs/>
          <w:sz w:val="32"/>
          <w:szCs w:val="32"/>
        </w:rPr>
        <w:t>bokmål.</w:t>
      </w:r>
    </w:p>
    <w:p w:rsidR="009D023B" w:rsidP="00066A58" w14:paraId="77D5F720" w14:textId="77777777">
      <w:pPr>
        <w:spacing w:line="259" w:lineRule="auto"/>
        <w:rPr>
          <w:rFonts w:cstheme="minorHAnsi"/>
          <w:color w:val="000080"/>
        </w:rPr>
      </w:pPr>
    </w:p>
    <w:p w:rsidR="00C8283D" w:rsidRPr="00825043" w:rsidP="00C8283D" w14:paraId="252F4A6F" w14:textId="77777777">
      <w:pPr>
        <w:rPr>
          <w:sz w:val="28"/>
          <w:szCs w:val="28"/>
        </w:rPr>
      </w:pPr>
      <w:r w:rsidRPr="00825043">
        <w:rPr>
          <w:sz w:val="28"/>
          <w:szCs w:val="28"/>
        </w:rPr>
        <w:t xml:space="preserve">Du er registrert i </w:t>
      </w:r>
      <w:r w:rsidRPr="00825043">
        <w:rPr>
          <w:b/>
          <w:sz w:val="28"/>
          <w:szCs w:val="28"/>
        </w:rPr>
        <w:t>Norsk kvalitetsregister for fedmekirurgi</w:t>
      </w:r>
      <w:r w:rsidRPr="00825043">
        <w:rPr>
          <w:sz w:val="28"/>
          <w:szCs w:val="28"/>
        </w:rPr>
        <w:t>, vedlagt spørsmål om helse.</w:t>
      </w:r>
    </w:p>
    <w:p w:rsidR="00C8283D" w:rsidRPr="00825043" w:rsidP="00C8283D" w14:paraId="224746B6" w14:textId="77777777">
      <w:pPr>
        <w:rPr>
          <w:sz w:val="28"/>
          <w:szCs w:val="28"/>
        </w:rPr>
      </w:pPr>
      <w:r w:rsidRPr="00825043">
        <w:rPr>
          <w:sz w:val="28"/>
          <w:szCs w:val="28"/>
        </w:rPr>
        <w:t>Svarene på spørsmålene under vil gi innsikt i hvordan fedmeoperterte</w:t>
      </w:r>
      <w:r w:rsidRPr="00825043">
        <w:rPr>
          <w:sz w:val="28"/>
          <w:szCs w:val="28"/>
        </w:rPr>
        <w:t xml:space="preserve"> har det etter en fedmeoperasjon. Svarene vil bli behandlet anonymt med mindre du tillater at helsearbeider som møter deg på sykehuset kan se svarene dine. I skjemaet under spør vi o</w:t>
      </w:r>
      <w:r>
        <w:rPr>
          <w:sz w:val="28"/>
          <w:szCs w:val="28"/>
        </w:rPr>
        <w:t>m hvordan helsesituasjonen din</w:t>
      </w:r>
      <w:r w:rsidRPr="00825043">
        <w:rPr>
          <w:sz w:val="28"/>
          <w:szCs w:val="28"/>
        </w:rPr>
        <w:t xml:space="preserve"> er nå (ett/to/fem/ti år) etter fedmeoperasj</w:t>
      </w:r>
      <w:r w:rsidRPr="00825043">
        <w:rPr>
          <w:sz w:val="28"/>
          <w:szCs w:val="28"/>
        </w:rPr>
        <w:t>onen.</w:t>
      </w:r>
    </w:p>
    <w:p w:rsidR="00C8283D" w:rsidP="00C8283D" w14:paraId="23708B69" w14:textId="77777777"/>
    <w:p w:rsidR="00C8283D" w:rsidRPr="00C1681C" w:rsidP="00C8283D" w14:paraId="2FA10613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Stort sett, vil du si helsen</w:t>
      </w:r>
      <w:r w:rsidRPr="005D26AA">
        <w:rPr>
          <w:szCs w:val="24"/>
          <w:lang w:val="nn-NO"/>
        </w:rPr>
        <w:t xml:space="preserve"> di</w:t>
      </w:r>
      <w:r>
        <w:rPr>
          <w:szCs w:val="24"/>
          <w:lang w:val="nn-NO"/>
        </w:rPr>
        <w:t>n</w:t>
      </w:r>
      <w:r w:rsidRPr="005D26AA">
        <w:rPr>
          <w:szCs w:val="24"/>
          <w:lang w:val="nn-NO"/>
        </w:rPr>
        <w:t xml:space="preserve"> er:</w:t>
      </w:r>
    </w:p>
    <w:p w:rsidR="00C8283D" w:rsidRPr="00C1681C" w:rsidP="00C8283D" w14:paraId="4F72D2F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6009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Utmerket</w:t>
      </w:r>
    </w:p>
    <w:p w:rsidR="00C8283D" w:rsidRPr="00C1681C" w:rsidP="00C8283D" w14:paraId="0313C27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1069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Veldig god</w:t>
      </w:r>
    </w:p>
    <w:p w:rsidR="00C8283D" w:rsidRPr="00C1681C" w:rsidP="00C8283D" w14:paraId="28192C2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9622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God</w:t>
      </w:r>
    </w:p>
    <w:p w:rsidR="00C8283D" w:rsidRPr="00C1681C" w:rsidP="00C8283D" w14:paraId="68C06A0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210066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Nokså god</w:t>
      </w:r>
    </w:p>
    <w:p w:rsidR="00C8283D" w:rsidP="00C8283D" w14:paraId="38AF86E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5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Dårlig</w:t>
      </w:r>
    </w:p>
    <w:p w:rsidR="00C8283D" w:rsidP="00C8283D" w14:paraId="40D7EE6A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36E23AD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6E78D8" w:rsidP="00C8283D" w14:paraId="1FF72364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6E78D8">
        <w:rPr>
          <w:szCs w:val="24"/>
        </w:rPr>
        <w:t xml:space="preserve">Føler du at din vekt eller kroppsform </w:t>
      </w:r>
      <w:r>
        <w:rPr>
          <w:szCs w:val="24"/>
        </w:rPr>
        <w:t>plager</w:t>
      </w:r>
      <w:r w:rsidRPr="006E78D8">
        <w:rPr>
          <w:szCs w:val="24"/>
        </w:rPr>
        <w:t xml:space="preserve"> deg innenfor områdene nedenfor? Kryss av for det alternativet som passer best for deg i dagens situasjon.</w:t>
      </w:r>
    </w:p>
    <w:p w:rsidR="00C8283D" w:rsidRPr="00684D19" w:rsidP="00C8283D" w14:paraId="67158765" w14:textId="77777777">
      <w:pPr>
        <w:pStyle w:val="ListParagraph"/>
        <w:rPr>
          <w:szCs w:val="24"/>
        </w:rPr>
      </w:pPr>
    </w:p>
    <w:p w:rsidR="00C8283D" w:rsidRPr="004A24D4" w:rsidP="00C8283D" w14:paraId="3FF82640" w14:textId="77777777">
      <w:pPr>
        <w:ind w:left="360"/>
        <w:rPr>
          <w:szCs w:val="24"/>
        </w:rPr>
      </w:pPr>
      <w:r>
        <w:rPr>
          <w:szCs w:val="24"/>
        </w:rPr>
        <w:t xml:space="preserve">      </w:t>
      </w:r>
      <w:r w:rsidRPr="004A24D4">
        <w:rPr>
          <w:szCs w:val="24"/>
        </w:rPr>
        <w:t>Vanlige fysiske aktiviteter (spase</w:t>
      </w:r>
      <w:r>
        <w:rPr>
          <w:szCs w:val="24"/>
        </w:rPr>
        <w:t>re, gå opp trapper og lignende)</w:t>
      </w:r>
    </w:p>
    <w:p w:rsidR="00C8283D" w:rsidRPr="00C1681C" w:rsidP="00C8283D" w14:paraId="2DE0490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14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105F75D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480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3938146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234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37731A0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2479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55B9F58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4A24D4" w:rsidP="00C8283D" w14:paraId="5A0E03DA" w14:textId="77777777">
      <w:pPr>
        <w:ind w:left="360"/>
        <w:rPr>
          <w:szCs w:val="24"/>
        </w:rPr>
      </w:pPr>
      <w:r>
        <w:rPr>
          <w:szCs w:val="24"/>
        </w:rPr>
        <w:t xml:space="preserve">      </w:t>
      </w:r>
      <w:r w:rsidRPr="004A24D4">
        <w:rPr>
          <w:szCs w:val="24"/>
        </w:rPr>
        <w:t>Smerter i kroppen</w:t>
      </w:r>
    </w:p>
    <w:p w:rsidR="00C8283D" w:rsidRPr="00C1681C" w:rsidP="00C8283D" w14:paraId="66B6B6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6858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0A724A1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6254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5D903D0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531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0181062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380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4DD53E1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F07A43" w:rsidP="00F07A43" w14:paraId="243D1630" w14:textId="3838A7DE">
      <w:pPr>
        <w:tabs>
          <w:tab w:val="left" w:pos="1100"/>
        </w:tabs>
        <w:contextualSpacing/>
        <w:rPr>
          <w:szCs w:val="24"/>
          <w:lang w:val="nn-NO"/>
        </w:rPr>
      </w:pPr>
      <w:r>
        <w:rPr>
          <w:szCs w:val="24"/>
        </w:rPr>
        <w:t xml:space="preserve">             </w:t>
      </w:r>
      <w:r w:rsidRPr="004A24D4">
        <w:rPr>
          <w:szCs w:val="24"/>
        </w:rPr>
        <w:t>Diskriminering eller ufin oppførsel</w:t>
      </w:r>
    </w:p>
    <w:p w:rsidR="00C8283D" w:rsidRPr="00C1681C" w:rsidP="00C8283D" w14:paraId="5688F1A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9578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5EAC433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829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119AF51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2579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00B8321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76180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F07A43" w:rsidP="00C8283D" w14:paraId="6237A7C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2A38C0BD" w14:textId="0EC9D162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Søvn</w:t>
      </w:r>
    </w:p>
    <w:p w:rsidR="00C8283D" w:rsidRPr="00C1681C" w:rsidP="00C8283D" w14:paraId="5E46DA7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0715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5F36FB5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0138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5B550DB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6384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68FC593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1537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33F8234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00DF3B87" w14:textId="6F726761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Seksualliv</w:t>
      </w:r>
    </w:p>
    <w:p w:rsidR="00C8283D" w:rsidRPr="00C1681C" w:rsidP="00C8283D" w14:paraId="0EFB497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27055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593D2BA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61651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1AC05C1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97968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609A3D0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2155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1824A28B" w14:textId="77777777">
      <w:pPr>
        <w:tabs>
          <w:tab w:val="left" w:pos="1100"/>
        </w:tabs>
        <w:contextualSpacing/>
        <w:rPr>
          <w:szCs w:val="24"/>
          <w:lang w:val="nn-NO"/>
        </w:rPr>
      </w:pPr>
    </w:p>
    <w:p w:rsidR="00C8283D" w:rsidRPr="00C1681C" w:rsidP="00C8283D" w14:paraId="507C7647" w14:textId="77777777">
      <w:pPr>
        <w:ind w:left="360"/>
        <w:rPr>
          <w:szCs w:val="24"/>
        </w:rPr>
      </w:pPr>
      <w:r>
        <w:rPr>
          <w:szCs w:val="24"/>
        </w:rPr>
        <w:t xml:space="preserve">       </w:t>
      </w:r>
      <w:r w:rsidRPr="00C1681C">
        <w:rPr>
          <w:szCs w:val="24"/>
        </w:rPr>
        <w:t>Vanlig sosial omgang</w:t>
      </w:r>
    </w:p>
    <w:p w:rsidR="00C8283D" w:rsidRPr="00C1681C" w:rsidP="00C8283D" w14:paraId="51D25C1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2585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0E2366C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70283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 xml:space="preserve">Moderat </w:t>
      </w:r>
      <w:r>
        <w:rPr>
          <w:szCs w:val="24"/>
          <w:lang w:val="nn-NO"/>
        </w:rPr>
        <w:t>plaget</w:t>
      </w:r>
    </w:p>
    <w:p w:rsidR="00C8283D" w:rsidRPr="00C1681C" w:rsidP="00C8283D" w14:paraId="7F29946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4676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792F76F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7437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2CF45852" w14:textId="77777777">
      <w:pPr>
        <w:tabs>
          <w:tab w:val="left" w:pos="1100"/>
        </w:tabs>
        <w:contextualSpacing/>
        <w:rPr>
          <w:szCs w:val="24"/>
          <w:lang w:val="nn-NO"/>
        </w:rPr>
      </w:pPr>
    </w:p>
    <w:p w:rsidR="00C8283D" w:rsidRPr="00C1681C" w:rsidP="00C8283D" w14:paraId="34ED133D" w14:textId="77777777">
      <w:pPr>
        <w:rPr>
          <w:szCs w:val="24"/>
        </w:rPr>
      </w:pPr>
      <w:r w:rsidRPr="00C1681C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Pr="00C1681C">
        <w:rPr>
          <w:szCs w:val="24"/>
        </w:rPr>
        <w:t xml:space="preserve">  Arbeid, skolegang eller andre daglige gjøremål</w:t>
      </w:r>
    </w:p>
    <w:p w:rsidR="00C8283D" w:rsidRPr="00C1681C" w:rsidP="00C8283D" w14:paraId="0607CFA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9648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74B5C78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62215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7CB477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5476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32476AD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09860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78D97F9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0DD4E345" w14:textId="12F4D8B8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Selvfølelse</w:t>
      </w:r>
    </w:p>
    <w:p w:rsidR="00C8283D" w:rsidRPr="00C1681C" w:rsidP="00C8283D" w14:paraId="3B1F834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44212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42FBA03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64091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4A3D657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3652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Mildt plaget</w:t>
      </w:r>
    </w:p>
    <w:p w:rsidR="00C8283D" w:rsidP="00C8283D" w14:paraId="306B8FF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9570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297F57AB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</w:r>
      <w:r>
        <w:rPr>
          <w:szCs w:val="24"/>
          <w:lang w:val="nn-NO"/>
        </w:rPr>
        <w:softHyphen/>
        <w:t>_____________________________________________________________________</w:t>
      </w:r>
    </w:p>
    <w:p w:rsidR="00C8283D" w:rsidRPr="00F5130E" w:rsidP="00C8283D" w14:paraId="1552F98A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F5130E">
        <w:rPr>
          <w:szCs w:val="24"/>
        </w:rPr>
        <w:t>Har du vært plaget med tilbakevendende magesmerter de tre siste månedene?</w:t>
      </w:r>
    </w:p>
    <w:p w:rsidR="00C8283D" w:rsidRPr="00C1681C" w:rsidP="00C8283D" w14:paraId="2B3BE26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5227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33683C0A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78249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40D42A3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8997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Lite plaget</w:t>
      </w:r>
    </w:p>
    <w:p w:rsidR="00C8283D" w:rsidP="00C8283D" w14:paraId="26637C7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92268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066A58" w14:paraId="54F5E8FE" w14:textId="77777777">
      <w:pPr>
        <w:spacing w:line="259" w:lineRule="auto"/>
        <w:rPr>
          <w:rFonts w:cstheme="minorHAnsi"/>
          <w:color w:val="000080"/>
        </w:rPr>
      </w:pPr>
    </w:p>
    <w:p w:rsidR="00C8283D" w:rsidP="00066A58" w14:paraId="42085463" w14:textId="77777777">
      <w:pPr>
        <w:spacing w:line="259" w:lineRule="auto"/>
        <w:rPr>
          <w:rFonts w:cstheme="minorHAnsi"/>
          <w:color w:val="000080"/>
        </w:rPr>
      </w:pPr>
    </w:p>
    <w:p w:rsidR="00C8283D" w:rsidRPr="00F5130E" w:rsidP="00C8283D" w14:paraId="4A1C8B00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F5130E">
        <w:rPr>
          <w:szCs w:val="24"/>
        </w:rPr>
        <w:t>Er du plaget med halsbrann og/eller oppstøt?</w:t>
      </w:r>
    </w:p>
    <w:p w:rsidR="00C8283D" w:rsidRPr="00C1681C" w:rsidP="00C8283D" w14:paraId="440D5E6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7271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 og/eller bruker syrehemmende medisiner daglig</w:t>
      </w:r>
    </w:p>
    <w:p w:rsidR="00C8283D" w:rsidRPr="00C1681C" w:rsidP="00C8283D" w14:paraId="4FEAB83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70501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7AA9A49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78457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Lite plaget</w:t>
      </w:r>
    </w:p>
    <w:p w:rsidR="00F07A43" w:rsidP="00F07A43" w14:paraId="271D01DA" w14:textId="1EDCDA3F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37076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26D698AF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11AC2ED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F5130E" w:rsidP="00C8283D" w14:paraId="158EC475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F5130E">
        <w:rPr>
          <w:szCs w:val="24"/>
        </w:rPr>
        <w:t>Er du plaget med bivirkninger relatert til fedmeoperasjonen?</w:t>
      </w:r>
    </w:p>
    <w:p w:rsidR="00C8283D" w:rsidRPr="00C1681C" w:rsidP="00C8283D" w14:paraId="21136CC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975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Betydelig plaget</w:t>
      </w:r>
    </w:p>
    <w:p w:rsidR="00C8283D" w:rsidRPr="00C1681C" w:rsidP="00C8283D" w14:paraId="0140276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43512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Moderat plaget</w:t>
      </w:r>
    </w:p>
    <w:p w:rsidR="00C8283D" w:rsidRPr="00C1681C" w:rsidP="00C8283D" w14:paraId="1534FEA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55466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Lite plaget</w:t>
      </w:r>
    </w:p>
    <w:p w:rsidR="00C8283D" w:rsidP="00C8283D" w14:paraId="2D1A0AC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33827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Ikke plaget</w:t>
      </w:r>
    </w:p>
    <w:p w:rsidR="00C8283D" w:rsidP="00C8283D" w14:paraId="5B1C9640" w14:textId="77777777">
      <w:pPr>
        <w:ind w:left="720"/>
        <w:contextualSpacing/>
        <w:rPr>
          <w:szCs w:val="24"/>
        </w:rPr>
      </w:pPr>
    </w:p>
    <w:p w:rsidR="00C8283D" w:rsidRPr="00F5130E" w:rsidP="00C8283D" w14:paraId="72BCF38B" w14:textId="7777777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F5130E">
        <w:rPr>
          <w:szCs w:val="24"/>
        </w:rPr>
        <w:t>Hvor fornøyd er du, alt tatt i betraktning, med resultatet av fedmeoperasjonen?</w:t>
      </w:r>
    </w:p>
    <w:p w:rsidR="00C8283D" w:rsidRPr="00C1681C" w:rsidP="00C8283D" w14:paraId="55D81F5E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30197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Svært fornøyd</w:t>
      </w:r>
    </w:p>
    <w:p w:rsidR="00C8283D" w:rsidRPr="00C1681C" w:rsidP="00C8283D" w14:paraId="5F384D5C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1652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Fornøyd</w:t>
      </w:r>
    </w:p>
    <w:p w:rsidR="00C8283D" w:rsidRPr="00C1681C" w:rsidP="00C8283D" w14:paraId="0DFCB81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67271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Usikker</w:t>
      </w:r>
    </w:p>
    <w:p w:rsidR="00C8283D" w:rsidP="00C8283D" w14:paraId="332DF8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24163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Misfornøyd</w:t>
      </w:r>
    </w:p>
    <w:p w:rsidR="00C8283D" w:rsidP="00C8283D" w14:paraId="059129EB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2D01DC2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3B66F44C" w14:textId="77777777">
      <w:pPr>
        <w:pStyle w:val="ListParagraph"/>
        <w:numPr>
          <w:ilvl w:val="0"/>
          <w:numId w:val="19"/>
        </w:numPr>
        <w:tabs>
          <w:tab w:val="left" w:pos="1100"/>
        </w:tabs>
        <w:spacing w:after="160" w:line="259" w:lineRule="auto"/>
        <w:rPr>
          <w:szCs w:val="24"/>
          <w:lang w:val="nn-NO"/>
        </w:rPr>
      </w:pPr>
      <w:r>
        <w:rPr>
          <w:szCs w:val="24"/>
          <w:lang w:val="nn-NO"/>
        </w:rPr>
        <w:t>Spørsmål om alkohol:</w:t>
      </w:r>
    </w:p>
    <w:p w:rsidR="00C8283D" w:rsidRPr="000A2EB5" w:rsidP="00C8283D" w14:paraId="77B6C952" w14:textId="77777777">
      <w:pPr>
        <w:tabs>
          <w:tab w:val="left" w:pos="1100"/>
        </w:tabs>
        <w:ind w:left="720"/>
        <w:rPr>
          <w:szCs w:val="24"/>
          <w:lang w:val="nn-NO"/>
        </w:rPr>
      </w:pPr>
      <w:r>
        <w:rPr>
          <w:szCs w:val="24"/>
          <w:lang w:val="nn-NO"/>
        </w:rPr>
        <w:t>Hvor</w:t>
      </w:r>
      <w:r>
        <w:rPr>
          <w:szCs w:val="24"/>
          <w:lang w:val="nn-NO"/>
        </w:rPr>
        <w:t xml:space="preserve"> ofte drikker du alkohol?</w:t>
      </w:r>
    </w:p>
    <w:p w:rsidR="00C8283D" w:rsidRPr="00C1681C" w:rsidP="00C8283D" w14:paraId="3A56341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987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Aldri</w:t>
      </w:r>
    </w:p>
    <w:p w:rsidR="00C8283D" w:rsidRPr="00C1681C" w:rsidP="00C8283D" w14:paraId="1819466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0712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1 gang i måneden eller sjeldnere</w:t>
      </w:r>
    </w:p>
    <w:p w:rsidR="00C8283D" w:rsidRPr="00C1681C" w:rsidP="00C8283D" w14:paraId="1CAD998F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53731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2-4 ganger i måneden</w:t>
      </w:r>
    </w:p>
    <w:p w:rsidR="00C8283D" w:rsidRPr="00C1681C" w:rsidP="00C8283D" w14:paraId="4AE8BDC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86381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2-3 ganger i uken</w:t>
      </w:r>
    </w:p>
    <w:p w:rsidR="00C8283D" w:rsidP="00C8283D" w14:paraId="5DC4F89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86317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4 ganger i uken eller meir</w:t>
      </w:r>
    </w:p>
    <w:p w:rsidR="00C8283D" w:rsidP="00C8283D" w14:paraId="6881CABD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1E6B05" w:rsidP="001E6B05" w14:paraId="0E7A817F" w14:textId="1734BA1D">
      <w:pPr>
        <w:ind w:left="360"/>
        <w:rPr>
          <w:szCs w:val="24"/>
        </w:rPr>
      </w:pPr>
      <w:r>
        <w:rPr>
          <w:szCs w:val="24"/>
        </w:rPr>
        <w:t xml:space="preserve">      Hvis «Aldri» på hvor ofte du drikker alkohol, hopp over de to neste spørsmålene:</w:t>
      </w:r>
    </w:p>
    <w:p w:rsidR="00C8283D" w:rsidP="00C8283D" w14:paraId="2F698AD9" w14:textId="280D41D1">
      <w:pPr>
        <w:tabs>
          <w:tab w:val="left" w:pos="1100"/>
        </w:tabs>
        <w:contextualSpacing/>
        <w:rPr>
          <w:szCs w:val="24"/>
          <w:lang w:val="nn-NO"/>
        </w:rPr>
      </w:pPr>
      <w:r>
        <w:rPr>
          <w:szCs w:val="24"/>
        </w:rPr>
        <w:t xml:space="preserve">            </w:t>
      </w:r>
      <w:r>
        <w:rPr>
          <w:szCs w:val="24"/>
          <w:lang w:val="nn-NO"/>
        </w:rPr>
        <w:t xml:space="preserve">Hvor mange alkoholenheter ( 33 cl ol, ett glass vin, 4 cl sprit) tar du på en ‘typisk’    </w:t>
      </w:r>
    </w:p>
    <w:p w:rsidR="00C8283D" w:rsidP="00C8283D" w14:paraId="7F0080BE" w14:textId="29E20BFF">
      <w:pPr>
        <w:tabs>
          <w:tab w:val="left" w:pos="1100"/>
        </w:tabs>
        <w:contextualSpacing/>
        <w:rPr>
          <w:szCs w:val="24"/>
          <w:lang w:val="nn-NO"/>
        </w:rPr>
      </w:pPr>
      <w:r>
        <w:rPr>
          <w:szCs w:val="24"/>
          <w:lang w:val="nn-NO"/>
        </w:rPr>
        <w:t xml:space="preserve">            drikkedag?</w:t>
      </w:r>
    </w:p>
    <w:p w:rsidR="00C8283D" w:rsidP="00C8283D" w14:paraId="5157F80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C1681C" w:rsidP="00C8283D" w14:paraId="36D2F9E3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34147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>
        <w:rPr>
          <w:szCs w:val="24"/>
          <w:lang w:val="nn-NO"/>
        </w:rPr>
        <w:t xml:space="preserve">   1-2</w:t>
      </w:r>
    </w:p>
    <w:p w:rsidR="00C8283D" w:rsidRPr="00C1681C" w:rsidP="00C8283D" w14:paraId="56C94F08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13855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3-4</w:t>
      </w:r>
    </w:p>
    <w:p w:rsidR="00C8283D" w:rsidRPr="00C1681C" w:rsidP="00C8283D" w14:paraId="03E9D06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17410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5-6</w:t>
      </w:r>
    </w:p>
    <w:p w:rsidR="00C8283D" w:rsidRPr="00C1681C" w:rsidP="00C8283D" w14:paraId="3BEBF75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6983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7-9</w:t>
      </w:r>
    </w:p>
    <w:p w:rsidR="00C8283D" w:rsidP="00C8283D" w14:paraId="667CF090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08221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10 eller flere</w:t>
      </w:r>
    </w:p>
    <w:p w:rsidR="00C8283D" w:rsidP="00066A58" w14:paraId="38F92C12" w14:textId="77777777">
      <w:pPr>
        <w:spacing w:line="259" w:lineRule="auto"/>
        <w:rPr>
          <w:rFonts w:cstheme="minorHAnsi"/>
          <w:color w:val="000080"/>
        </w:rPr>
      </w:pPr>
    </w:p>
    <w:p w:rsidR="00C8283D" w:rsidP="00C8283D" w14:paraId="4CBB7ED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r>
        <w:rPr>
          <w:szCs w:val="24"/>
          <w:lang w:val="nn-NO"/>
        </w:rPr>
        <w:t>Hvor ofte drikker du seks alkoholenheter eller mer?</w:t>
      </w:r>
    </w:p>
    <w:p w:rsidR="00C8283D" w:rsidP="00C8283D" w14:paraId="4FFCFB22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C1681C" w:rsidP="00C8283D" w14:paraId="373B24B7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2822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Aldri</w:t>
      </w:r>
    </w:p>
    <w:p w:rsidR="00C8283D" w:rsidRPr="00C1681C" w:rsidP="00C8283D" w14:paraId="72FC4064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53619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Sjelden</w:t>
      </w:r>
    </w:p>
    <w:p w:rsidR="00C8283D" w:rsidRPr="00C1681C" w:rsidP="00C8283D" w14:paraId="523F3A35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-194221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Noen ganger i måneden</w:t>
      </w:r>
    </w:p>
    <w:p w:rsidR="00C8283D" w:rsidRPr="00C1681C" w:rsidP="00C8283D" w14:paraId="5EA8E316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242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Noen ganger i uken</w:t>
      </w:r>
    </w:p>
    <w:p w:rsidR="00C8283D" w:rsidP="00C8283D" w14:paraId="101CA90C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49313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Nesten daglig</w:t>
      </w:r>
    </w:p>
    <w:p w:rsidR="00C8283D" w:rsidP="00C8283D" w14:paraId="368DF3F9" w14:textId="77777777">
      <w:pPr>
        <w:pBdr>
          <w:bottom w:val="single" w:sz="12" w:space="1" w:color="auto"/>
        </w:pBd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P="00C8283D" w14:paraId="7ED55D49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</w:p>
    <w:p w:rsidR="00C8283D" w:rsidRPr="00F5130E" w:rsidP="00C8283D" w14:paraId="5A68C4CF" w14:textId="77777777">
      <w:pPr>
        <w:rPr>
          <w:szCs w:val="24"/>
        </w:rPr>
      </w:pPr>
      <w:r>
        <w:rPr>
          <w:szCs w:val="24"/>
        </w:rPr>
        <w:t xml:space="preserve">             </w:t>
      </w:r>
      <w:r w:rsidRPr="00F5130E">
        <w:rPr>
          <w:szCs w:val="24"/>
        </w:rPr>
        <w:t xml:space="preserve">Jeg tillater at helsearbeider skal kunne se </w:t>
      </w:r>
      <w:r>
        <w:rPr>
          <w:szCs w:val="24"/>
        </w:rPr>
        <w:t>disse svarene</w:t>
      </w:r>
      <w:r w:rsidRPr="00F5130E">
        <w:rPr>
          <w:szCs w:val="24"/>
        </w:rPr>
        <w:t>.</w:t>
      </w:r>
    </w:p>
    <w:p w:rsidR="00C8283D" w:rsidRPr="00C1681C" w:rsidP="00C8283D" w14:paraId="00532CD1" w14:textId="77777777">
      <w:pPr>
        <w:tabs>
          <w:tab w:val="left" w:pos="1100"/>
        </w:tabs>
        <w:ind w:left="720"/>
        <w:contextualSpacing/>
        <w:rPr>
          <w:szCs w:val="24"/>
          <w:lang w:val="nn-NO"/>
        </w:rPr>
      </w:pPr>
      <w:sdt>
        <w:sdtPr>
          <w:rPr>
            <w:szCs w:val="24"/>
            <w:lang w:val="nn-NO"/>
          </w:rPr>
          <w:id w:val="1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Ja</w:t>
      </w:r>
    </w:p>
    <w:p w:rsidR="00C8283D" w:rsidRPr="00E754D7" w:rsidP="00C8283D" w14:paraId="7045FB08" w14:textId="562AD4A6">
      <w:pPr>
        <w:tabs>
          <w:tab w:val="left" w:pos="1100"/>
        </w:tabs>
        <w:ind w:left="720"/>
        <w:contextualSpacing/>
        <w:rPr>
          <w:rFonts w:cstheme="minorHAnsi"/>
          <w:color w:val="000080"/>
        </w:rPr>
      </w:pPr>
      <w:sdt>
        <w:sdtPr>
          <w:rPr>
            <w:szCs w:val="24"/>
            <w:lang w:val="nn-NO"/>
          </w:rPr>
          <w:id w:val="11894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81C">
            <w:rPr>
              <w:rFonts w:ascii="Segoe UI Symbol" w:hAnsi="Segoe UI Symbol" w:cs="Segoe UI Symbol"/>
              <w:szCs w:val="24"/>
              <w:lang w:val="nn-NO"/>
            </w:rPr>
            <w:t>☐</w:t>
          </w:r>
        </w:sdtContent>
      </w:sdt>
      <w:r w:rsidRPr="00C1681C">
        <w:rPr>
          <w:szCs w:val="24"/>
          <w:lang w:val="nn-NO"/>
        </w:rPr>
        <w:t xml:space="preserve">   </w:t>
      </w:r>
      <w:r>
        <w:rPr>
          <w:szCs w:val="24"/>
          <w:lang w:val="nn-NO"/>
        </w:rPr>
        <w:t>Nei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7D5F72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7D5F727" w14:textId="439AB31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7D5F72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D5F72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7D5F72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7D5F72B" w14:textId="704FE1EA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7D5F72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7D5F72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7D5F72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7D5F73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7D5F74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7D5F741" w14:textId="4C40E2F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7D5F74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7D5F74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7D5F74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7D5F72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7D5F72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7D5F72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årskontroll, bokmål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7D5F723" w14:textId="77777777">
          <w:pPr>
            <w:pStyle w:val="Header"/>
            <w:jc w:val="left"/>
            <w:rPr>
              <w:sz w:val="12"/>
            </w:rPr>
          </w:pPr>
        </w:p>
        <w:p w:rsidR="00485214" w14:paraId="77D5F72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77D5F7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7D5F73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7D5F73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7D5F73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PROM-spørsmål årskontroll, bokmål</w:t>
          </w:r>
          <w:r>
            <w:rPr>
              <w:sz w:val="28"/>
            </w:rPr>
            <w:fldChar w:fldCharType="end"/>
          </w:r>
        </w:p>
      </w:tc>
    </w:tr>
    <w:tr w14:paraId="77D5F73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7D5F73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7D5F73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D5F7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7D5F73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7D5F73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</w:instrText>
          </w:r>
          <w:r>
            <w:rPr>
              <w:color w:val="000080"/>
              <w:sz w:val="16"/>
            </w:rPr>
            <w:instrText xml:space="preserve">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7D5F73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7D5F73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7D5F73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D5F73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7D5F73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7D5F73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D5F74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53D3309"/>
    <w:multiLevelType w:val="hybridMultilevel"/>
    <w:tmpl w:val="58AC4F3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7550">
    <w:abstractNumId w:val="10"/>
  </w:num>
  <w:num w:numId="2" w16cid:durableId="2095279221">
    <w:abstractNumId w:val="8"/>
  </w:num>
  <w:num w:numId="3" w16cid:durableId="1706295521">
    <w:abstractNumId w:val="3"/>
  </w:num>
  <w:num w:numId="4" w16cid:durableId="2144808527">
    <w:abstractNumId w:val="2"/>
  </w:num>
  <w:num w:numId="5" w16cid:durableId="707947986">
    <w:abstractNumId w:val="1"/>
  </w:num>
  <w:num w:numId="6" w16cid:durableId="634526052">
    <w:abstractNumId w:val="0"/>
  </w:num>
  <w:num w:numId="7" w16cid:durableId="416052450">
    <w:abstractNumId w:val="9"/>
  </w:num>
  <w:num w:numId="8" w16cid:durableId="289867773">
    <w:abstractNumId w:val="7"/>
  </w:num>
  <w:num w:numId="9" w16cid:durableId="293802698">
    <w:abstractNumId w:val="6"/>
  </w:num>
  <w:num w:numId="10" w16cid:durableId="1427728058">
    <w:abstractNumId w:val="5"/>
  </w:num>
  <w:num w:numId="11" w16cid:durableId="1289431428">
    <w:abstractNumId w:val="4"/>
  </w:num>
  <w:num w:numId="12" w16cid:durableId="2122456484">
    <w:abstractNumId w:val="11"/>
  </w:num>
  <w:num w:numId="13" w16cid:durableId="2067491402">
    <w:abstractNumId w:val="15"/>
  </w:num>
  <w:num w:numId="14" w16cid:durableId="187790983">
    <w:abstractNumId w:val="16"/>
  </w:num>
  <w:num w:numId="15" w16cid:durableId="1128739912">
    <w:abstractNumId w:val="17"/>
  </w:num>
  <w:num w:numId="16" w16cid:durableId="758252516">
    <w:abstractNumId w:val="12"/>
  </w:num>
  <w:num w:numId="17" w16cid:durableId="101982098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78772680">
    <w:abstractNumId w:val="14"/>
  </w:num>
  <w:num w:numId="19" w16cid:durableId="2014993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621"/>
    <w:rsid w:val="00066A58"/>
    <w:rsid w:val="00067C31"/>
    <w:rsid w:val="00076677"/>
    <w:rsid w:val="00081F27"/>
    <w:rsid w:val="00083284"/>
    <w:rsid w:val="00097072"/>
    <w:rsid w:val="000A1D6A"/>
    <w:rsid w:val="000A2EB5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6B05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2D7F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24D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26AA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4D19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E78D8"/>
    <w:rsid w:val="006F6255"/>
    <w:rsid w:val="00707B83"/>
    <w:rsid w:val="00713D7C"/>
    <w:rsid w:val="00727E6C"/>
    <w:rsid w:val="007367F2"/>
    <w:rsid w:val="0078621E"/>
    <w:rsid w:val="00792908"/>
    <w:rsid w:val="00793756"/>
    <w:rsid w:val="007C3E55"/>
    <w:rsid w:val="007E4125"/>
    <w:rsid w:val="0080313B"/>
    <w:rsid w:val="00806640"/>
    <w:rsid w:val="008078AB"/>
    <w:rsid w:val="00820775"/>
    <w:rsid w:val="00820B61"/>
    <w:rsid w:val="00825043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681C"/>
    <w:rsid w:val="00C24BA6"/>
    <w:rsid w:val="00C40A3A"/>
    <w:rsid w:val="00C4283A"/>
    <w:rsid w:val="00C450FE"/>
    <w:rsid w:val="00C47D6B"/>
    <w:rsid w:val="00C5222B"/>
    <w:rsid w:val="00C72834"/>
    <w:rsid w:val="00C81FA3"/>
    <w:rsid w:val="00C8283D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7A43"/>
    <w:rsid w:val="00F154EB"/>
    <w:rsid w:val="00F166F5"/>
    <w:rsid w:val="00F16CEA"/>
    <w:rsid w:val="00F24469"/>
    <w:rsid w:val="00F43A32"/>
    <w:rsid w:val="00F46524"/>
    <w:rsid w:val="00F5130E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D5F6F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</TotalTime>
  <Pages>3</Pages>
  <Words>448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PROM-spørsmål årskontroll, bokmål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6</cp:revision>
  <cp:lastPrinted>2006-09-07T08:52:00Z</cp:lastPrinted>
  <dcterms:created xsi:type="dcterms:W3CDTF">2021-12-08T08:43:00Z</dcterms:created>
  <dcterms:modified xsi:type="dcterms:W3CDTF">2024-06-28T10:52:00Z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PROM-spørsmål årskontroll, bokmål</vt:lpwstr>
  </property>
  <property fmtid="{D5CDD505-2E9C-101B-9397-08002B2CF9AE}" pid="4" name="EK_DokType">
    <vt:lpwstr>Skjema</vt:lpwstr>
  </property>
  <property fmtid="{D5CDD505-2E9C-101B-9397-08002B2CF9AE}" pid="5" name="EK_DokumentID">
    <vt:lpwstr>D79116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13.4.26-20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a4942ffa-d56b-4b84-b228-70273885d56d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2024-06-28T10:52:36Z</vt:lpwstr>
  </property>
  <property fmtid="{D5CDD505-2E9C-101B-9397-08002B2CF9AE}" pid="23" name="MSIP_Label_d291ddcc-9a90-46b7-a727-d19b3ec4b730_SiteId">
    <vt:lpwstr>bdcbe535-f3cf-49f5-8a6a-fb6d98dc7837</vt:lpwstr>
  </property>
</Properties>
</file>