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9D023B" w:rsidP="00DC1A35" w14:paraId="0C9AB269" w14:textId="454F3BBB">
      <w:pPr>
        <w:rPr>
          <w:b/>
          <w:bCs/>
          <w:sz w:val="32"/>
          <w:szCs w:val="32"/>
        </w:rPr>
      </w:pPr>
      <w:r w:rsidRPr="00DC1A35">
        <w:rPr>
          <w:b/>
          <w:bCs/>
          <w:sz w:val="32"/>
          <w:szCs w:val="32"/>
        </w:rPr>
        <w:t>PROM-spørsmål før operasjon, bokmål.</w:t>
      </w:r>
    </w:p>
    <w:p w:rsidR="00DC1A35" w:rsidP="00DC1A35" w14:paraId="16D10EB6" w14:textId="77777777">
      <w:pPr>
        <w:rPr>
          <w:b/>
          <w:bCs/>
          <w:sz w:val="32"/>
          <w:szCs w:val="32"/>
        </w:rPr>
      </w:pPr>
    </w:p>
    <w:p w:rsidR="00DC1A35" w:rsidRPr="00A619CB" w:rsidP="00DC1A35" w14:paraId="4FECD2AC" w14:textId="77777777">
      <w:pPr>
        <w:rPr>
          <w:sz w:val="28"/>
          <w:szCs w:val="28"/>
        </w:rPr>
      </w:pPr>
      <w:r w:rsidRPr="00A619CB">
        <w:rPr>
          <w:sz w:val="28"/>
          <w:szCs w:val="28"/>
        </w:rPr>
        <w:t xml:space="preserve">Du </w:t>
      </w:r>
      <w:r>
        <w:rPr>
          <w:sz w:val="28"/>
          <w:szCs w:val="28"/>
        </w:rPr>
        <w:t xml:space="preserve">har samtykket </w:t>
      </w:r>
      <w:r w:rsidRPr="00A619CB">
        <w:rPr>
          <w:sz w:val="28"/>
          <w:szCs w:val="28"/>
        </w:rPr>
        <w:t xml:space="preserve"> </w:t>
      </w:r>
      <w:r>
        <w:rPr>
          <w:sz w:val="28"/>
          <w:szCs w:val="28"/>
        </w:rPr>
        <w:t>til å bli registrert i</w:t>
      </w:r>
      <w:r w:rsidRPr="00A619CB">
        <w:rPr>
          <w:sz w:val="28"/>
          <w:szCs w:val="28"/>
        </w:rPr>
        <w:t xml:space="preserve"> </w:t>
      </w:r>
      <w:r w:rsidRPr="00A619CB">
        <w:rPr>
          <w:b/>
          <w:sz w:val="28"/>
          <w:szCs w:val="28"/>
        </w:rPr>
        <w:t>Norsk kvalitetsregister for fedmekirurgi</w:t>
      </w:r>
      <w:r w:rsidRPr="00A619CB">
        <w:rPr>
          <w:sz w:val="28"/>
          <w:szCs w:val="28"/>
        </w:rPr>
        <w:t>, vedlagt spørsmål om helse.</w:t>
      </w:r>
    </w:p>
    <w:p w:rsidR="00DC1A35" w:rsidP="00DC1A35" w14:paraId="4B5AF650" w14:textId="77777777">
      <w:pPr>
        <w:rPr>
          <w:sz w:val="26"/>
          <w:szCs w:val="26"/>
        </w:rPr>
      </w:pPr>
      <w:r w:rsidRPr="00A619CB">
        <w:rPr>
          <w:sz w:val="28"/>
          <w:szCs w:val="28"/>
        </w:rPr>
        <w:t>Svarene på spørsmålene under vil gi innsikt i hvordan fedmeoperterte har det før en fedmeoperasjon. Svarene vil bli behandlet anonymt med mindre du tillater at helsearbeider som møter deg på sykehuset kan se svarene dine. I skjemaet under spør vi om hvorda</w:t>
      </w:r>
      <w:r w:rsidRPr="00A619CB">
        <w:rPr>
          <w:sz w:val="28"/>
          <w:szCs w:val="28"/>
        </w:rPr>
        <w:t>n helsesituasjonen din i gjennomsnitt har vært de siste par årene før fedmeoperasjonen</w:t>
      </w:r>
      <w:r w:rsidRPr="004A24D4">
        <w:rPr>
          <w:sz w:val="26"/>
          <w:szCs w:val="26"/>
        </w:rPr>
        <w:t xml:space="preserve">. </w:t>
      </w:r>
    </w:p>
    <w:p w:rsidR="00DC1A35" w:rsidP="00DC1A35" w14:paraId="7BA82F21" w14:textId="77777777">
      <w:pPr>
        <w:rPr>
          <w:sz w:val="26"/>
          <w:szCs w:val="26"/>
        </w:rPr>
      </w:pPr>
    </w:p>
    <w:p w:rsidR="00DC1A35" w:rsidRPr="00C1681C" w:rsidP="00DC1A35" w14:paraId="7E24FD8B" w14:textId="77777777">
      <w:pPr>
        <w:pStyle w:val="ListParagraph"/>
        <w:numPr>
          <w:ilvl w:val="0"/>
          <w:numId w:val="19"/>
        </w:numPr>
        <w:spacing w:after="160" w:line="259" w:lineRule="auto"/>
        <w:rPr>
          <w:szCs w:val="24"/>
          <w:lang w:val="nn-NO"/>
        </w:rPr>
      </w:pPr>
      <w:r>
        <w:rPr>
          <w:szCs w:val="24"/>
          <w:lang w:val="nn-NO"/>
        </w:rPr>
        <w:t>Stort sett, vil du si helsen</w:t>
      </w:r>
      <w:r w:rsidRPr="005D26AA">
        <w:rPr>
          <w:szCs w:val="24"/>
          <w:lang w:val="nn-NO"/>
        </w:rPr>
        <w:t xml:space="preserve"> di</w:t>
      </w:r>
      <w:r>
        <w:rPr>
          <w:szCs w:val="24"/>
          <w:lang w:val="nn-NO"/>
        </w:rPr>
        <w:t>n har vært</w:t>
      </w:r>
      <w:r w:rsidRPr="005D26AA">
        <w:rPr>
          <w:szCs w:val="24"/>
          <w:lang w:val="nn-NO"/>
        </w:rPr>
        <w:t>:</w:t>
      </w:r>
    </w:p>
    <w:p w:rsidR="00DC1A35" w:rsidRPr="00C1681C" w:rsidP="00DC1A35" w14:paraId="6C1FC7BD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1600987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Utmerket</w:t>
      </w:r>
    </w:p>
    <w:p w:rsidR="00DC1A35" w:rsidRPr="00C1681C" w:rsidP="00DC1A35" w14:paraId="1A3E7C72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710692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Veldig god</w:t>
      </w:r>
    </w:p>
    <w:p w:rsidR="00DC1A35" w:rsidRPr="00C1681C" w:rsidP="00DC1A35" w14:paraId="6A38F2B6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1496220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God</w:t>
      </w:r>
    </w:p>
    <w:p w:rsidR="00DC1A35" w:rsidRPr="00C1681C" w:rsidP="00DC1A35" w14:paraId="25C40D08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2100667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Nokså god</w:t>
      </w:r>
    </w:p>
    <w:p w:rsidR="00DC1A35" w:rsidP="00DC1A35" w14:paraId="6D34A85F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10527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Dårlig</w:t>
      </w:r>
    </w:p>
    <w:p w:rsidR="00DC1A35" w:rsidP="00DC1A35" w14:paraId="182C34C2" w14:textId="77777777">
      <w:pPr>
        <w:pBdr>
          <w:bottom w:val="single" w:sz="12" w:space="1" w:color="auto"/>
        </w:pBdr>
        <w:tabs>
          <w:tab w:val="left" w:pos="1100"/>
        </w:tabs>
        <w:ind w:left="720"/>
        <w:contextualSpacing/>
        <w:rPr>
          <w:szCs w:val="24"/>
          <w:lang w:val="nn-NO"/>
        </w:rPr>
      </w:pPr>
    </w:p>
    <w:p w:rsidR="00DC1A35" w:rsidP="00DC1A35" w14:paraId="72F0ADD9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</w:p>
    <w:p w:rsidR="00DC1A35" w:rsidP="00DC1A35" w14:paraId="164A4097" w14:textId="77777777">
      <w:pPr>
        <w:pStyle w:val="ListParagraph"/>
        <w:numPr>
          <w:ilvl w:val="0"/>
          <w:numId w:val="19"/>
        </w:numPr>
        <w:spacing w:after="160" w:line="259" w:lineRule="auto"/>
        <w:rPr>
          <w:szCs w:val="24"/>
        </w:rPr>
      </w:pPr>
      <w:r w:rsidRPr="00BC2FB6">
        <w:rPr>
          <w:szCs w:val="24"/>
        </w:rPr>
        <w:t xml:space="preserve">Føler du at din vekt eller kroppsform har plaget deg innenfor områdene nedenfor? </w:t>
      </w:r>
    </w:p>
    <w:p w:rsidR="00DC1A35" w:rsidRPr="007104DE" w:rsidP="00DC1A35" w14:paraId="399CA3EB" w14:textId="77777777">
      <w:pPr>
        <w:ind w:left="720"/>
        <w:rPr>
          <w:szCs w:val="24"/>
        </w:rPr>
      </w:pPr>
      <w:r w:rsidRPr="007104DE">
        <w:rPr>
          <w:szCs w:val="24"/>
        </w:rPr>
        <w:t>Vanlige fysiske aktiviteter (spasere, gå opp trapper og lignende).</w:t>
      </w:r>
    </w:p>
    <w:p w:rsidR="00DC1A35" w:rsidRPr="00C1681C" w:rsidP="00DC1A35" w14:paraId="494937A7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14148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Betydelig plaget</w:t>
      </w:r>
    </w:p>
    <w:p w:rsidR="00DC1A35" w:rsidRPr="00C1681C" w:rsidP="00DC1A35" w14:paraId="18E8CDDF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848066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Moderat plaget</w:t>
      </w:r>
    </w:p>
    <w:p w:rsidR="00DC1A35" w:rsidRPr="00C1681C" w:rsidP="00DC1A35" w14:paraId="362EB370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32346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Mildt plaget</w:t>
      </w:r>
    </w:p>
    <w:p w:rsidR="00DC1A35" w:rsidP="00DC1A35" w14:paraId="38A697D8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424797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Ikke plaget</w:t>
      </w:r>
    </w:p>
    <w:p w:rsidR="00DC1A35" w:rsidP="00DC1A35" w14:paraId="6A1C103C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</w:p>
    <w:p w:rsidR="00DC1A35" w:rsidRPr="004A24D4" w:rsidP="00DC1A35" w14:paraId="51A7B4AC" w14:textId="77777777">
      <w:pPr>
        <w:ind w:left="360"/>
        <w:rPr>
          <w:szCs w:val="24"/>
        </w:rPr>
      </w:pPr>
      <w:r>
        <w:rPr>
          <w:szCs w:val="24"/>
        </w:rPr>
        <w:t xml:space="preserve">      </w:t>
      </w:r>
      <w:r w:rsidRPr="004A24D4">
        <w:rPr>
          <w:szCs w:val="24"/>
        </w:rPr>
        <w:t>Smerter i kroppen</w:t>
      </w:r>
    </w:p>
    <w:p w:rsidR="00DC1A35" w:rsidRPr="00C1681C" w:rsidP="00DC1A35" w14:paraId="29CB1363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1268585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Betydelig plaget</w:t>
      </w:r>
    </w:p>
    <w:p w:rsidR="00DC1A35" w:rsidRPr="00C1681C" w:rsidP="00DC1A35" w14:paraId="6EB37BD4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662540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Moderat plaget</w:t>
      </w:r>
    </w:p>
    <w:p w:rsidR="00DC1A35" w:rsidRPr="00C1681C" w:rsidP="00DC1A35" w14:paraId="76A25D10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625315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Mildt plaget</w:t>
      </w:r>
    </w:p>
    <w:p w:rsidR="00DC1A35" w:rsidP="00DC1A35" w14:paraId="4DD92220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10380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Ikke plaget</w:t>
      </w:r>
    </w:p>
    <w:p w:rsidR="00DC1A35" w:rsidP="00DC1A35" w14:paraId="1DFF1472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</w:p>
    <w:p w:rsidR="00DC1A35" w:rsidRPr="00793548" w:rsidP="00793548" w14:paraId="2F72CDB2" w14:textId="0FD53E68">
      <w:pPr>
        <w:tabs>
          <w:tab w:val="left" w:pos="1100"/>
        </w:tabs>
        <w:contextualSpacing/>
        <w:rPr>
          <w:szCs w:val="24"/>
          <w:lang w:val="nn-NO"/>
        </w:rPr>
      </w:pPr>
      <w:r>
        <w:rPr>
          <w:szCs w:val="24"/>
        </w:rPr>
        <w:t xml:space="preserve">             </w:t>
      </w:r>
      <w:r w:rsidRPr="004A24D4">
        <w:rPr>
          <w:szCs w:val="24"/>
        </w:rPr>
        <w:t>Diskriminering eller ufin oppførsel</w:t>
      </w:r>
    </w:p>
    <w:p w:rsidR="00DC1A35" w:rsidRPr="00C1681C" w:rsidP="00DC1A35" w14:paraId="6249E9B2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595786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Betydelig plaget</w:t>
      </w:r>
    </w:p>
    <w:p w:rsidR="00DC1A35" w:rsidRPr="00C1681C" w:rsidP="00DC1A35" w14:paraId="48974F2B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482930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Moderat plaget</w:t>
      </w:r>
    </w:p>
    <w:p w:rsidR="00DC1A35" w:rsidRPr="00C1681C" w:rsidP="00DC1A35" w14:paraId="6FC507F9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725796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Mildt plaget</w:t>
      </w:r>
    </w:p>
    <w:p w:rsidR="00DC1A35" w:rsidP="00DC1A35" w14:paraId="74CFD61D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1761805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Ikke plaget</w:t>
      </w:r>
    </w:p>
    <w:p w:rsidR="00793548" w:rsidP="00DC1A35" w14:paraId="49416D5A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</w:p>
    <w:p w:rsidR="00793548" w:rsidP="00793548" w14:paraId="45BA7068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</w:p>
    <w:p w:rsidR="00DC1A35" w:rsidRPr="00793548" w:rsidP="00793548" w14:paraId="1CF6366D" w14:textId="02C7CAC4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r>
        <w:rPr>
          <w:szCs w:val="24"/>
          <w:lang w:val="nn-NO"/>
        </w:rPr>
        <w:t>Søvn</w:t>
      </w:r>
    </w:p>
    <w:p w:rsidR="00DC1A35" w:rsidRPr="00C1681C" w:rsidP="00DC1A35" w14:paraId="1EE19516" w14:textId="34E0A31E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407155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3548"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Betydelig plaget</w:t>
      </w:r>
    </w:p>
    <w:p w:rsidR="00DC1A35" w:rsidRPr="00C1681C" w:rsidP="00DC1A35" w14:paraId="4F212543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101389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Moderat plaget</w:t>
      </w:r>
    </w:p>
    <w:p w:rsidR="00DC1A35" w:rsidRPr="00C1681C" w:rsidP="00DC1A35" w14:paraId="459F64FD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1163847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Mildt plaget</w:t>
      </w:r>
    </w:p>
    <w:p w:rsidR="00DC1A35" w:rsidP="00DC1A35" w14:paraId="0EF21C19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1515370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Ikke plaget</w:t>
      </w:r>
    </w:p>
    <w:p w:rsidR="00DC1A35" w:rsidP="00DC1A35" w14:paraId="792CAAEB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</w:p>
    <w:p w:rsidR="00DC1A35" w:rsidP="00793548" w14:paraId="15FFDE30" w14:textId="7B404E38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r>
        <w:rPr>
          <w:szCs w:val="24"/>
          <w:lang w:val="nn-NO"/>
        </w:rPr>
        <w:t>Seksualliv</w:t>
      </w:r>
    </w:p>
    <w:p w:rsidR="00DC1A35" w:rsidRPr="00C1681C" w:rsidP="00DC1A35" w14:paraId="13FB9DB9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1270550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Betydelig plaget</w:t>
      </w:r>
    </w:p>
    <w:p w:rsidR="00DC1A35" w:rsidRPr="00C1681C" w:rsidP="00DC1A35" w14:paraId="36DE8438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1616519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Moderat plaget</w:t>
      </w:r>
    </w:p>
    <w:p w:rsidR="00DC1A35" w:rsidRPr="00C1681C" w:rsidP="00DC1A35" w14:paraId="11833329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979683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Mildt plaget</w:t>
      </w:r>
    </w:p>
    <w:p w:rsidR="00DC1A35" w:rsidP="00DC1A35" w14:paraId="714E6510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1521553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Ikke plaget</w:t>
      </w:r>
    </w:p>
    <w:p w:rsidR="00DC1A35" w:rsidP="00DC1A35" w14:paraId="6788075A" w14:textId="77777777">
      <w:pPr>
        <w:tabs>
          <w:tab w:val="left" w:pos="1100"/>
        </w:tabs>
        <w:contextualSpacing/>
        <w:rPr>
          <w:szCs w:val="24"/>
          <w:lang w:val="nn-NO"/>
        </w:rPr>
      </w:pPr>
    </w:p>
    <w:p w:rsidR="00DC1A35" w:rsidRPr="00C1681C" w:rsidP="00DC1A35" w14:paraId="688F014D" w14:textId="77777777">
      <w:pPr>
        <w:ind w:left="360"/>
        <w:rPr>
          <w:szCs w:val="24"/>
        </w:rPr>
      </w:pPr>
      <w:r>
        <w:rPr>
          <w:szCs w:val="24"/>
        </w:rPr>
        <w:t xml:space="preserve">       </w:t>
      </w:r>
      <w:r w:rsidRPr="00C1681C">
        <w:rPr>
          <w:szCs w:val="24"/>
        </w:rPr>
        <w:t>Vanlig sosial omgang</w:t>
      </w:r>
    </w:p>
    <w:p w:rsidR="00DC1A35" w:rsidRPr="00C1681C" w:rsidP="00DC1A35" w14:paraId="5131DF9B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1525858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Betydelig plaget</w:t>
      </w:r>
    </w:p>
    <w:p w:rsidR="00DC1A35" w:rsidRPr="00C1681C" w:rsidP="00DC1A35" w14:paraId="015C2816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702830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Moderat plaget</w:t>
      </w:r>
    </w:p>
    <w:p w:rsidR="00DC1A35" w:rsidRPr="00C1681C" w:rsidP="00DC1A35" w14:paraId="477A8140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467670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Mildt plaget</w:t>
      </w:r>
    </w:p>
    <w:p w:rsidR="00DC1A35" w:rsidP="00DC1A35" w14:paraId="41BD4300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1274370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 xml:space="preserve">Ikke </w:t>
      </w:r>
      <w:r>
        <w:rPr>
          <w:szCs w:val="24"/>
          <w:lang w:val="nn-NO"/>
        </w:rPr>
        <w:t>plaget</w:t>
      </w:r>
    </w:p>
    <w:p w:rsidR="00DC1A35" w:rsidP="00DC1A35" w14:paraId="14C038A2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</w:p>
    <w:p w:rsidR="00DC1A35" w:rsidRPr="00C1681C" w:rsidP="00DC1A35" w14:paraId="2D496C54" w14:textId="77777777">
      <w:pPr>
        <w:rPr>
          <w:szCs w:val="24"/>
        </w:rPr>
      </w:pPr>
      <w:r>
        <w:rPr>
          <w:szCs w:val="24"/>
        </w:rPr>
        <w:t xml:space="preserve">           </w:t>
      </w:r>
      <w:r w:rsidRPr="00C1681C">
        <w:rPr>
          <w:szCs w:val="24"/>
        </w:rPr>
        <w:t xml:space="preserve">  Arbeid, skolegang eller andre daglige gjøremål</w:t>
      </w:r>
    </w:p>
    <w:p w:rsidR="00DC1A35" w:rsidRPr="00C1681C" w:rsidP="00DC1A35" w14:paraId="74CDA54F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964878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Betydelig plaget</w:t>
      </w:r>
    </w:p>
    <w:p w:rsidR="00DC1A35" w:rsidRPr="00C1681C" w:rsidP="00DC1A35" w14:paraId="104BBCE4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622158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Moderat plaget</w:t>
      </w:r>
    </w:p>
    <w:p w:rsidR="00DC1A35" w:rsidRPr="00C1681C" w:rsidP="00DC1A35" w14:paraId="449A2D9A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154766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Mildt plaget</w:t>
      </w:r>
    </w:p>
    <w:p w:rsidR="00DC1A35" w:rsidP="00DC1A35" w14:paraId="69D43E51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1098606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Ikke plaget</w:t>
      </w:r>
    </w:p>
    <w:p w:rsidR="00DC1A35" w:rsidP="00DC1A35" w14:paraId="0E678D4F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</w:p>
    <w:p w:rsidR="00DC1A35" w:rsidP="00793548" w14:paraId="0D9B3E9E" w14:textId="6D05BA9E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r>
        <w:rPr>
          <w:szCs w:val="24"/>
          <w:lang w:val="nn-NO"/>
        </w:rPr>
        <w:t>Selvfølelse</w:t>
      </w:r>
    </w:p>
    <w:p w:rsidR="00DC1A35" w:rsidRPr="00C1681C" w:rsidP="00DC1A35" w14:paraId="17BDE71A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442120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Betydelig plaget</w:t>
      </w:r>
    </w:p>
    <w:p w:rsidR="00DC1A35" w:rsidRPr="00C1681C" w:rsidP="00DC1A35" w14:paraId="6B5790A8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1640918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Moderat plaget</w:t>
      </w:r>
    </w:p>
    <w:p w:rsidR="00DC1A35" w:rsidRPr="00C1681C" w:rsidP="00DC1A35" w14:paraId="1955706C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1336524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Mildt plaget</w:t>
      </w:r>
    </w:p>
    <w:p w:rsidR="00DC1A35" w:rsidP="00DC1A35" w14:paraId="7DC6AE94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1995701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Ikke plaget</w:t>
      </w:r>
    </w:p>
    <w:p w:rsidR="00DC1A35" w:rsidP="00DC1A35" w14:paraId="4A2471AE" w14:textId="77777777">
      <w:pPr>
        <w:pBdr>
          <w:bottom w:val="single" w:sz="12" w:space="1" w:color="auto"/>
        </w:pBdr>
        <w:tabs>
          <w:tab w:val="left" w:pos="1100"/>
        </w:tabs>
        <w:ind w:left="720"/>
        <w:contextualSpacing/>
        <w:rPr>
          <w:szCs w:val="24"/>
          <w:lang w:val="nn-NO"/>
        </w:rPr>
      </w:pPr>
    </w:p>
    <w:p w:rsidR="00DC1A35" w:rsidP="00DC1A35" w14:paraId="7329FB3F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</w:p>
    <w:p w:rsidR="00DC1A35" w:rsidRPr="00F5130E" w:rsidP="00DC1A35" w14:paraId="2C989454" w14:textId="77777777">
      <w:pPr>
        <w:pStyle w:val="ListParagraph"/>
        <w:numPr>
          <w:ilvl w:val="0"/>
          <w:numId w:val="19"/>
        </w:numPr>
        <w:spacing w:after="160" w:line="259" w:lineRule="auto"/>
        <w:rPr>
          <w:szCs w:val="24"/>
        </w:rPr>
      </w:pPr>
      <w:r w:rsidRPr="00F5130E">
        <w:rPr>
          <w:szCs w:val="24"/>
        </w:rPr>
        <w:t xml:space="preserve">Har du </w:t>
      </w:r>
      <w:r w:rsidRPr="00F5130E">
        <w:rPr>
          <w:szCs w:val="24"/>
        </w:rPr>
        <w:t>vært plaget med tilbakevendende magesmerter de tre siste månedene?</w:t>
      </w:r>
    </w:p>
    <w:p w:rsidR="00DC1A35" w:rsidRPr="00C1681C" w:rsidP="00DC1A35" w14:paraId="747F187A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352271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Betydelig plaget</w:t>
      </w:r>
    </w:p>
    <w:p w:rsidR="00DC1A35" w:rsidRPr="00C1681C" w:rsidP="00DC1A35" w14:paraId="4ADB08D7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782490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Moderat plaget</w:t>
      </w:r>
    </w:p>
    <w:p w:rsidR="00DC1A35" w:rsidRPr="00C1681C" w:rsidP="00DC1A35" w14:paraId="4FEEF825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1989978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Mildt plaget</w:t>
      </w:r>
    </w:p>
    <w:p w:rsidR="00DC1A35" w:rsidP="00DC1A35" w14:paraId="42F2B702" w14:textId="608A38B8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922686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Ikke plaget</w:t>
      </w:r>
    </w:p>
    <w:p w:rsidR="00DC1A35" w:rsidP="00DC1A35" w14:paraId="2CDE0D7D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</w:p>
    <w:p w:rsidR="00DC1A35" w:rsidRPr="00F5130E" w:rsidP="00DC1A35" w14:paraId="7BD1F2F6" w14:textId="77777777">
      <w:pPr>
        <w:pStyle w:val="ListParagraph"/>
        <w:numPr>
          <w:ilvl w:val="0"/>
          <w:numId w:val="19"/>
        </w:numPr>
        <w:spacing w:after="160" w:line="259" w:lineRule="auto"/>
        <w:rPr>
          <w:szCs w:val="24"/>
        </w:rPr>
      </w:pPr>
      <w:r>
        <w:rPr>
          <w:szCs w:val="24"/>
        </w:rPr>
        <w:t>Har</w:t>
      </w:r>
      <w:r w:rsidRPr="00F5130E">
        <w:rPr>
          <w:szCs w:val="24"/>
        </w:rPr>
        <w:t xml:space="preserve"> du</w:t>
      </w:r>
      <w:r>
        <w:rPr>
          <w:szCs w:val="24"/>
        </w:rPr>
        <w:t xml:space="preserve"> vært</w:t>
      </w:r>
      <w:r w:rsidRPr="00F5130E">
        <w:rPr>
          <w:szCs w:val="24"/>
        </w:rPr>
        <w:t xml:space="preserve"> plaget med halsbrann og/eller oppstøt?</w:t>
      </w:r>
    </w:p>
    <w:p w:rsidR="00DC1A35" w:rsidRPr="00C1681C" w:rsidP="00DC1A35" w14:paraId="4062C82B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1472710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 xml:space="preserve">Betydelig plaget og/eller bruker </w:t>
      </w:r>
      <w:r>
        <w:rPr>
          <w:szCs w:val="24"/>
          <w:lang w:val="nn-NO"/>
        </w:rPr>
        <w:t>syrehemmende medisiner daglig</w:t>
      </w:r>
    </w:p>
    <w:p w:rsidR="00DC1A35" w:rsidRPr="00C1681C" w:rsidP="00DC1A35" w14:paraId="28A5FCC1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705016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Moderat plaget</w:t>
      </w:r>
    </w:p>
    <w:p w:rsidR="00DC1A35" w:rsidRPr="00C1681C" w:rsidP="00DC1A35" w14:paraId="02DE3782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1784573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Mildt plaget</w:t>
      </w:r>
    </w:p>
    <w:p w:rsidR="00DC1A35" w:rsidP="00DC1A35" w14:paraId="22041CF7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370763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Ikke plaget</w:t>
      </w:r>
    </w:p>
    <w:p w:rsidR="00DC1A35" w:rsidP="00DC1A35" w14:paraId="12D8060E" w14:textId="77777777">
      <w:pPr>
        <w:pBdr>
          <w:bottom w:val="single" w:sz="12" w:space="1" w:color="auto"/>
        </w:pBdr>
        <w:tabs>
          <w:tab w:val="left" w:pos="1100"/>
        </w:tabs>
        <w:ind w:left="720"/>
        <w:contextualSpacing/>
        <w:rPr>
          <w:szCs w:val="24"/>
          <w:lang w:val="nn-NO"/>
        </w:rPr>
      </w:pPr>
    </w:p>
    <w:p w:rsidR="00DC1A35" w:rsidP="00DC1A35" w14:paraId="046CF4CC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</w:p>
    <w:p w:rsidR="00DC1A35" w:rsidP="00DC1A35" w14:paraId="62F7E1F1" w14:textId="77777777">
      <w:pPr>
        <w:pStyle w:val="ListParagraph"/>
        <w:numPr>
          <w:ilvl w:val="0"/>
          <w:numId w:val="19"/>
        </w:numPr>
        <w:tabs>
          <w:tab w:val="left" w:pos="1100"/>
        </w:tabs>
        <w:spacing w:after="160" w:line="259" w:lineRule="auto"/>
        <w:rPr>
          <w:szCs w:val="24"/>
          <w:lang w:val="nn-NO"/>
        </w:rPr>
      </w:pPr>
      <w:r>
        <w:rPr>
          <w:szCs w:val="24"/>
          <w:lang w:val="nn-NO"/>
        </w:rPr>
        <w:t>Spørsmål om alkohol.</w:t>
      </w:r>
    </w:p>
    <w:p w:rsidR="00DC1A35" w:rsidRPr="000A2EB5" w:rsidP="00DC1A35" w14:paraId="5AA3BE5B" w14:textId="77777777">
      <w:pPr>
        <w:tabs>
          <w:tab w:val="left" w:pos="1100"/>
        </w:tabs>
        <w:ind w:left="720"/>
        <w:rPr>
          <w:szCs w:val="24"/>
          <w:lang w:val="nn-NO"/>
        </w:rPr>
      </w:pPr>
      <w:r>
        <w:rPr>
          <w:szCs w:val="24"/>
          <w:lang w:val="nn-NO"/>
        </w:rPr>
        <w:t>Hvor ofte drikker du alkohol?</w:t>
      </w:r>
    </w:p>
    <w:p w:rsidR="00DC1A35" w:rsidRPr="00C1681C" w:rsidP="00DC1A35" w14:paraId="56CA80CC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29874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Aldri</w:t>
      </w:r>
    </w:p>
    <w:p w:rsidR="00DC1A35" w:rsidRPr="00C1681C" w:rsidP="00DC1A35" w14:paraId="31BC06D9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107122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1 gang i måneden eller sjeldnere</w:t>
      </w:r>
    </w:p>
    <w:p w:rsidR="00DC1A35" w:rsidRPr="00C1681C" w:rsidP="00DC1A35" w14:paraId="155F8C86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537318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2-4 ganger i måneden</w:t>
      </w:r>
    </w:p>
    <w:p w:rsidR="00DC1A35" w:rsidRPr="00C1681C" w:rsidP="00DC1A35" w14:paraId="0D9EB46B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1863814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2-3 ganger i uken</w:t>
      </w:r>
    </w:p>
    <w:p w:rsidR="00DC1A35" w:rsidP="00DC1A35" w14:paraId="1C7C2824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863171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 xml:space="preserve">4 </w:t>
      </w:r>
      <w:r>
        <w:rPr>
          <w:szCs w:val="24"/>
          <w:lang w:val="nn-NO"/>
        </w:rPr>
        <w:t>ganger i uken eller mer</w:t>
      </w:r>
    </w:p>
    <w:p w:rsidR="00DC1A35" w:rsidP="00DC1A35" w14:paraId="621CBA8D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</w:p>
    <w:p w:rsidR="00DC1A35" w:rsidP="00DC1A35" w14:paraId="032DAC63" w14:textId="77777777">
      <w:pPr>
        <w:ind w:left="360"/>
        <w:rPr>
          <w:szCs w:val="24"/>
        </w:rPr>
      </w:pPr>
      <w:r>
        <w:rPr>
          <w:szCs w:val="24"/>
        </w:rPr>
        <w:t>Hvis «Aldri» på hvor ofte du drikker alkohol, hopp over de to neste spørsmålene:</w:t>
      </w:r>
    </w:p>
    <w:p w:rsidR="00DC1A35" w:rsidP="00DC1A35" w14:paraId="0A3AFA6E" w14:textId="77777777">
      <w:pPr>
        <w:tabs>
          <w:tab w:val="left" w:pos="1100"/>
        </w:tabs>
        <w:contextualSpacing/>
        <w:rPr>
          <w:szCs w:val="24"/>
          <w:lang w:val="nn-NO"/>
        </w:rPr>
      </w:pPr>
    </w:p>
    <w:p w:rsidR="00DC1A35" w:rsidP="00DC1A35" w14:paraId="13A604BD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r>
        <w:rPr>
          <w:szCs w:val="24"/>
          <w:lang w:val="nn-NO"/>
        </w:rPr>
        <w:t>Hvor mange alkoholenheter ( 33 cl ol, ett glass vin, 4 cl sprit) tar du på en ‘typisk’ drikkedag?</w:t>
      </w:r>
    </w:p>
    <w:p w:rsidR="00DC1A35" w:rsidP="00DC1A35" w14:paraId="631088A9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</w:p>
    <w:p w:rsidR="00DC1A35" w:rsidRPr="00C1681C" w:rsidP="00DC1A35" w14:paraId="0C57AD54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1341470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1-2</w:t>
      </w:r>
    </w:p>
    <w:p w:rsidR="00DC1A35" w:rsidRPr="00C1681C" w:rsidP="00DC1A35" w14:paraId="1AA116EE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2138550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3-4</w:t>
      </w:r>
    </w:p>
    <w:p w:rsidR="00DC1A35" w:rsidRPr="00C1681C" w:rsidP="00DC1A35" w14:paraId="30F970C5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1174105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5-6</w:t>
      </w:r>
    </w:p>
    <w:p w:rsidR="00DC1A35" w:rsidRPr="00C1681C" w:rsidP="00DC1A35" w14:paraId="6C67F3E8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698359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7-9</w:t>
      </w:r>
    </w:p>
    <w:p w:rsidR="00DC1A35" w:rsidP="00DC1A35" w14:paraId="6B04E9EA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2082214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10 eller flere</w:t>
      </w:r>
    </w:p>
    <w:p w:rsidR="00DC1A35" w:rsidP="00DC1A35" w14:paraId="368E9FBC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</w:p>
    <w:p w:rsidR="00DC1A35" w:rsidP="00DC1A35" w14:paraId="1892AE2A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r>
        <w:rPr>
          <w:szCs w:val="24"/>
          <w:lang w:val="nn-NO"/>
        </w:rPr>
        <w:t>Hvor ofte drikker du seks alkoholenheter eller mer?</w:t>
      </w:r>
    </w:p>
    <w:p w:rsidR="00DC1A35" w:rsidP="00DC1A35" w14:paraId="4E3043F2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</w:p>
    <w:p w:rsidR="00DC1A35" w:rsidRPr="00C1681C" w:rsidP="00DC1A35" w14:paraId="2CAB67B8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282270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Aldri</w:t>
      </w:r>
    </w:p>
    <w:p w:rsidR="00DC1A35" w:rsidRPr="00C1681C" w:rsidP="00DC1A35" w14:paraId="46B6B84A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536198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Sjelden</w:t>
      </w:r>
    </w:p>
    <w:p w:rsidR="00DC1A35" w:rsidRPr="00C1681C" w:rsidP="00DC1A35" w14:paraId="6AC8BC6E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1942213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Noen ganger i måneden</w:t>
      </w:r>
    </w:p>
    <w:p w:rsidR="00DC1A35" w:rsidRPr="00C1681C" w:rsidP="00DC1A35" w14:paraId="31F1C817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12421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Noen ganger i uken</w:t>
      </w:r>
    </w:p>
    <w:p w:rsidR="00DC1A35" w:rsidP="00DC1A35" w14:paraId="2395E536" w14:textId="77777777">
      <w:pPr>
        <w:pBdr>
          <w:bottom w:val="single" w:sz="12" w:space="1" w:color="auto"/>
        </w:pBd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1493137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Nesten daglig</w:t>
      </w:r>
    </w:p>
    <w:p w:rsidR="00DC1A35" w:rsidP="00DC1A35" w14:paraId="48870DB3" w14:textId="77777777">
      <w:pPr>
        <w:pBdr>
          <w:bottom w:val="single" w:sz="12" w:space="1" w:color="auto"/>
        </w:pBdr>
        <w:tabs>
          <w:tab w:val="left" w:pos="1100"/>
        </w:tabs>
        <w:ind w:left="720"/>
        <w:contextualSpacing/>
        <w:rPr>
          <w:szCs w:val="24"/>
          <w:lang w:val="nn-NO"/>
        </w:rPr>
      </w:pPr>
    </w:p>
    <w:p w:rsidR="00DC1A35" w:rsidP="00DC1A35" w14:paraId="00257801" w14:textId="77777777">
      <w:pPr>
        <w:tabs>
          <w:tab w:val="left" w:pos="1100"/>
        </w:tabs>
        <w:contextualSpacing/>
        <w:rPr>
          <w:szCs w:val="24"/>
          <w:lang w:val="nn-NO"/>
        </w:rPr>
      </w:pPr>
    </w:p>
    <w:p w:rsidR="00DC1A35" w:rsidRPr="00F5130E" w:rsidP="00DC1A35" w14:paraId="38796806" w14:textId="77777777">
      <w:pPr>
        <w:rPr>
          <w:szCs w:val="24"/>
        </w:rPr>
      </w:pPr>
      <w:r>
        <w:rPr>
          <w:szCs w:val="24"/>
          <w:lang w:val="nn-NO"/>
        </w:rPr>
        <w:t xml:space="preserve">           </w:t>
      </w:r>
      <w:r>
        <w:rPr>
          <w:szCs w:val="24"/>
        </w:rPr>
        <w:t xml:space="preserve"> </w:t>
      </w:r>
      <w:r w:rsidRPr="00F5130E">
        <w:rPr>
          <w:szCs w:val="24"/>
        </w:rPr>
        <w:t>Jeg tillater at helsearbei</w:t>
      </w:r>
      <w:r>
        <w:rPr>
          <w:szCs w:val="24"/>
        </w:rPr>
        <w:t>der skal kunne se svarene mine.</w:t>
      </w:r>
    </w:p>
    <w:p w:rsidR="00DC1A35" w:rsidRPr="00C1681C" w:rsidP="00DC1A35" w14:paraId="249887B9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19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Ja</w:t>
      </w:r>
    </w:p>
    <w:p w:rsidR="00DC1A35" w:rsidP="00DC1A35" w14:paraId="0A9B8865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1189411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Nei</w:t>
      </w:r>
    </w:p>
    <w:p w:rsidR="00DC1A35" w:rsidP="00DC1A35" w14:paraId="7F5764AE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</w:p>
    <w:p w:rsidR="00DC1A35" w:rsidRPr="00DC1A35" w:rsidP="00DC1A35" w14:paraId="7741065A" w14:textId="77777777"/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0C9AB272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0C9AB270" w14:textId="65D2C23C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0C9AB271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13.4.26-19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0C9AB273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0C9AB278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0C9AB274" w14:textId="5EAB1F0B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D79095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0C9AB275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13.4.26-19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0C9AB276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0C9AB277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0C9AB279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0C9AB28D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0C9AB28A" w14:textId="3B2A3E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13.4.26-19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0C9AB28B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0C9AB28C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0C9AB28E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0C9AB26A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0C9AB26E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0C9AB26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PROM-spørsmål før operasjon, bokmål.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0C9AB26C" w14:textId="77777777">
          <w:pPr>
            <w:pStyle w:val="Header"/>
            <w:jc w:val="left"/>
            <w:rPr>
              <w:sz w:val="12"/>
            </w:rPr>
          </w:pPr>
        </w:p>
        <w:p w:rsidR="00485214" w14:paraId="0C9AB26D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0C9AB26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0C9AB27C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0C9AB27A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0C9AB27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PROM-spørsmål før operasjon, bokmål.</w:t>
          </w:r>
          <w:r>
            <w:rPr>
              <w:sz w:val="28"/>
            </w:rPr>
            <w:fldChar w:fldCharType="end"/>
          </w:r>
        </w:p>
      </w:tc>
    </w:tr>
    <w:tr w14:paraId="0C9AB27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0C9AB27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Pasientbehandling/Pasientadministrasjon/Administrative rutiner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0C9AB27E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30.08.2024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30.08.2025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0C9AB282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0C9AB280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HF/Laboratorieklinikken/Avd. for medisinsk biokjemi og farmakologi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0C9AB28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0C9AB28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0C9AB283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Hege Hoff Skavøy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0C9AB284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Skjema</w:t>
          </w:r>
          <w:r>
            <w:rPr>
              <w:color w:val="000080"/>
              <w:sz w:val="16"/>
            </w:rPr>
            <w:fldChar w:fldCharType="end"/>
          </w:r>
        </w:p>
      </w:tc>
    </w:tr>
    <w:tr w14:paraId="0C9AB28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0C9AB286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Villy Våge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0C9AB287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D79095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0C9AB289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353D3309"/>
    <w:multiLevelType w:val="hybridMultilevel"/>
    <w:tmpl w:val="58AC4F32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161652">
    <w:abstractNumId w:val="10"/>
  </w:num>
  <w:num w:numId="2" w16cid:durableId="1197546198">
    <w:abstractNumId w:val="8"/>
  </w:num>
  <w:num w:numId="3" w16cid:durableId="764765120">
    <w:abstractNumId w:val="3"/>
  </w:num>
  <w:num w:numId="4" w16cid:durableId="968819786">
    <w:abstractNumId w:val="2"/>
  </w:num>
  <w:num w:numId="5" w16cid:durableId="766117119">
    <w:abstractNumId w:val="1"/>
  </w:num>
  <w:num w:numId="6" w16cid:durableId="1875927252">
    <w:abstractNumId w:val="0"/>
  </w:num>
  <w:num w:numId="7" w16cid:durableId="1873225136">
    <w:abstractNumId w:val="9"/>
  </w:num>
  <w:num w:numId="8" w16cid:durableId="415591793">
    <w:abstractNumId w:val="7"/>
  </w:num>
  <w:num w:numId="9" w16cid:durableId="1433623207">
    <w:abstractNumId w:val="6"/>
  </w:num>
  <w:num w:numId="10" w16cid:durableId="876354809">
    <w:abstractNumId w:val="5"/>
  </w:num>
  <w:num w:numId="11" w16cid:durableId="2096776241">
    <w:abstractNumId w:val="4"/>
  </w:num>
  <w:num w:numId="12" w16cid:durableId="874275924">
    <w:abstractNumId w:val="11"/>
  </w:num>
  <w:num w:numId="13" w16cid:durableId="1315718136">
    <w:abstractNumId w:val="15"/>
  </w:num>
  <w:num w:numId="14" w16cid:durableId="1337342873">
    <w:abstractNumId w:val="16"/>
  </w:num>
  <w:num w:numId="15" w16cid:durableId="1154418961">
    <w:abstractNumId w:val="17"/>
  </w:num>
  <w:num w:numId="16" w16cid:durableId="1762484678">
    <w:abstractNumId w:val="12"/>
  </w:num>
  <w:num w:numId="17" w16cid:durableId="588545515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292714299">
    <w:abstractNumId w:val="14"/>
  </w:num>
  <w:num w:numId="19" w16cid:durableId="3838695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730"/>
    <w:rsid w:val="00066A58"/>
    <w:rsid w:val="00067C31"/>
    <w:rsid w:val="00076677"/>
    <w:rsid w:val="00081F27"/>
    <w:rsid w:val="00083284"/>
    <w:rsid w:val="00097072"/>
    <w:rsid w:val="000A1D6A"/>
    <w:rsid w:val="000A2EB5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1BD3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A24D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D26AA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04DE"/>
    <w:rsid w:val="00713D7C"/>
    <w:rsid w:val="00727E6C"/>
    <w:rsid w:val="007367F2"/>
    <w:rsid w:val="0078621E"/>
    <w:rsid w:val="00793548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250A"/>
    <w:rsid w:val="00A271A9"/>
    <w:rsid w:val="00A3019C"/>
    <w:rsid w:val="00A43AE5"/>
    <w:rsid w:val="00A55D47"/>
    <w:rsid w:val="00A577D4"/>
    <w:rsid w:val="00A619CB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2FB6"/>
    <w:rsid w:val="00BC3FD8"/>
    <w:rsid w:val="00BC5853"/>
    <w:rsid w:val="00BD6D72"/>
    <w:rsid w:val="00BE48E2"/>
    <w:rsid w:val="00BF6B78"/>
    <w:rsid w:val="00C071DF"/>
    <w:rsid w:val="00C1681C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C1A35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5130E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C9AB241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5</TotalTime>
  <Pages>3</Pages>
  <Words>402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SOReg - PROM-spørsmål før operasjon, bokmål.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Hanson, Stina Klara Kristina</cp:lastModifiedBy>
  <cp:revision>5</cp:revision>
  <cp:lastPrinted>2006-09-07T08:52:00Z</cp:lastPrinted>
  <dcterms:created xsi:type="dcterms:W3CDTF">2021-12-08T08:43:00Z</dcterms:created>
  <dcterms:modified xsi:type="dcterms:W3CDTF">2024-06-28T10:52:00Z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SOReg - PROM-spørsmål før operasjon, bokmål.</vt:lpwstr>
  </property>
  <property fmtid="{D5CDD505-2E9C-101B-9397-08002B2CF9AE}" pid="4" name="EK_DokType">
    <vt:lpwstr>Skjema</vt:lpwstr>
  </property>
  <property fmtid="{D5CDD505-2E9C-101B-9397-08002B2CF9AE}" pid="5" name="EK_DokumentID">
    <vt:lpwstr>D79095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30.08.2024</vt:lpwstr>
  </property>
  <property fmtid="{D5CDD505-2E9C-101B-9397-08002B2CF9AE}" pid="8" name="EK_GjelderTil">
    <vt:lpwstr>30.08.2025</vt:lpwstr>
  </property>
  <property fmtid="{D5CDD505-2E9C-101B-9397-08002B2CF9AE}" pid="9" name="EK_Merknad">
    <vt:lpwstr>[Merknad]</vt:lpwstr>
  </property>
  <property fmtid="{D5CDD505-2E9C-101B-9397-08002B2CF9AE}" pid="10" name="EK_RefNr">
    <vt:lpwstr>13.4.26-19</vt:lpwstr>
  </property>
  <property fmtid="{D5CDD505-2E9C-101B-9397-08002B2CF9AE}" pid="11" name="EK_S00MT1">
    <vt:lpwstr>Helse Bergen HF/Laboratorieklinikken/Avd. for medisinsk biokjemi og farmakologi</vt:lpwstr>
  </property>
  <property fmtid="{D5CDD505-2E9C-101B-9397-08002B2CF9AE}" pid="12" name="EK_S01MT3">
    <vt:lpwstr>Pasientbehandling/Pasientadministrasjon/Administrative rutiner</vt:lpwstr>
  </property>
  <property fmtid="{D5CDD505-2E9C-101B-9397-08002B2CF9AE}" pid="13" name="EK_Signatur">
    <vt:lpwstr>Hege Hoff Skavøy</vt:lpwstr>
  </property>
  <property fmtid="{D5CDD505-2E9C-101B-9397-08002B2CF9AE}" pid="14" name="EK_UText1">
    <vt:lpwstr>Villy Våge</vt:lpwstr>
  </property>
  <property fmtid="{D5CDD505-2E9C-101B-9397-08002B2CF9AE}" pid="15" name="EK_Utgave">
    <vt:lpwstr>1.00</vt:lpwstr>
  </property>
  <property fmtid="{D5CDD505-2E9C-101B-9397-08002B2CF9AE}" pid="16" name="EK_Watermark">
    <vt:lpwstr>Vannmerke</vt:lpwstr>
  </property>
  <property fmtid="{D5CDD505-2E9C-101B-9397-08002B2CF9AE}" pid="17" name="MSIP_Label_d291ddcc-9a90-46b7-a727-d19b3ec4b730_ActionId">
    <vt:lpwstr>71d25782-f8dc-41c9-a2bd-a9b345db6eab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2024-06-28T10:52:10Z</vt:lpwstr>
  </property>
  <property fmtid="{D5CDD505-2E9C-101B-9397-08002B2CF9AE}" pid="23" name="MSIP_Label_d291ddcc-9a90-46b7-a727-d19b3ec4b730_SiteId">
    <vt:lpwstr>bdcbe535-f3cf-49f5-8a6a-fb6d98dc7837</vt:lpwstr>
  </property>
</Properties>
</file>