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bookmarkStart w:id="0" w:name="tempHer"/>
    <w:bookmarkStart w:id="1" w:name="_GoBack"/>
    <w:bookmarkEnd w:id="0"/>
    <w:bookmarkEnd w:id="1"/>
    <w:p w:rsidR="00405FC7" w:rsidP="00405FC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1342097</wp:posOffset>
                </wp:positionH>
                <wp:positionV relativeFrom="paragraph">
                  <wp:posOffset>59055</wp:posOffset>
                </wp:positionV>
                <wp:extent cx="3171825" cy="342363"/>
                <wp:effectExtent l="0" t="0" r="28575" b="19685"/>
                <wp:wrapNone/>
                <wp:docPr id="24" name="Rektangel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71825" cy="3423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5FC7" w:rsidRPr="00FF7DE4" w:rsidP="00405FC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F7DE4">
                              <w:rPr>
                                <w:b/>
                                <w:color w:val="000000" w:themeColor="text1"/>
                              </w:rPr>
                              <w:t>Kontroll av korrekt posisjon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4" o:spid="_x0000_s1025" style="width:249.75pt;height:26.95pt;margin-top:4.65pt;margin-left:105.7pt;mso-height-percent:0;mso-height-relative:margin;mso-wrap-distance-bottom:0;mso-wrap-distance-left:9pt;mso-wrap-distance-right:9pt;mso-wrap-distance-top:0;mso-wrap-style:square;position:absolute;visibility:visible;v-text-anchor:middle;z-index:251659264" filled="f" strokecolor="black" strokeweight="2pt">
                <v:textbox>
                  <w:txbxContent>
                    <w:p w:rsidR="00405FC7" w:rsidRPr="00FF7DE4" w:rsidP="00405FC7" w14:paraId="499DC2AF" w14:textId="7777777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FF7DE4">
                        <w:rPr>
                          <w:b/>
                          <w:color w:val="000000" w:themeColor="text1"/>
                        </w:rPr>
                        <w:t>Kontroll av korrekt posisjon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4066100</wp:posOffset>
                </wp:positionH>
                <wp:positionV relativeFrom="paragraph">
                  <wp:posOffset>6061954</wp:posOffset>
                </wp:positionV>
                <wp:extent cx="393896" cy="324339"/>
                <wp:effectExtent l="0" t="0" r="25400" b="19050"/>
                <wp:wrapNone/>
                <wp:docPr id="23" name="Rektangel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93896" cy="32433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5FC7" w:rsidRPr="00504BC2" w:rsidP="00405FC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393B">
                              <w:rPr>
                                <w:b/>
                                <w:color w:val="000000" w:themeColor="text1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Ja</w:t>
                            </w:r>
                          </w:p>
                          <w:p w:rsidR="00405FC7" w:rsidP="00405F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3" o:spid="_x0000_s1026" style="width:31pt;height:25.55pt;margin-top:477.3pt;margin-left:320.1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white" strokeweight="2pt">
                <v:textbox>
                  <w:txbxContent>
                    <w:p w:rsidR="00405FC7" w:rsidRPr="00504BC2" w:rsidP="00405FC7" w14:paraId="1095059C" w14:textId="77777777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F393B">
                        <w:rPr>
                          <w:b/>
                          <w:color w:val="000000" w:themeColor="text1"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Ja</w:t>
                      </w:r>
                    </w:p>
                    <w:p w:rsidR="00405FC7" w:rsidP="00405FC7" w14:paraId="4004EF1D" w14:textId="7777777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5942330</wp:posOffset>
                </wp:positionV>
                <wp:extent cx="0" cy="542729"/>
                <wp:effectExtent l="76200" t="0" r="57150" b="48260"/>
                <wp:wrapNone/>
                <wp:docPr id="54" name="Rett pilkobling 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54272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kobling 54" o:spid="_x0000_s1027" type="#_x0000_t32" style="width:0;height:42.75pt;margin-top:467.9pt;margin-left:314.6pt;mso-height-percent:0;mso-height-relative:margin;mso-width-percent:0;mso-width-relative:margin;mso-wrap-distance-bottom:0;mso-wrap-distance-left:9pt;mso-wrap-distance-right:9pt;mso-wrap-distance-top:0;mso-wrap-style:square;position:absolute;visibility:visible;z-index:251737088" strokecolor="black" strokeweight="1.5pt">
                <v:stroke joinstyle="miter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2620645</wp:posOffset>
                </wp:positionH>
                <wp:positionV relativeFrom="paragraph">
                  <wp:posOffset>5596890</wp:posOffset>
                </wp:positionV>
                <wp:extent cx="468000" cy="0"/>
                <wp:effectExtent l="38100" t="76200" r="0" b="95250"/>
                <wp:wrapNone/>
                <wp:docPr id="53" name="Rett pilkobling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468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tt pilkobling 53" o:spid="_x0000_s1028" type="#_x0000_t32" style="width:36.85pt;height:0;margin-top:440.7pt;margin-left:206.35pt;flip:x y;mso-height-percent:0;mso-height-relative:margin;mso-width-percent:0;mso-width-relative:margin;mso-wrap-distance-bottom:0;mso-wrap-distance-left:9pt;mso-wrap-distance-right:9pt;mso-wrap-distance-top:0;mso-wrap-style:square;position:absolute;visibility:visible;z-index:251735040" strokecolor="black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5303520</wp:posOffset>
                </wp:positionH>
                <wp:positionV relativeFrom="paragraph">
                  <wp:posOffset>3628194</wp:posOffset>
                </wp:positionV>
                <wp:extent cx="0" cy="2856914"/>
                <wp:effectExtent l="76200" t="0" r="57150" b="57785"/>
                <wp:wrapNone/>
                <wp:docPr id="52" name="Rett pilkobling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0" cy="2856914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tt pilkobling 52" o:spid="_x0000_s1029" type="#_x0000_t32" style="width:0;height:224.95pt;margin-top:285.7pt;margin-left:417.6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732992" strokecolor="black" strokeweight="1.5pt">
                <v:stroke joinstyle="miter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3999621</wp:posOffset>
                </wp:positionH>
                <wp:positionV relativeFrom="paragraph">
                  <wp:posOffset>5032375</wp:posOffset>
                </wp:positionV>
                <wp:extent cx="0" cy="226304"/>
                <wp:effectExtent l="76200" t="0" r="57150" b="59690"/>
                <wp:wrapNone/>
                <wp:docPr id="51" name="Rett pilkobling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26304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tt pilkobling 51" o:spid="_x0000_s1030" type="#_x0000_t32" style="width:0;height:17.8pt;margin-top:396.25pt;margin-left:314.95pt;mso-height-percent:0;mso-height-relative:margin;mso-width-percent:0;mso-width-relative:margin;mso-wrap-distance-bottom:0;mso-wrap-distance-left:9pt;mso-wrap-distance-right:9pt;mso-wrap-distance-top:0;mso-wrap-style:square;position:absolute;visibility:visible;z-index:251730944" strokecolor="black" strokeweight="1.5pt">
                <v:stroke joinstyle="miter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4571463</wp:posOffset>
                </wp:positionH>
                <wp:positionV relativeFrom="paragraph">
                  <wp:posOffset>3656965</wp:posOffset>
                </wp:positionV>
                <wp:extent cx="0" cy="226304"/>
                <wp:effectExtent l="76200" t="0" r="57150" b="59690"/>
                <wp:wrapNone/>
                <wp:docPr id="50" name="Rett pilkobling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26304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tt pilkobling 50" o:spid="_x0000_s1031" type="#_x0000_t32" style="width:0;height:17.8pt;margin-top:287.95pt;margin-left:359.95pt;mso-height-percent:0;mso-height-relative:margin;mso-width-percent:0;mso-width-relative:margin;mso-wrap-distance-bottom:0;mso-wrap-distance-left:9pt;mso-wrap-distance-right:9pt;mso-wrap-distance-top:0;mso-wrap-style:square;position:absolute;visibility:visible;z-index:251728896" strokecolor="black" strokeweight="1.5pt">
                <v:stroke joinstyle="miter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3659603</wp:posOffset>
                </wp:positionV>
                <wp:extent cx="0" cy="226304"/>
                <wp:effectExtent l="76200" t="0" r="57150" b="59690"/>
                <wp:wrapNone/>
                <wp:docPr id="49" name="Rett pilkobling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26304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tt pilkobling 49" o:spid="_x0000_s1032" type="#_x0000_t32" style="width:0;height:17.8pt;margin-top:288.15pt;margin-left:4in;mso-height-percent:0;mso-height-relative:margin;mso-width-percent:0;mso-width-relative:margin;mso-wrap-distance-bottom:0;mso-wrap-distance-left:9pt;mso-wrap-distance-right:9pt;mso-wrap-distance-top:0;mso-wrap-style:square;position:absolute;visibility:visible;z-index:251726848" strokecolor="black" strokeweight="1.5pt">
                <v:stroke joinstyle="miter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5257263</wp:posOffset>
                </wp:positionH>
                <wp:positionV relativeFrom="paragraph">
                  <wp:posOffset>2855106</wp:posOffset>
                </wp:positionV>
                <wp:extent cx="0" cy="226304"/>
                <wp:effectExtent l="76200" t="0" r="57150" b="59690"/>
                <wp:wrapNone/>
                <wp:docPr id="48" name="Rett pilkobling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26304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tt pilkobling 48" o:spid="_x0000_s1033" type="#_x0000_t32" style="width:0;height:17.8pt;margin-top:224.8pt;margin-left:413.95pt;mso-height-percent:0;mso-height-relative:margin;mso-width-percent:0;mso-width-relative:margin;mso-wrap-distance-bottom:0;mso-wrap-distance-left:9pt;mso-wrap-distance-right:9pt;mso-wrap-distance-top:0;mso-wrap-style:square;position:absolute;visibility:visible;z-index:251724800" strokecolor="black" strokeweight="1.5pt">
                <v:stroke joinstyle="miter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4457163</wp:posOffset>
                </wp:positionH>
                <wp:positionV relativeFrom="paragraph">
                  <wp:posOffset>2862140</wp:posOffset>
                </wp:positionV>
                <wp:extent cx="0" cy="226304"/>
                <wp:effectExtent l="76200" t="0" r="57150" b="59690"/>
                <wp:wrapNone/>
                <wp:docPr id="47" name="Rett pilkobling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26304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tt pilkobling 47" o:spid="_x0000_s1034" type="#_x0000_t32" style="width:0;height:17.8pt;margin-top:225.35pt;margin-left:350.95pt;mso-height-percent:0;mso-height-relative:margin;mso-width-percent:0;mso-width-relative:margin;mso-wrap-distance-bottom:0;mso-wrap-distance-left:9pt;mso-wrap-distance-right:9pt;mso-wrap-distance-top:0;mso-wrap-style:square;position:absolute;visibility:visible;z-index:251722752" strokecolor="black" strokeweight="1.5pt">
                <v:stroke joinstyle="miter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3657063</wp:posOffset>
                </wp:positionH>
                <wp:positionV relativeFrom="paragraph">
                  <wp:posOffset>2860186</wp:posOffset>
                </wp:positionV>
                <wp:extent cx="0" cy="226304"/>
                <wp:effectExtent l="76200" t="0" r="57150" b="59690"/>
                <wp:wrapNone/>
                <wp:docPr id="46" name="Rett pilkobling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26304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tt pilkobling 46" o:spid="_x0000_s1035" type="#_x0000_t32" style="width:0;height:17.8pt;margin-top:225.2pt;margin-left:287.95pt;mso-height-percent:0;mso-height-relative:margin;mso-width-percent:0;mso-width-relative:margin;mso-wrap-distance-bottom:0;mso-wrap-distance-left:9pt;mso-wrap-distance-right:9pt;mso-wrap-distance-top:0;mso-wrap-style:square;position:absolute;visibility:visible;z-index:251720704" strokecolor="black" strokeweight="1.5pt">
                <v:stroke joinstyle="miter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4381647</wp:posOffset>
                </wp:positionH>
                <wp:positionV relativeFrom="paragraph">
                  <wp:posOffset>2057986</wp:posOffset>
                </wp:positionV>
                <wp:extent cx="0" cy="226304"/>
                <wp:effectExtent l="76200" t="0" r="57150" b="59690"/>
                <wp:wrapNone/>
                <wp:docPr id="45" name="Rett pilkobling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26304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tt pilkobling 45" o:spid="_x0000_s1036" type="#_x0000_t32" style="width:0;height:17.8pt;margin-top:162.05pt;margin-left:345pt;mso-height-percent:0;mso-height-relative:margin;mso-width-percent:0;mso-width-relative:margin;mso-wrap-distance-bottom:0;mso-wrap-distance-left:9pt;mso-wrap-distance-right:9pt;mso-wrap-distance-top:0;mso-wrap-style:square;position:absolute;visibility:visible;z-index:251718656" strokecolor="black" strokeweight="1.5pt">
                <v:stroke joinstyle="miter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1230972</wp:posOffset>
                </wp:positionH>
                <wp:positionV relativeFrom="paragraph">
                  <wp:posOffset>1143000</wp:posOffset>
                </wp:positionV>
                <wp:extent cx="0" cy="1158777"/>
                <wp:effectExtent l="76200" t="0" r="57150" b="60960"/>
                <wp:wrapNone/>
                <wp:docPr id="37" name="Rett pilkobling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0" cy="1158777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tt pilkobling 37" o:spid="_x0000_s1037" type="#_x0000_t32" style="width:0;height:91.25pt;margin-top:90pt;margin-left:96.95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704320" strokecolor="black" strokeweight="1.5pt">
                <v:stroke joinstyle="miter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113078</wp:posOffset>
                </wp:positionH>
                <wp:positionV relativeFrom="paragraph">
                  <wp:posOffset>681062</wp:posOffset>
                </wp:positionV>
                <wp:extent cx="2398493" cy="342900"/>
                <wp:effectExtent l="0" t="0" r="20955" b="19050"/>
                <wp:wrapNone/>
                <wp:docPr id="25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98493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5FC7" w:rsidRPr="00F614AD" w:rsidP="00405FC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614AD">
                              <w:rPr>
                                <w:color w:val="000000" w:themeColor="text1"/>
                              </w:rPr>
                              <w:t>Ved innleggelse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ktangel 25" o:spid="_x0000_s1038" style="width:188.85pt;height:27pt;margin-top:53.65pt;margin-left:8.9pt;mso-width-percent:0;mso-width-relative:margin;mso-wrap-distance-bottom:0;mso-wrap-distance-left:9pt;mso-wrap-distance-right:9pt;mso-wrap-distance-top:0;mso-wrap-style:square;position:absolute;visibility:visible;v-text-anchor:middle;z-index:251661312" filled="f" strokecolor="black" strokeweight="2pt">
                <v:textbox>
                  <w:txbxContent>
                    <w:p w:rsidR="00405FC7" w:rsidRPr="00F614AD" w:rsidP="00405FC7" w14:paraId="18560347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614AD">
                        <w:rPr>
                          <w:color w:val="000000" w:themeColor="text1"/>
                        </w:rPr>
                        <w:t>Ved innleggelse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4382135</wp:posOffset>
                </wp:positionH>
                <wp:positionV relativeFrom="paragraph">
                  <wp:posOffset>1144905</wp:posOffset>
                </wp:positionV>
                <wp:extent cx="0" cy="226304"/>
                <wp:effectExtent l="76200" t="0" r="57150" b="59690"/>
                <wp:wrapNone/>
                <wp:docPr id="44" name="Rett pilkobling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26304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tt pilkobling 44" o:spid="_x0000_s1039" type="#_x0000_t32" style="width:0;height:17.8pt;margin-top:90.15pt;margin-left:345.05pt;mso-height-percent:0;mso-height-relative:margin;mso-width-percent:0;mso-width-relative:margin;mso-wrap-distance-bottom:0;mso-wrap-distance-left:9pt;mso-wrap-distance-right:9pt;mso-wrap-distance-top:0;mso-wrap-style:square;position:absolute;visibility:visible;z-index:251716608" strokecolor="black" strokeweight="1.5pt">
                <v:stroke joinstyle="miter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5942330</wp:posOffset>
                </wp:positionV>
                <wp:extent cx="0" cy="572135"/>
                <wp:effectExtent l="76200" t="0" r="57150" b="56515"/>
                <wp:wrapNone/>
                <wp:docPr id="42" name="Rett pilkobling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5721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tt pilkobling 42" o:spid="_x0000_s1040" type="#_x0000_t32" style="width:0;height:45.05pt;margin-top:467.9pt;margin-left:162.3pt;mso-height-percent:0;mso-height-relative:margin;mso-width-percent:0;mso-width-relative:margin;mso-wrap-distance-bottom:0;mso-wrap-distance-left:9pt;mso-wrap-distance-right:9pt;mso-wrap-distance-top:0;mso-wrap-style:square;position:absolute;visibility:visible;z-index:251714560" strokecolor="black" strokeweight="1.5pt">
                <v:stroke joinstyle="miter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1188085</wp:posOffset>
                </wp:positionH>
                <wp:positionV relativeFrom="paragraph">
                  <wp:posOffset>5942330</wp:posOffset>
                </wp:positionV>
                <wp:extent cx="0" cy="572623"/>
                <wp:effectExtent l="76200" t="0" r="57150" b="56515"/>
                <wp:wrapNone/>
                <wp:docPr id="41" name="Rett pilkobling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572623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tt pilkobling 41" o:spid="_x0000_s1041" type="#_x0000_t32" style="width:0;height:45.1pt;margin-top:467.9pt;margin-left:93.55pt;mso-height-percent:0;mso-height-relative:margin;mso-width-percent:0;mso-width-relative:margin;mso-wrap-distance-bottom:0;mso-wrap-distance-left:9pt;mso-wrap-distance-right:9pt;mso-wrap-distance-top:0;mso-wrap-style:square;position:absolute;visibility:visible;z-index:251712512" strokecolor="black" strokeweight="1.5pt">
                <v:stroke joinstyle="miter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426085</wp:posOffset>
                </wp:positionH>
                <wp:positionV relativeFrom="paragraph">
                  <wp:posOffset>2852420</wp:posOffset>
                </wp:positionV>
                <wp:extent cx="0" cy="231580"/>
                <wp:effectExtent l="76200" t="0" r="57150" b="54610"/>
                <wp:wrapNone/>
                <wp:docPr id="40" name="Rett pilkobling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3158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tt pilkobling 40" o:spid="_x0000_s1042" type="#_x0000_t32" style="width:0;height:18.25pt;margin-top:224.6pt;margin-left:33.55pt;mso-height-percent:0;mso-height-relative:margin;mso-width-percent:0;mso-width-relative:margin;mso-wrap-distance-bottom:0;mso-wrap-distance-left:9pt;mso-wrap-distance-right:9pt;mso-wrap-distance-top:0;mso-wrap-style:square;position:absolute;visibility:visible;z-index:251710464" strokecolor="black" strokeweight="1.5pt">
                <v:stroke joinstyle="miter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3657600</wp:posOffset>
                </wp:positionV>
                <wp:extent cx="0" cy="2856914"/>
                <wp:effectExtent l="76200" t="0" r="57150" b="57785"/>
                <wp:wrapNone/>
                <wp:docPr id="36" name="Rett pilkobling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0" cy="2856914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tt pilkobling 36" o:spid="_x0000_s1043" type="#_x0000_t32" style="width:0;height:224.95pt;margin-top:4in;margin-left:33.5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702272" strokecolor="black" strokeweight="1.5pt">
                <v:stroke joinstyle="miter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1226820</wp:posOffset>
                </wp:positionH>
                <wp:positionV relativeFrom="paragraph">
                  <wp:posOffset>2854325</wp:posOffset>
                </wp:positionV>
                <wp:extent cx="0" cy="229235"/>
                <wp:effectExtent l="76200" t="0" r="57150" b="56515"/>
                <wp:wrapNone/>
                <wp:docPr id="39" name="Rett pilkobling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0" cy="2292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tt pilkobling 39" o:spid="_x0000_s1044" type="#_x0000_t32" style="width:0;height:18.05pt;margin-top:224.75pt;margin-left:96.6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708416" strokecolor="black" strokeweight="1.5pt">
                <v:stroke joinstyle="miter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2058230</wp:posOffset>
                </wp:positionH>
                <wp:positionV relativeFrom="paragraph">
                  <wp:posOffset>2853055</wp:posOffset>
                </wp:positionV>
                <wp:extent cx="0" cy="230994"/>
                <wp:effectExtent l="76200" t="0" r="57150" b="55245"/>
                <wp:wrapNone/>
                <wp:docPr id="38" name="Rett pilkobling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30994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tt pilkobling 38" o:spid="_x0000_s1045" type="#_x0000_t32" style="width:0;height:18.2pt;margin-top:224.65pt;margin-left:162.05pt;mso-height-percent:0;mso-height-relative:margin;mso-width-percent:0;mso-width-relative:margin;mso-wrap-distance-bottom:0;mso-wrap-distance-left:9pt;mso-wrap-distance-right:9pt;mso-wrap-distance-top:0;mso-wrap-style:square;position:absolute;visibility:visible;z-index:251706368" strokecolor="black" strokeweight="1.5pt">
                <v:stroke joinstyle="miter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3654083</wp:posOffset>
                </wp:positionV>
                <wp:extent cx="0" cy="1600835"/>
                <wp:effectExtent l="76200" t="0" r="95250" b="56515"/>
                <wp:wrapNone/>
                <wp:docPr id="34" name="Rett pilkobling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16008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tt pilkobling 34" o:spid="_x0000_s1046" type="#_x0000_t32" style="width:0;height:126.05pt;margin-top:287.7pt;margin-left:95.25pt;mso-wrap-distance-bottom:0;mso-wrap-distance-left:9pt;mso-wrap-distance-right:9pt;mso-wrap-distance-top:0;mso-wrap-style:square;position:absolute;visibility:visible;z-index:251700224" strokecolor="black" strokeweight="1.5pt">
                <v:stroke joinstyle="miter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3656378</wp:posOffset>
                </wp:positionV>
                <wp:extent cx="0" cy="1600835"/>
                <wp:effectExtent l="76200" t="0" r="95250" b="56515"/>
                <wp:wrapNone/>
                <wp:docPr id="33" name="Rett pilkobling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160083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tt pilkobling 33" o:spid="_x0000_s1047" type="#_x0000_t32" style="width:0;height:126.05pt;margin-top:287.9pt;margin-left:162pt;mso-wrap-distance-bottom:0;mso-wrap-distance-left:9pt;mso-wrap-distance-right:9pt;mso-wrap-distance-top:0;mso-wrap-style:square;position:absolute;visibility:visible;z-index:251698176" strokecolor="black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2630170</wp:posOffset>
                </wp:positionH>
                <wp:positionV relativeFrom="paragraph">
                  <wp:posOffset>5714561</wp:posOffset>
                </wp:positionV>
                <wp:extent cx="457200" cy="345880"/>
                <wp:effectExtent l="0" t="0" r="19050" b="16510"/>
                <wp:wrapNone/>
                <wp:docPr id="26" name="Rektangel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7200" cy="345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5FC7" w:rsidRPr="000F393B" w:rsidP="00405FC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F393B">
                              <w:rPr>
                                <w:b/>
                              </w:rPr>
                              <w:t>Nei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6" o:spid="_x0000_s1048" style="width:36pt;height:27.25pt;margin-top:449.95pt;margin-left:207.1pt;mso-height-percent:0;mso-height-relative:margin;mso-wrap-distance-bottom:0;mso-wrap-distance-left:9pt;mso-wrap-distance-right:9pt;mso-wrap-distance-top:0;mso-wrap-style:square;position:absolute;visibility:visible;v-text-anchor:middle;z-index:251696128" filled="f" strokecolor="white" strokeweight="1pt">
                <v:textbox>
                  <w:txbxContent>
                    <w:p w:rsidR="00405FC7" w:rsidRPr="000F393B" w:rsidP="00405FC7" w14:paraId="36C8892B" w14:textId="77777777">
                      <w:pPr>
                        <w:jc w:val="center"/>
                        <w:rPr>
                          <w:b/>
                        </w:rPr>
                      </w:pPr>
                      <w:r w:rsidRPr="000F393B">
                        <w:rPr>
                          <w:b/>
                        </w:rPr>
                        <w:t>Nei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127147</wp:posOffset>
                </wp:positionH>
                <wp:positionV relativeFrom="paragraph">
                  <wp:posOffset>2383253</wp:posOffset>
                </wp:positionV>
                <wp:extent cx="2384473" cy="351790"/>
                <wp:effectExtent l="0" t="0" r="15875" b="1016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84473" cy="3517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5FC7" w:rsidRPr="00F614AD" w:rsidP="00405FC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614AD">
                              <w:rPr>
                                <w:color w:val="000000" w:themeColor="text1"/>
                              </w:rPr>
                              <w:t>pH måling av gastrisk aspira</w:t>
                            </w:r>
                            <w:r w:rsidRPr="00F614AD">
                              <w:rPr>
                                <w:color w:val="000000" w:themeColor="text1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ktangel 4" o:spid="_x0000_s1049" type="#_x0000_t202" style="width:187.75pt;height:27.7pt;margin-top:187.66pt;margin-left:10.01pt;mso-height-percent:0;mso-height-relative:margin;mso-width-percent:0;mso-width-relative:margin;mso-wrap-distance-bottom:0;mso-wrap-distance-left:9pt;mso-wrap-distance-right:9pt;mso-wrap-distance-top:0;position:absolute;v-text-anchor:middle;z-index:251664384" filled="f" fillcolor="this" stroked="t" strokecolor="black" strokeweight="2pt">
                <v:textbox>
                  <w:txbxContent>
                    <w:p w:rsidR="00405FC7" w:rsidRPr="00F614AD" w:rsidP="00405FC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614AD">
                        <w:rPr>
                          <w:color w:val="000000" w:themeColor="text1"/>
                        </w:rPr>
                        <w:t>pH måling av gastrisk aspira</w:t>
                      </w:r>
                      <w:r w:rsidRPr="00F614AD">
                        <w:rPr>
                          <w:color w:val="000000" w:themeColor="text1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1597220</wp:posOffset>
                </wp:positionH>
                <wp:positionV relativeFrom="paragraph">
                  <wp:posOffset>3178077</wp:posOffset>
                </wp:positionV>
                <wp:extent cx="914596" cy="365125"/>
                <wp:effectExtent l="0" t="0" r="19050" b="15875"/>
                <wp:wrapNone/>
                <wp:docPr id="17" name="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596" cy="365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5FC7" w:rsidP="00405FC7">
                            <w:pPr>
                              <w:jc w:val="center"/>
                            </w:pPr>
                            <w:r>
                              <w:t>Ikke aspirat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7" o:spid="_x0000_s1050" style="width:1in;height:28.75pt;margin-top:250.25pt;margin-left:125.7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>
                <v:textbox>
                  <w:txbxContent>
                    <w:p w:rsidR="00405FC7" w:rsidP="00405FC7" w14:paraId="15D590CD" w14:textId="77777777">
                      <w:pPr>
                        <w:jc w:val="center"/>
                      </w:pPr>
                      <w:r>
                        <w:t>Ikke aspirat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6629840</wp:posOffset>
                </wp:positionV>
                <wp:extent cx="5487035" cy="342363"/>
                <wp:effectExtent l="0" t="0" r="18415" b="19685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87035" cy="3423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5FC7" w:rsidRPr="000F393B" w:rsidP="00405FC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F393B">
                              <w:rPr>
                                <w:color w:val="000000" w:themeColor="text1"/>
                              </w:rPr>
                              <w:t>Korrekt posisjon kontrollert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8" o:spid="_x0000_s1051" style="width:432.05pt;height:26.95pt;margin-top:522.05pt;margin-left:9.9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3600" filled="f" strokecolor="black" strokeweight="2pt">
                <v:textbox>
                  <w:txbxContent>
                    <w:p w:rsidR="00405FC7" w:rsidRPr="000F393B" w:rsidP="00405FC7" w14:paraId="3D20C3BE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F393B">
                        <w:rPr>
                          <w:color w:val="000000" w:themeColor="text1"/>
                        </w:rPr>
                        <w:t>Korrekt posisjon kontrollert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113079</wp:posOffset>
                </wp:positionH>
                <wp:positionV relativeFrom="paragraph">
                  <wp:posOffset>3178077</wp:posOffset>
                </wp:positionV>
                <wp:extent cx="671097" cy="365076"/>
                <wp:effectExtent l="0" t="0" r="15240" b="1651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1097" cy="36507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5FC7" w:rsidRPr="000F393B" w:rsidP="00405FC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F393B">
                              <w:rPr>
                                <w:color w:val="000000" w:themeColor="text1"/>
                              </w:rPr>
                              <w:t xml:space="preserve">pH </w:t>
                            </w:r>
                            <w:r w:rsidRPr="000F393B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≤ </w:t>
                            </w:r>
                            <w:r w:rsidRPr="000F393B">
                              <w:rPr>
                                <w:color w:val="000000" w:themeColor="text1"/>
                              </w:rPr>
                              <w:t>5,5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6" o:spid="_x0000_s1052" style="width:52.85pt;height:28.75pt;margin-top:250.25pt;margin-left:8.9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9504" filled="f" strokecolor="black" strokeweight="2pt">
                <v:textbox>
                  <w:txbxContent>
                    <w:p w:rsidR="00405FC7" w:rsidRPr="000F393B" w:rsidP="00405FC7" w14:paraId="2D021D80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F393B">
                        <w:rPr>
                          <w:color w:val="000000" w:themeColor="text1"/>
                        </w:rPr>
                        <w:t xml:space="preserve">pH </w:t>
                      </w:r>
                      <w:r w:rsidRPr="000F393B">
                        <w:rPr>
                          <w:rFonts w:cstheme="minorHAnsi"/>
                          <w:color w:val="000000" w:themeColor="text1"/>
                        </w:rPr>
                        <w:t xml:space="preserve">≤ </w:t>
                      </w:r>
                      <w:r w:rsidRPr="000F393B">
                        <w:rPr>
                          <w:color w:val="000000" w:themeColor="text1"/>
                        </w:rPr>
                        <w:t>5,5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914937</wp:posOffset>
                </wp:positionH>
                <wp:positionV relativeFrom="paragraph">
                  <wp:posOffset>3178077</wp:posOffset>
                </wp:positionV>
                <wp:extent cx="572135" cy="368300"/>
                <wp:effectExtent l="0" t="0" r="18415" b="1270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2135" cy="368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5FC7" w:rsidRPr="000F393B" w:rsidP="00405FC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F393B">
                              <w:rPr>
                                <w:color w:val="000000" w:themeColor="text1"/>
                              </w:rPr>
                              <w:t xml:space="preserve">pH </w:t>
                            </w:r>
                            <w:r w:rsidRPr="000F393B">
                              <w:rPr>
                                <w:rFonts w:cstheme="minorHAnsi"/>
                                <w:color w:val="000000" w:themeColor="text1"/>
                              </w:rPr>
                              <w:t>≥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5" o:spid="_x0000_s1053" style="width:45.05pt;height:29pt;margin-top:250.25pt;margin-left:72.05pt;mso-height-percent:0;mso-height-relative:margin;mso-wrap-distance-bottom:0;mso-wrap-distance-left:9pt;mso-wrap-distance-right:9pt;mso-wrap-distance-top:0;mso-wrap-style:square;position:absolute;visibility:visible;v-text-anchor:middle;z-index:251667456" filled="f" strokecolor="black" strokeweight="2pt">
                <v:textbox>
                  <w:txbxContent>
                    <w:p w:rsidR="00405FC7" w:rsidRPr="000F393B" w:rsidP="00405FC7" w14:paraId="45328A4C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F393B">
                        <w:rPr>
                          <w:color w:val="000000" w:themeColor="text1"/>
                        </w:rPr>
                        <w:t xml:space="preserve">pH </w:t>
                      </w:r>
                      <w:r w:rsidRPr="000F393B">
                        <w:rPr>
                          <w:rFonts w:cstheme="minorHAnsi"/>
                          <w:color w:val="000000" w:themeColor="text1"/>
                        </w:rPr>
                        <w:t>≥ 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3176466</wp:posOffset>
                </wp:positionV>
                <wp:extent cx="670560" cy="365760"/>
                <wp:effectExtent l="0" t="0" r="15240" b="15240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0560" cy="3657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5FC7" w:rsidP="00405FC7">
                            <w:pPr>
                              <w:jc w:val="center"/>
                            </w:pPr>
                            <w:r>
                              <w:t xml:space="preserve">pH </w:t>
                            </w:r>
                            <w:r>
                              <w:rPr>
                                <w:rFonts w:cstheme="minorHAnsi"/>
                              </w:rPr>
                              <w:t xml:space="preserve">≤ </w:t>
                            </w:r>
                            <w:r>
                              <w:t>5,5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1" o:spid="_x0000_s1054" style="width:52.8pt;height:28.8pt;margin-top:250.1pt;margin-left:389.9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filled="f" strokecolor="black" strokeweight="1pt">
                <v:textbox>
                  <w:txbxContent>
                    <w:p w:rsidR="00405FC7" w:rsidP="00405FC7" w14:paraId="3EF0546F" w14:textId="77777777">
                      <w:pPr>
                        <w:jc w:val="center"/>
                      </w:pPr>
                      <w:r>
                        <w:t xml:space="preserve">pH </w:t>
                      </w:r>
                      <w:r>
                        <w:rPr>
                          <w:rFonts w:cstheme="minorHAnsi"/>
                        </w:rPr>
                        <w:t xml:space="preserve">≤ </w:t>
                      </w:r>
                      <w:r>
                        <w:t>5,5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4227879</wp:posOffset>
                </wp:positionH>
                <wp:positionV relativeFrom="paragraph">
                  <wp:posOffset>3206213</wp:posOffset>
                </wp:positionV>
                <wp:extent cx="572135" cy="336989"/>
                <wp:effectExtent l="0" t="0" r="18415" b="25400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2135" cy="33698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5FC7" w:rsidP="00405FC7">
                            <w:pPr>
                              <w:jc w:val="center"/>
                            </w:pPr>
                            <w:r>
                              <w:t xml:space="preserve">pH </w:t>
                            </w:r>
                            <w:r>
                              <w:rPr>
                                <w:rFonts w:cstheme="minorHAnsi"/>
                              </w:rPr>
                              <w:t>≥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0" o:spid="_x0000_s1055" style="width:45.05pt;height:26.55pt;margin-top:252.45pt;margin-left:332.9pt;mso-height-percent:0;mso-height-relative:margin;mso-wrap-distance-bottom:0;mso-wrap-distance-left:9pt;mso-wrap-distance-right:9pt;mso-wrap-distance-top:0;mso-wrap-style:square;position:absolute;visibility:visible;v-text-anchor:middle;z-index:251677696" filled="f" strokecolor="black" strokeweight="1pt">
                <v:textbox>
                  <w:txbxContent>
                    <w:p w:rsidR="00405FC7" w:rsidP="00405FC7" w14:paraId="24E40376" w14:textId="77777777">
                      <w:pPr>
                        <w:jc w:val="center"/>
                      </w:pPr>
                      <w:r>
                        <w:t xml:space="preserve">pH </w:t>
                      </w:r>
                      <w:r>
                        <w:rPr>
                          <w:rFonts w:cstheme="minorHAnsi"/>
                        </w:rPr>
                        <w:t>≥ 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3200937</wp:posOffset>
                </wp:positionH>
                <wp:positionV relativeFrom="paragraph">
                  <wp:posOffset>3199179</wp:posOffset>
                </wp:positionV>
                <wp:extent cx="916305" cy="344023"/>
                <wp:effectExtent l="0" t="0" r="17145" b="18415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6305" cy="3440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5FC7" w:rsidRPr="00F614AD" w:rsidP="00405FC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614AD">
                              <w:rPr>
                                <w:color w:val="000000" w:themeColor="text1"/>
                              </w:rPr>
                              <w:t>Ikke aspirat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2" o:spid="_x0000_s1056" style="width:72.15pt;height:27.1pt;margin-top:251.9pt;margin-left:252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black" strokeweight="2pt">
                <v:textbox>
                  <w:txbxContent>
                    <w:p w:rsidR="00405FC7" w:rsidRPr="00F614AD" w:rsidP="00405FC7" w14:paraId="5A65973D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614AD">
                        <w:rPr>
                          <w:color w:val="000000" w:themeColor="text1"/>
                        </w:rPr>
                        <w:t>Ikke aspirat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2400886</wp:posOffset>
                </wp:positionV>
                <wp:extent cx="2399861" cy="342900"/>
                <wp:effectExtent l="0" t="0" r="19685" b="19050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99861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5FC7" w:rsidP="00405FC7">
                            <w:pPr>
                              <w:jc w:val="center"/>
                            </w:pPr>
                            <w:r>
                              <w:t>pH måling av gastrisk aspirat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ktangel 9" o:spid="_x0000_s1057" style="width:188.95pt;height:27pt;margin-top:189.05pt;margin-left:251.95pt;mso-width-percent:0;mso-width-relative:margin;mso-wrap-distance-bottom:0;mso-wrap-distance-left:9pt;mso-wrap-distance-right:9pt;mso-wrap-distance-top:0;mso-wrap-style:square;position:absolute;visibility:visible;v-text-anchor:middle;z-index:251675648" filled="f" strokecolor="black" strokeweight="1pt">
                <v:textbox>
                  <w:txbxContent>
                    <w:p w:rsidR="00405FC7" w:rsidP="00405FC7" w14:paraId="0667E30B" w14:textId="77777777">
                      <w:pPr>
                        <w:jc w:val="center"/>
                      </w:pPr>
                      <w:r>
                        <w:t>pH måling av gastrisk aspirat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1486486</wp:posOffset>
                </wp:positionV>
                <wp:extent cx="2399665" cy="456663"/>
                <wp:effectExtent l="0" t="0" r="19685" b="19685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99665" cy="4566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5FC7" w:rsidRPr="00F614AD" w:rsidP="00405FC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614AD">
                              <w:rPr>
                                <w:color w:val="000000" w:themeColor="text1"/>
                              </w:rPr>
                              <w:t>Kontroller at sondens posisjon ved nesebor er lik som ved innleggelse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3" o:spid="_x0000_s1058" style="width:188.95pt;height:35.95pt;margin-top:117.05pt;margin-left:252pt;mso-height-percent:0;mso-height-relative:margin;mso-wrap-distance-bottom:0;mso-wrap-distance-left:9pt;mso-wrap-distance-right:9pt;mso-wrap-distance-top:0;mso-wrap-style:square;position:absolute;visibility:visible;v-text-anchor:middle;z-index:251683840" filled="f" strokecolor="black" strokeweight="2pt">
                <v:textbox>
                  <w:txbxContent>
                    <w:p w:rsidR="00405FC7" w:rsidRPr="00F614AD" w:rsidP="00405FC7" w14:paraId="5A7DD557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614AD">
                        <w:rPr>
                          <w:color w:val="000000" w:themeColor="text1"/>
                        </w:rPr>
                        <w:t>Kontroller at sondens posisjon ved nesebor er lik som ved innleggelse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685018</wp:posOffset>
                </wp:positionV>
                <wp:extent cx="2400300" cy="342900"/>
                <wp:effectExtent l="0" t="0" r="19050" b="1905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5FC7" w:rsidRPr="00F614AD" w:rsidP="00405FC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Underveis i behandlingen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3" o:spid="_x0000_s1059" style="width:189pt;height:27pt;margin-top:53.95pt;margin-left:251.95pt;mso-wrap-distance-bottom:0;mso-wrap-distance-left:9pt;mso-wrap-distance-right:9pt;mso-wrap-distance-top:0;mso-wrap-style:square;position:absolute;visibility:visible;v-text-anchor:middle;z-index:251663360" filled="f" strokecolor="black" strokeweight="2pt">
                <v:textbox>
                  <w:txbxContent>
                    <w:p w:rsidR="00405FC7" w:rsidRPr="00F614AD" w:rsidP="00405FC7" w14:paraId="286E5B39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Underveis i behandlingen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895008</wp:posOffset>
                </wp:positionH>
                <wp:positionV relativeFrom="paragraph">
                  <wp:posOffset>5366189</wp:posOffset>
                </wp:positionV>
                <wp:extent cx="1618127" cy="456663"/>
                <wp:effectExtent l="0" t="0" r="20320" b="19685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18127" cy="4566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5FC7" w:rsidRPr="004A56AF" w:rsidP="00405FC7">
                            <w:pPr>
                              <w:jc w:val="center"/>
                              <w:rPr>
                                <w:color w:val="000000" w:themeColor="text1"/>
                                <w:vertAlign w:val="superscript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393B">
                              <w:rPr>
                                <w:color w:val="000000" w:themeColor="text1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Røntgen kontroll</w:t>
                            </w:r>
                            <w:r w:rsidRPr="00D21AFC">
                              <w:rPr>
                                <w:color w:val="FF0000"/>
                                <w:vertAlign w:val="superscript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7" o:spid="_x0000_s1060" style="width:127.4pt;height:35.95pt;margin-top:422.55pt;margin-left:70.45pt;mso-height-percent:0;mso-height-relative:margin;mso-width-percent:0;mso-width-relative:margin;mso-wrap-distance-bottom:0;mso-wrap-distance-left:9pt;mso-wrap-distance-right:9pt;mso-wrap-distance-top:0;mso-wrap-style:square;position:absolute;visibility:visible;v-text-anchor:bottom;z-index:251671552" filled="f" strokecolor="black" strokeweight="2pt">
                <v:textbox>
                  <w:txbxContent>
                    <w:p w:rsidR="00405FC7" w:rsidRPr="004A56AF" w:rsidP="00405FC7" w14:paraId="2CAE73C6" w14:textId="77777777">
                      <w:pPr>
                        <w:jc w:val="center"/>
                        <w:rPr>
                          <w:color w:val="000000" w:themeColor="text1"/>
                          <w:vertAlign w:val="superscript"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F393B">
                        <w:rPr>
                          <w:color w:val="000000" w:themeColor="text1"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Røntgen kontroll</w:t>
                      </w:r>
                      <w:r w:rsidRPr="00D21AFC">
                        <w:rPr>
                          <w:color w:val="FF0000"/>
                          <w:vertAlign w:val="superscript"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5372686</wp:posOffset>
                </wp:positionV>
                <wp:extent cx="1598930" cy="456663"/>
                <wp:effectExtent l="0" t="0" r="20320" b="19685"/>
                <wp:wrapNone/>
                <wp:docPr id="16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98930" cy="4566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5FC7" w:rsidRPr="000F393B" w:rsidP="00405FC7">
                            <w:pPr>
                              <w:jc w:val="center"/>
                              <w:rPr>
                                <w:color w:val="000000" w:themeColor="text1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393B">
                              <w:rPr>
                                <w:color w:val="000000" w:themeColor="text1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Kun tydelige boblelyder under diafragma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6" o:spid="_x0000_s1061" style="width:125.9pt;height:35.95pt;margin-top:423.05pt;margin-left:252pt;mso-height-percent:0;mso-height-relative:margin;mso-wrap-distance-bottom:0;mso-wrap-distance-left:9pt;mso-wrap-distance-right:9pt;mso-wrap-distance-top:0;mso-wrap-style:square;position:absolute;visibility:visible;v-text-anchor:middle;z-index:251689984" filled="f" strokecolor="black" strokeweight="2pt">
                <v:textbox>
                  <w:txbxContent>
                    <w:p w:rsidR="00405FC7" w:rsidRPr="000F393B" w:rsidP="00405FC7" w14:paraId="3B9C3325" w14:textId="77777777">
                      <w:pPr>
                        <w:jc w:val="center"/>
                        <w:rPr>
                          <w:color w:val="000000" w:themeColor="text1"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F393B">
                        <w:rPr>
                          <w:color w:val="000000" w:themeColor="text1"/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Kun tydelige boblelyder under diafragma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3201768</wp:posOffset>
                </wp:positionH>
                <wp:positionV relativeFrom="paragraph">
                  <wp:posOffset>3998986</wp:posOffset>
                </wp:positionV>
                <wp:extent cx="1598930" cy="913863"/>
                <wp:effectExtent l="0" t="0" r="20320" b="19685"/>
                <wp:wrapNone/>
                <wp:docPr id="15" name="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98930" cy="9138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5FC7" w:rsidRPr="00F614AD" w:rsidP="00405FC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614AD">
                              <w:rPr>
                                <w:color w:val="000000" w:themeColor="text1"/>
                              </w:rPr>
                              <w:t>Insufflasjon og auskultasjon</w:t>
                            </w:r>
                          </w:p>
                          <w:p w:rsidR="00405FC7" w:rsidRPr="00247425" w:rsidP="00405FC7">
                            <w:pPr>
                              <w:jc w:val="center"/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247425">
                              <w:rPr>
                                <w:i/>
                                <w:color w:val="000000" w:themeColor="text1"/>
                              </w:rPr>
                              <w:t>Lytt over og under diafragma</w:t>
                            </w:r>
                          </w:p>
                          <w:p w:rsidR="00405FC7" w:rsidP="00405F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5" o:spid="_x0000_s1062" style="width:125.9pt;height:71.95pt;margin-top:314.9pt;margin-left:252.1pt;mso-height-percent:0;mso-height-relative:margin;mso-wrap-distance-bottom:0;mso-wrap-distance-left:9pt;mso-wrap-distance-right:9pt;mso-wrap-distance-top:0;mso-wrap-style:square;position:absolute;visibility:visible;v-text-anchor:middle;z-index:251687936" filled="f" strokecolor="black" strokeweight="2pt">
                <v:textbox>
                  <w:txbxContent>
                    <w:p w:rsidR="00405FC7" w:rsidRPr="00F614AD" w:rsidP="00405FC7" w14:paraId="7262DF77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614AD">
                        <w:rPr>
                          <w:color w:val="000000" w:themeColor="text1"/>
                        </w:rPr>
                        <w:t>Insufflasjon og auskultasjon</w:t>
                      </w:r>
                    </w:p>
                    <w:p w:rsidR="00405FC7" w:rsidRPr="00247425" w:rsidP="00405FC7" w14:paraId="5623CDF1" w14:textId="77777777">
                      <w:pPr>
                        <w:jc w:val="center"/>
                        <w:rPr>
                          <w:i/>
                          <w:color w:val="000000" w:themeColor="text1"/>
                        </w:rPr>
                      </w:pPr>
                      <w:r w:rsidRPr="00247425">
                        <w:rPr>
                          <w:i/>
                          <w:color w:val="000000" w:themeColor="text1"/>
                        </w:rPr>
                        <w:t>Lytt over og under diafragma</w:t>
                      </w:r>
                    </w:p>
                    <w:p w:rsidR="00405FC7" w:rsidP="00405FC7" w14:paraId="36A07E2D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21AFC" w:rsidRPr="00D21AFC" w:rsidP="00D21AFC"/>
    <w:p w:rsidR="00D21AFC" w:rsidRPr="00D21AFC" w:rsidP="00D21AFC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3652520</wp:posOffset>
                </wp:positionH>
                <wp:positionV relativeFrom="paragraph">
                  <wp:posOffset>27306</wp:posOffset>
                </wp:positionV>
                <wp:extent cx="495300" cy="285750"/>
                <wp:effectExtent l="0" t="0" r="76200" b="57150"/>
                <wp:wrapNone/>
                <wp:docPr id="55" name="Rett pilkobling 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95300" cy="2857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tt pilkobling 55" o:spid="_x0000_s1063" type="#_x0000_t32" style="width:39pt;height:22.5pt;margin-top:2.15pt;margin-left:287.6pt;mso-height-percent:0;mso-height-relative:margin;mso-width-percent:0;mso-width-relative:margin;mso-wrap-distance-bottom:0;mso-wrap-distance-left:9pt;mso-wrap-distance-right:9pt;mso-wrap-distance-top:0;mso-wrap-style:square;position:absolute;visibility:visible;z-index:251739136" strokecolor="black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27305</wp:posOffset>
                </wp:positionV>
                <wp:extent cx="742950" cy="285750"/>
                <wp:effectExtent l="38100" t="0" r="19050" b="57150"/>
                <wp:wrapNone/>
                <wp:docPr id="56" name="Rett pilkobling 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42950" cy="2857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tt pilkobling 56" o:spid="_x0000_s1064" type="#_x0000_t32" style="width:58.5pt;height:22.5pt;margin-top:2.15pt;margin-left:110.6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741184" strokecolor="black" strokeweight="1.5pt">
                <v:stroke endarrow="block"/>
              </v:shape>
            </w:pict>
          </mc:Fallback>
        </mc:AlternateContent>
      </w:r>
    </w:p>
    <w:p w:rsidR="00D21AFC" w:rsidRPr="00D21AFC" w:rsidP="00D21AFC"/>
    <w:p w:rsidR="00D21AFC" w:rsidRPr="00D21AFC" w:rsidP="00D21AFC"/>
    <w:p w:rsidR="00D21AFC" w:rsidRPr="00D21AFC" w:rsidP="00D21AFC"/>
    <w:p w:rsidR="00D21AFC" w:rsidRPr="00D21AFC" w:rsidP="00D21AFC"/>
    <w:p w:rsidR="00D21AFC" w:rsidRPr="00D21AFC" w:rsidP="00D21AFC"/>
    <w:p w:rsidR="00D21AFC" w:rsidRPr="00D21AFC" w:rsidP="00D21AFC"/>
    <w:p w:rsidR="00D21AFC" w:rsidRPr="00D21AFC" w:rsidP="00D21AFC"/>
    <w:p w:rsidR="00D21AFC" w:rsidRPr="00D21AFC" w:rsidP="00D21AFC"/>
    <w:p w:rsidR="00D21AFC" w:rsidRPr="00D21AFC" w:rsidP="00D21AFC"/>
    <w:p w:rsidR="00D21AFC" w:rsidRPr="00D21AFC" w:rsidP="00D21AFC"/>
    <w:p w:rsidR="00D21AFC" w:rsidRPr="00D21AFC" w:rsidP="00D21AFC"/>
    <w:p w:rsidR="00D21AFC" w:rsidRPr="00D21AFC" w:rsidP="00D21AFC"/>
    <w:p w:rsidR="00D21AFC" w:rsidRPr="00D21AFC" w:rsidP="00D21AFC"/>
    <w:p w:rsidR="00D21AFC" w:rsidRPr="00D21AFC" w:rsidP="00D21AFC"/>
    <w:p w:rsidR="00D21AFC" w:rsidRPr="00D21AFC" w:rsidP="00D21AFC"/>
    <w:p w:rsidR="00D21AFC" w:rsidRPr="00D21AFC" w:rsidP="00D21AFC"/>
    <w:p w:rsidR="00D21AFC" w:rsidRPr="00D21AFC" w:rsidP="00D21AFC"/>
    <w:p w:rsidR="00D21AFC" w:rsidRPr="00D21AFC" w:rsidP="00D21AFC"/>
    <w:p w:rsidR="00D21AFC" w:rsidRPr="00D21AFC" w:rsidP="00D21AFC"/>
    <w:p w:rsidR="00D21AFC" w:rsidRPr="00D21AFC" w:rsidP="00D21AFC"/>
    <w:p w:rsidR="00D21AFC" w:rsidRPr="00D21AFC" w:rsidP="00D21AFC"/>
    <w:p w:rsidR="00D21AFC" w:rsidRPr="00D21AFC" w:rsidP="00D21AFC"/>
    <w:p w:rsidR="00D21AFC" w:rsidRPr="00D21AFC" w:rsidP="00D21AFC"/>
    <w:p w:rsidR="00D21AFC" w:rsidRPr="00D21AFC" w:rsidP="00D21AFC"/>
    <w:p w:rsidR="00D21AFC" w:rsidRPr="00D21AFC" w:rsidP="00D21AFC"/>
    <w:p w:rsidR="00D21AFC" w:rsidRPr="00D21AFC" w:rsidP="00D21AFC"/>
    <w:p w:rsidR="00D21AFC" w:rsidRPr="00D21AFC" w:rsidP="00D21AFC"/>
    <w:p w:rsidR="00D21AFC" w:rsidRPr="00D21AFC" w:rsidP="00D21AFC"/>
    <w:p w:rsidR="00D21AFC" w:rsidRPr="00D21AFC" w:rsidP="00D21AFC"/>
    <w:p w:rsidR="00D21AFC" w:rsidRPr="00D21AFC" w:rsidP="00D21AFC"/>
    <w:p w:rsidR="00D21AFC" w:rsidRPr="00D21AFC" w:rsidP="00D21AFC"/>
    <w:p w:rsidR="00D21AFC" w:rsidRPr="00D21AFC" w:rsidP="00D21AFC"/>
    <w:p w:rsidR="00D21AFC" w:rsidRPr="00D21AFC" w:rsidP="00D21AFC"/>
    <w:p w:rsidR="00D21AFC" w:rsidRPr="00D21AFC" w:rsidP="00D21AFC"/>
    <w:p w:rsidR="00D21AFC" w:rsidRPr="00D21AFC" w:rsidP="00D21AFC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136525</wp:posOffset>
                </wp:positionV>
                <wp:extent cx="0" cy="226060"/>
                <wp:effectExtent l="76200" t="0" r="57150" b="59690"/>
                <wp:wrapNone/>
                <wp:docPr id="57" name="Rett pilkobling 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tt pilkobling 57" o:spid="_x0000_s1065" type="#_x0000_t32" style="width:0;height:17.8pt;margin-top:10.75pt;margin-left:225pt;mso-height-percent:0;mso-height-relative:margin;mso-width-percent:0;mso-width-relative:margin;mso-wrap-distance-bottom:0;mso-wrap-distance-left:9pt;mso-wrap-distance-right:9pt;mso-wrap-distance-top:0;mso-wrap-style:square;position:absolute;visibility:visible;z-index:251743232" strokecolor="black" strokeweight="1.5pt">
                <v:stroke joinstyle="miter" endarrow="block"/>
              </v:shape>
            </w:pict>
          </mc:Fallback>
        </mc:AlternateContent>
      </w:r>
    </w:p>
    <w:p w:rsidR="00D21AFC" w:rsidRPr="00D21AFC" w:rsidP="00D21AFC"/>
    <w:p w:rsidR="00D21AFC" w:rsidRPr="00D21AFC" w:rsidP="00D21AFC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66040</wp:posOffset>
                </wp:positionV>
                <wp:extent cx="5473065" cy="574480"/>
                <wp:effectExtent l="0" t="0" r="13335" b="16510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73065" cy="574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5FC7" w:rsidRPr="000F393B" w:rsidP="00405FC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F393B">
                              <w:rPr>
                                <w:color w:val="000000" w:themeColor="text1"/>
                              </w:rPr>
                              <w:t xml:space="preserve">Dokumenter sonden sin </w:t>
                            </w:r>
                            <w:r w:rsidRPr="000F393B">
                              <w:rPr>
                                <w:color w:val="000000" w:themeColor="text1"/>
                              </w:rPr>
                              <w:t>posisjon ved nesebor</w:t>
                            </w:r>
                            <w:r w:rsidR="00D21AF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0F393B">
                              <w:rPr>
                                <w:color w:val="000000" w:themeColor="text1"/>
                              </w:rPr>
                              <w:t>«cm nesebor»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ktangel 14" o:spid="_x0000_s1066" type="#_x0000_t202" style="width:430.95pt;height:45.23pt;margin-top:5.2pt;margin-left:8.5pt;mso-height-percent:0;mso-height-relative:margin;mso-width-percent:0;mso-width-relative:margin;mso-wrap-distance-bottom:0;mso-wrap-distance-left:9pt;mso-wrap-distance-right:9pt;mso-wrap-distance-top:0;position:absolute;v-text-anchor:middle;z-index:251684864" filled="f" fillcolor="this" stroked="t" strokecolor="black" strokeweight="2pt">
                <v:textbox>
                  <w:txbxContent>
                    <w:p w:rsidR="00405FC7" w:rsidRPr="000F393B" w:rsidP="00405FC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F393B">
                        <w:rPr>
                          <w:color w:val="000000" w:themeColor="text1"/>
                        </w:rPr>
                        <w:t xml:space="preserve">Dokumenter sonden sin </w:t>
                      </w:r>
                      <w:r w:rsidRPr="000F393B">
                        <w:rPr>
                          <w:color w:val="000000" w:themeColor="text1"/>
                        </w:rPr>
                        <w:t>posisjon ved nesebor</w:t>
                      </w:r>
                      <w:r w:rsidR="00D21AFC">
                        <w:rPr>
                          <w:color w:val="000000" w:themeColor="text1"/>
                        </w:rPr>
                        <w:t xml:space="preserve"> </w:t>
                      </w:r>
                      <w:r w:rsidRPr="000F393B">
                        <w:rPr>
                          <w:color w:val="000000" w:themeColor="text1"/>
                        </w:rPr>
                        <w:t>«cm nesebor»</w:t>
                      </w:r>
                    </w:p>
                  </w:txbxContent>
                </v:textbox>
              </v:shape>
            </w:pict>
          </mc:Fallback>
        </mc:AlternateContent>
      </w:r>
    </w:p>
    <w:p w:rsidR="00D21AFC" w:rsidRPr="00D21AFC" w:rsidP="00D21AFC"/>
    <w:p w:rsidR="00D21AFC" w:rsidRPr="00D21AFC" w:rsidP="00D21AFC"/>
    <w:p w:rsidR="00D21AFC" w:rsidRPr="00D21AFC" w:rsidP="00D21AFC"/>
    <w:p w:rsidR="00D21AFC" w:rsidRPr="00D21AFC" w:rsidP="00D21AFC">
      <w:pPr>
        <w:tabs>
          <w:tab w:val="left" w:pos="142"/>
        </w:tabs>
        <w:rPr>
          <w:color w:val="FF0000"/>
          <w:sz w:val="20"/>
        </w:rPr>
      </w:pPr>
      <w:r w:rsidRPr="00D21AFC">
        <w:rPr>
          <w:color w:val="FF0000"/>
          <w:sz w:val="20"/>
          <w:vertAlign w:val="superscript"/>
        </w:rPr>
        <w:t xml:space="preserve">1) </w:t>
      </w:r>
      <w:r w:rsidRPr="00D21AFC">
        <w:rPr>
          <w:color w:val="FF0000"/>
          <w:sz w:val="20"/>
        </w:rPr>
        <w:t xml:space="preserve">Ved mangel på aspirat eller pH målt </w:t>
      </w:r>
      <w:r w:rsidRPr="00D21AFC">
        <w:rPr>
          <w:rFonts w:cstheme="minorHAnsi"/>
          <w:color w:val="FF0000"/>
          <w:sz w:val="20"/>
        </w:rPr>
        <w:t>≥</w:t>
      </w:r>
      <w:r w:rsidRPr="00D21AFC">
        <w:rPr>
          <w:color w:val="FF0000"/>
          <w:sz w:val="20"/>
        </w:rPr>
        <w:t xml:space="preserve"> 6 hos </w:t>
      </w:r>
      <w:r w:rsidRPr="00D21AFC">
        <w:rPr>
          <w:b/>
          <w:color w:val="FF0000"/>
          <w:sz w:val="20"/>
        </w:rPr>
        <w:t>våkne og samarbeidende pasienter</w:t>
      </w:r>
      <w:r w:rsidRPr="00D21AFC">
        <w:rPr>
          <w:color w:val="FF0000"/>
          <w:sz w:val="20"/>
        </w:rPr>
        <w:t xml:space="preserve"> kan insufflasjon og auskultasjon benyttes for å bekrefte korrekt sondeposisjon.</w:t>
      </w:r>
    </w:p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1.2.1.13-04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D75563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1.2.1.13-04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1.2.1.13-04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Prosess for å vurdere korrekt plassering av nasogastrisk sonde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>
          <w:pPr>
            <w:pStyle w:val="Header"/>
            <w:jc w:val="left"/>
            <w:rPr>
              <w:sz w:val="12"/>
            </w:rPr>
          </w:pPr>
        </w:p>
        <w:p w:rsidR="00485214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0.00</w:t>
          </w:r>
          <w:r>
            <w:rPr>
              <w:sz w:val="16"/>
            </w:rPr>
            <w:fldChar w:fldCharType="end"/>
          </w:r>
        </w:p>
      </w:tc>
    </w:tr>
  </w:tbl>
  <w:p w:rsidR="004852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5082"/>
      <w:gridCol w:w="2737"/>
    </w:tblGrid>
    <w:tr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>
          <w:pPr>
            <w:pStyle w:val="Header"/>
            <w:jc w:val="center"/>
            <w:rPr>
              <w:sz w:val="16"/>
            </w:rPr>
          </w:pPr>
          <w:r>
            <w:obj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85.3pt;height:16.6pt" o:oleicon="f" o:ole="">
                <v:imagedata r:id="rId1" o:title=""/>
              </v:shape>
              <o:OLEObject Type="Embed" ProgID="PBrush" ShapeID="_x0000_i2049" DrawAspect="Content" ObjectID="_1749369989" r:id="rId2"/>
            </w:object>
          </w:r>
        </w:p>
      </w:tc>
      <w:tc>
        <w:tcPr>
          <w:tcW w:w="7819" w:type="dxa"/>
          <w:gridSpan w:val="2"/>
          <w:vAlign w:val="bottom"/>
        </w:tcPr>
        <w:p w:rsidR="00485214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Prosess for å vurdere korrekt plassering av nasogastrisk sonde</w:t>
          </w:r>
          <w:r>
            <w:rPr>
              <w:sz w:val="28"/>
            </w:rPr>
            <w:fldChar w:fldCharType="end"/>
          </w:r>
        </w:p>
      </w:tc>
    </w:tr>
    <w:tr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941" w:type="dxa"/>
          <w:gridSpan w:val="2"/>
          <w:vAlign w:val="bottom"/>
        </w:tcPr>
        <w:p w:rsidR="00FD5284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Pasientbehandling/Fagprosedyrer/Mage/tarm</w:t>
          </w:r>
          <w:r>
            <w:rPr>
              <w:sz w:val="16"/>
            </w:rPr>
            <w:fldChar w:fldCharType="end"/>
          </w:r>
        </w:p>
      </w:tc>
      <w:tc>
        <w:tcPr>
          <w:tcW w:w="2737" w:type="dxa"/>
          <w:vAlign w:val="bottom"/>
        </w:tcPr>
        <w:p w:rsidR="00FD5284" w:rsidRPr="005F0E8F" w:rsidP="005F0E8F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</w:t>
          </w:r>
          <w:r w:rsidRPr="005F0E8F">
            <w:rPr>
              <w:sz w:val="16"/>
            </w:rPr>
            <w:t xml:space="preserve">yldig </w:t>
          </w:r>
          <w:r>
            <w:rPr>
              <w:sz w:val="16"/>
            </w:rPr>
            <w:t>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06.06.2023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06.06.2026</w:t>
          </w:r>
          <w:r>
            <w:rPr>
              <w:color w:val="000080"/>
              <w:sz w:val="16"/>
            </w:rPr>
            <w:fldChar w:fldCharType="end"/>
          </w:r>
        </w:p>
      </w:tc>
    </w:tr>
    <w:tr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941" w:type="dxa"/>
          <w:gridSpan w:val="2"/>
        </w:tcPr>
        <w:p w:rsidR="005F0E8F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HF/Fellesdokumenter/Pasientbehandling</w:t>
          </w:r>
          <w:r>
            <w:rPr>
              <w:sz w:val="16"/>
            </w:rPr>
            <w:fldChar w:fldCharType="end"/>
          </w:r>
        </w:p>
      </w:tc>
      <w:tc>
        <w:tcPr>
          <w:tcW w:w="2737" w:type="dxa"/>
          <w:vAlign w:val="bottom"/>
        </w:tcPr>
        <w:p w:rsidR="005F0E8F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0.00</w:t>
          </w:r>
          <w:r>
            <w:rPr>
              <w:sz w:val="16"/>
            </w:rPr>
            <w:fldChar w:fldCharType="end"/>
          </w:r>
        </w:p>
      </w:tc>
    </w:tr>
    <w:tr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941" w:type="dxa"/>
          <w:gridSpan w:val="2"/>
        </w:tcPr>
        <w:p w:rsidR="00FD5284" w:rsidP="00FD5284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Ikke styrt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37" w:type="dxa"/>
        </w:tcPr>
        <w:p w:rsidR="00FD5284" w:rsidP="00FD5284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Skjema</w:t>
          </w:r>
          <w:r>
            <w:rPr>
              <w:color w:val="000080"/>
              <w:sz w:val="16"/>
            </w:rPr>
            <w:fldChar w:fldCharType="end"/>
          </w:r>
        </w:p>
      </w:tc>
    </w:tr>
    <w:tr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941" w:type="dxa"/>
          <w:gridSpan w:val="2"/>
        </w:tcPr>
        <w:p w:rsidR="00FD5284" w:rsidP="00FD5284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[]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37" w:type="dxa"/>
        </w:tcPr>
        <w:p w:rsidR="00FD5284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D75563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4"/>
  </w:num>
  <w:num w:numId="14">
    <w:abstractNumId w:val="15"/>
  </w:num>
  <w:num w:numId="15">
    <w:abstractNumId w:val="16"/>
  </w:num>
  <w:num w:numId="16">
    <w:abstractNumId w:val="12"/>
  </w:num>
  <w:num w:numId="17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038E2"/>
    <w:rsid w:val="00007BD0"/>
    <w:rsid w:val="00016C65"/>
    <w:rsid w:val="00020754"/>
    <w:rsid w:val="00025DE0"/>
    <w:rsid w:val="000354A8"/>
    <w:rsid w:val="00042992"/>
    <w:rsid w:val="0005214E"/>
    <w:rsid w:val="00056D52"/>
    <w:rsid w:val="00067C31"/>
    <w:rsid w:val="00076677"/>
    <w:rsid w:val="00081F27"/>
    <w:rsid w:val="00083284"/>
    <w:rsid w:val="00097072"/>
    <w:rsid w:val="000A1D6A"/>
    <w:rsid w:val="000A6B2D"/>
    <w:rsid w:val="000C6A9B"/>
    <w:rsid w:val="000C763E"/>
    <w:rsid w:val="000D3C29"/>
    <w:rsid w:val="000D5FFE"/>
    <w:rsid w:val="000D63E4"/>
    <w:rsid w:val="000F32C5"/>
    <w:rsid w:val="000F393B"/>
    <w:rsid w:val="000F5FC0"/>
    <w:rsid w:val="00101002"/>
    <w:rsid w:val="00112641"/>
    <w:rsid w:val="00115094"/>
    <w:rsid w:val="00117E18"/>
    <w:rsid w:val="00122BF1"/>
    <w:rsid w:val="001400A0"/>
    <w:rsid w:val="00140619"/>
    <w:rsid w:val="00150F73"/>
    <w:rsid w:val="00151E16"/>
    <w:rsid w:val="00155765"/>
    <w:rsid w:val="00157C37"/>
    <w:rsid w:val="00161FD5"/>
    <w:rsid w:val="00176BA5"/>
    <w:rsid w:val="0018097C"/>
    <w:rsid w:val="00187793"/>
    <w:rsid w:val="0019138B"/>
    <w:rsid w:val="0019290E"/>
    <w:rsid w:val="001A4CED"/>
    <w:rsid w:val="001B1D43"/>
    <w:rsid w:val="001B37A6"/>
    <w:rsid w:val="001C094A"/>
    <w:rsid w:val="001E1DBA"/>
    <w:rsid w:val="001F53D3"/>
    <w:rsid w:val="001F7E88"/>
    <w:rsid w:val="0020110C"/>
    <w:rsid w:val="00203F1E"/>
    <w:rsid w:val="00227AF8"/>
    <w:rsid w:val="00231DC5"/>
    <w:rsid w:val="00241F65"/>
    <w:rsid w:val="00247425"/>
    <w:rsid w:val="002744C3"/>
    <w:rsid w:val="00281B8D"/>
    <w:rsid w:val="00284EBB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1AD3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25C1"/>
    <w:rsid w:val="003E4741"/>
    <w:rsid w:val="003F4A3C"/>
    <w:rsid w:val="00405FC7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CE0"/>
    <w:rsid w:val="00485214"/>
    <w:rsid w:val="004A56AF"/>
    <w:rsid w:val="004B1EF5"/>
    <w:rsid w:val="004B40D7"/>
    <w:rsid w:val="004C563C"/>
    <w:rsid w:val="004D0DCE"/>
    <w:rsid w:val="004D15E6"/>
    <w:rsid w:val="004D63D0"/>
    <w:rsid w:val="004E0461"/>
    <w:rsid w:val="004E763F"/>
    <w:rsid w:val="004F1E5A"/>
    <w:rsid w:val="0050053D"/>
    <w:rsid w:val="00504BC2"/>
    <w:rsid w:val="00507D96"/>
    <w:rsid w:val="005103B6"/>
    <w:rsid w:val="00510BDF"/>
    <w:rsid w:val="00520D11"/>
    <w:rsid w:val="00524CF7"/>
    <w:rsid w:val="00532237"/>
    <w:rsid w:val="0053273E"/>
    <w:rsid w:val="005370F4"/>
    <w:rsid w:val="0054179A"/>
    <w:rsid w:val="0054461F"/>
    <w:rsid w:val="00547EEF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720B2"/>
    <w:rsid w:val="00693B1B"/>
    <w:rsid w:val="00697362"/>
    <w:rsid w:val="0069764A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13D7C"/>
    <w:rsid w:val="00727E6C"/>
    <w:rsid w:val="00732AF4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B41C0"/>
    <w:rsid w:val="008B5CBE"/>
    <w:rsid w:val="008B7340"/>
    <w:rsid w:val="008C41EB"/>
    <w:rsid w:val="008C797A"/>
    <w:rsid w:val="008D33F1"/>
    <w:rsid w:val="008E4C99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50747"/>
    <w:rsid w:val="00963180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5D17"/>
    <w:rsid w:val="009F7668"/>
    <w:rsid w:val="00A17D23"/>
    <w:rsid w:val="00A23627"/>
    <w:rsid w:val="00A271A9"/>
    <w:rsid w:val="00A43AE5"/>
    <w:rsid w:val="00A55D47"/>
    <w:rsid w:val="00A577D4"/>
    <w:rsid w:val="00A75A8B"/>
    <w:rsid w:val="00AB08E0"/>
    <w:rsid w:val="00AC0D84"/>
    <w:rsid w:val="00AC35FB"/>
    <w:rsid w:val="00AD1E4B"/>
    <w:rsid w:val="00AD296B"/>
    <w:rsid w:val="00AD3BC6"/>
    <w:rsid w:val="00AD6B34"/>
    <w:rsid w:val="00AE6893"/>
    <w:rsid w:val="00AF5DDC"/>
    <w:rsid w:val="00AF6094"/>
    <w:rsid w:val="00B02D46"/>
    <w:rsid w:val="00B21CB1"/>
    <w:rsid w:val="00B236DD"/>
    <w:rsid w:val="00B24A00"/>
    <w:rsid w:val="00B46418"/>
    <w:rsid w:val="00B55A8A"/>
    <w:rsid w:val="00B73CF7"/>
    <w:rsid w:val="00B900D2"/>
    <w:rsid w:val="00BC3FD8"/>
    <w:rsid w:val="00BC5853"/>
    <w:rsid w:val="00BD37D0"/>
    <w:rsid w:val="00BD6D72"/>
    <w:rsid w:val="00BD74A0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A4402"/>
    <w:rsid w:val="00CB3EB0"/>
    <w:rsid w:val="00CB523D"/>
    <w:rsid w:val="00CD6C43"/>
    <w:rsid w:val="00CE5024"/>
    <w:rsid w:val="00CF2E4A"/>
    <w:rsid w:val="00D013CC"/>
    <w:rsid w:val="00D03EED"/>
    <w:rsid w:val="00D13046"/>
    <w:rsid w:val="00D21AFC"/>
    <w:rsid w:val="00D320CC"/>
    <w:rsid w:val="00D36983"/>
    <w:rsid w:val="00D36A2D"/>
    <w:rsid w:val="00D40E94"/>
    <w:rsid w:val="00D4374F"/>
    <w:rsid w:val="00D53A2C"/>
    <w:rsid w:val="00D7283E"/>
    <w:rsid w:val="00D74E2C"/>
    <w:rsid w:val="00D8507D"/>
    <w:rsid w:val="00D948F4"/>
    <w:rsid w:val="00D95FB8"/>
    <w:rsid w:val="00DA0D76"/>
    <w:rsid w:val="00DB0BB3"/>
    <w:rsid w:val="00DB372D"/>
    <w:rsid w:val="00DD1C72"/>
    <w:rsid w:val="00DD2FE1"/>
    <w:rsid w:val="00DD7CFF"/>
    <w:rsid w:val="00DE2C1F"/>
    <w:rsid w:val="00DF7BA8"/>
    <w:rsid w:val="00E014F4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7083"/>
    <w:rsid w:val="00E754D7"/>
    <w:rsid w:val="00E774C2"/>
    <w:rsid w:val="00E8039E"/>
    <w:rsid w:val="00E80759"/>
    <w:rsid w:val="00E8424E"/>
    <w:rsid w:val="00E86FAE"/>
    <w:rsid w:val="00E87161"/>
    <w:rsid w:val="00E8758E"/>
    <w:rsid w:val="00E90D68"/>
    <w:rsid w:val="00E96F17"/>
    <w:rsid w:val="00EA5771"/>
    <w:rsid w:val="00EB3357"/>
    <w:rsid w:val="00EB3728"/>
    <w:rsid w:val="00EB79E9"/>
    <w:rsid w:val="00EC1A89"/>
    <w:rsid w:val="00ED248C"/>
    <w:rsid w:val="00EE3B2D"/>
    <w:rsid w:val="00F166F5"/>
    <w:rsid w:val="00F24469"/>
    <w:rsid w:val="00F344BB"/>
    <w:rsid w:val="00F43A32"/>
    <w:rsid w:val="00F46524"/>
    <w:rsid w:val="00F614AD"/>
    <w:rsid w:val="00F712A2"/>
    <w:rsid w:val="00F8392F"/>
    <w:rsid w:val="00F91EB2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  <w:rsid w:val="00FF7DE4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Gran, Gerd"/>
    <w:docVar w:name="ek_dbfields" w:val="EK_Avdeling¤2#4¤2# ¤3#EK_Avsnitt¤2#4¤2# ¤3#EK_Bedriftsnavn¤2#1¤2#Helse Bergen¤3#EK_GjelderFra¤2#0¤2#06.06.2023¤3#EK_KlGjelderFra¤2#0¤2#11:33¤3#EK_Opprettet¤2#0¤2#06.06.2023¤3#EK_Utgitt¤2#0¤2#06.06.2023¤3#EK_IBrukDato¤2#0¤2#06.06.2023¤3#EK_DokumentID¤2#0¤2#D75563¤3#EK_DokTittel¤2#0¤2#Prosess for å vurdere korrekt plassering av nasogastrisk sonde¤3#EK_DokType¤2#0¤2#Skjema¤3#EK_DocLvlShort¤2#0¤2# ¤3#EK_DocLevel¤2#0¤2# ¤3#EK_EksRef¤2#2¤2# 0_x0009_¤3#EK_Erstatter¤2#0¤2# ¤3#EK_ErstatterD¤2#0¤2# ¤3#EK_Signatur¤2#0¤2#&lt;ikke styrt&gt;¤3#EK_Verifisert¤2#0¤2# ¤3#EK_Hørt¤2#0¤2# ¤3#EK_AuditReview¤2#2¤2# ¤3#EK_AuditApprove¤2#2¤2# ¤3#EK_Gradering¤2#0¤2#Åpen¤3#EK_Gradnr¤2#4¤2#0¤3#EK_Kapittel¤2#4¤2# ¤3#EK_Referanse¤2#2¤2# 0_x0009_¤3#EK_RefNr¤2#0¤2#02.1.2.1.13-04¤3#EK_Revisjon¤2#0¤2#-¤3#EK_Ansvarlig¤2#0¤2#Gran, Gerd¤3#EK_SkrevetAv¤2#0¤2#Ken Åge Kårstad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0.00¤3#EK_Merknad¤2#7¤2#¤3#EK_VerLogg¤2#2¤2#Ver. 0.00 - 06.06.2023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4¤3#EK_GjelderTil¤2#0¤2#06.06.2026¤3#EK_Vedlegg¤2#2¤2# 0_x0009_¤3#EK_AvdelingOver¤2#4¤2# ¤3#EK_HRefNr¤2#0¤2# ¤3#EK_HbNavn¤2#0¤2# ¤3#EK_DokRefnr¤2#4¤2#00010201020113¤3#EK_Dokendrdato¤2#4¤2#06.06.2023 11:32:59¤3#EK_HbType¤2#4¤2# ¤3#EK_Offisiell¤2#4¤2# ¤3#EK_VedleggRef¤2#4¤2#02.1.2.1.13-04¤3#EK_Strukt00¤2#5¤2#¤5#¤5#HVRHF¤5#1¤5#-1¤4#¤5#02¤5#Helse Bergen HF¤5#1¤5#0¤4#.¤5#1¤5#Fellesdokumenter¤5#1¤5#0¤4#.¤5#2¤5#Pasientbehandling¤5#1¤5#0¤4#.¤5#1¤5#Fagprosedyrer¤5#0¤5#0¤4#.¤5#13¤5#Mage/tarm¤5#0¤5#0¤4# - ¤3#EK_Strukt01¤2#5¤2#¤5#¤5#Kategorier HB (ikke dokumenter på dette nivået trykk dere videre ned +)¤5#0¤5#0¤4#¤5#¤5#Pasientbehandling¤5#0¤5#0¤4#¤5#¤5#Fagprosedyrer¤5#3¤5#0¤4#¤5#¤5#Mage/tarm¤5#3¤5#0¤4# - 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¤5#Fellesdokumenter¤5#1¤5#0¤4#.¤5#2¤5#Pasientbehandling¤5#1¤5#0¤4#.¤5#1¤5#Fagprosedyrer¤5#0¤5#0¤4#.¤5#13¤5#Mage/tarm¤5#0¤5#0¤4# - ¤3#"/>
    <w:docVar w:name="ek_dl" w:val="4"/>
    <w:docVar w:name="ek_doclevel" w:val=" "/>
    <w:docVar w:name="ek_doclvlshort" w:val=" "/>
    <w:docVar w:name="ek_dok.ansvarlig" w:val="[Dok.ansvarlig]"/>
    <w:docVar w:name="ek_doktittel" w:val="HBHF mal stående"/>
    <w:docVar w:name="ek_dokumentid" w:val="[ID]"/>
    <w:docVar w:name="ek_eksref" w:val="[EK_EksRef]"/>
    <w:docVar w:name="ek_erstatter" w:val=" "/>
    <w:docVar w:name="ek_erstatterd" w:val=" "/>
    <w:docVar w:name="ek_format" w:val="-10"/>
    <w:docVar w:name="ek_gjelderfra" w:val="[GjelderFra]"/>
    <w:docVar w:name="ek_gjeldertil" w:val="[GyldigTil]"/>
    <w:docVar w:name="ek_gradering" w:val="Åpen"/>
    <w:docVar w:name="ek_hbnavn" w:val=" "/>
    <w:docVar w:name="ek_hrefnr" w:val=" "/>
    <w:docVar w:name="ek_hørt" w:val=" "/>
    <w:docVar w:name="ek_ibrukdato" w:val="06.06.2023"/>
    <w:docVar w:name="ek_klgjelderfra" w:val="11:33"/>
    <w:docVar w:name="ek_merknad" w:val="[]"/>
    <w:docVar w:name="ek_opprettet" w:val="06.06.2023"/>
    <w:docVar w:name="ek_protection" w:val="0"/>
    <w:docVar w:name="ek_rapport" w:val="[]"/>
    <w:docVar w:name="ek_referanse" w:val="[EK_Referanse]"/>
    <w:docVar w:name="ek_revisjon" w:val="-"/>
    <w:docVar w:name="ek_s00mt1" w:val="HVRHF - Helse Bergen HF - Fellesdokumenter - Pasientbehandling"/>
    <w:docVar w:name="ek_s01mt3" w:val="Fagprosedyrer - Mage/tarm"/>
    <w:docVar w:name="ek_signatur" w:val="&lt;ikke styrt&gt;"/>
    <w:docVar w:name="ek_skrevetav" w:val="Ken Åge Kårstad"/>
    <w:docVar w:name="ek_status" w:val="I bruk"/>
    <w:docVar w:name="ek_stikkord" w:val="[]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itt" w:val="06.06.2023"/>
    <w:docVar w:name="ek_verifisert" w:val=" "/>
    <w:docVar w:name="ek_watermark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5F0E8F"/>
    <w:pPr>
      <w:numPr>
        <w:numId w:val="16"/>
      </w:numPr>
      <w:spacing w:before="240" w:line="48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532237"/>
    <w:pPr>
      <w:numPr>
        <w:ilvl w:val="1"/>
        <w:numId w:val="16"/>
      </w:numPr>
      <w:spacing w:before="120"/>
      <w:outlineLvl w:val="1"/>
    </w:pPr>
  </w:style>
  <w:style w:type="paragraph" w:styleId="Heading3">
    <w:name w:val="heading 3"/>
    <w:basedOn w:val="Normal"/>
    <w:next w:val="Normal"/>
    <w:qFormat/>
    <w:rsid w:val="00532237"/>
    <w:pPr>
      <w:numPr>
        <w:ilvl w:val="2"/>
        <w:numId w:val="16"/>
      </w:numPr>
      <w:tabs>
        <w:tab w:val="num" w:pos="703"/>
      </w:tabs>
      <w:outlineLvl w:val="2"/>
    </w:pPr>
  </w:style>
  <w:style w:type="paragraph" w:styleId="Heading4">
    <w:name w:val="heading 4"/>
    <w:basedOn w:val="Heading3"/>
    <w:next w:val="Normal"/>
    <w:qFormat/>
    <w:rsid w:val="00532237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55D47"/>
    <w:pPr>
      <w:keepNext/>
      <w:keepLines/>
      <w:numPr>
        <w:numId w:val="0"/>
      </w:num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ngj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81E1D-39A6-441F-B088-E0186B4E6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25</Words>
  <Characters>135</Characters>
  <Application>Microsoft Office Word</Application>
  <DocSecurity>0</DocSecurity>
  <Lines>45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Prosess for å vurdere korrekt plassering av nasogastrisk sonde</vt:lpstr>
      <vt:lpstr>HBHF-mal - stående</vt:lpstr>
    </vt:vector>
  </TitlesOfParts>
  <Company>Datakvalitet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Prosess for å vurdere korrekt plassering av nasogastrisk sonde</dc:title>
  <dc:subject>00010201020113|02.1.2.1.13-04|</dc:subject>
  <dc:creator>Handbok</dc:creator>
  <dc:description>EK_Avdeling_x0002_4_x0002_ _x0003_EK_Avsnitt_x0002_4_x0002_ _x0003_EK_Bedriftsnavn_x0002_1_x0002_Helse Bergen_x0003_EK_GjelderFra_x0002_0_x0002_06.06.2023_x0003_EK_KlGjelderFra_x0002_0_x0002_11:33_x0003_EK_Opprettet_x0002_0_x0002_06.06.2023_x0003_EK_Utgitt_x0002_0_x0002_06.06.2023_x0003_EK_IBrukDato_x0002_0_x0002_06.06.2023_x0003_EK_DokumentID_x0002_0_x0002_D75563_x0003_EK_DokTittel_x0002_0_x0002_Prosess for å vurdere korrekt plassering av nasogastrisk sonde_x0003_EK_DokType_x0002_0_x0002_Skjema_x0003_EK_DocLvlShort_x0002_0_x0002_ _x0003_EK_DocLevel_x0002_0_x0002_ _x0003_EK_EksRef_x0002_2_x0002_ 0	_x0003_EK_Erstatter_x0002_0_x0002_ _x0003_EK_ErstatterD_x0002_0_x0002_ _x0003_EK_Signatur_x0002_0_x0002_&lt;ikke styrt&gt;_x0003_EK_Verifisert_x0002_0_x0002_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_x0003_EK_RefNr_x0002_0_x0002_02.1.2.1.13-04_x0003_EK_Revisjon_x0002_0_x0002_-_x0003_EK_Ansvarlig_x0002_0_x0002_Gran, Gerd_x0003_EK_SkrevetAv_x0002_0_x0002_Ken Åge Kårstad_x0003_EK_UText1_x0002_0_x0002_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utskriftsdato_x0003_EK_Watermark_x0002_0_x0002__x0003_EK_Utgave_x0002_0_x0002_0.00_x0003_EK_Merknad_x0002_7_x0002__x0003_EK_VerLogg_x0002_2_x0002_Ver. 0.00 - 06.06.2023|_x0003_EK_RF1_x0002_4_x0002_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_x0003_EK_DL_x0002_0_x0002_4_x0003_EK_GjelderTil_x0002_0_x0002_06.06.2026_x0003_EK_Vedlegg_x0002_2_x0002_ 0	_x0003_EK_AvdelingOver_x0002_4_x0002_ _x0003_EK_HRefNr_x0002_0_x0002_ _x0003_EK_HbNavn_x0002_0_x0002_ _x0003_EK_DokRefnr_x0002_4_x0002_00010201020113_x0003_EK_Dokendrdato_x0002_4_x0002_06.06.2023 11:32:59_x0003_EK_HbType_x0002_4_x0002_ _x0003_EK_Offisiell_x0002_4_x0002_ _x0003_EK_VedleggRef_x0002_4_x0002_02.1.2.1.13-04_x0003_EK_Strukt00_x0002_5_x0002__x0005__x0005_HVRHF_x0005_1_x0005_-1_x0004__x0005_02_x0005_Helse Bergen HF_x0005_1_x0005_0_x0004_._x0005_1_x0005_Fellesdokumenter_x0005_1_x0005_0_x0004_._x0005_2_x0005_Pasientbehandling_x0005_1_x0005_0_x0004_._x0005_1_x0005_Fagprosedyrer_x0005_0_x0005_0_x0004_._x0005_13_x0005_Mage/tarm_x0005_0_x0005_0_x0004_ - _x0003_EK_Strukt01_x0002_5_x0002__x0005__x0005_Kategorier HB (ikke dokumenter på dette nivået trykk dere videre ned +)_x0005_0_x0005_0_x0004__x0005__x0005_Pasientbehandling_x0005_0_x0005_0_x0004__x0005__x0005_Fagprosedyrer_x0005_3_x0005_0_x0004__x0005__x0005_Mage/tarm_x0005_3_x0005_0_x0004_ - _x0003_EK_Pub_x0002_6_x0002_;15;18;_x0003_EKR_DokType_x0002_0_x0002_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HF_x0005_1_x0005_0_x0004_._x0005_1_x0005_Fellesdokumenter_x0005_1_x0005_0_x0004_._x0005_2_x0005_Pasientbehandling_x0005_1_x0005_0_x0004_._x0005_1_x0005_Fagprosedyrer_x0005_0_x0005_0_x0004_._x0005_13_x0005_Mage/tarm_x0005_0_x0005_0_x0004_ - _x0003_</dc:description>
  <cp:lastModifiedBy>Engjom, Trond</cp:lastModifiedBy>
  <cp:revision>2</cp:revision>
  <cp:lastPrinted>2006-09-07T08:52:00Z</cp:lastPrinted>
  <dcterms:created xsi:type="dcterms:W3CDTF">2023-06-27T09:20:00Z</dcterms:created>
  <dcterms:modified xsi:type="dcterms:W3CDTF">2023-06-27T09:20:00Z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Prosess for å vurdere korrekt plassering av nasogastrisk sonde</vt:lpwstr>
  </property>
  <property fmtid="{D5CDD505-2E9C-101B-9397-08002B2CF9AE}" pid="4" name="EK_DokType">
    <vt:lpwstr>Skjema</vt:lpwstr>
  </property>
  <property fmtid="{D5CDD505-2E9C-101B-9397-08002B2CF9AE}" pid="5" name="EK_DokumentID">
    <vt:lpwstr>D75563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06.06.2023</vt:lpwstr>
  </property>
  <property fmtid="{D5CDD505-2E9C-101B-9397-08002B2CF9AE}" pid="8" name="EK_GjelderTil">
    <vt:lpwstr>06.06.2026</vt:lpwstr>
  </property>
  <property fmtid="{D5CDD505-2E9C-101B-9397-08002B2CF9AE}" pid="9" name="EK_RefNr">
    <vt:lpwstr>1.2.1.13-04</vt:lpwstr>
  </property>
  <property fmtid="{D5CDD505-2E9C-101B-9397-08002B2CF9AE}" pid="10" name="EK_S00MT1">
    <vt:lpwstr>Helse Bergen HF/Fellesdokumenter/Pasientbehandling</vt:lpwstr>
  </property>
  <property fmtid="{D5CDD505-2E9C-101B-9397-08002B2CF9AE}" pid="11" name="EK_S01MT3">
    <vt:lpwstr>Pasientbehandling/Fagprosedyrer/Mage/tarm</vt:lpwstr>
  </property>
  <property fmtid="{D5CDD505-2E9C-101B-9397-08002B2CF9AE}" pid="12" name="EK_Signatur">
    <vt:lpwstr>Ikke styrt</vt:lpwstr>
  </property>
  <property fmtid="{D5CDD505-2E9C-101B-9397-08002B2CF9AE}" pid="13" name="EK_UText1">
    <vt:lpwstr>[]</vt:lpwstr>
  </property>
  <property fmtid="{D5CDD505-2E9C-101B-9397-08002B2CF9AE}" pid="14" name="EK_Utgave">
    <vt:lpwstr>0.00</vt:lpwstr>
  </property>
  <property fmtid="{D5CDD505-2E9C-101B-9397-08002B2CF9AE}" pid="15" name="EK_Watermark">
    <vt:lpwstr> </vt:lpwstr>
  </property>
  <property fmtid="{D5CDD505-2E9C-101B-9397-08002B2CF9AE}" pid="16" name="MSIP_Label_d291ddcc-9a90-46b7-a727-d19b3ec4b730_ActionId">
    <vt:lpwstr>8f62ad1f-6180-450c-a68c-cae133a5980c</vt:lpwstr>
  </property>
  <property fmtid="{D5CDD505-2E9C-101B-9397-08002B2CF9AE}" pid="17" name="MSIP_Label_d291ddcc-9a90-46b7-a727-d19b3ec4b730_ContentBits">
    <vt:lpwstr>0</vt:lpwstr>
  </property>
  <property fmtid="{D5CDD505-2E9C-101B-9397-08002B2CF9AE}" pid="18" name="MSIP_Label_d291ddcc-9a90-46b7-a727-d19b3ec4b730_Enabled">
    <vt:lpwstr>true</vt:lpwstr>
  </property>
  <property fmtid="{D5CDD505-2E9C-101B-9397-08002B2CF9AE}" pid="19" name="MSIP_Label_d291ddcc-9a90-46b7-a727-d19b3ec4b730_Method">
    <vt:lpwstr>Privileged</vt:lpwstr>
  </property>
  <property fmtid="{D5CDD505-2E9C-101B-9397-08002B2CF9AE}" pid="20" name="MSIP_Label_d291ddcc-9a90-46b7-a727-d19b3ec4b730_Name">
    <vt:lpwstr>Åpen</vt:lpwstr>
  </property>
  <property fmtid="{D5CDD505-2E9C-101B-9397-08002B2CF9AE}" pid="21" name="MSIP_Label_d291ddcc-9a90-46b7-a727-d19b3ec4b730_SetDate">
    <vt:lpwstr>2023-06-27T09:20:25Z</vt:lpwstr>
  </property>
  <property fmtid="{D5CDD505-2E9C-101B-9397-08002B2CF9AE}" pid="22" name="MSIP_Label_d291ddcc-9a90-46b7-a727-d19b3ec4b730_SiteId">
    <vt:lpwstr>bdcbe535-f3cf-49f5-8a6a-fb6d98dc7837</vt:lpwstr>
  </property>
</Properties>
</file>